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97" w:rsidRPr="00775164" w:rsidRDefault="000D6097" w:rsidP="0047083C">
      <w:pPr>
        <w:pStyle w:val="BodyText"/>
        <w:rPr>
          <w:rFonts w:ascii="Times New Roman" w:hAnsi="Times New Roman" w:cs="Times New Roman"/>
        </w:rPr>
      </w:pPr>
      <w:bookmarkStart w:id="0" w:name="_GoBack"/>
      <w:bookmarkEnd w:id="0"/>
      <w:r w:rsidRPr="00775164">
        <w:rPr>
          <w:rFonts w:ascii="Times New Roman" w:hAnsi="Times New Roman" w:cs="Times New Roman"/>
          <w:szCs w:val="24"/>
        </w:rPr>
        <w:t>Тестовые вопросы по</w:t>
      </w:r>
      <w:r w:rsidRPr="00775164">
        <w:rPr>
          <w:rFonts w:ascii="Times New Roman" w:hAnsi="Times New Roman" w:cs="Times New Roman"/>
          <w:sz w:val="32"/>
        </w:rPr>
        <w:t xml:space="preserve"> </w:t>
      </w:r>
      <w:r w:rsidRPr="00775164">
        <w:rPr>
          <w:rFonts w:ascii="Times New Roman" w:hAnsi="Times New Roman" w:cs="Times New Roman"/>
        </w:rPr>
        <w:t>профессиональной переподготовке по оториноларингологии</w:t>
      </w:r>
    </w:p>
    <w:p w:rsidR="000D6097" w:rsidRPr="00775164" w:rsidRDefault="000D6097" w:rsidP="0047083C">
      <w:pPr>
        <w:pStyle w:val="BodyText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0D6097" w:rsidRDefault="000D6097" w:rsidP="00232846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001.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ответ. Из каких отде</w:t>
      </w:r>
      <w:r>
        <w:rPr>
          <w:rFonts w:ascii="Times New Roman" w:hAnsi="Times New Roman"/>
          <w:sz w:val="20"/>
          <w:szCs w:val="20"/>
        </w:rPr>
        <w:t xml:space="preserve">лов состоит орган слуха:  </w:t>
      </w:r>
    </w:p>
    <w:p w:rsidR="000D6097" w:rsidRDefault="000D6097" w:rsidP="00232846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1</w:t>
      </w:r>
      <w:r w:rsidRPr="00B7074D">
        <w:rPr>
          <w:rFonts w:ascii="Times New Roman" w:hAnsi="Times New Roman"/>
          <w:sz w:val="20"/>
          <w:szCs w:val="20"/>
        </w:rPr>
        <w:t xml:space="preserve">) из наружного, среднего и внутреннего уха, </w:t>
      </w:r>
    </w:p>
    <w:p w:rsidR="000D6097" w:rsidRDefault="000D6097" w:rsidP="00232846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 xml:space="preserve">2) из наружного, среднего, внутреннего уха и проводящих путей, </w:t>
      </w:r>
    </w:p>
    <w:p w:rsidR="000D6097" w:rsidRDefault="000D6097" w:rsidP="00232846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D14B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7074D">
        <w:rPr>
          <w:rFonts w:ascii="Times New Roman" w:hAnsi="Times New Roman"/>
          <w:sz w:val="20"/>
          <w:szCs w:val="20"/>
        </w:rPr>
        <w:t xml:space="preserve">3) из наружного, среднего, внутреннего уха, проводящих путей, слуховой  зоны  коры,  </w:t>
      </w:r>
    </w:p>
    <w:p w:rsidR="000D6097" w:rsidRPr="00B7074D" w:rsidRDefault="000D6097" w:rsidP="00232846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 xml:space="preserve">4) из наружного, среднего, внутреннего уха и слуховых зон коры. </w:t>
      </w:r>
    </w:p>
    <w:p w:rsidR="000D6097" w:rsidRPr="002F343C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002.</w:t>
      </w:r>
      <w:r w:rsidRPr="002F343C">
        <w:rPr>
          <w:rFonts w:ascii="Times New Roman" w:hAnsi="Times New Roman"/>
          <w:sz w:val="20"/>
          <w:szCs w:val="20"/>
        </w:rPr>
        <w:t>Найдите неправильный ответ.  Что относится к звукопроводящем</w:t>
      </w:r>
      <w:r>
        <w:rPr>
          <w:rFonts w:ascii="Times New Roman" w:hAnsi="Times New Roman"/>
          <w:sz w:val="20"/>
          <w:szCs w:val="20"/>
        </w:rPr>
        <w:t>у отделу слухового  анализатора</w:t>
      </w:r>
      <w:r w:rsidRPr="002F343C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0C19F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F343C">
        <w:rPr>
          <w:rFonts w:ascii="Times New Roman" w:hAnsi="Times New Roman"/>
          <w:sz w:val="20"/>
          <w:szCs w:val="20"/>
        </w:rPr>
        <w:t xml:space="preserve">1) ушная раковина, </w:t>
      </w:r>
    </w:p>
    <w:p w:rsidR="000D6097" w:rsidRDefault="000D6097" w:rsidP="000C19F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343C">
        <w:rPr>
          <w:rFonts w:ascii="Times New Roman" w:hAnsi="Times New Roman"/>
          <w:sz w:val="20"/>
          <w:szCs w:val="20"/>
        </w:rPr>
        <w:t xml:space="preserve">2) Кортиев орган, </w:t>
      </w:r>
    </w:p>
    <w:p w:rsidR="000D6097" w:rsidRDefault="000D6097" w:rsidP="000C19F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F343C">
        <w:rPr>
          <w:rFonts w:ascii="Times New Roman" w:hAnsi="Times New Roman"/>
          <w:sz w:val="20"/>
          <w:szCs w:val="20"/>
        </w:rPr>
        <w:t>3) слуховой проход,</w:t>
      </w:r>
    </w:p>
    <w:p w:rsidR="000D6097" w:rsidRDefault="000D6097" w:rsidP="000C19F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F343C">
        <w:rPr>
          <w:rFonts w:ascii="Times New Roman" w:hAnsi="Times New Roman"/>
          <w:sz w:val="20"/>
          <w:szCs w:val="20"/>
        </w:rPr>
        <w:t xml:space="preserve">4)  улитка, </w:t>
      </w:r>
    </w:p>
    <w:p w:rsidR="000D6097" w:rsidRPr="002F343C" w:rsidRDefault="000D6097" w:rsidP="000C19F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F343C">
        <w:rPr>
          <w:rFonts w:ascii="Times New Roman" w:hAnsi="Times New Roman"/>
          <w:sz w:val="20"/>
          <w:szCs w:val="20"/>
        </w:rPr>
        <w:t xml:space="preserve">5) барабанная полость с содержимым.  </w:t>
      </w:r>
    </w:p>
    <w:p w:rsidR="000D6097" w:rsidRDefault="000D6097" w:rsidP="000C19F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003.</w:t>
      </w:r>
      <w:r w:rsidRPr="00B7074D">
        <w:rPr>
          <w:rFonts w:ascii="Times New Roman" w:hAnsi="Times New Roman"/>
          <w:sz w:val="20"/>
          <w:szCs w:val="20"/>
        </w:rPr>
        <w:t xml:space="preserve">Найдите ошибку. Перечислите анатомические  отделы звукопроводящего отдела  слухового анализатора: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наружное ухо,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 2) среднее ухо,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>3) перелимфа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>4) основная  мембрана,</w:t>
      </w:r>
    </w:p>
    <w:p w:rsidR="000D6097" w:rsidRPr="00B7074D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B7074D">
        <w:rPr>
          <w:rFonts w:ascii="Times New Roman" w:hAnsi="Times New Roman"/>
          <w:sz w:val="20"/>
          <w:szCs w:val="20"/>
        </w:rPr>
        <w:t xml:space="preserve"> 5) покровная мембрана.  </w:t>
      </w:r>
    </w:p>
    <w:p w:rsidR="000D6097" w:rsidRPr="00B7074D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004.</w:t>
      </w:r>
      <w:r w:rsidRPr="00B7074D">
        <w:rPr>
          <w:rFonts w:ascii="Times New Roman" w:hAnsi="Times New Roman"/>
          <w:sz w:val="20"/>
          <w:szCs w:val="20"/>
        </w:rPr>
        <w:t>Найдите ошибку.  Перечислите  анатомические отделы органа слуха</w:t>
      </w:r>
      <w:r>
        <w:rPr>
          <w:rFonts w:ascii="Times New Roman" w:hAnsi="Times New Roman"/>
          <w:sz w:val="20"/>
          <w:szCs w:val="20"/>
        </w:rPr>
        <w:t>,</w:t>
      </w:r>
      <w:r w:rsidRPr="00B7074D">
        <w:rPr>
          <w:rFonts w:ascii="Times New Roman" w:hAnsi="Times New Roman"/>
          <w:sz w:val="20"/>
          <w:szCs w:val="20"/>
        </w:rPr>
        <w:t xml:space="preserve">  относящиеся к звуковоспринимающему аппарату:</w:t>
      </w:r>
    </w:p>
    <w:p w:rsidR="000D6097" w:rsidRDefault="000D6097" w:rsidP="000C19FB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        1) кортиев орган, </w:t>
      </w:r>
    </w:p>
    <w:p w:rsidR="000D6097" w:rsidRDefault="000D6097" w:rsidP="000C19FB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B7074D">
        <w:rPr>
          <w:rFonts w:ascii="Times New Roman" w:hAnsi="Times New Roman"/>
          <w:sz w:val="20"/>
          <w:szCs w:val="20"/>
        </w:rPr>
        <w:t xml:space="preserve">2) слуховые зоны коры, </w:t>
      </w:r>
    </w:p>
    <w:p w:rsidR="000D6097" w:rsidRDefault="000D6097" w:rsidP="000C19FB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3) основная  мембрана,</w:t>
      </w:r>
    </w:p>
    <w:p w:rsidR="000D6097" w:rsidRPr="00B7074D" w:rsidRDefault="000D6097" w:rsidP="000C19FB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B7074D">
        <w:rPr>
          <w:rFonts w:ascii="Times New Roman" w:hAnsi="Times New Roman"/>
          <w:sz w:val="20"/>
          <w:szCs w:val="20"/>
        </w:rPr>
        <w:t>4) проводящие пути.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005.Найдите </w:t>
      </w:r>
      <w:r w:rsidRPr="00B7074D">
        <w:rPr>
          <w:rFonts w:ascii="Times New Roman" w:hAnsi="Times New Roman"/>
          <w:sz w:val="20"/>
          <w:szCs w:val="20"/>
        </w:rPr>
        <w:t>ошибку. Что относится к звукопроводяще</w:t>
      </w:r>
      <w:r>
        <w:rPr>
          <w:rFonts w:ascii="Times New Roman" w:hAnsi="Times New Roman"/>
          <w:sz w:val="20"/>
          <w:szCs w:val="20"/>
        </w:rPr>
        <w:t xml:space="preserve">му отделу слухового анализатора: 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1) </w:t>
      </w:r>
      <w:r w:rsidRPr="00B7074D">
        <w:rPr>
          <w:rFonts w:ascii="Times New Roman" w:hAnsi="Times New Roman"/>
          <w:sz w:val="20"/>
          <w:szCs w:val="20"/>
        </w:rPr>
        <w:t xml:space="preserve">слуховой проход,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2) кортиев орган,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B7074D">
        <w:rPr>
          <w:rFonts w:ascii="Times New Roman" w:hAnsi="Times New Roman"/>
          <w:sz w:val="20"/>
          <w:szCs w:val="20"/>
        </w:rPr>
        <w:t>3) натянутая часть барабанной перепонки,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>4) слуховые косточки,</w:t>
      </w:r>
    </w:p>
    <w:p w:rsidR="000D6097" w:rsidRPr="00B7074D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 xml:space="preserve">5) подножная пластинка стремени. </w:t>
      </w:r>
    </w:p>
    <w:p w:rsidR="000D6097" w:rsidRDefault="000D6097" w:rsidP="0061583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3E6F20">
        <w:rPr>
          <w:rFonts w:ascii="Times New Roman" w:hAnsi="Times New Roman"/>
          <w:sz w:val="20"/>
          <w:szCs w:val="20"/>
          <w:u w:val="single"/>
        </w:rPr>
        <w:t>006</w:t>
      </w:r>
      <w:r>
        <w:rPr>
          <w:rFonts w:ascii="Times New Roman" w:hAnsi="Times New Roman"/>
          <w:sz w:val="20"/>
          <w:szCs w:val="20"/>
        </w:rPr>
        <w:t xml:space="preserve">.Выберите </w:t>
      </w:r>
      <w:r w:rsidRPr="00F13B36">
        <w:rPr>
          <w:rFonts w:ascii="Times New Roman" w:hAnsi="Times New Roman"/>
          <w:sz w:val="20"/>
          <w:szCs w:val="20"/>
        </w:rPr>
        <w:t xml:space="preserve">правильный ответ. </w:t>
      </w:r>
      <w:r>
        <w:rPr>
          <w:rFonts w:ascii="Times New Roman" w:hAnsi="Times New Roman"/>
          <w:sz w:val="20"/>
          <w:szCs w:val="20"/>
        </w:rPr>
        <w:t xml:space="preserve"> Перешеек в наружном слуховом проходе находится в:</w:t>
      </w:r>
    </w:p>
    <w:p w:rsidR="000D6097" w:rsidRDefault="000D6097" w:rsidP="0061583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F13B36"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z w:val="20"/>
          <w:szCs w:val="20"/>
        </w:rPr>
        <w:t>костном отделе,</w:t>
      </w:r>
    </w:p>
    <w:p w:rsidR="000D6097" w:rsidRDefault="000D6097" w:rsidP="0061583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2) перепончато-хрящевом отделе</w:t>
      </w:r>
    </w:p>
    <w:p w:rsidR="000D6097" w:rsidRPr="00F13B36" w:rsidRDefault="000D6097" w:rsidP="0061583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5D14B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переходе перепончато-хрящевого отдела в костный.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007.</w:t>
      </w:r>
      <w:r w:rsidRPr="00B7074D">
        <w:rPr>
          <w:rFonts w:ascii="Times New Roman" w:hAnsi="Times New Roman"/>
          <w:sz w:val="20"/>
          <w:szCs w:val="20"/>
        </w:rPr>
        <w:t>Найдите  ошибку.  Анатомическими частями наружного  уха являются: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ушная раковина,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5D14B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слуховой про</w:t>
      </w:r>
      <w:r w:rsidRPr="00B7074D">
        <w:rPr>
          <w:rFonts w:ascii="Times New Roman" w:hAnsi="Times New Roman"/>
          <w:sz w:val="20"/>
          <w:szCs w:val="20"/>
        </w:rPr>
        <w:t xml:space="preserve">ход в костном отделе,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>3) весь слуховой проход,</w:t>
      </w:r>
    </w:p>
    <w:p w:rsidR="000D6097" w:rsidRPr="00B7074D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 4) наружная стенки барабанной перепонки.</w:t>
      </w:r>
    </w:p>
    <w:p w:rsidR="000D6097" w:rsidRDefault="000D6097" w:rsidP="0061583F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008.Выделите неправильный ответ. </w:t>
      </w:r>
      <w:r w:rsidRPr="005C1123"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sz w:val="20"/>
          <w:szCs w:val="20"/>
        </w:rPr>
        <w:t>ушной раковине  различают</w:t>
      </w:r>
      <w:r w:rsidRPr="005C112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5C1123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1123">
        <w:rPr>
          <w:rFonts w:ascii="Times New Roman" w:hAnsi="Times New Roman"/>
          <w:sz w:val="20"/>
          <w:szCs w:val="20"/>
        </w:rPr>
        <w:t xml:space="preserve">завиток,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1123">
        <w:rPr>
          <w:rFonts w:ascii="Times New Roman" w:hAnsi="Times New Roman"/>
          <w:sz w:val="20"/>
          <w:szCs w:val="20"/>
        </w:rPr>
        <w:t xml:space="preserve">2) бугорок Дарвина,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5C1123">
        <w:rPr>
          <w:rFonts w:ascii="Times New Roman" w:hAnsi="Times New Roman"/>
          <w:sz w:val="20"/>
          <w:szCs w:val="20"/>
        </w:rPr>
        <w:t xml:space="preserve">3) противозавиток,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5C1123">
        <w:rPr>
          <w:rFonts w:ascii="Times New Roman" w:hAnsi="Times New Roman"/>
          <w:sz w:val="20"/>
          <w:szCs w:val="20"/>
        </w:rPr>
        <w:t xml:space="preserve">4) козелок,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5C1123">
        <w:rPr>
          <w:rFonts w:ascii="Times New Roman" w:hAnsi="Times New Roman"/>
          <w:sz w:val="20"/>
          <w:szCs w:val="20"/>
        </w:rPr>
        <w:t xml:space="preserve">5) противокозелок, 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009.</w:t>
      </w:r>
      <w:r w:rsidRPr="00B7074D">
        <w:rPr>
          <w:rFonts w:ascii="Times New Roman" w:hAnsi="Times New Roman"/>
          <w:sz w:val="20"/>
          <w:szCs w:val="20"/>
        </w:rPr>
        <w:t xml:space="preserve">Из каких </w:t>
      </w:r>
      <w:r>
        <w:rPr>
          <w:rFonts w:ascii="Times New Roman" w:hAnsi="Times New Roman"/>
          <w:sz w:val="20"/>
          <w:szCs w:val="20"/>
        </w:rPr>
        <w:t>отделов состоит слуховой проход</w:t>
      </w:r>
      <w:r w:rsidRPr="00B7074D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1241A9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) костный, </w:t>
      </w:r>
    </w:p>
    <w:p w:rsidR="000D6097" w:rsidRDefault="000D6097" w:rsidP="001241A9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к</w:t>
      </w:r>
      <w:r w:rsidRPr="00B7074D">
        <w:rPr>
          <w:rFonts w:ascii="Times New Roman" w:hAnsi="Times New Roman"/>
          <w:sz w:val="20"/>
          <w:szCs w:val="20"/>
        </w:rPr>
        <w:t>остно-перепонча</w:t>
      </w:r>
      <w:r>
        <w:rPr>
          <w:rFonts w:ascii="Times New Roman" w:hAnsi="Times New Roman"/>
          <w:sz w:val="20"/>
          <w:szCs w:val="20"/>
        </w:rPr>
        <w:t xml:space="preserve">тый, хрящевой, фибринозный, </w:t>
      </w:r>
    </w:p>
    <w:p w:rsidR="000D6097" w:rsidRDefault="000D6097" w:rsidP="00ED5C2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к</w:t>
      </w:r>
      <w:r w:rsidRPr="00B7074D">
        <w:rPr>
          <w:rFonts w:ascii="Times New Roman" w:hAnsi="Times New Roman"/>
          <w:sz w:val="20"/>
          <w:szCs w:val="20"/>
        </w:rPr>
        <w:t xml:space="preserve">остный, хрящевой, эпидермальный,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:rsidR="000D6097" w:rsidRDefault="000D6097" w:rsidP="00ED5C2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п</w:t>
      </w:r>
      <w:r w:rsidRPr="00B7074D">
        <w:rPr>
          <w:rFonts w:ascii="Times New Roman" w:hAnsi="Times New Roman"/>
          <w:sz w:val="20"/>
          <w:szCs w:val="20"/>
        </w:rPr>
        <w:t>ерепо</w:t>
      </w:r>
      <w:r>
        <w:rPr>
          <w:rFonts w:ascii="Times New Roman" w:hAnsi="Times New Roman"/>
          <w:sz w:val="20"/>
          <w:szCs w:val="20"/>
        </w:rPr>
        <w:t xml:space="preserve">нчато - хрящевой, костный, </w:t>
      </w:r>
    </w:p>
    <w:p w:rsidR="000D6097" w:rsidRPr="00B7074D" w:rsidRDefault="000D6097" w:rsidP="001241A9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х</w:t>
      </w:r>
      <w:r w:rsidRPr="00B7074D">
        <w:rPr>
          <w:rFonts w:ascii="Times New Roman" w:hAnsi="Times New Roman"/>
          <w:sz w:val="20"/>
          <w:szCs w:val="20"/>
        </w:rPr>
        <w:t xml:space="preserve">рящевой, фиброзный, эпителиальный. 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010.</w:t>
      </w:r>
      <w:r w:rsidRPr="00B7074D">
        <w:rPr>
          <w:rFonts w:ascii="Times New Roman" w:hAnsi="Times New Roman"/>
          <w:sz w:val="20"/>
          <w:szCs w:val="20"/>
        </w:rPr>
        <w:t>Дайте правильный ответ. Какова средняя длина наружного слухового прохода  у  взрослых?</w:t>
      </w:r>
    </w:p>
    <w:p w:rsidR="000D6097" w:rsidRDefault="000D6097" w:rsidP="00ED5C21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 xml:space="preserve">1) </w:t>
      </w:r>
      <w:smartTag w:uri="urn:schemas-microsoft-com:office:smarttags" w:element="metricconverter">
        <w:smartTagPr>
          <w:attr w:name="ProductID" w:val="20 мм"/>
        </w:smartTagPr>
        <w:r w:rsidRPr="00B7074D">
          <w:rPr>
            <w:rFonts w:ascii="Times New Roman" w:hAnsi="Times New Roman"/>
            <w:sz w:val="20"/>
            <w:szCs w:val="20"/>
          </w:rPr>
          <w:t>20 мм</w:t>
        </w:r>
      </w:smartTag>
      <w:r w:rsidRPr="00B7074D">
        <w:rPr>
          <w:rFonts w:ascii="Times New Roman" w:hAnsi="Times New Roman"/>
          <w:sz w:val="20"/>
          <w:szCs w:val="20"/>
        </w:rPr>
        <w:t>,</w:t>
      </w:r>
    </w:p>
    <w:p w:rsidR="000D6097" w:rsidRDefault="000D6097" w:rsidP="00ED5C21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 2) </w:t>
      </w:r>
      <w:smartTag w:uri="urn:schemas-microsoft-com:office:smarttags" w:element="metricconverter">
        <w:smartTagPr>
          <w:attr w:name="ProductID" w:val="24 мм"/>
        </w:smartTagPr>
        <w:r w:rsidRPr="00B7074D">
          <w:rPr>
            <w:rFonts w:ascii="Times New Roman" w:hAnsi="Times New Roman"/>
            <w:sz w:val="20"/>
            <w:szCs w:val="20"/>
          </w:rPr>
          <w:t>24 мм</w:t>
        </w:r>
      </w:smartTag>
      <w:r w:rsidRPr="00B7074D">
        <w:rPr>
          <w:rFonts w:ascii="Times New Roman" w:hAnsi="Times New Roman"/>
          <w:sz w:val="20"/>
          <w:szCs w:val="20"/>
        </w:rPr>
        <w:t>,</w:t>
      </w:r>
    </w:p>
    <w:p w:rsidR="000D6097" w:rsidRDefault="000D6097" w:rsidP="00ED5C21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 3) </w:t>
      </w:r>
      <w:smartTag w:uri="urn:schemas-microsoft-com:office:smarttags" w:element="metricconverter">
        <w:smartTagPr>
          <w:attr w:name="ProductID" w:val="26 мм"/>
        </w:smartTagPr>
        <w:r w:rsidRPr="00B7074D">
          <w:rPr>
            <w:rFonts w:ascii="Times New Roman" w:hAnsi="Times New Roman"/>
            <w:sz w:val="20"/>
            <w:szCs w:val="20"/>
          </w:rPr>
          <w:t>26 мм</w:t>
        </w:r>
      </w:smartTag>
      <w:r w:rsidRPr="00B7074D">
        <w:rPr>
          <w:rFonts w:ascii="Times New Roman" w:hAnsi="Times New Roman"/>
          <w:sz w:val="20"/>
          <w:szCs w:val="20"/>
        </w:rPr>
        <w:t>,</w:t>
      </w:r>
    </w:p>
    <w:p w:rsidR="000D6097" w:rsidRDefault="000D6097" w:rsidP="00ED5C21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 xml:space="preserve">4) </w:t>
      </w:r>
      <w:smartTag w:uri="urn:schemas-microsoft-com:office:smarttags" w:element="metricconverter">
        <w:smartTagPr>
          <w:attr w:name="ProductID" w:val="30 мм"/>
        </w:smartTagPr>
        <w:r w:rsidRPr="00B7074D">
          <w:rPr>
            <w:rFonts w:ascii="Times New Roman" w:hAnsi="Times New Roman"/>
            <w:sz w:val="20"/>
            <w:szCs w:val="20"/>
          </w:rPr>
          <w:t>30 мм</w:t>
        </w:r>
      </w:smartTag>
      <w:r w:rsidRPr="00B7074D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ED5C21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 xml:space="preserve">5) </w:t>
      </w:r>
      <w:smartTag w:uri="urn:schemas-microsoft-com:office:smarttags" w:element="metricconverter">
        <w:smartTagPr>
          <w:attr w:name="ProductID" w:val="31 мм"/>
        </w:smartTagPr>
        <w:r w:rsidRPr="00B7074D">
          <w:rPr>
            <w:rFonts w:ascii="Times New Roman" w:hAnsi="Times New Roman"/>
            <w:sz w:val="20"/>
            <w:szCs w:val="20"/>
          </w:rPr>
          <w:t>31 мм</w:t>
        </w:r>
      </w:smartTag>
      <w:r w:rsidRPr="00B7074D">
        <w:rPr>
          <w:rFonts w:ascii="Times New Roman" w:hAnsi="Times New Roman"/>
          <w:sz w:val="20"/>
          <w:szCs w:val="20"/>
        </w:rPr>
        <w:t xml:space="preserve">, </w:t>
      </w:r>
    </w:p>
    <w:p w:rsidR="000D6097" w:rsidRPr="00024F60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011.</w:t>
      </w:r>
      <w:r w:rsidRPr="00024F60">
        <w:rPr>
          <w:rFonts w:ascii="Times New Roman" w:hAnsi="Times New Roman"/>
          <w:sz w:val="20"/>
          <w:szCs w:val="20"/>
        </w:rPr>
        <w:t>Дайте правильный ответ.  Какова средняя длина ко</w:t>
      </w:r>
      <w:r>
        <w:rPr>
          <w:rFonts w:ascii="Times New Roman" w:hAnsi="Times New Roman"/>
          <w:sz w:val="20"/>
          <w:szCs w:val="20"/>
        </w:rPr>
        <w:t>стного отдела слухового прохода</w:t>
      </w:r>
      <w:r w:rsidRPr="00024F60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24F60">
        <w:rPr>
          <w:rFonts w:ascii="Times New Roman" w:hAnsi="Times New Roman"/>
          <w:sz w:val="20"/>
          <w:szCs w:val="20"/>
        </w:rPr>
        <w:t xml:space="preserve">1) 5 – </w:t>
      </w:r>
      <w:smartTag w:uri="urn:schemas-microsoft-com:office:smarttags" w:element="metricconverter">
        <w:smartTagPr>
          <w:attr w:name="ProductID" w:val="7 мм"/>
        </w:smartTagPr>
        <w:r w:rsidRPr="00024F60">
          <w:rPr>
            <w:rFonts w:ascii="Times New Roman" w:hAnsi="Times New Roman"/>
            <w:sz w:val="20"/>
            <w:szCs w:val="20"/>
          </w:rPr>
          <w:t>7 мм</w:t>
        </w:r>
      </w:smartTag>
      <w:r w:rsidRPr="00024F60">
        <w:rPr>
          <w:rFonts w:ascii="Times New Roman" w:hAnsi="Times New Roman"/>
          <w:sz w:val="20"/>
          <w:szCs w:val="20"/>
        </w:rPr>
        <w:t>,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24F60">
        <w:rPr>
          <w:rFonts w:ascii="Times New Roman" w:hAnsi="Times New Roman"/>
          <w:sz w:val="20"/>
          <w:szCs w:val="20"/>
        </w:rPr>
        <w:t xml:space="preserve">2) 21 – </w:t>
      </w:r>
      <w:smartTag w:uri="urn:schemas-microsoft-com:office:smarttags" w:element="metricconverter">
        <w:smartTagPr>
          <w:attr w:name="ProductID" w:val="24 мм"/>
        </w:smartTagPr>
        <w:r w:rsidRPr="00024F60">
          <w:rPr>
            <w:rFonts w:ascii="Times New Roman" w:hAnsi="Times New Roman"/>
            <w:sz w:val="20"/>
            <w:szCs w:val="20"/>
          </w:rPr>
          <w:t>24 мм</w:t>
        </w:r>
      </w:smartTag>
      <w:r w:rsidRPr="00024F60">
        <w:rPr>
          <w:rFonts w:ascii="Times New Roman" w:hAnsi="Times New Roman"/>
          <w:sz w:val="20"/>
          <w:szCs w:val="20"/>
        </w:rPr>
        <w:t>,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24F60">
        <w:rPr>
          <w:rFonts w:ascii="Times New Roman" w:hAnsi="Times New Roman"/>
          <w:sz w:val="20"/>
          <w:szCs w:val="20"/>
        </w:rPr>
        <w:t xml:space="preserve">3) 18 –22 мм,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24F60">
        <w:rPr>
          <w:rFonts w:ascii="Times New Roman" w:hAnsi="Times New Roman"/>
          <w:sz w:val="20"/>
          <w:szCs w:val="20"/>
        </w:rPr>
        <w:t>4) 10 –12 мм,</w:t>
      </w:r>
    </w:p>
    <w:p w:rsidR="000D6097" w:rsidRPr="00024F60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024F6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024F60">
        <w:rPr>
          <w:rFonts w:ascii="Times New Roman" w:hAnsi="Times New Roman"/>
          <w:sz w:val="20"/>
          <w:szCs w:val="20"/>
        </w:rPr>
        <w:t>5) 30-</w:t>
      </w:r>
      <w:smartTag w:uri="urn:schemas-microsoft-com:office:smarttags" w:element="metricconverter">
        <w:smartTagPr>
          <w:attr w:name="ProductID" w:val="32 мм"/>
        </w:smartTagPr>
        <w:r w:rsidRPr="00024F60">
          <w:rPr>
            <w:rFonts w:ascii="Times New Roman" w:hAnsi="Times New Roman"/>
            <w:sz w:val="20"/>
            <w:szCs w:val="20"/>
          </w:rPr>
          <w:t>32 мм</w:t>
        </w:r>
      </w:smartTag>
      <w:r w:rsidRPr="00024F60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012.</w:t>
      </w:r>
      <w:r w:rsidRPr="00FC601C">
        <w:rPr>
          <w:rFonts w:ascii="Times New Roman" w:hAnsi="Times New Roman"/>
          <w:sz w:val="20"/>
          <w:szCs w:val="20"/>
        </w:rPr>
        <w:t xml:space="preserve">Укажите  правильный ответ.  У новорожденных </w:t>
      </w:r>
      <w:r>
        <w:rPr>
          <w:rFonts w:ascii="Times New Roman" w:hAnsi="Times New Roman"/>
          <w:sz w:val="20"/>
          <w:szCs w:val="20"/>
        </w:rPr>
        <w:t>наружный  слуховой  проход</w:t>
      </w:r>
      <w:r w:rsidRPr="00FC601C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FC601C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FC601C">
        <w:rPr>
          <w:rFonts w:ascii="Times New Roman" w:hAnsi="Times New Roman"/>
          <w:sz w:val="20"/>
          <w:szCs w:val="20"/>
        </w:rPr>
        <w:t>полностью развит,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C601C">
        <w:rPr>
          <w:rFonts w:ascii="Times New Roman" w:hAnsi="Times New Roman"/>
          <w:sz w:val="20"/>
          <w:szCs w:val="20"/>
        </w:rPr>
        <w:t>2) имеет только хрящевую часть,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FC601C">
        <w:rPr>
          <w:rFonts w:ascii="Times New Roman" w:hAnsi="Times New Roman"/>
          <w:sz w:val="20"/>
          <w:szCs w:val="20"/>
        </w:rPr>
        <w:t>3) имеет только костную часть,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FC601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C601C">
        <w:rPr>
          <w:rFonts w:ascii="Times New Roman" w:hAnsi="Times New Roman"/>
          <w:sz w:val="20"/>
          <w:szCs w:val="20"/>
        </w:rPr>
        <w:t xml:space="preserve">4) имеет костную и хрящевую части, </w:t>
      </w:r>
    </w:p>
    <w:p w:rsidR="000D6097" w:rsidRPr="00FC601C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FC601C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имеет только барабанное кольцо.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013.</w:t>
      </w:r>
      <w:r w:rsidRPr="005C1123">
        <w:rPr>
          <w:rFonts w:ascii="Times New Roman" w:hAnsi="Times New Roman"/>
          <w:sz w:val="20"/>
          <w:szCs w:val="20"/>
        </w:rPr>
        <w:t>Выделите  неправильные ответы. Наруж</w:t>
      </w:r>
      <w:r>
        <w:rPr>
          <w:rFonts w:ascii="Times New Roman" w:hAnsi="Times New Roman"/>
          <w:sz w:val="20"/>
          <w:szCs w:val="20"/>
        </w:rPr>
        <w:t>ный слуховой  проход граничит с</w:t>
      </w:r>
      <w:r w:rsidRPr="005C112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5C1123">
        <w:rPr>
          <w:rFonts w:ascii="Times New Roman" w:hAnsi="Times New Roman"/>
          <w:sz w:val="20"/>
          <w:szCs w:val="20"/>
        </w:rPr>
        <w:t xml:space="preserve">околоушной  железой,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C1123">
        <w:rPr>
          <w:rFonts w:ascii="Times New Roman" w:hAnsi="Times New Roman"/>
          <w:sz w:val="20"/>
          <w:szCs w:val="20"/>
        </w:rPr>
        <w:t>2) сосцевидным отростком,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C1123">
        <w:rPr>
          <w:rFonts w:ascii="Times New Roman" w:hAnsi="Times New Roman"/>
          <w:sz w:val="20"/>
          <w:szCs w:val="20"/>
        </w:rPr>
        <w:t>3) суставом нижней челюсти,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1123">
        <w:rPr>
          <w:rFonts w:ascii="Times New Roman" w:hAnsi="Times New Roman"/>
          <w:sz w:val="20"/>
          <w:szCs w:val="20"/>
        </w:rPr>
        <w:t xml:space="preserve">4) яремной  ямкой, </w:t>
      </w:r>
    </w:p>
    <w:p w:rsidR="000D6097" w:rsidRPr="005C1123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1123">
        <w:rPr>
          <w:rFonts w:ascii="Times New Roman" w:hAnsi="Times New Roman"/>
          <w:sz w:val="20"/>
          <w:szCs w:val="20"/>
        </w:rPr>
        <w:t xml:space="preserve">5) шилососцевидным отростком.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014.</w:t>
      </w:r>
      <w:r w:rsidRPr="00B7074D">
        <w:rPr>
          <w:rFonts w:ascii="Times New Roman" w:hAnsi="Times New Roman"/>
          <w:sz w:val="20"/>
          <w:szCs w:val="20"/>
        </w:rPr>
        <w:t xml:space="preserve">Найдите ошибку. В какой части </w:t>
      </w:r>
      <w:r>
        <w:rPr>
          <w:rFonts w:ascii="Times New Roman" w:hAnsi="Times New Roman"/>
          <w:sz w:val="20"/>
          <w:szCs w:val="20"/>
        </w:rPr>
        <w:t xml:space="preserve">слухового прохода растут волосы: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B7074D">
        <w:rPr>
          <w:rFonts w:ascii="Times New Roman" w:hAnsi="Times New Roman"/>
          <w:sz w:val="20"/>
          <w:szCs w:val="20"/>
        </w:rPr>
        <w:t xml:space="preserve">в области вырезки слухового прохода,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</w:t>
      </w:r>
      <w:r w:rsidRPr="00B7074D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 xml:space="preserve">ерепончато </w:t>
      </w:r>
      <w:r w:rsidRPr="00B7074D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хрящевом</w:t>
      </w:r>
      <w:r w:rsidRPr="00B7074D">
        <w:rPr>
          <w:rFonts w:ascii="Times New Roman" w:hAnsi="Times New Roman"/>
          <w:sz w:val="20"/>
          <w:szCs w:val="20"/>
        </w:rPr>
        <w:t xml:space="preserve">  отделе,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3) костном отделе, </w:t>
      </w:r>
    </w:p>
    <w:p w:rsidR="000D6097" w:rsidRPr="00B7074D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4) на протяжении всего слухового прохода.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015.</w:t>
      </w:r>
      <w:r w:rsidRPr="00024F60">
        <w:rPr>
          <w:rFonts w:ascii="Times New Roman" w:hAnsi="Times New Roman"/>
          <w:sz w:val="20"/>
          <w:szCs w:val="20"/>
        </w:rPr>
        <w:t>Дайте правильный ответ.  В какой части слу</w:t>
      </w:r>
      <w:r>
        <w:rPr>
          <w:rFonts w:ascii="Times New Roman" w:hAnsi="Times New Roman"/>
          <w:sz w:val="20"/>
          <w:szCs w:val="20"/>
        </w:rPr>
        <w:t xml:space="preserve">хового прохода растет фурункул: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024F60">
        <w:rPr>
          <w:rFonts w:ascii="Times New Roman" w:hAnsi="Times New Roman"/>
          <w:sz w:val="20"/>
          <w:szCs w:val="20"/>
        </w:rPr>
        <w:t>на</w:t>
      </w:r>
      <w:r>
        <w:rPr>
          <w:rFonts w:ascii="Times New Roman" w:hAnsi="Times New Roman"/>
          <w:sz w:val="20"/>
          <w:szCs w:val="20"/>
        </w:rPr>
        <w:t xml:space="preserve"> наружной поверхности б/</w:t>
      </w:r>
      <w:r w:rsidRPr="00024F60">
        <w:rPr>
          <w:rFonts w:ascii="Times New Roman" w:hAnsi="Times New Roman"/>
          <w:sz w:val="20"/>
          <w:szCs w:val="20"/>
        </w:rPr>
        <w:t xml:space="preserve">перепонки,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24F60">
        <w:rPr>
          <w:rFonts w:ascii="Times New Roman" w:hAnsi="Times New Roman"/>
          <w:sz w:val="20"/>
          <w:szCs w:val="20"/>
        </w:rPr>
        <w:t xml:space="preserve">2) в области перешейка,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24F60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24F60">
        <w:rPr>
          <w:rFonts w:ascii="Times New Roman" w:hAnsi="Times New Roman"/>
          <w:sz w:val="20"/>
          <w:szCs w:val="20"/>
        </w:rPr>
        <w:t>в костном отделе,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024F6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24F60">
        <w:rPr>
          <w:rFonts w:ascii="Times New Roman" w:hAnsi="Times New Roman"/>
          <w:sz w:val="20"/>
          <w:szCs w:val="20"/>
        </w:rPr>
        <w:t>4) в хрящевом отделе,</w:t>
      </w:r>
    </w:p>
    <w:p w:rsidR="000D6097" w:rsidRPr="00024F60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24F60">
        <w:rPr>
          <w:rFonts w:ascii="Times New Roman" w:hAnsi="Times New Roman"/>
          <w:sz w:val="20"/>
          <w:szCs w:val="20"/>
        </w:rPr>
        <w:t>5) в любом участке наружного слухового прохода.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016.</w:t>
      </w:r>
      <w:r w:rsidRPr="00B7074D">
        <w:rPr>
          <w:rFonts w:ascii="Times New Roman" w:hAnsi="Times New Roman"/>
          <w:sz w:val="20"/>
          <w:szCs w:val="20"/>
        </w:rPr>
        <w:t>Найдите ошибку. Назовите  опознаватель</w:t>
      </w:r>
      <w:r>
        <w:rPr>
          <w:rFonts w:ascii="Times New Roman" w:hAnsi="Times New Roman"/>
          <w:sz w:val="20"/>
          <w:szCs w:val="20"/>
        </w:rPr>
        <w:t xml:space="preserve">ные пункты барабанной перепонки: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A42F31">
        <w:rPr>
          <w:rFonts w:ascii="Times New Roman" w:hAnsi="Times New Roman"/>
          <w:sz w:val="20"/>
          <w:szCs w:val="20"/>
        </w:rPr>
        <w:t>короткий отросток  молоточка,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A42F3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42F31">
        <w:rPr>
          <w:rFonts w:ascii="Times New Roman" w:hAnsi="Times New Roman"/>
          <w:sz w:val="20"/>
          <w:szCs w:val="20"/>
        </w:rPr>
        <w:t xml:space="preserve">2) световой конус,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42F31">
        <w:rPr>
          <w:rFonts w:ascii="Times New Roman" w:hAnsi="Times New Roman"/>
          <w:sz w:val="20"/>
          <w:szCs w:val="20"/>
        </w:rPr>
        <w:t xml:space="preserve">3) рукоятка молоточка,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42F31">
        <w:rPr>
          <w:rFonts w:ascii="Times New Roman" w:hAnsi="Times New Roman"/>
          <w:sz w:val="20"/>
          <w:szCs w:val="20"/>
        </w:rPr>
        <w:t xml:space="preserve">4) передняя  и задняя  складки,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42F31">
        <w:rPr>
          <w:rFonts w:ascii="Times New Roman" w:hAnsi="Times New Roman"/>
          <w:sz w:val="20"/>
          <w:szCs w:val="20"/>
        </w:rPr>
        <w:t>5) квадранты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0D6097" w:rsidRDefault="000D6097" w:rsidP="006347C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017.</w:t>
      </w:r>
      <w:r w:rsidRPr="00B7074D">
        <w:rPr>
          <w:rFonts w:ascii="Times New Roman" w:hAnsi="Times New Roman"/>
          <w:sz w:val="20"/>
          <w:szCs w:val="20"/>
        </w:rPr>
        <w:t>Найдите  ошибку. Из каких слое</w:t>
      </w:r>
      <w:r>
        <w:rPr>
          <w:rFonts w:ascii="Times New Roman" w:hAnsi="Times New Roman"/>
          <w:sz w:val="20"/>
          <w:szCs w:val="20"/>
        </w:rPr>
        <w:t xml:space="preserve">в состоит барабанная  перепонка:                                                                                                       1) </w:t>
      </w:r>
      <w:r w:rsidRPr="006C192C">
        <w:rPr>
          <w:rFonts w:ascii="Times New Roman" w:hAnsi="Times New Roman"/>
          <w:sz w:val="20"/>
          <w:szCs w:val="20"/>
        </w:rPr>
        <w:t>э</w:t>
      </w:r>
      <w:r>
        <w:rPr>
          <w:rFonts w:ascii="Times New Roman" w:hAnsi="Times New Roman"/>
          <w:sz w:val="20"/>
          <w:szCs w:val="20"/>
        </w:rPr>
        <w:t>п</w:t>
      </w:r>
      <w:r w:rsidRPr="006C192C">
        <w:rPr>
          <w:rFonts w:ascii="Times New Roman" w:hAnsi="Times New Roman"/>
          <w:sz w:val="20"/>
          <w:szCs w:val="20"/>
        </w:rPr>
        <w:t>идермис,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6C192C">
        <w:rPr>
          <w:rFonts w:ascii="Times New Roman" w:hAnsi="Times New Roman"/>
          <w:sz w:val="20"/>
          <w:szCs w:val="20"/>
        </w:rPr>
        <w:t>2) фибр</w:t>
      </w:r>
      <w:r>
        <w:rPr>
          <w:rFonts w:ascii="Times New Roman" w:hAnsi="Times New Roman"/>
          <w:sz w:val="20"/>
          <w:szCs w:val="20"/>
        </w:rPr>
        <w:t>озный слой,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кожный слой,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4) </w:t>
      </w:r>
      <w:r w:rsidRPr="006C192C">
        <w:rPr>
          <w:rFonts w:ascii="Times New Roman" w:hAnsi="Times New Roman"/>
          <w:sz w:val="20"/>
          <w:szCs w:val="20"/>
        </w:rPr>
        <w:t>слизистая оболочка.</w:t>
      </w:r>
    </w:p>
    <w:p w:rsidR="000D6097" w:rsidRPr="003A3303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018.</w:t>
      </w:r>
      <w:r w:rsidRPr="003A3303">
        <w:rPr>
          <w:rFonts w:ascii="Times New Roman" w:hAnsi="Times New Roman"/>
          <w:sz w:val="20"/>
          <w:szCs w:val="20"/>
        </w:rPr>
        <w:t>Найдите  неправильные ответы. Из каких слое</w:t>
      </w:r>
      <w:r>
        <w:rPr>
          <w:rFonts w:ascii="Times New Roman" w:hAnsi="Times New Roman"/>
          <w:sz w:val="20"/>
          <w:szCs w:val="20"/>
        </w:rPr>
        <w:t>в состоит  барабанная перепонка</w:t>
      </w:r>
      <w:r w:rsidRPr="003A3303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3A3303">
        <w:rPr>
          <w:rFonts w:ascii="Times New Roman" w:hAnsi="Times New Roman"/>
          <w:sz w:val="20"/>
          <w:szCs w:val="20"/>
        </w:rPr>
        <w:t>1) эпи</w:t>
      </w:r>
      <w:r>
        <w:rPr>
          <w:rFonts w:ascii="Times New Roman" w:hAnsi="Times New Roman"/>
          <w:sz w:val="20"/>
          <w:szCs w:val="20"/>
        </w:rPr>
        <w:t xml:space="preserve">дермис,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2) фиброзный слой,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</w:t>
      </w:r>
      <w:r w:rsidRPr="003A3303">
        <w:rPr>
          <w:rFonts w:ascii="Times New Roman" w:hAnsi="Times New Roman"/>
          <w:sz w:val="20"/>
          <w:szCs w:val="20"/>
        </w:rPr>
        <w:t>склеротический слой,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3A3303">
        <w:rPr>
          <w:rFonts w:ascii="Times New Roman" w:hAnsi="Times New Roman"/>
          <w:sz w:val="20"/>
          <w:szCs w:val="20"/>
        </w:rPr>
        <w:t xml:space="preserve"> 4) слизистый слой, </w:t>
      </w:r>
    </w:p>
    <w:p w:rsidR="000D6097" w:rsidRPr="003A3303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3A3303">
        <w:rPr>
          <w:rFonts w:ascii="Times New Roman" w:hAnsi="Times New Roman"/>
          <w:sz w:val="20"/>
          <w:szCs w:val="20"/>
        </w:rPr>
        <w:t xml:space="preserve">5) сосудистый слой. </w:t>
      </w:r>
    </w:p>
    <w:p w:rsidR="000D6097" w:rsidRDefault="000D6097" w:rsidP="00F81FA3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019.</w:t>
      </w:r>
      <w:r w:rsidRPr="00B7074D">
        <w:rPr>
          <w:rFonts w:ascii="Times New Roman" w:hAnsi="Times New Roman"/>
          <w:sz w:val="20"/>
          <w:szCs w:val="20"/>
        </w:rPr>
        <w:t>Найдите ошибку. Перечислите слои барабанной перепонки в натянутой части: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1) </w:t>
      </w:r>
      <w:r w:rsidRPr="00B7074D">
        <w:rPr>
          <w:rFonts w:ascii="Times New Roman" w:hAnsi="Times New Roman"/>
          <w:sz w:val="20"/>
          <w:szCs w:val="20"/>
        </w:rPr>
        <w:t xml:space="preserve">фиброзный слой,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>2) эпидер</w:t>
      </w:r>
      <w:r>
        <w:rPr>
          <w:rFonts w:ascii="Times New Roman" w:hAnsi="Times New Roman"/>
          <w:sz w:val="20"/>
          <w:szCs w:val="20"/>
        </w:rPr>
        <w:t xml:space="preserve">мис,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3) слизистая оболочка,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</w:t>
      </w:r>
      <w:r w:rsidRPr="00B7074D">
        <w:rPr>
          <w:rFonts w:ascii="Times New Roman" w:hAnsi="Times New Roman"/>
          <w:sz w:val="20"/>
          <w:szCs w:val="20"/>
        </w:rPr>
        <w:t xml:space="preserve">подслизистый слой. 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020.</w:t>
      </w:r>
      <w:r w:rsidRPr="00B7074D">
        <w:rPr>
          <w:rFonts w:ascii="Times New Roman" w:hAnsi="Times New Roman"/>
          <w:sz w:val="20"/>
          <w:szCs w:val="20"/>
        </w:rPr>
        <w:t>Найдите ошибку.  Какие  четвертинки (квадранты)  разл</w:t>
      </w:r>
      <w:r>
        <w:rPr>
          <w:rFonts w:ascii="Times New Roman" w:hAnsi="Times New Roman"/>
          <w:sz w:val="20"/>
          <w:szCs w:val="20"/>
        </w:rPr>
        <w:t>ичают на  барабанной  перепонке</w:t>
      </w:r>
      <w:r w:rsidRPr="00B7074D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F81FA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 w:rsidRPr="00B7074D">
        <w:rPr>
          <w:rFonts w:ascii="Times New Roman" w:hAnsi="Times New Roman"/>
          <w:sz w:val="20"/>
          <w:szCs w:val="20"/>
        </w:rPr>
        <w:t xml:space="preserve">1) нижне-медиальная, </w:t>
      </w:r>
    </w:p>
    <w:p w:rsidR="000D6097" w:rsidRDefault="000D6097" w:rsidP="00F81FA3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2) верхне-передняя, </w:t>
      </w:r>
    </w:p>
    <w:p w:rsidR="000D6097" w:rsidRDefault="000D6097" w:rsidP="00F81FA3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3) ни</w:t>
      </w:r>
      <w:r>
        <w:rPr>
          <w:rFonts w:ascii="Times New Roman" w:hAnsi="Times New Roman"/>
          <w:sz w:val="20"/>
          <w:szCs w:val="20"/>
        </w:rPr>
        <w:t>жне-задняя,</w:t>
      </w:r>
    </w:p>
    <w:p w:rsidR="000D6097" w:rsidRDefault="000D6097" w:rsidP="00F81FA3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нижне-передняя, </w:t>
      </w:r>
    </w:p>
    <w:p w:rsidR="000D6097" w:rsidRPr="00B7074D" w:rsidRDefault="000D6097" w:rsidP="00F81FA3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задне-верхняя. 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021.</w:t>
      </w:r>
      <w:r w:rsidRPr="00B7074D">
        <w:rPr>
          <w:rFonts w:ascii="Times New Roman" w:hAnsi="Times New Roman"/>
          <w:sz w:val="20"/>
          <w:szCs w:val="20"/>
        </w:rPr>
        <w:t>Найдите ошибку. Перечислите все слои ненатян</w:t>
      </w:r>
      <w:r>
        <w:rPr>
          <w:rFonts w:ascii="Times New Roman" w:hAnsi="Times New Roman"/>
          <w:sz w:val="20"/>
          <w:szCs w:val="20"/>
        </w:rPr>
        <w:t>утой части барабанной перепонки</w:t>
      </w:r>
      <w:r w:rsidRPr="00B7074D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031D5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B7074D">
        <w:rPr>
          <w:rFonts w:ascii="Times New Roman" w:hAnsi="Times New Roman"/>
          <w:sz w:val="20"/>
          <w:szCs w:val="20"/>
        </w:rPr>
        <w:t xml:space="preserve">гиалиновый, </w:t>
      </w:r>
    </w:p>
    <w:p w:rsidR="000D6097" w:rsidRDefault="000D6097" w:rsidP="00031D57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B7074D">
        <w:rPr>
          <w:rFonts w:ascii="Times New Roman" w:hAnsi="Times New Roman"/>
          <w:sz w:val="20"/>
          <w:szCs w:val="20"/>
        </w:rPr>
        <w:t xml:space="preserve">эпителиальный, </w:t>
      </w:r>
    </w:p>
    <w:p w:rsidR="000D6097" w:rsidRPr="00B7074D" w:rsidRDefault="000D6097" w:rsidP="00031D57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B7074D">
        <w:rPr>
          <w:rFonts w:ascii="Times New Roman" w:hAnsi="Times New Roman"/>
          <w:sz w:val="20"/>
          <w:szCs w:val="20"/>
        </w:rPr>
        <w:t>эпидермальный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022.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ответ. Какой отдел барабанной переп</w:t>
      </w:r>
      <w:r>
        <w:rPr>
          <w:rFonts w:ascii="Times New Roman" w:hAnsi="Times New Roman"/>
          <w:sz w:val="20"/>
          <w:szCs w:val="20"/>
        </w:rPr>
        <w:t>онки  не имеет фиброзного  слоя</w:t>
      </w:r>
      <w:r w:rsidRPr="00B7074D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031D5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верхни</w:t>
      </w:r>
      <w:r>
        <w:rPr>
          <w:rFonts w:ascii="Times New Roman" w:hAnsi="Times New Roman"/>
          <w:sz w:val="20"/>
          <w:szCs w:val="20"/>
        </w:rPr>
        <w:t>й отдел</w:t>
      </w:r>
      <w:r w:rsidRPr="00B7074D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031D57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2) нижний </w:t>
      </w:r>
      <w:r>
        <w:rPr>
          <w:rFonts w:ascii="Times New Roman" w:hAnsi="Times New Roman"/>
          <w:sz w:val="20"/>
          <w:szCs w:val="20"/>
        </w:rPr>
        <w:t>отдел</w:t>
      </w:r>
      <w:r w:rsidRPr="00B7074D">
        <w:rPr>
          <w:rFonts w:ascii="Times New Roman" w:hAnsi="Times New Roman"/>
          <w:sz w:val="20"/>
          <w:szCs w:val="20"/>
        </w:rPr>
        <w:t xml:space="preserve">,  </w:t>
      </w:r>
    </w:p>
    <w:p w:rsidR="000D6097" w:rsidRPr="00B7074D" w:rsidRDefault="000D6097" w:rsidP="00031D57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3) нижние квадранты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023.</w:t>
      </w:r>
      <w:r w:rsidRPr="00B7074D">
        <w:rPr>
          <w:rFonts w:ascii="Times New Roman" w:hAnsi="Times New Roman"/>
          <w:sz w:val="20"/>
          <w:szCs w:val="20"/>
        </w:rPr>
        <w:t xml:space="preserve">Выберите правильный ответ. Назовите  условные квадранты барабанной перепонки. </w:t>
      </w:r>
    </w:p>
    <w:p w:rsidR="000D6097" w:rsidRDefault="000D6097" w:rsidP="00031D57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B7074D">
        <w:rPr>
          <w:rFonts w:ascii="Times New Roman" w:hAnsi="Times New Roman"/>
          <w:sz w:val="20"/>
          <w:szCs w:val="20"/>
        </w:rPr>
        <w:t xml:space="preserve">верхний и нижний, </w:t>
      </w:r>
    </w:p>
    <w:p w:rsidR="000D6097" w:rsidRDefault="000D6097" w:rsidP="00031D57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B7074D">
        <w:rPr>
          <w:rFonts w:ascii="Times New Roman" w:hAnsi="Times New Roman"/>
          <w:sz w:val="20"/>
          <w:szCs w:val="20"/>
        </w:rPr>
        <w:t xml:space="preserve">передний и задний, </w:t>
      </w:r>
    </w:p>
    <w:p w:rsidR="000D6097" w:rsidRDefault="000D6097" w:rsidP="00031D57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B7074D">
        <w:rPr>
          <w:rFonts w:ascii="Times New Roman" w:hAnsi="Times New Roman"/>
          <w:sz w:val="20"/>
          <w:szCs w:val="20"/>
        </w:rPr>
        <w:t>передн</w:t>
      </w:r>
      <w:r>
        <w:rPr>
          <w:rFonts w:ascii="Times New Roman" w:hAnsi="Times New Roman"/>
          <w:sz w:val="20"/>
          <w:szCs w:val="20"/>
        </w:rPr>
        <w:t xml:space="preserve">е – боковой и задне – боковой, </w:t>
      </w:r>
    </w:p>
    <w:p w:rsidR="000D6097" w:rsidRPr="00B7074D" w:rsidRDefault="000D6097" w:rsidP="00031D5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5D14B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передне – верхний, передне – нижний, задне – верхний, задне – нижний.</w:t>
      </w:r>
    </w:p>
    <w:p w:rsidR="000D6097" w:rsidRDefault="000D6097" w:rsidP="00031D57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024.</w:t>
      </w:r>
      <w:r w:rsidRPr="007A51DC">
        <w:rPr>
          <w:rFonts w:ascii="Times New Roman" w:hAnsi="Times New Roman"/>
          <w:sz w:val="20"/>
          <w:szCs w:val="20"/>
        </w:rPr>
        <w:t xml:space="preserve">Выделите правильные ответы. В норме </w:t>
      </w:r>
      <w:r>
        <w:rPr>
          <w:rFonts w:ascii="Times New Roman" w:hAnsi="Times New Roman"/>
          <w:sz w:val="20"/>
          <w:szCs w:val="20"/>
        </w:rPr>
        <w:t>барабанная перепонка имеет цвет</w:t>
      </w:r>
      <w:r w:rsidRPr="007A51DC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1) </w:t>
      </w:r>
      <w:r w:rsidRPr="007A51DC">
        <w:rPr>
          <w:rFonts w:ascii="Times New Roman" w:hAnsi="Times New Roman"/>
          <w:sz w:val="20"/>
          <w:szCs w:val="20"/>
        </w:rPr>
        <w:t xml:space="preserve">аспидный,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7A51DC">
        <w:rPr>
          <w:rFonts w:ascii="Times New Roman" w:hAnsi="Times New Roman"/>
          <w:sz w:val="20"/>
          <w:szCs w:val="20"/>
        </w:rPr>
        <w:t>2) белесоватый,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7A51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51DC">
        <w:rPr>
          <w:rFonts w:ascii="Times New Roman" w:hAnsi="Times New Roman"/>
          <w:sz w:val="20"/>
          <w:szCs w:val="20"/>
        </w:rPr>
        <w:t xml:space="preserve">3) перламутровый,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51DC">
        <w:rPr>
          <w:rFonts w:ascii="Times New Roman" w:hAnsi="Times New Roman"/>
          <w:sz w:val="20"/>
          <w:szCs w:val="20"/>
        </w:rPr>
        <w:t>4) небе</w:t>
      </w:r>
      <w:r>
        <w:rPr>
          <w:rFonts w:ascii="Times New Roman" w:hAnsi="Times New Roman"/>
          <w:sz w:val="20"/>
          <w:szCs w:val="20"/>
        </w:rPr>
        <w:t xml:space="preserve">сно-голубой, 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5) землистый, </w:t>
      </w:r>
    </w:p>
    <w:p w:rsidR="000D6097" w:rsidRDefault="000D6097" w:rsidP="00031D57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025.</w:t>
      </w:r>
      <w:r w:rsidRPr="00252E8C">
        <w:rPr>
          <w:rFonts w:ascii="Times New Roman" w:hAnsi="Times New Roman"/>
          <w:sz w:val="20"/>
          <w:szCs w:val="20"/>
        </w:rPr>
        <w:t xml:space="preserve">Найдите правильный ответ.  Некролиз какой ткани происходит у детей </w:t>
      </w:r>
      <w:r>
        <w:rPr>
          <w:rFonts w:ascii="Times New Roman" w:hAnsi="Times New Roman"/>
          <w:sz w:val="20"/>
          <w:szCs w:val="20"/>
        </w:rPr>
        <w:t>раннего возраста  в среднем ухе</w:t>
      </w:r>
      <w:r w:rsidRPr="00252E8C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 xml:space="preserve">                                       1) </w:t>
      </w:r>
      <w:r w:rsidRPr="00252E8C">
        <w:rPr>
          <w:rFonts w:ascii="Times New Roman" w:hAnsi="Times New Roman"/>
          <w:sz w:val="20"/>
          <w:szCs w:val="20"/>
        </w:rPr>
        <w:t xml:space="preserve">соединительной,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252E8C">
        <w:rPr>
          <w:rFonts w:ascii="Times New Roman" w:hAnsi="Times New Roman"/>
          <w:sz w:val="20"/>
          <w:szCs w:val="20"/>
        </w:rPr>
        <w:t xml:space="preserve">2) эпителия,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252E8C">
        <w:rPr>
          <w:rFonts w:ascii="Times New Roman" w:hAnsi="Times New Roman"/>
          <w:sz w:val="20"/>
          <w:szCs w:val="20"/>
        </w:rPr>
        <w:t>3) хрящевой,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52E8C">
        <w:rPr>
          <w:rFonts w:ascii="Times New Roman" w:hAnsi="Times New Roman"/>
          <w:sz w:val="20"/>
          <w:szCs w:val="20"/>
        </w:rPr>
        <w:t>4) миксоидной,</w:t>
      </w:r>
    </w:p>
    <w:p w:rsidR="000D6097" w:rsidRPr="00066C93" w:rsidRDefault="000D6097" w:rsidP="0061583F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026.</w:t>
      </w:r>
      <w:r w:rsidRPr="00066C93">
        <w:rPr>
          <w:rFonts w:ascii="Times New Roman" w:hAnsi="Times New Roman"/>
          <w:sz w:val="20"/>
          <w:szCs w:val="20"/>
        </w:rPr>
        <w:t>Выберите правильные  ответы.  Вся ли барабанная</w:t>
      </w:r>
      <w:r>
        <w:rPr>
          <w:rFonts w:ascii="Times New Roman" w:hAnsi="Times New Roman"/>
          <w:sz w:val="20"/>
          <w:szCs w:val="20"/>
        </w:rPr>
        <w:t xml:space="preserve"> перепонка построена  одинаково</w:t>
      </w:r>
      <w:r w:rsidRPr="00066C93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772EC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D14B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6C93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6C93">
        <w:rPr>
          <w:rFonts w:ascii="Times New Roman" w:hAnsi="Times New Roman"/>
          <w:sz w:val="20"/>
          <w:szCs w:val="20"/>
        </w:rPr>
        <w:t>вся барабанная перепонка имеет слизистый слой,</w:t>
      </w:r>
    </w:p>
    <w:p w:rsidR="000D6097" w:rsidRDefault="000D6097" w:rsidP="00031D57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066C93">
        <w:rPr>
          <w:rFonts w:ascii="Times New Roman" w:hAnsi="Times New Roman"/>
          <w:sz w:val="20"/>
          <w:szCs w:val="20"/>
        </w:rPr>
        <w:t>2)  вся барабанная перепонка имеет  фиброзный с</w:t>
      </w:r>
      <w:r>
        <w:rPr>
          <w:rFonts w:ascii="Times New Roman" w:hAnsi="Times New Roman"/>
          <w:sz w:val="20"/>
          <w:szCs w:val="20"/>
        </w:rPr>
        <w:t xml:space="preserve">лой, </w:t>
      </w:r>
    </w:p>
    <w:p w:rsidR="000D6097" w:rsidRDefault="000D6097" w:rsidP="00031D57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верхний отдел не имеет </w:t>
      </w:r>
      <w:r w:rsidRPr="00066C93">
        <w:rPr>
          <w:rFonts w:ascii="Times New Roman" w:hAnsi="Times New Roman"/>
          <w:sz w:val="20"/>
          <w:szCs w:val="20"/>
        </w:rPr>
        <w:t>эпидер</w:t>
      </w:r>
      <w:r>
        <w:rPr>
          <w:rFonts w:ascii="Times New Roman" w:hAnsi="Times New Roman"/>
          <w:sz w:val="20"/>
          <w:szCs w:val="20"/>
        </w:rPr>
        <w:t>миса,</w:t>
      </w:r>
    </w:p>
    <w:p w:rsidR="000D6097" w:rsidRDefault="000D6097" w:rsidP="00031D57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нижний отдел не имеет </w:t>
      </w:r>
      <w:r w:rsidRPr="00066C93">
        <w:rPr>
          <w:rFonts w:ascii="Times New Roman" w:hAnsi="Times New Roman"/>
          <w:sz w:val="20"/>
          <w:szCs w:val="20"/>
        </w:rPr>
        <w:t xml:space="preserve">слизистого слоя, </w:t>
      </w:r>
    </w:p>
    <w:p w:rsidR="000D6097" w:rsidRPr="00066C93" w:rsidRDefault="000D6097" w:rsidP="00772EC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5D14B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6C93">
        <w:rPr>
          <w:rFonts w:ascii="Times New Roman" w:hAnsi="Times New Roman"/>
          <w:sz w:val="20"/>
          <w:szCs w:val="20"/>
        </w:rPr>
        <w:t>5) верхний отдел не имеет фиброзного слоя.</w:t>
      </w:r>
    </w:p>
    <w:p w:rsidR="000D6097" w:rsidRDefault="000D6097" w:rsidP="00772EC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027.Дайте правильный ответ. </w:t>
      </w:r>
      <w:r w:rsidRPr="00066C93">
        <w:rPr>
          <w:rFonts w:ascii="Times New Roman" w:hAnsi="Times New Roman"/>
          <w:sz w:val="20"/>
          <w:szCs w:val="20"/>
        </w:rPr>
        <w:t>Условно на сколько частей  делится барабанная перепонка: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1) </w:t>
      </w:r>
      <w:r w:rsidRPr="00066C93">
        <w:rPr>
          <w:rFonts w:ascii="Times New Roman" w:hAnsi="Times New Roman"/>
          <w:sz w:val="20"/>
          <w:szCs w:val="20"/>
        </w:rPr>
        <w:t xml:space="preserve">на 6; </w:t>
      </w:r>
    </w:p>
    <w:p w:rsidR="000D6097" w:rsidRDefault="000D6097" w:rsidP="00772EC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66C93">
        <w:rPr>
          <w:rFonts w:ascii="Times New Roman" w:hAnsi="Times New Roman"/>
          <w:sz w:val="20"/>
          <w:szCs w:val="20"/>
        </w:rPr>
        <w:t xml:space="preserve">2) на 3; </w:t>
      </w:r>
    </w:p>
    <w:p w:rsidR="000D6097" w:rsidRDefault="000D6097" w:rsidP="00772EC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6C93">
        <w:rPr>
          <w:rFonts w:ascii="Times New Roman" w:hAnsi="Times New Roman"/>
          <w:sz w:val="20"/>
          <w:szCs w:val="20"/>
        </w:rPr>
        <w:t xml:space="preserve">3) на 4; </w:t>
      </w:r>
    </w:p>
    <w:p w:rsidR="000D6097" w:rsidRDefault="000D6097" w:rsidP="00772EC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66C93">
        <w:rPr>
          <w:rFonts w:ascii="Times New Roman" w:hAnsi="Times New Roman"/>
          <w:sz w:val="20"/>
          <w:szCs w:val="20"/>
        </w:rPr>
        <w:t xml:space="preserve">4) на 2; </w:t>
      </w:r>
    </w:p>
    <w:p w:rsidR="000D6097" w:rsidRDefault="000D6097" w:rsidP="00EE60C7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028.</w:t>
      </w:r>
      <w:r w:rsidRPr="00066C93">
        <w:rPr>
          <w:rFonts w:ascii="Times New Roman" w:hAnsi="Times New Roman"/>
          <w:sz w:val="20"/>
          <w:szCs w:val="20"/>
        </w:rPr>
        <w:t>Выберите правильный ответ.  Наибольшее значение для  передачи звуковых колебаний имеет  следующий отдел барабанной перепонки:</w:t>
      </w:r>
    </w:p>
    <w:p w:rsidR="000D6097" w:rsidRDefault="000D6097" w:rsidP="00EE60C7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6C93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6C93">
        <w:rPr>
          <w:rFonts w:ascii="Times New Roman" w:hAnsi="Times New Roman"/>
          <w:sz w:val="20"/>
          <w:szCs w:val="20"/>
        </w:rPr>
        <w:t xml:space="preserve">нижний, </w:t>
      </w:r>
    </w:p>
    <w:p w:rsidR="000D6097" w:rsidRDefault="000D6097" w:rsidP="00EE60C7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066C93">
        <w:rPr>
          <w:rFonts w:ascii="Times New Roman" w:hAnsi="Times New Roman"/>
          <w:sz w:val="20"/>
          <w:szCs w:val="20"/>
        </w:rPr>
        <w:t xml:space="preserve">2) центральный, </w:t>
      </w:r>
    </w:p>
    <w:p w:rsidR="000D6097" w:rsidRDefault="000D6097" w:rsidP="00EE60C7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066C93">
        <w:rPr>
          <w:rFonts w:ascii="Times New Roman" w:hAnsi="Times New Roman"/>
          <w:sz w:val="20"/>
          <w:szCs w:val="20"/>
        </w:rPr>
        <w:t xml:space="preserve">3) задний, </w:t>
      </w:r>
    </w:p>
    <w:p w:rsidR="000D6097" w:rsidRDefault="000D6097" w:rsidP="00EE60C7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066C93">
        <w:rPr>
          <w:rFonts w:ascii="Times New Roman" w:hAnsi="Times New Roman"/>
          <w:sz w:val="20"/>
          <w:szCs w:val="20"/>
        </w:rPr>
        <w:t xml:space="preserve">4) передний, </w:t>
      </w:r>
    </w:p>
    <w:p w:rsidR="000D6097" w:rsidRPr="00066C93" w:rsidRDefault="000D6097" w:rsidP="00EE60C7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066C93">
        <w:rPr>
          <w:rFonts w:ascii="Times New Roman" w:hAnsi="Times New Roman"/>
          <w:sz w:val="20"/>
          <w:szCs w:val="20"/>
        </w:rPr>
        <w:t>5) верхний.</w:t>
      </w:r>
    </w:p>
    <w:p w:rsidR="000D6097" w:rsidRPr="00066C93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029.</w:t>
      </w:r>
      <w:r w:rsidRPr="00066C93">
        <w:rPr>
          <w:rFonts w:ascii="Times New Roman" w:hAnsi="Times New Roman"/>
          <w:sz w:val="20"/>
          <w:szCs w:val="20"/>
        </w:rPr>
        <w:t>Дайте правильный ответ.  Снижение слуха в большей степени зависит от перфорации  барабанной перепонки:</w:t>
      </w:r>
    </w:p>
    <w:p w:rsidR="000D6097" w:rsidRDefault="000D6097" w:rsidP="0061583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66C93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6C93">
        <w:rPr>
          <w:rFonts w:ascii="Times New Roman" w:hAnsi="Times New Roman"/>
          <w:sz w:val="20"/>
          <w:szCs w:val="20"/>
        </w:rPr>
        <w:t xml:space="preserve">в центральной части, </w:t>
      </w:r>
    </w:p>
    <w:p w:rsidR="000D6097" w:rsidRDefault="000D6097" w:rsidP="0061583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66C93">
        <w:rPr>
          <w:rFonts w:ascii="Times New Roman" w:hAnsi="Times New Roman"/>
          <w:sz w:val="20"/>
          <w:szCs w:val="20"/>
        </w:rPr>
        <w:t xml:space="preserve">2) в передне – верхнем и передне – нижнем  отделах,                                                                               </w:t>
      </w:r>
    </w:p>
    <w:p w:rsidR="000D6097" w:rsidRDefault="000D6097" w:rsidP="0061583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66C93">
        <w:rPr>
          <w:rFonts w:ascii="Times New Roman" w:hAnsi="Times New Roman"/>
          <w:sz w:val="20"/>
          <w:szCs w:val="20"/>
        </w:rPr>
        <w:t xml:space="preserve">3) в расслабленной части, </w:t>
      </w:r>
    </w:p>
    <w:p w:rsidR="000D6097" w:rsidRDefault="000D6097" w:rsidP="0061583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6C93">
        <w:rPr>
          <w:rFonts w:ascii="Times New Roman" w:hAnsi="Times New Roman"/>
          <w:sz w:val="20"/>
          <w:szCs w:val="20"/>
        </w:rPr>
        <w:t>4) в задне-нижнем</w:t>
      </w:r>
      <w:r>
        <w:rPr>
          <w:rFonts w:ascii="Times New Roman" w:hAnsi="Times New Roman"/>
          <w:sz w:val="20"/>
          <w:szCs w:val="20"/>
        </w:rPr>
        <w:t xml:space="preserve"> отделе</w:t>
      </w:r>
      <w:r w:rsidRPr="00066C93">
        <w:rPr>
          <w:rFonts w:ascii="Times New Roman" w:hAnsi="Times New Roman"/>
          <w:sz w:val="20"/>
          <w:szCs w:val="20"/>
        </w:rPr>
        <w:t xml:space="preserve">, </w:t>
      </w:r>
    </w:p>
    <w:p w:rsidR="000D6097" w:rsidRPr="00066C93" w:rsidRDefault="000D6097" w:rsidP="0061583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066C93">
        <w:rPr>
          <w:rFonts w:ascii="Times New Roman" w:hAnsi="Times New Roman"/>
          <w:sz w:val="20"/>
          <w:szCs w:val="20"/>
        </w:rPr>
        <w:t>5) задне – верхнем</w:t>
      </w:r>
      <w:r>
        <w:rPr>
          <w:rFonts w:ascii="Times New Roman" w:hAnsi="Times New Roman"/>
          <w:sz w:val="20"/>
          <w:szCs w:val="20"/>
        </w:rPr>
        <w:t xml:space="preserve"> отделе</w:t>
      </w:r>
      <w:r w:rsidRPr="00066C93">
        <w:rPr>
          <w:rFonts w:ascii="Times New Roman" w:hAnsi="Times New Roman"/>
          <w:sz w:val="20"/>
          <w:szCs w:val="20"/>
        </w:rPr>
        <w:t>.</w:t>
      </w:r>
    </w:p>
    <w:p w:rsidR="000D6097" w:rsidRPr="00066C93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030.</w:t>
      </w:r>
      <w:r w:rsidRPr="00066C93">
        <w:rPr>
          <w:rFonts w:ascii="Times New Roman" w:hAnsi="Times New Roman"/>
          <w:sz w:val="20"/>
          <w:szCs w:val="20"/>
        </w:rPr>
        <w:t>Выберите правильный ответ.  При  отоскопи</w:t>
      </w:r>
      <w:r>
        <w:rPr>
          <w:rFonts w:ascii="Times New Roman" w:hAnsi="Times New Roman"/>
          <w:sz w:val="20"/>
          <w:szCs w:val="20"/>
        </w:rPr>
        <w:t>и на барабанной перепонке видны</w:t>
      </w:r>
      <w:r w:rsidRPr="00066C93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61583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66C93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6C93">
        <w:rPr>
          <w:rFonts w:ascii="Times New Roman" w:hAnsi="Times New Roman"/>
          <w:sz w:val="20"/>
          <w:szCs w:val="20"/>
        </w:rPr>
        <w:t>стремя,</w:t>
      </w:r>
    </w:p>
    <w:p w:rsidR="000D6097" w:rsidRDefault="000D6097" w:rsidP="0061583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066C93">
        <w:rPr>
          <w:rFonts w:ascii="Times New Roman" w:hAnsi="Times New Roman"/>
          <w:sz w:val="20"/>
          <w:szCs w:val="20"/>
        </w:rPr>
        <w:t xml:space="preserve"> 2) головка молоточка, </w:t>
      </w:r>
    </w:p>
    <w:p w:rsidR="000D6097" w:rsidRDefault="000D6097" w:rsidP="0061583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66C93">
        <w:rPr>
          <w:rFonts w:ascii="Times New Roman" w:hAnsi="Times New Roman"/>
          <w:sz w:val="20"/>
          <w:szCs w:val="20"/>
        </w:rPr>
        <w:t>3) длинный отросток наковальни,</w:t>
      </w:r>
    </w:p>
    <w:p w:rsidR="000D6097" w:rsidRDefault="000D6097" w:rsidP="0061583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66C93">
        <w:rPr>
          <w:rFonts w:ascii="Times New Roman" w:hAnsi="Times New Roman"/>
          <w:sz w:val="20"/>
          <w:szCs w:val="20"/>
        </w:rPr>
        <w:t>4) шейка молоточка,</w:t>
      </w:r>
    </w:p>
    <w:p w:rsidR="000D6097" w:rsidRPr="00066C93" w:rsidRDefault="000D6097" w:rsidP="0061583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66C93">
        <w:rPr>
          <w:rFonts w:ascii="Times New Roman" w:hAnsi="Times New Roman"/>
          <w:sz w:val="20"/>
          <w:szCs w:val="20"/>
        </w:rPr>
        <w:t xml:space="preserve">5) овальное окно. </w:t>
      </w:r>
    </w:p>
    <w:p w:rsidR="000D6097" w:rsidRPr="002A2AC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031.</w:t>
      </w:r>
      <w:r w:rsidRPr="002A2AC7">
        <w:rPr>
          <w:rFonts w:ascii="Times New Roman" w:hAnsi="Times New Roman"/>
          <w:sz w:val="20"/>
          <w:szCs w:val="20"/>
        </w:rPr>
        <w:t>Найдите ошибки. Из ка</w:t>
      </w:r>
      <w:r>
        <w:rPr>
          <w:rFonts w:ascii="Times New Roman" w:hAnsi="Times New Roman"/>
          <w:sz w:val="20"/>
          <w:szCs w:val="20"/>
        </w:rPr>
        <w:t>ких отделов состоит среднее ухо</w:t>
      </w:r>
      <w:r w:rsidRPr="002A2AC7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A2AC7">
        <w:rPr>
          <w:rFonts w:ascii="Times New Roman" w:hAnsi="Times New Roman"/>
          <w:sz w:val="20"/>
          <w:szCs w:val="20"/>
        </w:rPr>
        <w:t xml:space="preserve">1) барабанная полость,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2AC7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2AC7">
        <w:rPr>
          <w:rFonts w:ascii="Times New Roman" w:hAnsi="Times New Roman"/>
          <w:sz w:val="20"/>
          <w:szCs w:val="20"/>
        </w:rPr>
        <w:t xml:space="preserve">улитка 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A2AC7">
        <w:rPr>
          <w:rFonts w:ascii="Times New Roman" w:hAnsi="Times New Roman"/>
          <w:sz w:val="20"/>
          <w:szCs w:val="20"/>
        </w:rPr>
        <w:t xml:space="preserve">3) слуховая труба,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A2AC7">
        <w:rPr>
          <w:rFonts w:ascii="Times New Roman" w:hAnsi="Times New Roman"/>
          <w:sz w:val="20"/>
          <w:szCs w:val="20"/>
        </w:rPr>
        <w:t xml:space="preserve">4) антрум, </w:t>
      </w:r>
    </w:p>
    <w:p w:rsidR="000D6097" w:rsidRPr="002A2AC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A2AC7">
        <w:rPr>
          <w:rFonts w:ascii="Times New Roman" w:hAnsi="Times New Roman"/>
          <w:sz w:val="20"/>
          <w:szCs w:val="20"/>
        </w:rPr>
        <w:t>5) слуховой проход.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032.Выберите правильный ответ. </w:t>
      </w:r>
      <w:r w:rsidRPr="00B7074D">
        <w:rPr>
          <w:rFonts w:ascii="Times New Roman" w:hAnsi="Times New Roman"/>
          <w:sz w:val="20"/>
          <w:szCs w:val="20"/>
        </w:rPr>
        <w:t>Ч</w:t>
      </w:r>
      <w:r>
        <w:rPr>
          <w:rFonts w:ascii="Times New Roman" w:hAnsi="Times New Roman"/>
          <w:sz w:val="20"/>
          <w:szCs w:val="20"/>
        </w:rPr>
        <w:t xml:space="preserve">то входит в состав среднего уха: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барабанная полость, слуховая труба, слуховые косточки,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2) барабанная полость, слуховая труба, антрум,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>3) мезотимпанум, эпитимпанум, гипотимпанум, сосцевидный отросток,</w:t>
      </w:r>
    </w:p>
    <w:p w:rsidR="000D6097" w:rsidRPr="00B7074D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5D14B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4) барабанная полост</w:t>
      </w:r>
      <w:r>
        <w:rPr>
          <w:rFonts w:ascii="Times New Roman" w:hAnsi="Times New Roman"/>
          <w:sz w:val="20"/>
          <w:szCs w:val="20"/>
        </w:rPr>
        <w:t>ь, слуховая труба, антрум и пери</w:t>
      </w:r>
      <w:r w:rsidRPr="00B7074D">
        <w:rPr>
          <w:rFonts w:ascii="Times New Roman" w:hAnsi="Times New Roman"/>
          <w:sz w:val="20"/>
          <w:szCs w:val="20"/>
        </w:rPr>
        <w:t>антральные ячейки, адитус.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033.</w:t>
      </w:r>
      <w:r w:rsidRPr="00555911">
        <w:rPr>
          <w:rFonts w:ascii="Times New Roman" w:hAnsi="Times New Roman"/>
          <w:sz w:val="20"/>
          <w:szCs w:val="20"/>
        </w:rPr>
        <w:t xml:space="preserve">Найдите неправильный ответ. Особенностями строения  височной </w:t>
      </w:r>
      <w:r>
        <w:rPr>
          <w:rFonts w:ascii="Times New Roman" w:hAnsi="Times New Roman"/>
          <w:sz w:val="20"/>
          <w:szCs w:val="20"/>
        </w:rPr>
        <w:t>кости у  новорожденных являются</w:t>
      </w:r>
      <w:r w:rsidRPr="0055591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555911">
        <w:rPr>
          <w:rFonts w:ascii="Times New Roman" w:hAnsi="Times New Roman"/>
          <w:sz w:val="20"/>
          <w:szCs w:val="20"/>
        </w:rPr>
        <w:t>отсутствие  антрума,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55911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555911">
        <w:rPr>
          <w:rFonts w:ascii="Times New Roman" w:hAnsi="Times New Roman"/>
          <w:sz w:val="20"/>
          <w:szCs w:val="20"/>
        </w:rPr>
        <w:t>отсутствие костного отдела  наружного слухового прохода,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55911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555911">
        <w:rPr>
          <w:rFonts w:ascii="Times New Roman" w:hAnsi="Times New Roman"/>
          <w:sz w:val="20"/>
          <w:szCs w:val="20"/>
        </w:rPr>
        <w:t>неза</w:t>
      </w:r>
      <w:r>
        <w:rPr>
          <w:rFonts w:ascii="Times New Roman" w:hAnsi="Times New Roman"/>
          <w:sz w:val="20"/>
          <w:szCs w:val="20"/>
        </w:rPr>
        <w:t xml:space="preserve">ращение  межкостных швов,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</w:t>
      </w:r>
      <w:r w:rsidRPr="00555911">
        <w:rPr>
          <w:rFonts w:ascii="Times New Roman" w:hAnsi="Times New Roman"/>
          <w:sz w:val="20"/>
          <w:szCs w:val="20"/>
        </w:rPr>
        <w:t>почти горизонтальное положение  барабанной  перепонки,</w:t>
      </w:r>
    </w:p>
    <w:p w:rsidR="000D6097" w:rsidRPr="00555911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55911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555911">
        <w:rPr>
          <w:rFonts w:ascii="Times New Roman" w:hAnsi="Times New Roman"/>
          <w:sz w:val="20"/>
          <w:szCs w:val="20"/>
        </w:rPr>
        <w:t>высокое расположение  барабанного устья слуховой трубы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772EC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034.</w:t>
      </w:r>
      <w:r w:rsidRPr="0082174B">
        <w:rPr>
          <w:rFonts w:ascii="Times New Roman" w:hAnsi="Times New Roman"/>
          <w:sz w:val="20"/>
          <w:szCs w:val="20"/>
        </w:rPr>
        <w:t>Выделите  неправильный</w:t>
      </w:r>
      <w:r>
        <w:rPr>
          <w:rFonts w:ascii="Times New Roman" w:hAnsi="Times New Roman"/>
          <w:sz w:val="20"/>
          <w:szCs w:val="20"/>
        </w:rPr>
        <w:t xml:space="preserve"> ответ. </w:t>
      </w:r>
      <w:r w:rsidRPr="0082174B">
        <w:rPr>
          <w:rFonts w:ascii="Times New Roman" w:hAnsi="Times New Roman"/>
          <w:sz w:val="20"/>
          <w:szCs w:val="20"/>
        </w:rPr>
        <w:t>Анатомической особенностью среднего уха у де</w:t>
      </w:r>
      <w:r>
        <w:rPr>
          <w:rFonts w:ascii="Times New Roman" w:hAnsi="Times New Roman"/>
          <w:sz w:val="20"/>
          <w:szCs w:val="20"/>
        </w:rPr>
        <w:t>тей  раннего возраста  является</w:t>
      </w:r>
      <w:r w:rsidRPr="0082174B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1) </w:t>
      </w:r>
      <w:r w:rsidRPr="0082174B">
        <w:rPr>
          <w:rFonts w:ascii="Times New Roman" w:hAnsi="Times New Roman"/>
          <w:sz w:val="20"/>
          <w:szCs w:val="20"/>
        </w:rPr>
        <w:t xml:space="preserve">широкая слуховая труба,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82174B">
        <w:rPr>
          <w:rFonts w:ascii="Times New Roman" w:hAnsi="Times New Roman"/>
          <w:sz w:val="20"/>
          <w:szCs w:val="20"/>
        </w:rPr>
        <w:t xml:space="preserve">2) наличие миксоидной ткани,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2174B">
        <w:rPr>
          <w:rFonts w:ascii="Times New Roman" w:hAnsi="Times New Roman"/>
          <w:sz w:val="20"/>
          <w:szCs w:val="20"/>
        </w:rPr>
        <w:t xml:space="preserve">3) недоразвитие слуховых косточек,                                                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82174B">
        <w:rPr>
          <w:rFonts w:ascii="Times New Roman" w:hAnsi="Times New Roman"/>
          <w:sz w:val="20"/>
          <w:szCs w:val="20"/>
        </w:rPr>
        <w:t xml:space="preserve">4) утолщенная  барабанная перепонка, </w:t>
      </w:r>
    </w:p>
    <w:p w:rsidR="000D6097" w:rsidRPr="0082174B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82174B">
        <w:rPr>
          <w:rFonts w:ascii="Times New Roman" w:hAnsi="Times New Roman"/>
          <w:sz w:val="20"/>
          <w:szCs w:val="20"/>
        </w:rPr>
        <w:t>5)  расположение  барабанного устья слуховой трубы напротив адитуса.</w:t>
      </w:r>
    </w:p>
    <w:p w:rsidR="000D6097" w:rsidRPr="005C1123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035.</w:t>
      </w:r>
      <w:r w:rsidRPr="005C1123">
        <w:rPr>
          <w:rFonts w:ascii="Times New Roman" w:hAnsi="Times New Roman"/>
          <w:sz w:val="20"/>
          <w:szCs w:val="20"/>
        </w:rPr>
        <w:t xml:space="preserve">Выберите правильный ответ. Сколько </w:t>
      </w:r>
      <w:r>
        <w:rPr>
          <w:rFonts w:ascii="Times New Roman" w:hAnsi="Times New Roman"/>
          <w:sz w:val="20"/>
          <w:szCs w:val="20"/>
        </w:rPr>
        <w:t>стенок имеет барабанная полость</w:t>
      </w:r>
      <w:r w:rsidRPr="005C1123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4</w:t>
      </w:r>
      <w:r w:rsidRPr="005C1123">
        <w:rPr>
          <w:rFonts w:ascii="Times New Roman" w:hAnsi="Times New Roman"/>
          <w:sz w:val="20"/>
          <w:szCs w:val="20"/>
        </w:rPr>
        <w:t xml:space="preserve"> стенки,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C1123">
        <w:rPr>
          <w:rFonts w:ascii="Times New Roman" w:hAnsi="Times New Roman"/>
          <w:sz w:val="20"/>
          <w:szCs w:val="20"/>
        </w:rPr>
        <w:t xml:space="preserve">2) 8 стенок,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1123">
        <w:rPr>
          <w:rFonts w:ascii="Times New Roman" w:hAnsi="Times New Roman"/>
          <w:sz w:val="20"/>
          <w:szCs w:val="20"/>
        </w:rPr>
        <w:t xml:space="preserve">3) 6 стенок,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C1123">
        <w:rPr>
          <w:rFonts w:ascii="Times New Roman" w:hAnsi="Times New Roman"/>
          <w:sz w:val="20"/>
          <w:szCs w:val="20"/>
        </w:rPr>
        <w:t>4) 3 стенки,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036.</w:t>
      </w:r>
      <w:r w:rsidRPr="00B7074D">
        <w:rPr>
          <w:rFonts w:ascii="Times New Roman" w:hAnsi="Times New Roman"/>
          <w:sz w:val="20"/>
          <w:szCs w:val="20"/>
        </w:rPr>
        <w:t>Найдите ошибку. Назовите этажи барабанной полости</w:t>
      </w:r>
      <w:r>
        <w:rPr>
          <w:rFonts w:ascii="Times New Roman" w:hAnsi="Times New Roman"/>
          <w:sz w:val="20"/>
          <w:szCs w:val="20"/>
        </w:rPr>
        <w:t xml:space="preserve">: 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эпитимпанум,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аттик,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</w:t>
      </w:r>
      <w:r w:rsidRPr="00B7074D">
        <w:rPr>
          <w:rFonts w:ascii="Times New Roman" w:hAnsi="Times New Roman"/>
          <w:sz w:val="20"/>
          <w:szCs w:val="20"/>
        </w:rPr>
        <w:t xml:space="preserve">гипотимпанум, 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4) мезотимпанум.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037.</w:t>
      </w:r>
      <w:r w:rsidRPr="00B7074D">
        <w:rPr>
          <w:rFonts w:ascii="Times New Roman" w:hAnsi="Times New Roman"/>
          <w:sz w:val="20"/>
          <w:szCs w:val="20"/>
        </w:rPr>
        <w:t xml:space="preserve">Найдите  ошибку. Какие  анатомические  образования  располагаются на  медиальной стенке  барабанной полости: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1) мыс,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2) барабанная струна,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3) овальное окно,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4) круглое окно,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038.</w:t>
      </w:r>
      <w:r w:rsidRPr="000E4A2F">
        <w:rPr>
          <w:rFonts w:ascii="Times New Roman" w:hAnsi="Times New Roman"/>
          <w:sz w:val="20"/>
          <w:szCs w:val="20"/>
        </w:rPr>
        <w:t>Найдите неправильные ответы. Какие  анатомические образования  располагаются на медиа</w:t>
      </w:r>
      <w:r>
        <w:rPr>
          <w:rFonts w:ascii="Times New Roman" w:hAnsi="Times New Roman"/>
          <w:sz w:val="20"/>
          <w:szCs w:val="20"/>
        </w:rPr>
        <w:t xml:space="preserve">льной стенке барабанной полости: 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E4A2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4A2F">
        <w:rPr>
          <w:rFonts w:ascii="Times New Roman" w:hAnsi="Times New Roman"/>
          <w:sz w:val="20"/>
          <w:szCs w:val="20"/>
        </w:rPr>
        <w:t xml:space="preserve">мыс,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E4A2F">
        <w:rPr>
          <w:rFonts w:ascii="Times New Roman" w:hAnsi="Times New Roman"/>
          <w:sz w:val="20"/>
          <w:szCs w:val="20"/>
        </w:rPr>
        <w:t>2) лицевой нерв,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0E4A2F">
        <w:rPr>
          <w:rFonts w:ascii="Times New Roman" w:hAnsi="Times New Roman"/>
          <w:sz w:val="20"/>
          <w:szCs w:val="20"/>
        </w:rPr>
        <w:t xml:space="preserve"> 3) стременная мышца,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E4A2F">
        <w:rPr>
          <w:rFonts w:ascii="Times New Roman" w:hAnsi="Times New Roman"/>
          <w:sz w:val="20"/>
          <w:szCs w:val="20"/>
        </w:rPr>
        <w:t xml:space="preserve">4) овальное окно,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E4A2F">
        <w:rPr>
          <w:rFonts w:ascii="Times New Roman" w:hAnsi="Times New Roman"/>
          <w:sz w:val="20"/>
          <w:szCs w:val="20"/>
        </w:rPr>
        <w:t xml:space="preserve">5) круглое окно, 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039.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ответ.  На какой отдел барабанной перепонки  проецируется круглое окно?</w:t>
      </w:r>
    </w:p>
    <w:p w:rsidR="000D6097" w:rsidRDefault="000D6097" w:rsidP="0061583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на заднее-</w:t>
      </w:r>
      <w:r w:rsidRPr="00B7074D">
        <w:rPr>
          <w:rFonts w:ascii="Times New Roman" w:hAnsi="Times New Roman"/>
          <w:sz w:val="20"/>
          <w:szCs w:val="20"/>
        </w:rPr>
        <w:t xml:space="preserve">верхний квадрант, </w:t>
      </w:r>
    </w:p>
    <w:p w:rsidR="000D6097" w:rsidRDefault="000D6097" w:rsidP="0061583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2) на задне-н</w:t>
      </w:r>
      <w:r>
        <w:rPr>
          <w:rFonts w:ascii="Times New Roman" w:hAnsi="Times New Roman"/>
          <w:sz w:val="20"/>
          <w:szCs w:val="20"/>
        </w:rPr>
        <w:t xml:space="preserve">ижний квадрант, </w:t>
      </w:r>
    </w:p>
    <w:p w:rsidR="000D6097" w:rsidRDefault="000D6097" w:rsidP="0061583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на переднее-</w:t>
      </w:r>
      <w:r w:rsidRPr="00B7074D">
        <w:rPr>
          <w:rFonts w:ascii="Times New Roman" w:hAnsi="Times New Roman"/>
          <w:sz w:val="20"/>
          <w:szCs w:val="20"/>
        </w:rPr>
        <w:t xml:space="preserve">нижний   квадрант, </w:t>
      </w:r>
    </w:p>
    <w:p w:rsidR="000D6097" w:rsidRPr="00B7074D" w:rsidRDefault="000D6097" w:rsidP="0061583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на передне-</w:t>
      </w:r>
      <w:r w:rsidRPr="00B7074D">
        <w:rPr>
          <w:rFonts w:ascii="Times New Roman" w:hAnsi="Times New Roman"/>
          <w:sz w:val="20"/>
          <w:szCs w:val="20"/>
        </w:rPr>
        <w:t>верхний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040.</w:t>
      </w:r>
      <w:r w:rsidRPr="005A1DDC">
        <w:rPr>
          <w:rFonts w:ascii="Times New Roman" w:hAnsi="Times New Roman"/>
          <w:sz w:val="20"/>
          <w:szCs w:val="20"/>
        </w:rPr>
        <w:t>Выберите правильн</w:t>
      </w:r>
      <w:r>
        <w:rPr>
          <w:rFonts w:ascii="Times New Roman" w:hAnsi="Times New Roman"/>
          <w:sz w:val="20"/>
          <w:szCs w:val="20"/>
        </w:rPr>
        <w:t>ый ответ. Овальное  окно ведет</w:t>
      </w:r>
      <w:r w:rsidRPr="005A1DDC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A1DDC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5A1DDC">
        <w:rPr>
          <w:rFonts w:ascii="Times New Roman" w:hAnsi="Times New Roman"/>
          <w:sz w:val="20"/>
          <w:szCs w:val="20"/>
        </w:rPr>
        <w:t xml:space="preserve">в вертикальный полукружный канал,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A1DDC">
        <w:rPr>
          <w:rFonts w:ascii="Times New Roman" w:hAnsi="Times New Roman"/>
          <w:sz w:val="20"/>
          <w:szCs w:val="20"/>
        </w:rPr>
        <w:t xml:space="preserve">2) в барабанную </w:t>
      </w:r>
      <w:r>
        <w:rPr>
          <w:rFonts w:ascii="Times New Roman" w:hAnsi="Times New Roman"/>
          <w:sz w:val="20"/>
          <w:szCs w:val="20"/>
        </w:rPr>
        <w:t xml:space="preserve">лестницу,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A1DDC">
        <w:rPr>
          <w:rFonts w:ascii="Times New Roman" w:hAnsi="Times New Roman"/>
          <w:sz w:val="20"/>
          <w:szCs w:val="20"/>
        </w:rPr>
        <w:t xml:space="preserve">3) в ампулу полукружных каналов,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A1DDC">
        <w:rPr>
          <w:rFonts w:ascii="Times New Roman" w:hAnsi="Times New Roman"/>
          <w:sz w:val="20"/>
          <w:szCs w:val="20"/>
        </w:rPr>
        <w:t>4) в лестницу преддверия,</w:t>
      </w:r>
    </w:p>
    <w:p w:rsidR="000D6097" w:rsidRPr="005A1DDC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A1DDC">
        <w:rPr>
          <w:rFonts w:ascii="Times New Roman" w:hAnsi="Times New Roman"/>
          <w:sz w:val="20"/>
          <w:szCs w:val="20"/>
        </w:rPr>
        <w:t>5) в улитковый ход.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041.</w:t>
      </w:r>
      <w:r w:rsidRPr="00B7074D">
        <w:rPr>
          <w:rFonts w:ascii="Times New Roman" w:hAnsi="Times New Roman"/>
          <w:sz w:val="20"/>
          <w:szCs w:val="20"/>
        </w:rPr>
        <w:t xml:space="preserve">Выберите правильный ответ. Куда ведет овальное окно: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в улитковый ход,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2) водопровод улитки,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3) в лестницу  преддверия, </w:t>
      </w:r>
    </w:p>
    <w:p w:rsidR="000D6097" w:rsidRPr="00B7074D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4) в эндолимфатическое пространство.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042.</w:t>
      </w:r>
      <w:r w:rsidRPr="005A1DDC">
        <w:rPr>
          <w:rFonts w:ascii="Times New Roman" w:hAnsi="Times New Roman"/>
          <w:sz w:val="20"/>
          <w:szCs w:val="20"/>
        </w:rPr>
        <w:t>Выберите правильный ответ.  Круглое окн</w:t>
      </w:r>
      <w:r>
        <w:rPr>
          <w:rFonts w:ascii="Times New Roman" w:hAnsi="Times New Roman"/>
          <w:sz w:val="20"/>
          <w:szCs w:val="20"/>
        </w:rPr>
        <w:t>о ведет</w:t>
      </w:r>
      <w:r w:rsidRPr="005A1DDC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A1DDC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5A1DDC">
        <w:rPr>
          <w:rFonts w:ascii="Times New Roman" w:hAnsi="Times New Roman"/>
          <w:sz w:val="20"/>
          <w:szCs w:val="20"/>
        </w:rPr>
        <w:t xml:space="preserve">в барабанную лестницу,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A1DDC">
        <w:rPr>
          <w:rFonts w:ascii="Times New Roman" w:hAnsi="Times New Roman"/>
          <w:sz w:val="20"/>
          <w:szCs w:val="20"/>
        </w:rPr>
        <w:t xml:space="preserve">2)  во внутренний слуховой проход,                                                                                                      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A1DDC">
        <w:rPr>
          <w:rFonts w:ascii="Times New Roman" w:hAnsi="Times New Roman"/>
          <w:sz w:val="20"/>
          <w:szCs w:val="20"/>
        </w:rPr>
        <w:t xml:space="preserve">3) в горизонтальный полукружный канал,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A1DDC">
        <w:rPr>
          <w:rFonts w:ascii="Times New Roman" w:hAnsi="Times New Roman"/>
          <w:sz w:val="20"/>
          <w:szCs w:val="20"/>
        </w:rPr>
        <w:t xml:space="preserve">4) в сторону мешочков преддверия. </w:t>
      </w:r>
    </w:p>
    <w:p w:rsidR="000D6097" w:rsidRDefault="000D6097" w:rsidP="00232846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043.</w:t>
      </w:r>
      <w:r w:rsidRPr="00B7074D">
        <w:rPr>
          <w:rFonts w:ascii="Times New Roman" w:hAnsi="Times New Roman"/>
          <w:sz w:val="20"/>
          <w:szCs w:val="20"/>
        </w:rPr>
        <w:t>Дайте правильный ответ.  Пространство  Пруссака располагается</w:t>
      </w:r>
      <w:r>
        <w:rPr>
          <w:rFonts w:ascii="Times New Roman" w:hAnsi="Times New Roman"/>
          <w:sz w:val="20"/>
          <w:szCs w:val="20"/>
        </w:rPr>
        <w:t xml:space="preserve"> в</w:t>
      </w:r>
      <w:r w:rsidRPr="00B7074D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232846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основной пазухе, </w:t>
      </w:r>
    </w:p>
    <w:p w:rsidR="000D6097" w:rsidRDefault="000D6097" w:rsidP="00232846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</w:t>
      </w:r>
      <w:r w:rsidRPr="00B7074D">
        <w:rPr>
          <w:rFonts w:ascii="Times New Roman" w:hAnsi="Times New Roman"/>
          <w:sz w:val="20"/>
          <w:szCs w:val="20"/>
        </w:rPr>
        <w:t xml:space="preserve">барабанной полости, </w:t>
      </w:r>
    </w:p>
    <w:p w:rsidR="000D6097" w:rsidRDefault="000D6097" w:rsidP="00232846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3) во вн</w:t>
      </w:r>
      <w:r>
        <w:rPr>
          <w:rFonts w:ascii="Times New Roman" w:hAnsi="Times New Roman"/>
          <w:sz w:val="20"/>
          <w:szCs w:val="20"/>
        </w:rPr>
        <w:t xml:space="preserve">утреннем слуховом проходе, </w:t>
      </w:r>
    </w:p>
    <w:p w:rsidR="000D6097" w:rsidRDefault="000D6097" w:rsidP="00232846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пирамиде височной кости, </w:t>
      </w:r>
    </w:p>
    <w:p w:rsidR="000D6097" w:rsidRDefault="000D6097" w:rsidP="00232846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на верхушке </w:t>
      </w:r>
      <w:r w:rsidRPr="00B7074D">
        <w:rPr>
          <w:rFonts w:ascii="Times New Roman" w:hAnsi="Times New Roman"/>
          <w:sz w:val="20"/>
          <w:szCs w:val="20"/>
        </w:rPr>
        <w:t xml:space="preserve">сосцевидного отростка, </w:t>
      </w:r>
    </w:p>
    <w:p w:rsidR="000D6097" w:rsidRPr="00715E9A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044.</w:t>
      </w:r>
      <w:r w:rsidRPr="00715E9A">
        <w:rPr>
          <w:rFonts w:ascii="Times New Roman" w:hAnsi="Times New Roman"/>
          <w:sz w:val="20"/>
          <w:szCs w:val="20"/>
        </w:rPr>
        <w:t>Дайте правильный ответ.  Прост</w:t>
      </w:r>
      <w:r>
        <w:rPr>
          <w:rFonts w:ascii="Times New Roman" w:hAnsi="Times New Roman"/>
          <w:sz w:val="20"/>
          <w:szCs w:val="20"/>
        </w:rPr>
        <w:t>ранство  Пруссака располагается</w:t>
      </w:r>
      <w:r w:rsidRPr="00715E9A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D05E87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715E9A">
        <w:rPr>
          <w:rFonts w:ascii="Times New Roman" w:hAnsi="Times New Roman"/>
          <w:sz w:val="20"/>
          <w:szCs w:val="20"/>
        </w:rPr>
        <w:t>в основной пазухе,</w:t>
      </w:r>
    </w:p>
    <w:p w:rsidR="000D6097" w:rsidRDefault="000D6097" w:rsidP="00D05E8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</w:t>
      </w:r>
      <w:r w:rsidRPr="00715E9A">
        <w:rPr>
          <w:rFonts w:ascii="Times New Roman" w:hAnsi="Times New Roman"/>
          <w:sz w:val="20"/>
          <w:szCs w:val="20"/>
        </w:rPr>
        <w:t>в барабанной полости,</w:t>
      </w:r>
    </w:p>
    <w:p w:rsidR="000D6097" w:rsidRDefault="000D6097" w:rsidP="00D05E87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во внутреннем слуховом проходе.</w:t>
      </w:r>
    </w:p>
    <w:p w:rsidR="000D6097" w:rsidRDefault="000D6097" w:rsidP="005A78A1">
      <w:pPr>
        <w:tabs>
          <w:tab w:val="num" w:pos="709"/>
          <w:tab w:val="left" w:pos="851"/>
        </w:tabs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045.</w:t>
      </w:r>
      <w:r w:rsidRPr="00266948">
        <w:rPr>
          <w:rFonts w:ascii="Times New Roman" w:hAnsi="Times New Roman"/>
          <w:sz w:val="20"/>
          <w:szCs w:val="20"/>
        </w:rPr>
        <w:t>Выберите  правильный ответ. Пространства Пруссака находятся: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1</w:t>
      </w:r>
      <w:r w:rsidRPr="00266948">
        <w:rPr>
          <w:rFonts w:ascii="Times New Roman" w:hAnsi="Times New Roman"/>
          <w:sz w:val="20"/>
          <w:szCs w:val="20"/>
        </w:rPr>
        <w:t>) в антруме,</w:t>
      </w:r>
    </w:p>
    <w:p w:rsidR="000D6097" w:rsidRDefault="000D6097" w:rsidP="001241A9">
      <w:pPr>
        <w:tabs>
          <w:tab w:val="num" w:pos="709"/>
          <w:tab w:val="left" w:pos="851"/>
        </w:tabs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948">
        <w:rPr>
          <w:rFonts w:ascii="Times New Roman" w:hAnsi="Times New Roman"/>
          <w:sz w:val="20"/>
          <w:szCs w:val="20"/>
        </w:rPr>
        <w:t xml:space="preserve">2) в эпитимпануме, </w:t>
      </w:r>
    </w:p>
    <w:p w:rsidR="000D6097" w:rsidRDefault="000D6097" w:rsidP="001241A9">
      <w:pPr>
        <w:tabs>
          <w:tab w:val="num" w:pos="709"/>
          <w:tab w:val="left" w:pos="851"/>
        </w:tabs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66948">
        <w:rPr>
          <w:rFonts w:ascii="Times New Roman" w:hAnsi="Times New Roman"/>
          <w:sz w:val="20"/>
          <w:szCs w:val="20"/>
        </w:rPr>
        <w:t xml:space="preserve">3) в гипотимпануме, </w:t>
      </w:r>
    </w:p>
    <w:p w:rsidR="000D6097" w:rsidRDefault="000D6097" w:rsidP="001241A9">
      <w:pPr>
        <w:tabs>
          <w:tab w:val="num" w:pos="709"/>
          <w:tab w:val="left" w:pos="851"/>
        </w:tabs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66948">
        <w:rPr>
          <w:rFonts w:ascii="Times New Roman" w:hAnsi="Times New Roman"/>
          <w:sz w:val="20"/>
          <w:szCs w:val="20"/>
        </w:rPr>
        <w:t xml:space="preserve">4) в адитусе, </w:t>
      </w:r>
    </w:p>
    <w:p w:rsidR="000D6097" w:rsidRDefault="000D6097" w:rsidP="001241A9">
      <w:pPr>
        <w:tabs>
          <w:tab w:val="num" w:pos="709"/>
          <w:tab w:val="left" w:pos="851"/>
        </w:tabs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66948">
        <w:rPr>
          <w:rFonts w:ascii="Times New Roman" w:hAnsi="Times New Roman"/>
          <w:sz w:val="20"/>
          <w:szCs w:val="20"/>
        </w:rPr>
        <w:t>5) в слуховой трубе.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046.</w:t>
      </w:r>
      <w:r w:rsidRPr="00B7074D">
        <w:rPr>
          <w:rFonts w:ascii="Times New Roman" w:hAnsi="Times New Roman"/>
          <w:sz w:val="20"/>
          <w:szCs w:val="20"/>
        </w:rPr>
        <w:t>Дайте правильный ответ. Где проходит  лицевой нерв в барабанной полости?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в хрящевом канале,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2) костном канале,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3) фиброзном канале, 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4) костно – хрящевом канале. 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047.</w:t>
      </w:r>
      <w:r w:rsidRPr="00B7074D">
        <w:rPr>
          <w:rFonts w:ascii="Times New Roman" w:hAnsi="Times New Roman"/>
          <w:sz w:val="20"/>
          <w:szCs w:val="20"/>
        </w:rPr>
        <w:t>Найдите правильный ответ.  Меняются ли размеры сл</w:t>
      </w:r>
      <w:r>
        <w:rPr>
          <w:rFonts w:ascii="Times New Roman" w:hAnsi="Times New Roman"/>
          <w:sz w:val="20"/>
          <w:szCs w:val="20"/>
        </w:rPr>
        <w:t>уховых косточек после  рождения?</w:t>
      </w:r>
    </w:p>
    <w:p w:rsidR="000D6097" w:rsidRDefault="000D6097" w:rsidP="005A78A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меняются  незначительно, </w:t>
      </w:r>
    </w:p>
    <w:p w:rsidR="000D6097" w:rsidRDefault="000D6097" w:rsidP="005A78A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</w:t>
      </w:r>
      <w:r w:rsidRPr="00B7074D">
        <w:rPr>
          <w:rFonts w:ascii="Times New Roman" w:hAnsi="Times New Roman"/>
          <w:sz w:val="20"/>
          <w:szCs w:val="20"/>
        </w:rPr>
        <w:t>не меняются,</w:t>
      </w:r>
    </w:p>
    <w:p w:rsidR="000D6097" w:rsidRDefault="000D6097" w:rsidP="005A78A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>3) меняются значительно,</w:t>
      </w:r>
    </w:p>
    <w:p w:rsidR="000D6097" w:rsidRPr="00B7074D" w:rsidRDefault="000D6097" w:rsidP="005A78A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>4) увеличиваются на 25%.</w:t>
      </w:r>
    </w:p>
    <w:p w:rsidR="000D6097" w:rsidRDefault="000D6097" w:rsidP="001241A9">
      <w:pPr>
        <w:tabs>
          <w:tab w:val="num" w:pos="709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048.</w:t>
      </w:r>
      <w:r w:rsidRPr="00B7074D">
        <w:rPr>
          <w:rFonts w:ascii="Times New Roman" w:hAnsi="Times New Roman"/>
          <w:sz w:val="20"/>
          <w:szCs w:val="20"/>
        </w:rPr>
        <w:t>Какая и</w:t>
      </w:r>
      <w:r>
        <w:rPr>
          <w:rFonts w:ascii="Times New Roman" w:hAnsi="Times New Roman"/>
          <w:sz w:val="20"/>
          <w:szCs w:val="20"/>
        </w:rPr>
        <w:t xml:space="preserve">з  слуховых косточек имеет дугу:   </w:t>
      </w:r>
    </w:p>
    <w:p w:rsidR="000D6097" w:rsidRDefault="000D6097" w:rsidP="001241A9">
      <w:pPr>
        <w:tabs>
          <w:tab w:val="num" w:pos="709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1) </w:t>
      </w:r>
      <w:r w:rsidRPr="00B7074D">
        <w:rPr>
          <w:rFonts w:ascii="Times New Roman" w:hAnsi="Times New Roman"/>
          <w:sz w:val="20"/>
          <w:szCs w:val="20"/>
        </w:rPr>
        <w:t xml:space="preserve">молоточек, </w:t>
      </w:r>
    </w:p>
    <w:p w:rsidR="000D6097" w:rsidRDefault="000D6097" w:rsidP="001241A9">
      <w:pPr>
        <w:tabs>
          <w:tab w:val="num" w:pos="709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>2) наковальня,</w:t>
      </w:r>
    </w:p>
    <w:p w:rsidR="000D6097" w:rsidRDefault="000D6097" w:rsidP="001241A9">
      <w:pPr>
        <w:tabs>
          <w:tab w:val="num" w:pos="709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B7074D">
        <w:rPr>
          <w:rFonts w:ascii="Times New Roman" w:hAnsi="Times New Roman"/>
          <w:sz w:val="20"/>
          <w:szCs w:val="20"/>
        </w:rPr>
        <w:t xml:space="preserve"> 3) стремя, </w:t>
      </w:r>
    </w:p>
    <w:p w:rsidR="000D6097" w:rsidRPr="00B7074D" w:rsidRDefault="000D6097" w:rsidP="001241A9">
      <w:pPr>
        <w:tabs>
          <w:tab w:val="num" w:pos="709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>4) все слуховые косточки.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049.</w:t>
      </w:r>
      <w:r w:rsidRPr="00B7074D">
        <w:rPr>
          <w:rFonts w:ascii="Times New Roman" w:hAnsi="Times New Roman"/>
          <w:sz w:val="20"/>
          <w:szCs w:val="20"/>
        </w:rPr>
        <w:t>Уберите  неправильный отв</w:t>
      </w:r>
      <w:r>
        <w:rPr>
          <w:rFonts w:ascii="Times New Roman" w:hAnsi="Times New Roman"/>
          <w:sz w:val="20"/>
          <w:szCs w:val="20"/>
        </w:rPr>
        <w:t>ет. Перечислите части стремечка:</w:t>
      </w:r>
    </w:p>
    <w:p w:rsidR="000D6097" w:rsidRDefault="000D6097" w:rsidP="00D05E87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головка</w:t>
      </w:r>
      <w:r w:rsidRPr="00B7074D">
        <w:rPr>
          <w:rFonts w:ascii="Times New Roman" w:hAnsi="Times New Roman"/>
          <w:sz w:val="20"/>
          <w:szCs w:val="20"/>
        </w:rPr>
        <w:t>,</w:t>
      </w:r>
    </w:p>
    <w:p w:rsidR="000D6097" w:rsidRDefault="000D6097" w:rsidP="00D05E8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</w:t>
      </w:r>
      <w:r w:rsidRPr="00B7074D">
        <w:rPr>
          <w:rFonts w:ascii="Times New Roman" w:hAnsi="Times New Roman"/>
          <w:sz w:val="20"/>
          <w:szCs w:val="20"/>
        </w:rPr>
        <w:t xml:space="preserve">тело, </w:t>
      </w:r>
    </w:p>
    <w:p w:rsidR="000D6097" w:rsidRDefault="000D6097" w:rsidP="00D05E87">
      <w:pPr>
        <w:tabs>
          <w:tab w:val="left" w:pos="567"/>
        </w:tabs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B7074D">
        <w:rPr>
          <w:rFonts w:ascii="Times New Roman" w:hAnsi="Times New Roman"/>
          <w:sz w:val="20"/>
          <w:szCs w:val="20"/>
        </w:rPr>
        <w:t xml:space="preserve">подножная пластинка, </w:t>
      </w:r>
    </w:p>
    <w:p w:rsidR="000D6097" w:rsidRDefault="000D6097" w:rsidP="00D05E87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Pr="00B7074D">
        <w:rPr>
          <w:rFonts w:ascii="Times New Roman" w:hAnsi="Times New Roman"/>
          <w:sz w:val="20"/>
          <w:szCs w:val="20"/>
        </w:rPr>
        <w:t xml:space="preserve">передняя ножка, </w:t>
      </w:r>
    </w:p>
    <w:p w:rsidR="000D6097" w:rsidRPr="00B7074D" w:rsidRDefault="000D6097" w:rsidP="00D05E87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B7074D">
        <w:rPr>
          <w:rFonts w:ascii="Times New Roman" w:hAnsi="Times New Roman"/>
          <w:sz w:val="20"/>
          <w:szCs w:val="20"/>
        </w:rPr>
        <w:t>задняя ножка.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050.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ответ. Какая из сл</w:t>
      </w:r>
      <w:r>
        <w:rPr>
          <w:rFonts w:ascii="Times New Roman" w:hAnsi="Times New Roman"/>
          <w:sz w:val="20"/>
          <w:szCs w:val="20"/>
        </w:rPr>
        <w:t>уховых  косточек соединена в цеп</w:t>
      </w:r>
      <w:r w:rsidRPr="00B7074D">
        <w:rPr>
          <w:rFonts w:ascii="Times New Roman" w:hAnsi="Times New Roman"/>
          <w:sz w:val="20"/>
          <w:szCs w:val="20"/>
        </w:rPr>
        <w:t>ь  кольцевидной связкой?</w:t>
      </w:r>
    </w:p>
    <w:p w:rsidR="000D6097" w:rsidRDefault="000D6097" w:rsidP="00D05E87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1) наковальня, </w:t>
      </w:r>
    </w:p>
    <w:p w:rsidR="000D6097" w:rsidRDefault="000D6097" w:rsidP="00D05E87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2) в</w:t>
      </w:r>
      <w:r w:rsidRPr="00B7074D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е</w:t>
      </w:r>
      <w:r w:rsidRPr="00B7074D">
        <w:rPr>
          <w:rFonts w:ascii="Times New Roman" w:hAnsi="Times New Roman"/>
          <w:sz w:val="20"/>
          <w:szCs w:val="20"/>
        </w:rPr>
        <w:t xml:space="preserve"> к</w:t>
      </w:r>
      <w:r>
        <w:rPr>
          <w:rFonts w:ascii="Times New Roman" w:hAnsi="Times New Roman"/>
          <w:sz w:val="20"/>
          <w:szCs w:val="20"/>
        </w:rPr>
        <w:t xml:space="preserve">осточки, </w:t>
      </w:r>
    </w:p>
    <w:p w:rsidR="000D6097" w:rsidRDefault="000D6097" w:rsidP="00D05E87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3) молоточек,</w:t>
      </w:r>
    </w:p>
    <w:p w:rsidR="000D6097" w:rsidRPr="00B7074D" w:rsidRDefault="000D6097" w:rsidP="00D05E8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стреме</w:t>
      </w:r>
      <w:r w:rsidRPr="00B7074D">
        <w:rPr>
          <w:rFonts w:ascii="Times New Roman" w:hAnsi="Times New Roman"/>
          <w:sz w:val="20"/>
          <w:szCs w:val="20"/>
        </w:rPr>
        <w:t>чко.</w:t>
      </w:r>
    </w:p>
    <w:p w:rsidR="000D6097" w:rsidRPr="00066C93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051.</w:t>
      </w:r>
      <w:r w:rsidRPr="00066C93">
        <w:rPr>
          <w:rFonts w:ascii="Times New Roman" w:hAnsi="Times New Roman"/>
          <w:sz w:val="20"/>
          <w:szCs w:val="20"/>
        </w:rPr>
        <w:t>Выберите правильный ответ. Какая из с</w:t>
      </w:r>
      <w:r>
        <w:rPr>
          <w:rFonts w:ascii="Times New Roman" w:hAnsi="Times New Roman"/>
          <w:sz w:val="20"/>
          <w:szCs w:val="20"/>
        </w:rPr>
        <w:t>луховых косточек самая  большая</w:t>
      </w:r>
      <w:r w:rsidRPr="00066C93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66C93">
        <w:rPr>
          <w:rFonts w:ascii="Times New Roman" w:hAnsi="Times New Roman"/>
          <w:sz w:val="20"/>
          <w:szCs w:val="20"/>
        </w:rPr>
        <w:t>1) чечевицеобразная,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066C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066C93">
        <w:rPr>
          <w:rFonts w:ascii="Times New Roman" w:hAnsi="Times New Roman"/>
          <w:sz w:val="20"/>
          <w:szCs w:val="20"/>
        </w:rPr>
        <w:t>2) молоточек,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066C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6C93">
        <w:rPr>
          <w:rFonts w:ascii="Times New Roman" w:hAnsi="Times New Roman"/>
          <w:sz w:val="20"/>
          <w:szCs w:val="20"/>
        </w:rPr>
        <w:t xml:space="preserve">3) наковальня, </w:t>
      </w:r>
    </w:p>
    <w:p w:rsidR="000D6097" w:rsidRPr="00066C93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66C93">
        <w:rPr>
          <w:rFonts w:ascii="Times New Roman" w:hAnsi="Times New Roman"/>
          <w:sz w:val="20"/>
          <w:szCs w:val="20"/>
        </w:rPr>
        <w:t>4) стремечко.</w:t>
      </w:r>
    </w:p>
    <w:p w:rsidR="000D6097" w:rsidRDefault="000D6097" w:rsidP="00470A6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052.Найдите ошибки. </w:t>
      </w:r>
      <w:r w:rsidRPr="002A2AC7">
        <w:rPr>
          <w:rFonts w:ascii="Times New Roman" w:hAnsi="Times New Roman"/>
          <w:sz w:val="20"/>
          <w:szCs w:val="20"/>
        </w:rPr>
        <w:t>Из к</w:t>
      </w:r>
      <w:r>
        <w:rPr>
          <w:rFonts w:ascii="Times New Roman" w:hAnsi="Times New Roman"/>
          <w:sz w:val="20"/>
          <w:szCs w:val="20"/>
        </w:rPr>
        <w:t xml:space="preserve">аких частей состоит стремечко:                                                                                                                         1) </w:t>
      </w:r>
      <w:r w:rsidRPr="002A2AC7">
        <w:rPr>
          <w:rFonts w:ascii="Times New Roman" w:hAnsi="Times New Roman"/>
          <w:sz w:val="20"/>
          <w:szCs w:val="20"/>
        </w:rPr>
        <w:t>головка,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2A2AC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2AC7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перешеек,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3) ножки,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4) подножная пластинка,</w:t>
      </w:r>
    </w:p>
    <w:p w:rsidR="000D6097" w:rsidRPr="002A2AC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5) </w:t>
      </w:r>
      <w:r w:rsidRPr="002A2AC7">
        <w:rPr>
          <w:rFonts w:ascii="Times New Roman" w:hAnsi="Times New Roman"/>
          <w:sz w:val="20"/>
          <w:szCs w:val="20"/>
        </w:rPr>
        <w:t>рукоятка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053.Дайте правильный ответ. </w:t>
      </w:r>
      <w:r w:rsidRPr="00B7074D">
        <w:rPr>
          <w:rFonts w:ascii="Times New Roman" w:hAnsi="Times New Roman"/>
          <w:sz w:val="20"/>
          <w:szCs w:val="20"/>
        </w:rPr>
        <w:t>Какова средняя высота стремечка</w:t>
      </w:r>
      <w:r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1 мм</w:t>
      </w:r>
      <w:r w:rsidRPr="00B7074D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2) 3 мм,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3) 4 мм,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4) 5 мм,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5) 8 мм, </w:t>
      </w:r>
    </w:p>
    <w:p w:rsidR="000D6097" w:rsidRPr="0074301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054.</w:t>
      </w:r>
      <w:r w:rsidRPr="0074301D">
        <w:rPr>
          <w:rFonts w:ascii="Times New Roman" w:hAnsi="Times New Roman"/>
          <w:sz w:val="20"/>
          <w:szCs w:val="20"/>
        </w:rPr>
        <w:t>Перечислите какие мыш</w:t>
      </w:r>
      <w:r>
        <w:rPr>
          <w:rFonts w:ascii="Times New Roman" w:hAnsi="Times New Roman"/>
          <w:sz w:val="20"/>
          <w:szCs w:val="20"/>
        </w:rPr>
        <w:t>цы имеются в барабанной полости</w:t>
      </w:r>
      <w:r w:rsidRPr="0074301D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470A6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301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301D">
        <w:rPr>
          <w:rFonts w:ascii="Times New Roman" w:hAnsi="Times New Roman"/>
          <w:sz w:val="20"/>
          <w:szCs w:val="20"/>
        </w:rPr>
        <w:t>мышца натягив</w:t>
      </w:r>
      <w:r>
        <w:rPr>
          <w:rFonts w:ascii="Times New Roman" w:hAnsi="Times New Roman"/>
          <w:sz w:val="20"/>
          <w:szCs w:val="20"/>
        </w:rPr>
        <w:t>ающую барабанную перепонку,</w:t>
      </w:r>
    </w:p>
    <w:p w:rsidR="000D6097" w:rsidRDefault="000D6097" w:rsidP="00470A6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</w:t>
      </w:r>
      <w:r w:rsidRPr="0074301D">
        <w:rPr>
          <w:rFonts w:ascii="Times New Roman" w:hAnsi="Times New Roman"/>
          <w:sz w:val="20"/>
          <w:szCs w:val="20"/>
        </w:rPr>
        <w:t>мышца расслабляющую  барабанную перепонку,</w:t>
      </w:r>
    </w:p>
    <w:p w:rsidR="000D6097" w:rsidRDefault="000D6097" w:rsidP="00470A6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4301D">
        <w:rPr>
          <w:rFonts w:ascii="Times New Roman" w:hAnsi="Times New Roman"/>
          <w:sz w:val="20"/>
          <w:szCs w:val="20"/>
        </w:rPr>
        <w:t>3) мышца удерживающая цепь слуховых косточек в за</w:t>
      </w:r>
      <w:r>
        <w:rPr>
          <w:rFonts w:ascii="Times New Roman" w:hAnsi="Times New Roman"/>
          <w:sz w:val="20"/>
          <w:szCs w:val="20"/>
        </w:rPr>
        <w:t xml:space="preserve">данном положении, </w:t>
      </w:r>
    </w:p>
    <w:p w:rsidR="000D6097" w:rsidRDefault="000D6097" w:rsidP="00470A6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стреме</w:t>
      </w:r>
      <w:r w:rsidRPr="0074301D">
        <w:rPr>
          <w:rFonts w:ascii="Times New Roman" w:hAnsi="Times New Roman"/>
          <w:sz w:val="20"/>
          <w:szCs w:val="20"/>
        </w:rPr>
        <w:t xml:space="preserve">нная мышца, </w:t>
      </w:r>
    </w:p>
    <w:p w:rsidR="000D6097" w:rsidRPr="0074301D" w:rsidRDefault="000D6097" w:rsidP="00470A6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4301D">
        <w:rPr>
          <w:rFonts w:ascii="Times New Roman" w:hAnsi="Times New Roman"/>
          <w:sz w:val="20"/>
          <w:szCs w:val="20"/>
        </w:rPr>
        <w:t>5) мышца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301D">
        <w:rPr>
          <w:rFonts w:ascii="Times New Roman" w:hAnsi="Times New Roman"/>
          <w:sz w:val="20"/>
          <w:szCs w:val="20"/>
        </w:rPr>
        <w:t>наковальни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055.</w:t>
      </w:r>
      <w:r w:rsidRPr="00B7074D">
        <w:rPr>
          <w:rFonts w:ascii="Times New Roman" w:hAnsi="Times New Roman"/>
          <w:sz w:val="20"/>
          <w:szCs w:val="20"/>
        </w:rPr>
        <w:t xml:space="preserve">Выберите правильный ответ. К чему  прикрепляется стременная мышца: 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к головке стремечка,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2) к передней ножке стремечка,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3) к задней ножке стремечка, </w:t>
      </w:r>
    </w:p>
    <w:p w:rsidR="000D6097" w:rsidRPr="00B7074D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4) к подножной пластинке.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056.</w:t>
      </w:r>
      <w:r w:rsidRPr="0074301D">
        <w:rPr>
          <w:rFonts w:ascii="Times New Roman" w:hAnsi="Times New Roman"/>
          <w:sz w:val="20"/>
          <w:szCs w:val="20"/>
        </w:rPr>
        <w:t>Выберите правильный ответ.  К чему  прикрепляется  мышца, на</w:t>
      </w:r>
      <w:r>
        <w:rPr>
          <w:rFonts w:ascii="Times New Roman" w:hAnsi="Times New Roman"/>
          <w:sz w:val="20"/>
          <w:szCs w:val="20"/>
        </w:rPr>
        <w:t>тягивающая барабанную перепонку</w:t>
      </w:r>
      <w:r w:rsidRPr="0074301D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301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301D">
        <w:rPr>
          <w:rFonts w:ascii="Times New Roman" w:hAnsi="Times New Roman"/>
          <w:sz w:val="20"/>
          <w:szCs w:val="20"/>
        </w:rPr>
        <w:t xml:space="preserve">к рукоятке молоточка,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4301D">
        <w:rPr>
          <w:rFonts w:ascii="Times New Roman" w:hAnsi="Times New Roman"/>
          <w:sz w:val="20"/>
          <w:szCs w:val="20"/>
        </w:rPr>
        <w:t xml:space="preserve">2) к головке наковальни,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4301D">
        <w:rPr>
          <w:rFonts w:ascii="Times New Roman" w:hAnsi="Times New Roman"/>
          <w:sz w:val="20"/>
          <w:szCs w:val="20"/>
        </w:rPr>
        <w:t xml:space="preserve">3) к шейке стремечка,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4301D">
        <w:rPr>
          <w:rFonts w:ascii="Times New Roman" w:hAnsi="Times New Roman"/>
          <w:sz w:val="20"/>
          <w:szCs w:val="20"/>
        </w:rPr>
        <w:t xml:space="preserve">4) к пупку молоточка, </w:t>
      </w:r>
    </w:p>
    <w:p w:rsidR="000D6097" w:rsidRPr="0074301D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4301D">
        <w:rPr>
          <w:rFonts w:ascii="Times New Roman" w:hAnsi="Times New Roman"/>
          <w:sz w:val="20"/>
          <w:szCs w:val="20"/>
        </w:rPr>
        <w:t>5) к лентикулярному отростку.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057.</w:t>
      </w:r>
      <w:r w:rsidRPr="00B7074D">
        <w:rPr>
          <w:rFonts w:ascii="Times New Roman" w:hAnsi="Times New Roman"/>
          <w:sz w:val="20"/>
          <w:szCs w:val="20"/>
        </w:rPr>
        <w:t xml:space="preserve">Дайте правильный ответ. Чем анатомически объясняется передача звуковых колебаний барабанной перепонки молоточку: 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 xml:space="preserve">1) наличием микросустава между ними,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 xml:space="preserve">2) внедрением головки молоточка </w:t>
      </w:r>
      <w:r>
        <w:rPr>
          <w:rFonts w:ascii="Times New Roman" w:hAnsi="Times New Roman"/>
          <w:sz w:val="20"/>
          <w:szCs w:val="20"/>
        </w:rPr>
        <w:t xml:space="preserve">в подэпителиальный слой </w:t>
      </w:r>
      <w:r w:rsidRPr="00B7074D">
        <w:rPr>
          <w:rFonts w:ascii="Times New Roman" w:hAnsi="Times New Roman"/>
          <w:sz w:val="20"/>
          <w:szCs w:val="20"/>
        </w:rPr>
        <w:t xml:space="preserve">слизистой оболочки,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5D14B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3) соединением молоточка с барабанной перепонкой эластическими волокнами,</w:t>
      </w:r>
    </w:p>
    <w:p w:rsidR="000D6097" w:rsidRPr="00B7074D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7074D">
        <w:rPr>
          <w:rFonts w:ascii="Times New Roman" w:hAnsi="Times New Roman"/>
          <w:sz w:val="20"/>
          <w:szCs w:val="20"/>
        </w:rPr>
        <w:t xml:space="preserve">4) наличием рыхлой клетчатки  между коротким отростком молоточка и барабанной перепонкой. 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058.</w:t>
      </w:r>
      <w:r w:rsidRPr="005C1123">
        <w:rPr>
          <w:rFonts w:ascii="Times New Roman" w:hAnsi="Times New Roman"/>
          <w:sz w:val="20"/>
          <w:szCs w:val="20"/>
        </w:rPr>
        <w:t>Выделите  правильные ответы. Иннервация ба</w:t>
      </w:r>
      <w:r>
        <w:rPr>
          <w:rFonts w:ascii="Times New Roman" w:hAnsi="Times New Roman"/>
          <w:sz w:val="20"/>
          <w:szCs w:val="20"/>
        </w:rPr>
        <w:t xml:space="preserve">рабанной полости осуществляется: 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</w:t>
      </w:r>
      <w:r w:rsidRPr="005C1123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1123">
        <w:rPr>
          <w:rFonts w:ascii="Times New Roman" w:hAnsi="Times New Roman"/>
          <w:sz w:val="20"/>
          <w:szCs w:val="20"/>
        </w:rPr>
        <w:t xml:space="preserve">тройничным нервом, 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1123">
        <w:rPr>
          <w:rFonts w:ascii="Times New Roman" w:hAnsi="Times New Roman"/>
          <w:sz w:val="20"/>
          <w:szCs w:val="20"/>
        </w:rPr>
        <w:t xml:space="preserve">2) лицевым нервом, 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C1123">
        <w:rPr>
          <w:rFonts w:ascii="Times New Roman" w:hAnsi="Times New Roman"/>
          <w:sz w:val="20"/>
          <w:szCs w:val="20"/>
        </w:rPr>
        <w:t xml:space="preserve">3) блуждающим нервом, 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C1123">
        <w:rPr>
          <w:rFonts w:ascii="Times New Roman" w:hAnsi="Times New Roman"/>
          <w:sz w:val="20"/>
          <w:szCs w:val="20"/>
        </w:rPr>
        <w:t xml:space="preserve">4) языко-глоточным нервом, </w:t>
      </w:r>
    </w:p>
    <w:p w:rsidR="000D6097" w:rsidRDefault="000D6097" w:rsidP="00470A6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C1123">
        <w:rPr>
          <w:rFonts w:ascii="Times New Roman" w:hAnsi="Times New Roman"/>
          <w:sz w:val="20"/>
          <w:szCs w:val="20"/>
        </w:rPr>
        <w:t>5) доб</w:t>
      </w:r>
      <w:r>
        <w:rPr>
          <w:rFonts w:ascii="Times New Roman" w:hAnsi="Times New Roman"/>
          <w:sz w:val="20"/>
          <w:szCs w:val="20"/>
        </w:rPr>
        <w:t>авочным нервом.</w:t>
      </w:r>
      <w:r w:rsidRPr="00817D26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470A6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059.</w:t>
      </w:r>
      <w:r w:rsidRPr="00817D26">
        <w:rPr>
          <w:rFonts w:ascii="Times New Roman" w:hAnsi="Times New Roman"/>
          <w:sz w:val="20"/>
          <w:szCs w:val="20"/>
        </w:rPr>
        <w:t>Выберите  правильный ответ. Стременна</w:t>
      </w:r>
      <w:r>
        <w:rPr>
          <w:rFonts w:ascii="Times New Roman" w:hAnsi="Times New Roman"/>
          <w:sz w:val="20"/>
          <w:szCs w:val="20"/>
        </w:rPr>
        <w:t xml:space="preserve">я мышца  иннервируется веточкой:                                                                                         </w:t>
      </w:r>
    </w:p>
    <w:p w:rsidR="000D6097" w:rsidRDefault="000D6097" w:rsidP="00D811E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лицевого нерва</w:t>
      </w:r>
    </w:p>
    <w:p w:rsidR="000D6097" w:rsidRDefault="000D6097" w:rsidP="00D811EF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817D26">
        <w:rPr>
          <w:rFonts w:ascii="Times New Roman" w:hAnsi="Times New Roman"/>
          <w:sz w:val="20"/>
          <w:szCs w:val="20"/>
        </w:rPr>
        <w:t xml:space="preserve">2) тройничного нерва, </w:t>
      </w:r>
    </w:p>
    <w:p w:rsidR="000D6097" w:rsidRDefault="000D6097" w:rsidP="00D811EF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817D26">
        <w:rPr>
          <w:rFonts w:ascii="Times New Roman" w:hAnsi="Times New Roman"/>
          <w:sz w:val="20"/>
          <w:szCs w:val="20"/>
        </w:rPr>
        <w:t xml:space="preserve">3) слухового нерва, </w:t>
      </w:r>
    </w:p>
    <w:p w:rsidR="000D6097" w:rsidRDefault="000D6097" w:rsidP="00D811EF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817D26">
        <w:rPr>
          <w:rFonts w:ascii="Times New Roman" w:hAnsi="Times New Roman"/>
          <w:sz w:val="20"/>
          <w:szCs w:val="20"/>
        </w:rPr>
        <w:t xml:space="preserve">4) блуждающего нерва, </w:t>
      </w:r>
    </w:p>
    <w:p w:rsidR="000D6097" w:rsidRPr="00817D26" w:rsidRDefault="000D6097" w:rsidP="00D811EF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817D26">
        <w:rPr>
          <w:rFonts w:ascii="Times New Roman" w:hAnsi="Times New Roman"/>
          <w:sz w:val="20"/>
          <w:szCs w:val="20"/>
        </w:rPr>
        <w:t xml:space="preserve">5) добавочного нерва.    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060.</w:t>
      </w:r>
      <w:r w:rsidRPr="00817D26">
        <w:rPr>
          <w:rFonts w:ascii="Times New Roman" w:hAnsi="Times New Roman"/>
          <w:sz w:val="20"/>
          <w:szCs w:val="20"/>
        </w:rPr>
        <w:t>Выберите правильный ответ.  Мышца</w:t>
      </w:r>
      <w:r>
        <w:rPr>
          <w:rFonts w:ascii="Times New Roman" w:hAnsi="Times New Roman"/>
          <w:sz w:val="20"/>
          <w:szCs w:val="20"/>
        </w:rPr>
        <w:t>,</w:t>
      </w:r>
      <w:r w:rsidRPr="00817D26">
        <w:rPr>
          <w:rFonts w:ascii="Times New Roman" w:hAnsi="Times New Roman"/>
          <w:sz w:val="20"/>
          <w:szCs w:val="20"/>
        </w:rPr>
        <w:t xml:space="preserve"> натягивающая барабанную</w:t>
      </w:r>
      <w:r>
        <w:rPr>
          <w:rFonts w:ascii="Times New Roman" w:hAnsi="Times New Roman"/>
          <w:sz w:val="20"/>
          <w:szCs w:val="20"/>
        </w:rPr>
        <w:t xml:space="preserve"> перепонку иннервирует веточкой</w:t>
      </w:r>
      <w:r w:rsidRPr="00817D26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1) </w:t>
      </w:r>
      <w:r w:rsidRPr="00817D26">
        <w:rPr>
          <w:rFonts w:ascii="Times New Roman" w:hAnsi="Times New Roman"/>
          <w:sz w:val="20"/>
          <w:szCs w:val="20"/>
        </w:rPr>
        <w:t>барабанной струны,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7D26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7D26">
        <w:rPr>
          <w:rFonts w:ascii="Times New Roman" w:hAnsi="Times New Roman"/>
          <w:sz w:val="20"/>
          <w:szCs w:val="20"/>
        </w:rPr>
        <w:t>тройничного нерва,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17D26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7D26">
        <w:rPr>
          <w:rFonts w:ascii="Times New Roman" w:hAnsi="Times New Roman"/>
          <w:sz w:val="20"/>
          <w:szCs w:val="20"/>
        </w:rPr>
        <w:t>языко-глоточного нерва,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17D26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7D26">
        <w:rPr>
          <w:rFonts w:ascii="Times New Roman" w:hAnsi="Times New Roman"/>
          <w:sz w:val="20"/>
          <w:szCs w:val="20"/>
        </w:rPr>
        <w:t>блуждающего нерва,</w:t>
      </w:r>
    </w:p>
    <w:p w:rsidR="000D6097" w:rsidRPr="00817D26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17D26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7D26">
        <w:rPr>
          <w:rFonts w:ascii="Times New Roman" w:hAnsi="Times New Roman"/>
          <w:sz w:val="20"/>
          <w:szCs w:val="20"/>
        </w:rPr>
        <w:t>вестибулярного нерва</w:t>
      </w:r>
    </w:p>
    <w:p w:rsidR="000D6097" w:rsidRPr="0074301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061.</w:t>
      </w:r>
      <w:r w:rsidRPr="0074301D">
        <w:rPr>
          <w:rFonts w:ascii="Times New Roman" w:hAnsi="Times New Roman"/>
          <w:sz w:val="20"/>
          <w:szCs w:val="20"/>
        </w:rPr>
        <w:t>Дайте правильные ответы.  При  сокращении мышцы, нат</w:t>
      </w:r>
      <w:r>
        <w:rPr>
          <w:rFonts w:ascii="Times New Roman" w:hAnsi="Times New Roman"/>
          <w:sz w:val="20"/>
          <w:szCs w:val="20"/>
        </w:rPr>
        <w:t>ягивающей барабанную  перепонку</w:t>
      </w:r>
      <w:r w:rsidRPr="0074301D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470A6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4301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301D">
        <w:rPr>
          <w:rFonts w:ascii="Times New Roman" w:hAnsi="Times New Roman"/>
          <w:sz w:val="20"/>
          <w:szCs w:val="20"/>
        </w:rPr>
        <w:t>барабанная перепонка расслабляется,</w:t>
      </w:r>
    </w:p>
    <w:p w:rsidR="000D6097" w:rsidRDefault="000D6097" w:rsidP="00470A6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74301D">
        <w:rPr>
          <w:rFonts w:ascii="Times New Roman" w:hAnsi="Times New Roman"/>
          <w:sz w:val="20"/>
          <w:szCs w:val="20"/>
        </w:rPr>
        <w:t xml:space="preserve"> 2) барабанная перепонка выпирает в сторону слухового прохода,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0D6097" w:rsidRDefault="000D6097" w:rsidP="00470A6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5D14B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3) </w:t>
      </w:r>
      <w:r w:rsidRPr="0074301D">
        <w:rPr>
          <w:rFonts w:ascii="Times New Roman" w:hAnsi="Times New Roman"/>
          <w:sz w:val="20"/>
          <w:szCs w:val="20"/>
        </w:rPr>
        <w:t>барабанная перепонка  втягивается внутрь,</w:t>
      </w:r>
    </w:p>
    <w:p w:rsidR="000D6097" w:rsidRDefault="000D6097" w:rsidP="00470A6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5D14B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301D">
        <w:rPr>
          <w:rFonts w:ascii="Times New Roman" w:hAnsi="Times New Roman"/>
          <w:sz w:val="20"/>
          <w:szCs w:val="20"/>
        </w:rPr>
        <w:t xml:space="preserve">4) подножная пластинка вдавливается в  просвет овального окна, </w:t>
      </w:r>
      <w:r>
        <w:rPr>
          <w:rFonts w:ascii="Times New Roman" w:hAnsi="Times New Roman"/>
          <w:sz w:val="20"/>
          <w:szCs w:val="20"/>
        </w:rPr>
        <w:t xml:space="preserve">                     </w:t>
      </w:r>
    </w:p>
    <w:p w:rsidR="000D6097" w:rsidRPr="0074301D" w:rsidRDefault="000D6097" w:rsidP="00470A6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</w:t>
      </w:r>
      <w:r w:rsidRPr="0074301D">
        <w:rPr>
          <w:rFonts w:ascii="Times New Roman" w:hAnsi="Times New Roman"/>
          <w:sz w:val="20"/>
          <w:szCs w:val="20"/>
        </w:rPr>
        <w:t xml:space="preserve">подножная пластинка выпирает в барабанную полость.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062.</w:t>
      </w:r>
      <w:r w:rsidRPr="0074301D">
        <w:rPr>
          <w:rFonts w:ascii="Times New Roman" w:hAnsi="Times New Roman"/>
          <w:sz w:val="20"/>
          <w:szCs w:val="20"/>
        </w:rPr>
        <w:t>Выберите правильный ответ.  В каком порядке сокращаются мышцы барабанной  полости при возд</w:t>
      </w:r>
      <w:r>
        <w:rPr>
          <w:rFonts w:ascii="Times New Roman" w:hAnsi="Times New Roman"/>
          <w:sz w:val="20"/>
          <w:szCs w:val="20"/>
        </w:rPr>
        <w:t>ействии звуков нарастающей силы</w:t>
      </w:r>
      <w:r w:rsidRPr="0074301D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74301D">
        <w:rPr>
          <w:rFonts w:ascii="Times New Roman" w:hAnsi="Times New Roman"/>
          <w:sz w:val="20"/>
          <w:szCs w:val="20"/>
        </w:rPr>
        <w:t xml:space="preserve">сокращается только мышца стремечка,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4301D">
        <w:rPr>
          <w:rFonts w:ascii="Times New Roman" w:hAnsi="Times New Roman"/>
          <w:sz w:val="20"/>
          <w:szCs w:val="20"/>
        </w:rPr>
        <w:t xml:space="preserve">2) сокращается только мышца, натягивающая  барабанную перепонку,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4301D">
        <w:rPr>
          <w:rFonts w:ascii="Times New Roman" w:hAnsi="Times New Roman"/>
          <w:sz w:val="20"/>
          <w:szCs w:val="20"/>
        </w:rPr>
        <w:t xml:space="preserve">3) мышцы сокращаются  одновременно,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0D6097" w:rsidRPr="0074301D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D14B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</w:t>
      </w:r>
      <w:r w:rsidRPr="0074301D">
        <w:rPr>
          <w:rFonts w:ascii="Times New Roman" w:hAnsi="Times New Roman"/>
          <w:sz w:val="20"/>
          <w:szCs w:val="20"/>
        </w:rPr>
        <w:t xml:space="preserve">) сначала сокращается мышца стремечка, затем мышца, натягивающая барабанную перепонку. </w:t>
      </w:r>
    </w:p>
    <w:p w:rsidR="000D6097" w:rsidRDefault="000D6097" w:rsidP="00470A6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063.</w:t>
      </w:r>
      <w:r w:rsidRPr="00A70C02">
        <w:rPr>
          <w:rFonts w:ascii="Times New Roman" w:hAnsi="Times New Roman"/>
          <w:sz w:val="20"/>
          <w:szCs w:val="20"/>
        </w:rPr>
        <w:t>Выделите</w:t>
      </w:r>
      <w:r>
        <w:rPr>
          <w:rFonts w:ascii="Times New Roman" w:hAnsi="Times New Roman"/>
          <w:sz w:val="20"/>
          <w:szCs w:val="20"/>
        </w:rPr>
        <w:t xml:space="preserve">  неправильный ответ. Назовите </w:t>
      </w:r>
      <w:r w:rsidRPr="00A70C02">
        <w:rPr>
          <w:rFonts w:ascii="Times New Roman" w:hAnsi="Times New Roman"/>
          <w:sz w:val="20"/>
          <w:szCs w:val="20"/>
        </w:rPr>
        <w:t>типы строения сосцевидного</w:t>
      </w:r>
      <w:r>
        <w:rPr>
          <w:rFonts w:ascii="Times New Roman" w:hAnsi="Times New Roman"/>
          <w:sz w:val="20"/>
          <w:szCs w:val="20"/>
        </w:rPr>
        <w:t xml:space="preserve">  отростка:                                                                      1) пневматический,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A70C02">
        <w:rPr>
          <w:rFonts w:ascii="Times New Roman" w:hAnsi="Times New Roman"/>
          <w:sz w:val="20"/>
          <w:szCs w:val="20"/>
        </w:rPr>
        <w:t>2) склеротичес</w:t>
      </w:r>
      <w:r>
        <w:rPr>
          <w:rFonts w:ascii="Times New Roman" w:hAnsi="Times New Roman"/>
          <w:sz w:val="20"/>
          <w:szCs w:val="20"/>
        </w:rPr>
        <w:t xml:space="preserve">кий,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кортикальный,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4) диплоэ</w:t>
      </w:r>
      <w:r w:rsidRPr="00A70C02">
        <w:rPr>
          <w:rFonts w:ascii="Times New Roman" w:hAnsi="Times New Roman"/>
          <w:sz w:val="20"/>
          <w:szCs w:val="20"/>
        </w:rPr>
        <w:t xml:space="preserve">тический,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A70C02">
        <w:rPr>
          <w:rFonts w:ascii="Times New Roman" w:hAnsi="Times New Roman"/>
          <w:sz w:val="20"/>
          <w:szCs w:val="20"/>
        </w:rPr>
        <w:t xml:space="preserve">5) смешанный, </w:t>
      </w:r>
    </w:p>
    <w:p w:rsidR="000D6097" w:rsidRDefault="000D6097" w:rsidP="00470A6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064.</w:t>
      </w:r>
      <w:r w:rsidRPr="000E4A2F">
        <w:rPr>
          <w:rFonts w:ascii="Times New Roman" w:hAnsi="Times New Roman"/>
          <w:sz w:val="20"/>
          <w:szCs w:val="20"/>
        </w:rPr>
        <w:t>Найдите  неправильный ответ. Назовите основные группы  воздухоносн</w:t>
      </w:r>
      <w:r>
        <w:rPr>
          <w:rFonts w:ascii="Times New Roman" w:hAnsi="Times New Roman"/>
          <w:sz w:val="20"/>
          <w:szCs w:val="20"/>
        </w:rPr>
        <w:t>ых ячеек  сосцевидного отростка</w:t>
      </w:r>
      <w:r w:rsidRPr="000E4A2F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1) </w:t>
      </w:r>
      <w:r w:rsidRPr="000E4A2F">
        <w:rPr>
          <w:rFonts w:ascii="Times New Roman" w:hAnsi="Times New Roman"/>
          <w:sz w:val="20"/>
          <w:szCs w:val="20"/>
        </w:rPr>
        <w:t>верх</w:t>
      </w:r>
      <w:r>
        <w:rPr>
          <w:rFonts w:ascii="Times New Roman" w:hAnsi="Times New Roman"/>
          <w:sz w:val="20"/>
          <w:szCs w:val="20"/>
        </w:rPr>
        <w:t>ушечные,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2) периантральные,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3) </w:t>
      </w:r>
      <w:r w:rsidRPr="000E4A2F">
        <w:rPr>
          <w:rFonts w:ascii="Times New Roman" w:hAnsi="Times New Roman"/>
          <w:sz w:val="20"/>
          <w:szCs w:val="20"/>
        </w:rPr>
        <w:t>угловые,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0E4A2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0E4A2F">
        <w:rPr>
          <w:rFonts w:ascii="Times New Roman" w:hAnsi="Times New Roman"/>
          <w:sz w:val="20"/>
          <w:szCs w:val="20"/>
        </w:rPr>
        <w:t xml:space="preserve">4) перифациальные,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4A2F">
        <w:rPr>
          <w:rFonts w:ascii="Times New Roman" w:hAnsi="Times New Roman"/>
          <w:sz w:val="20"/>
          <w:szCs w:val="20"/>
        </w:rPr>
        <w:t xml:space="preserve">5) задние, </w:t>
      </w:r>
    </w:p>
    <w:p w:rsidR="000D6097" w:rsidRDefault="000D6097" w:rsidP="00470A6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065.</w:t>
      </w:r>
      <w:r w:rsidRPr="00284F89">
        <w:rPr>
          <w:rFonts w:ascii="Times New Roman" w:hAnsi="Times New Roman"/>
          <w:sz w:val="20"/>
          <w:szCs w:val="20"/>
        </w:rPr>
        <w:t>Дайте правильный</w:t>
      </w:r>
      <w:r>
        <w:rPr>
          <w:rFonts w:ascii="Times New Roman" w:hAnsi="Times New Roman"/>
          <w:sz w:val="20"/>
          <w:szCs w:val="20"/>
        </w:rPr>
        <w:t xml:space="preserve"> ответ. У новорожденных антрум</w:t>
      </w:r>
      <w:r w:rsidRPr="00284F89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1) не заложен,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2) рудиментарный,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3) </w:t>
      </w:r>
      <w:r w:rsidRPr="00284F89">
        <w:rPr>
          <w:rFonts w:ascii="Times New Roman" w:hAnsi="Times New Roman"/>
          <w:sz w:val="20"/>
          <w:szCs w:val="20"/>
        </w:rPr>
        <w:t>не разви</w:t>
      </w:r>
      <w:r>
        <w:rPr>
          <w:rFonts w:ascii="Times New Roman" w:hAnsi="Times New Roman"/>
          <w:sz w:val="20"/>
          <w:szCs w:val="20"/>
        </w:rPr>
        <w:t xml:space="preserve">т,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4) развит, </w:t>
      </w:r>
    </w:p>
    <w:p w:rsidR="000D6097" w:rsidRPr="00284F89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хорошо развит.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066.Выберите правильный ответ. </w:t>
      </w:r>
      <w:r w:rsidRPr="00B7074D">
        <w:rPr>
          <w:rFonts w:ascii="Times New Roman" w:hAnsi="Times New Roman"/>
          <w:sz w:val="20"/>
          <w:szCs w:val="20"/>
        </w:rPr>
        <w:t>Кровоснабжение ба</w:t>
      </w:r>
      <w:r>
        <w:rPr>
          <w:rFonts w:ascii="Times New Roman" w:hAnsi="Times New Roman"/>
          <w:sz w:val="20"/>
          <w:szCs w:val="20"/>
        </w:rPr>
        <w:t xml:space="preserve">рабанной полости осуществляется </w:t>
      </w:r>
      <w:r w:rsidRPr="00B7074D">
        <w:rPr>
          <w:rFonts w:ascii="Times New Roman" w:hAnsi="Times New Roman"/>
          <w:sz w:val="20"/>
          <w:szCs w:val="20"/>
        </w:rPr>
        <w:t>за счет:</w:t>
      </w:r>
    </w:p>
    <w:p w:rsidR="000D6097" w:rsidRDefault="000D6097" w:rsidP="00481ED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1) средней мозговой  артерии, </w:t>
      </w:r>
    </w:p>
    <w:p w:rsidR="000D6097" w:rsidRDefault="000D6097" w:rsidP="00481ED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2) внутренней сонной артерии, </w:t>
      </w:r>
    </w:p>
    <w:p w:rsidR="000D6097" w:rsidRDefault="000D6097" w:rsidP="00481ED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3) общей сонной артерии, </w:t>
      </w:r>
    </w:p>
    <w:p w:rsidR="000D6097" w:rsidRDefault="000D6097" w:rsidP="00481ED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4) наружной сонной артерии, </w:t>
      </w:r>
    </w:p>
    <w:p w:rsidR="000D6097" w:rsidRPr="00B7074D" w:rsidRDefault="000D6097" w:rsidP="00481ED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5) за счет всех вышеназванных.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067.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ответ. Какую артерию следует перевязывать при сильных  крово</w:t>
      </w:r>
      <w:r>
        <w:rPr>
          <w:rFonts w:ascii="Times New Roman" w:hAnsi="Times New Roman"/>
          <w:sz w:val="20"/>
          <w:szCs w:val="20"/>
        </w:rPr>
        <w:t>течениях из барабанной полости: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наружную сонну</w:t>
      </w:r>
      <w:r>
        <w:rPr>
          <w:rFonts w:ascii="Times New Roman" w:hAnsi="Times New Roman"/>
          <w:sz w:val="20"/>
          <w:szCs w:val="20"/>
        </w:rPr>
        <w:t xml:space="preserve">ю артерию,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височную артерию,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общую сонную артерию, </w:t>
      </w:r>
    </w:p>
    <w:p w:rsidR="000D6097" w:rsidRPr="00B7074D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4) внутреннюю сонную артерию.</w:t>
      </w:r>
    </w:p>
    <w:p w:rsidR="000D6097" w:rsidRDefault="000D6097" w:rsidP="00D21D5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068.</w:t>
      </w:r>
      <w:r w:rsidRPr="009D2780">
        <w:rPr>
          <w:rFonts w:ascii="Times New Roman" w:hAnsi="Times New Roman"/>
          <w:sz w:val="20"/>
          <w:szCs w:val="20"/>
        </w:rPr>
        <w:t>Найдите правильный ответ. В каком отделе височной кости находится внутреннее ухо?</w:t>
      </w:r>
    </w:p>
    <w:p w:rsidR="000D6097" w:rsidRDefault="000D6097" w:rsidP="00481ED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9D2780">
        <w:rPr>
          <w:rFonts w:ascii="Times New Roman" w:hAnsi="Times New Roman"/>
          <w:sz w:val="20"/>
          <w:szCs w:val="20"/>
        </w:rPr>
        <w:t>сосцевидный отро</w:t>
      </w:r>
      <w:r>
        <w:rPr>
          <w:rFonts w:ascii="Times New Roman" w:hAnsi="Times New Roman"/>
          <w:sz w:val="20"/>
          <w:szCs w:val="20"/>
        </w:rPr>
        <w:t>сток,</w:t>
      </w:r>
    </w:p>
    <w:p w:rsidR="000D6097" w:rsidRDefault="000D6097" w:rsidP="00481ED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чешуя височной кости, </w:t>
      </w:r>
    </w:p>
    <w:p w:rsidR="000D6097" w:rsidRDefault="000D6097" w:rsidP="00481ED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2780">
        <w:rPr>
          <w:rFonts w:ascii="Times New Roman" w:hAnsi="Times New Roman"/>
          <w:sz w:val="20"/>
          <w:szCs w:val="20"/>
        </w:rPr>
        <w:t xml:space="preserve">3) пирамида, </w:t>
      </w:r>
    </w:p>
    <w:p w:rsidR="000D6097" w:rsidRDefault="000D6097" w:rsidP="00481ED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D2780">
        <w:rPr>
          <w:rFonts w:ascii="Times New Roman" w:hAnsi="Times New Roman"/>
          <w:sz w:val="20"/>
          <w:szCs w:val="20"/>
        </w:rPr>
        <w:t xml:space="preserve">4) улитка, </w:t>
      </w:r>
    </w:p>
    <w:p w:rsidR="000D6097" w:rsidRPr="009D2780" w:rsidRDefault="000D6097" w:rsidP="00481ED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D2780">
        <w:rPr>
          <w:rFonts w:ascii="Times New Roman" w:hAnsi="Times New Roman"/>
          <w:sz w:val="20"/>
          <w:szCs w:val="20"/>
        </w:rPr>
        <w:t xml:space="preserve">5) преддверие. 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069.</w:t>
      </w:r>
      <w:r w:rsidRPr="00B7074D">
        <w:rPr>
          <w:rFonts w:ascii="Times New Roman" w:hAnsi="Times New Roman"/>
          <w:sz w:val="20"/>
          <w:szCs w:val="20"/>
        </w:rPr>
        <w:t>Уберите неправильный ответ. Перечислите  основные части костной  капсулы  лабиринта.</w:t>
      </w:r>
    </w:p>
    <w:p w:rsidR="000D6097" w:rsidRDefault="000D6097" w:rsidP="00481ED6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1) </w:t>
      </w:r>
      <w:r w:rsidRPr="00B7074D">
        <w:rPr>
          <w:rFonts w:ascii="Times New Roman" w:hAnsi="Times New Roman"/>
          <w:sz w:val="20"/>
          <w:szCs w:val="20"/>
        </w:rPr>
        <w:t>полукружные каналы,</w:t>
      </w:r>
    </w:p>
    <w:p w:rsidR="000D6097" w:rsidRDefault="000D6097" w:rsidP="00481ED6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B7074D">
        <w:rPr>
          <w:rFonts w:ascii="Times New Roman" w:hAnsi="Times New Roman"/>
          <w:sz w:val="20"/>
          <w:szCs w:val="20"/>
        </w:rPr>
        <w:t xml:space="preserve"> 2) мадиолюс, </w:t>
      </w:r>
    </w:p>
    <w:p w:rsidR="000D6097" w:rsidRDefault="000D6097" w:rsidP="00481ED6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 xml:space="preserve">3) преддверие, </w:t>
      </w:r>
    </w:p>
    <w:p w:rsidR="000D6097" w:rsidRPr="00B7074D" w:rsidRDefault="000D6097" w:rsidP="00481ED6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 xml:space="preserve">4) улитка. </w:t>
      </w:r>
    </w:p>
    <w:p w:rsidR="000D6097" w:rsidRDefault="000D6097" w:rsidP="00481ED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070.</w:t>
      </w:r>
      <w:r w:rsidRPr="002F5463">
        <w:rPr>
          <w:rFonts w:ascii="Times New Roman" w:hAnsi="Times New Roman"/>
          <w:sz w:val="20"/>
          <w:szCs w:val="20"/>
        </w:rPr>
        <w:t>Найдите  неправильные ответы.  Из каких  элем</w:t>
      </w:r>
      <w:r>
        <w:rPr>
          <w:rFonts w:ascii="Times New Roman" w:hAnsi="Times New Roman"/>
          <w:sz w:val="20"/>
          <w:szCs w:val="20"/>
        </w:rPr>
        <w:t>ентов  состоит костный лабиринт</w:t>
      </w:r>
      <w:r w:rsidRPr="002F546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1) улитка,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преддверие,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</w:t>
      </w:r>
      <w:r w:rsidRPr="002F5463">
        <w:rPr>
          <w:rFonts w:ascii="Times New Roman" w:hAnsi="Times New Roman"/>
          <w:sz w:val="20"/>
          <w:szCs w:val="20"/>
        </w:rPr>
        <w:t xml:space="preserve">полукружные каналы,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D14B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5463">
        <w:rPr>
          <w:rFonts w:ascii="Times New Roman" w:hAnsi="Times New Roman"/>
          <w:sz w:val="20"/>
          <w:szCs w:val="20"/>
        </w:rPr>
        <w:t xml:space="preserve">4) саккулюс, утрикулюс, </w:t>
      </w:r>
    </w:p>
    <w:p w:rsidR="000D6097" w:rsidRPr="002F5463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D14B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5463">
        <w:rPr>
          <w:rFonts w:ascii="Times New Roman" w:hAnsi="Times New Roman"/>
          <w:sz w:val="20"/>
          <w:szCs w:val="20"/>
        </w:rPr>
        <w:t>5) овальное и круглое окна.</w:t>
      </w:r>
    </w:p>
    <w:p w:rsidR="000D6097" w:rsidRPr="002A2AC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071.</w:t>
      </w:r>
      <w:r w:rsidRPr="002A2AC7">
        <w:rPr>
          <w:rFonts w:ascii="Times New Roman" w:hAnsi="Times New Roman"/>
          <w:sz w:val="20"/>
          <w:szCs w:val="20"/>
        </w:rPr>
        <w:t>Найдите ошибки. На какие о</w:t>
      </w:r>
      <w:r>
        <w:rPr>
          <w:rFonts w:ascii="Times New Roman" w:hAnsi="Times New Roman"/>
          <w:sz w:val="20"/>
          <w:szCs w:val="20"/>
        </w:rPr>
        <w:t>тделы делится костный лабиринт?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мешочек,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улитка,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</w:t>
      </w:r>
      <w:r w:rsidRPr="002A2AC7">
        <w:rPr>
          <w:rFonts w:ascii="Times New Roman" w:hAnsi="Times New Roman"/>
          <w:sz w:val="20"/>
          <w:szCs w:val="20"/>
        </w:rPr>
        <w:t>преддверие,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2A2AC7">
        <w:rPr>
          <w:rFonts w:ascii="Times New Roman" w:hAnsi="Times New Roman"/>
          <w:sz w:val="20"/>
          <w:szCs w:val="20"/>
        </w:rPr>
        <w:t xml:space="preserve"> 4) маточка, </w:t>
      </w:r>
    </w:p>
    <w:p w:rsidR="000D6097" w:rsidRPr="002A2AC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A2AC7">
        <w:rPr>
          <w:rFonts w:ascii="Times New Roman" w:hAnsi="Times New Roman"/>
          <w:sz w:val="20"/>
          <w:szCs w:val="20"/>
        </w:rPr>
        <w:t>5) полукружные каналы.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072.</w:t>
      </w:r>
      <w:r w:rsidRPr="00B7074D">
        <w:rPr>
          <w:rFonts w:ascii="Times New Roman" w:hAnsi="Times New Roman"/>
          <w:sz w:val="20"/>
          <w:szCs w:val="20"/>
        </w:rPr>
        <w:t xml:space="preserve">Уберите  неправильный ответ. Перечислите части костной </w:t>
      </w:r>
      <w:r>
        <w:rPr>
          <w:rFonts w:ascii="Times New Roman" w:hAnsi="Times New Roman"/>
          <w:sz w:val="20"/>
          <w:szCs w:val="20"/>
        </w:rPr>
        <w:t>улитки человека: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верете</w:t>
      </w:r>
      <w:r w:rsidRPr="00B7074D">
        <w:rPr>
          <w:rFonts w:ascii="Times New Roman" w:hAnsi="Times New Roman"/>
          <w:sz w:val="20"/>
          <w:szCs w:val="20"/>
        </w:rPr>
        <w:t xml:space="preserve">но,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костно-спиральная пластинка, 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3) слуховые окна. </w:t>
      </w:r>
    </w:p>
    <w:p w:rsidR="000D6097" w:rsidRDefault="000D6097" w:rsidP="00481ED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073.Найдите ошибку. Какие отделы выделяют в перепончатом лабиринте?                                                                                                        1) перепончатый ход улитки,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2) маточка,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3) мешочек,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4) полукружные каналы,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покровная мембрана.</w:t>
      </w:r>
    </w:p>
    <w:p w:rsidR="000D6097" w:rsidRDefault="000D6097" w:rsidP="00481ED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074.</w:t>
      </w:r>
      <w:r w:rsidRPr="00B7074D">
        <w:rPr>
          <w:rFonts w:ascii="Times New Roman" w:hAnsi="Times New Roman"/>
          <w:sz w:val="20"/>
          <w:szCs w:val="20"/>
        </w:rPr>
        <w:t>Найдите ошибку. Какие  анатомические отделы относятс</w:t>
      </w:r>
      <w:r>
        <w:rPr>
          <w:rFonts w:ascii="Times New Roman" w:hAnsi="Times New Roman"/>
          <w:sz w:val="20"/>
          <w:szCs w:val="20"/>
        </w:rPr>
        <w:t xml:space="preserve">я к звуковоспринимающей системе?                                                            </w:t>
      </w:r>
      <w:r w:rsidRPr="00B7074D">
        <w:rPr>
          <w:rFonts w:ascii="Times New Roman" w:hAnsi="Times New Roman"/>
          <w:sz w:val="20"/>
          <w:szCs w:val="20"/>
        </w:rPr>
        <w:t xml:space="preserve">1) кортиев  орган,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2) саккулюс и утрикул</w:t>
      </w:r>
      <w:r>
        <w:rPr>
          <w:rFonts w:ascii="Times New Roman" w:hAnsi="Times New Roman"/>
          <w:sz w:val="20"/>
          <w:szCs w:val="20"/>
        </w:rPr>
        <w:t>юс,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височная доля мозга,</w:t>
      </w:r>
    </w:p>
    <w:p w:rsidR="000D6097" w:rsidRPr="00B7074D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</w:t>
      </w:r>
      <w:r w:rsidRPr="00B7074D">
        <w:rPr>
          <w:rFonts w:ascii="Times New Roman" w:hAnsi="Times New Roman"/>
          <w:sz w:val="20"/>
          <w:szCs w:val="20"/>
        </w:rPr>
        <w:t>проводящие пути.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075.</w:t>
      </w:r>
      <w:r w:rsidRPr="00B7074D">
        <w:rPr>
          <w:rFonts w:ascii="Times New Roman" w:hAnsi="Times New Roman"/>
          <w:sz w:val="20"/>
          <w:szCs w:val="20"/>
        </w:rPr>
        <w:t xml:space="preserve">Выберите правильный ответ. В какой части лабиринта располагается периферический отдел слухового анализатора: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 xml:space="preserve"> 1) в преддверии,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2) улитке,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3) полукружных каналах, </w:t>
      </w:r>
    </w:p>
    <w:p w:rsidR="000D6097" w:rsidRPr="00B7074D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4) улитково – преддверной части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076.</w:t>
      </w:r>
      <w:r w:rsidRPr="00B7074D">
        <w:rPr>
          <w:rFonts w:ascii="Times New Roman" w:hAnsi="Times New Roman"/>
          <w:sz w:val="20"/>
          <w:szCs w:val="20"/>
        </w:rPr>
        <w:t>Уберите неправильный ответ. Из каки</w:t>
      </w:r>
      <w:r>
        <w:rPr>
          <w:rFonts w:ascii="Times New Roman" w:hAnsi="Times New Roman"/>
          <w:sz w:val="20"/>
          <w:szCs w:val="20"/>
        </w:rPr>
        <w:t xml:space="preserve">х клеток  состоит Кортиев орган: 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B7074D">
        <w:rPr>
          <w:rFonts w:ascii="Times New Roman" w:hAnsi="Times New Roman"/>
          <w:sz w:val="20"/>
          <w:szCs w:val="20"/>
        </w:rPr>
        <w:t>опорных,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>2) чувствительных,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3) волосковых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077.</w:t>
      </w:r>
      <w:r w:rsidRPr="002F5463">
        <w:rPr>
          <w:rFonts w:ascii="Times New Roman" w:hAnsi="Times New Roman"/>
          <w:sz w:val="20"/>
          <w:szCs w:val="20"/>
        </w:rPr>
        <w:t>Найдите  ошибку. Перечислите ос</w:t>
      </w:r>
      <w:r>
        <w:rPr>
          <w:rFonts w:ascii="Times New Roman" w:hAnsi="Times New Roman"/>
          <w:sz w:val="20"/>
          <w:szCs w:val="20"/>
        </w:rPr>
        <w:t>новные элементы Кортиева органа</w:t>
      </w:r>
      <w:r w:rsidRPr="002F5463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F5463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5463">
        <w:rPr>
          <w:rFonts w:ascii="Times New Roman" w:hAnsi="Times New Roman"/>
          <w:sz w:val="20"/>
          <w:szCs w:val="20"/>
        </w:rPr>
        <w:t xml:space="preserve">волосковые клетки,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5463">
        <w:rPr>
          <w:rFonts w:ascii="Times New Roman" w:hAnsi="Times New Roman"/>
          <w:sz w:val="20"/>
          <w:szCs w:val="20"/>
        </w:rPr>
        <w:t xml:space="preserve">2) цилиарные клетки,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</w:t>
      </w:r>
      <w:r w:rsidRPr="002F5463">
        <w:rPr>
          <w:rFonts w:ascii="Times New Roman" w:hAnsi="Times New Roman"/>
          <w:sz w:val="20"/>
          <w:szCs w:val="20"/>
        </w:rPr>
        <w:t xml:space="preserve">столбиковые клетки,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F5463">
        <w:rPr>
          <w:rFonts w:ascii="Times New Roman" w:hAnsi="Times New Roman"/>
          <w:sz w:val="20"/>
          <w:szCs w:val="20"/>
        </w:rPr>
        <w:t>4) опорные кле</w:t>
      </w:r>
      <w:r>
        <w:rPr>
          <w:rFonts w:ascii="Times New Roman" w:hAnsi="Times New Roman"/>
          <w:sz w:val="20"/>
          <w:szCs w:val="20"/>
        </w:rPr>
        <w:t xml:space="preserve">тки, 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основная мембраны, </w:t>
      </w:r>
    </w:p>
    <w:p w:rsidR="000D6097" w:rsidRDefault="000D6097" w:rsidP="008A720A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078.</w:t>
      </w:r>
      <w:r w:rsidRPr="009D2780">
        <w:rPr>
          <w:rFonts w:ascii="Times New Roman" w:hAnsi="Times New Roman"/>
          <w:sz w:val="20"/>
          <w:szCs w:val="20"/>
        </w:rPr>
        <w:t>Найдите правильные ответы.  Какие  жид</w:t>
      </w:r>
      <w:r>
        <w:rPr>
          <w:rFonts w:ascii="Times New Roman" w:hAnsi="Times New Roman"/>
          <w:sz w:val="20"/>
          <w:szCs w:val="20"/>
        </w:rPr>
        <w:t>кости имеются во внутреннем ухе</w:t>
      </w:r>
      <w:r w:rsidRPr="009D2780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1) </w:t>
      </w:r>
      <w:r w:rsidRPr="009D2780">
        <w:rPr>
          <w:rFonts w:ascii="Times New Roman" w:hAnsi="Times New Roman"/>
          <w:sz w:val="20"/>
          <w:szCs w:val="20"/>
        </w:rPr>
        <w:t>эк</w:t>
      </w:r>
      <w:r>
        <w:rPr>
          <w:rFonts w:ascii="Times New Roman" w:hAnsi="Times New Roman"/>
          <w:sz w:val="20"/>
          <w:szCs w:val="20"/>
        </w:rPr>
        <w:t xml:space="preserve">ссудат,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2) </w:t>
      </w:r>
      <w:r w:rsidRPr="009D2780">
        <w:rPr>
          <w:rFonts w:ascii="Times New Roman" w:hAnsi="Times New Roman"/>
          <w:sz w:val="20"/>
          <w:szCs w:val="20"/>
        </w:rPr>
        <w:t>транс</w:t>
      </w:r>
      <w:r>
        <w:rPr>
          <w:rFonts w:ascii="Times New Roman" w:hAnsi="Times New Roman"/>
          <w:sz w:val="20"/>
          <w:szCs w:val="20"/>
        </w:rPr>
        <w:t>с</w:t>
      </w:r>
      <w:r w:rsidRPr="009D2780">
        <w:rPr>
          <w:rFonts w:ascii="Times New Roman" w:hAnsi="Times New Roman"/>
          <w:sz w:val="20"/>
          <w:szCs w:val="20"/>
        </w:rPr>
        <w:t xml:space="preserve">удат,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D2780">
        <w:rPr>
          <w:rFonts w:ascii="Times New Roman" w:hAnsi="Times New Roman"/>
          <w:sz w:val="20"/>
          <w:szCs w:val="20"/>
        </w:rPr>
        <w:t xml:space="preserve">3) плазма крови,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2780">
        <w:rPr>
          <w:rFonts w:ascii="Times New Roman" w:hAnsi="Times New Roman"/>
          <w:sz w:val="20"/>
          <w:szCs w:val="20"/>
        </w:rPr>
        <w:t xml:space="preserve">4) эндолимфа,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2780">
        <w:rPr>
          <w:rFonts w:ascii="Times New Roman" w:hAnsi="Times New Roman"/>
          <w:sz w:val="20"/>
          <w:szCs w:val="20"/>
        </w:rPr>
        <w:t>5) перелимфа,</w:t>
      </w:r>
    </w:p>
    <w:p w:rsidR="000D6097" w:rsidRDefault="000D6097" w:rsidP="008A720A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9D278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079.</w:t>
      </w:r>
      <w:r w:rsidRPr="00B7074D">
        <w:rPr>
          <w:rFonts w:ascii="Times New Roman" w:hAnsi="Times New Roman"/>
          <w:sz w:val="20"/>
          <w:szCs w:val="20"/>
        </w:rPr>
        <w:t xml:space="preserve">Найдите  правильный ответ.  С каким отделом полости черепа сообщается перелимфа:   </w:t>
      </w:r>
    </w:p>
    <w:p w:rsidR="000D6097" w:rsidRDefault="000D6097" w:rsidP="008A720A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>1) передняя черепна</w:t>
      </w:r>
      <w:r>
        <w:rPr>
          <w:rFonts w:ascii="Times New Roman" w:hAnsi="Times New Roman"/>
          <w:sz w:val="20"/>
          <w:szCs w:val="20"/>
        </w:rPr>
        <w:t>я ямка,</w:t>
      </w:r>
    </w:p>
    <w:p w:rsidR="000D6097" w:rsidRDefault="000D6097" w:rsidP="008A720A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2) вся полость черепа, </w:t>
      </w:r>
    </w:p>
    <w:p w:rsidR="000D6097" w:rsidRDefault="000D6097" w:rsidP="008A720A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задняя черепная ямка, </w:t>
      </w:r>
    </w:p>
    <w:p w:rsidR="000D6097" w:rsidRPr="00B7074D" w:rsidRDefault="000D6097" w:rsidP="008A720A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4) сре</w:t>
      </w:r>
      <w:r w:rsidRPr="00B7074D">
        <w:rPr>
          <w:rFonts w:ascii="Times New Roman" w:hAnsi="Times New Roman"/>
          <w:sz w:val="20"/>
          <w:szCs w:val="20"/>
        </w:rPr>
        <w:t xml:space="preserve">дняя черепная ямка. 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080.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ответ.  Чем заполнена  лестница преддверия?</w:t>
      </w:r>
    </w:p>
    <w:p w:rsidR="000D6097" w:rsidRDefault="000D6097" w:rsidP="008A720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спинно-мозговой жидкостью, </w:t>
      </w:r>
    </w:p>
    <w:p w:rsidR="000D6097" w:rsidRDefault="000D6097" w:rsidP="008A720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2) перелимфой, </w:t>
      </w:r>
    </w:p>
    <w:p w:rsidR="000D6097" w:rsidRDefault="000D6097" w:rsidP="008A720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3) эндолимфой, </w:t>
      </w:r>
    </w:p>
    <w:p w:rsidR="000D6097" w:rsidRPr="00B7074D" w:rsidRDefault="000D6097" w:rsidP="008A720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4) фильтрационной жидкостью. </w:t>
      </w:r>
    </w:p>
    <w:p w:rsidR="000D6097" w:rsidRDefault="000D6097" w:rsidP="001241A9">
      <w:pPr>
        <w:tabs>
          <w:tab w:val="num" w:pos="567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081.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ответ.  Чем заполн</w:t>
      </w:r>
      <w:r>
        <w:rPr>
          <w:rFonts w:ascii="Times New Roman" w:hAnsi="Times New Roman"/>
          <w:sz w:val="20"/>
          <w:szCs w:val="20"/>
        </w:rPr>
        <w:t xml:space="preserve">ена лестница барабана: </w:t>
      </w:r>
    </w:p>
    <w:p w:rsidR="000D6097" w:rsidRDefault="000D6097" w:rsidP="001241A9">
      <w:pPr>
        <w:tabs>
          <w:tab w:val="num" w:pos="567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1) </w:t>
      </w:r>
      <w:r w:rsidRPr="00B7074D">
        <w:rPr>
          <w:rFonts w:ascii="Times New Roman" w:hAnsi="Times New Roman"/>
          <w:sz w:val="20"/>
          <w:szCs w:val="20"/>
        </w:rPr>
        <w:t xml:space="preserve">лимфой, </w:t>
      </w:r>
    </w:p>
    <w:p w:rsidR="000D6097" w:rsidRDefault="000D6097" w:rsidP="001241A9">
      <w:pPr>
        <w:tabs>
          <w:tab w:val="num" w:pos="567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>2) эндолим</w:t>
      </w:r>
      <w:r>
        <w:rPr>
          <w:rFonts w:ascii="Times New Roman" w:hAnsi="Times New Roman"/>
          <w:sz w:val="20"/>
          <w:szCs w:val="20"/>
        </w:rPr>
        <w:t xml:space="preserve">фой, </w:t>
      </w:r>
    </w:p>
    <w:p w:rsidR="000D6097" w:rsidRDefault="000D6097" w:rsidP="001241A9">
      <w:pPr>
        <w:tabs>
          <w:tab w:val="num" w:pos="567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перелимфой,</w:t>
      </w:r>
    </w:p>
    <w:p w:rsidR="000D6097" w:rsidRPr="00B7074D" w:rsidRDefault="000D6097" w:rsidP="001241A9">
      <w:pPr>
        <w:tabs>
          <w:tab w:val="num" w:pos="567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4) ликвором</w:t>
      </w:r>
    </w:p>
    <w:p w:rsidR="000D6097" w:rsidRDefault="000D6097" w:rsidP="001241A9">
      <w:pPr>
        <w:spacing w:line="240" w:lineRule="auto"/>
        <w:ind w:left="425" w:hanging="56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082.Найдите правильный ответ. </w:t>
      </w:r>
      <w:r w:rsidRPr="00551B67">
        <w:rPr>
          <w:rFonts w:ascii="Times New Roman" w:hAnsi="Times New Roman"/>
          <w:sz w:val="20"/>
          <w:szCs w:val="20"/>
        </w:rPr>
        <w:t>В какой отдел полости черепа  открывается  в</w:t>
      </w:r>
      <w:r>
        <w:rPr>
          <w:rFonts w:ascii="Times New Roman" w:hAnsi="Times New Roman"/>
          <w:sz w:val="20"/>
          <w:szCs w:val="20"/>
        </w:rPr>
        <w:t>одопровод  улитки:</w:t>
      </w:r>
    </w:p>
    <w:p w:rsidR="000D6097" w:rsidRDefault="000D6097" w:rsidP="001241A9">
      <w:pPr>
        <w:spacing w:line="240" w:lineRule="auto"/>
        <w:ind w:left="425" w:hanging="56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551B67">
        <w:rPr>
          <w:rFonts w:ascii="Times New Roman" w:hAnsi="Times New Roman"/>
          <w:sz w:val="20"/>
          <w:szCs w:val="20"/>
        </w:rPr>
        <w:t xml:space="preserve">1) передняя черепная ямка,          </w:t>
      </w:r>
    </w:p>
    <w:p w:rsidR="000D6097" w:rsidRDefault="000D6097" w:rsidP="001241A9">
      <w:pPr>
        <w:spacing w:line="240" w:lineRule="auto"/>
        <w:ind w:left="425" w:hanging="56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551B67">
        <w:rPr>
          <w:rFonts w:ascii="Times New Roman" w:hAnsi="Times New Roman"/>
          <w:sz w:val="20"/>
          <w:szCs w:val="20"/>
        </w:rPr>
        <w:t xml:space="preserve"> 2) Сильвиев водопровод, </w:t>
      </w:r>
    </w:p>
    <w:p w:rsidR="000D6097" w:rsidRDefault="000D6097" w:rsidP="001241A9">
      <w:pPr>
        <w:spacing w:line="240" w:lineRule="auto"/>
        <w:ind w:left="425" w:hanging="56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551B67">
        <w:rPr>
          <w:rFonts w:ascii="Times New Roman" w:hAnsi="Times New Roman"/>
          <w:sz w:val="20"/>
          <w:szCs w:val="20"/>
        </w:rPr>
        <w:t xml:space="preserve">3) ромбовидная ямка, </w:t>
      </w:r>
    </w:p>
    <w:p w:rsidR="000D6097" w:rsidRDefault="000D6097" w:rsidP="001241A9">
      <w:pPr>
        <w:spacing w:line="240" w:lineRule="auto"/>
        <w:ind w:left="425" w:hanging="56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51B67">
        <w:rPr>
          <w:rFonts w:ascii="Times New Roman" w:hAnsi="Times New Roman"/>
          <w:sz w:val="20"/>
          <w:szCs w:val="20"/>
        </w:rPr>
        <w:t xml:space="preserve">4) задняя черепная ямка, </w:t>
      </w:r>
    </w:p>
    <w:p w:rsidR="000D6097" w:rsidRDefault="000D6097" w:rsidP="001241A9">
      <w:pPr>
        <w:spacing w:line="240" w:lineRule="auto"/>
        <w:ind w:left="425" w:hanging="56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551B67">
        <w:rPr>
          <w:rFonts w:ascii="Times New Roman" w:hAnsi="Times New Roman"/>
          <w:sz w:val="20"/>
          <w:szCs w:val="20"/>
        </w:rPr>
        <w:t xml:space="preserve">5) аммониев рог,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083.</w:t>
      </w:r>
      <w:r w:rsidRPr="00B7074D">
        <w:rPr>
          <w:rFonts w:ascii="Times New Roman" w:hAnsi="Times New Roman"/>
          <w:sz w:val="20"/>
          <w:szCs w:val="20"/>
        </w:rPr>
        <w:t>Дайте правильный ответ. Где открывается водопровод преддверия</w:t>
      </w:r>
      <w:r>
        <w:rPr>
          <w:rFonts w:ascii="Times New Roman" w:hAnsi="Times New Roman"/>
          <w:sz w:val="20"/>
          <w:szCs w:val="20"/>
        </w:rPr>
        <w:t xml:space="preserve">: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B7074D">
        <w:rPr>
          <w:rFonts w:ascii="Times New Roman" w:hAnsi="Times New Roman"/>
          <w:sz w:val="20"/>
          <w:szCs w:val="20"/>
        </w:rPr>
        <w:t xml:space="preserve">в субарахноидальное пространство,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2) на заднюю  поверхность пирамиды,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3) в преддверие лабиринта,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4) в барабанную лестницу,</w:t>
      </w:r>
    </w:p>
    <w:p w:rsidR="000D6097" w:rsidRPr="00B7074D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 xml:space="preserve">5) в овальное окно.  </w:t>
      </w:r>
    </w:p>
    <w:p w:rsidR="000D6097" w:rsidRDefault="000D6097" w:rsidP="008A720A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084.</w:t>
      </w:r>
      <w:r w:rsidRPr="00D62FAE">
        <w:rPr>
          <w:rFonts w:ascii="Times New Roman" w:hAnsi="Times New Roman"/>
          <w:sz w:val="20"/>
          <w:szCs w:val="20"/>
        </w:rPr>
        <w:t xml:space="preserve">Уберите неправильный ответ. Какие анатомические отделы лабиринта относятся к вестибулярному аппарату: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D62FAE">
        <w:rPr>
          <w:rFonts w:ascii="Times New Roman" w:hAnsi="Times New Roman"/>
          <w:sz w:val="20"/>
          <w:szCs w:val="20"/>
        </w:rPr>
        <w:t xml:space="preserve">1) преддверие,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D62FAE">
        <w:rPr>
          <w:rFonts w:ascii="Times New Roman" w:hAnsi="Times New Roman"/>
          <w:sz w:val="20"/>
          <w:szCs w:val="20"/>
        </w:rPr>
        <w:t xml:space="preserve">2) полукружные каналы, </w:t>
      </w:r>
    </w:p>
    <w:p w:rsidR="000D6097" w:rsidRPr="00D62FAE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62FAE">
        <w:rPr>
          <w:rFonts w:ascii="Times New Roman" w:hAnsi="Times New Roman"/>
          <w:sz w:val="20"/>
          <w:szCs w:val="20"/>
        </w:rPr>
        <w:t>3)  геликотрема.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085.</w:t>
      </w:r>
      <w:r w:rsidRPr="009D2780">
        <w:rPr>
          <w:rFonts w:ascii="Times New Roman" w:hAnsi="Times New Roman"/>
          <w:sz w:val="20"/>
          <w:szCs w:val="20"/>
        </w:rPr>
        <w:t>Найдите правильные ответы.  Что относится</w:t>
      </w:r>
      <w:r>
        <w:rPr>
          <w:rFonts w:ascii="Times New Roman" w:hAnsi="Times New Roman"/>
          <w:sz w:val="20"/>
          <w:szCs w:val="20"/>
        </w:rPr>
        <w:t xml:space="preserve">   к вестибулярному анализатору</w:t>
      </w:r>
      <w:r w:rsidRPr="009D2780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9D2780">
        <w:rPr>
          <w:rFonts w:ascii="Times New Roman" w:hAnsi="Times New Roman"/>
          <w:sz w:val="20"/>
          <w:szCs w:val="20"/>
        </w:rPr>
        <w:t>1) мыс,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преддверие,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полукружные каналы,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4) </w:t>
      </w:r>
      <w:r w:rsidRPr="009D2780">
        <w:rPr>
          <w:rFonts w:ascii="Times New Roman" w:hAnsi="Times New Roman"/>
          <w:sz w:val="20"/>
          <w:szCs w:val="20"/>
        </w:rPr>
        <w:t xml:space="preserve">улитка,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9D2780">
        <w:rPr>
          <w:rFonts w:ascii="Times New Roman" w:hAnsi="Times New Roman"/>
          <w:sz w:val="20"/>
          <w:szCs w:val="20"/>
        </w:rPr>
        <w:t xml:space="preserve">5) кортиев орган.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086.</w:t>
      </w:r>
      <w:r w:rsidRPr="00B7074D">
        <w:rPr>
          <w:rFonts w:ascii="Times New Roman" w:hAnsi="Times New Roman"/>
          <w:sz w:val="20"/>
          <w:szCs w:val="20"/>
        </w:rPr>
        <w:t>Дайте правильный ответ.</w:t>
      </w:r>
      <w:r>
        <w:rPr>
          <w:rFonts w:ascii="Times New Roman" w:hAnsi="Times New Roman"/>
          <w:sz w:val="20"/>
          <w:szCs w:val="20"/>
        </w:rPr>
        <w:t xml:space="preserve"> Саккулюс и утрикулюс располагаю</w:t>
      </w:r>
      <w:r w:rsidRPr="00B7074D">
        <w:rPr>
          <w:rFonts w:ascii="Times New Roman" w:hAnsi="Times New Roman"/>
          <w:sz w:val="20"/>
          <w:szCs w:val="20"/>
        </w:rPr>
        <w:t xml:space="preserve">тся:    </w:t>
      </w:r>
    </w:p>
    <w:p w:rsidR="000D6097" w:rsidRDefault="000D6097" w:rsidP="00EF3C1D">
      <w:pPr>
        <w:tabs>
          <w:tab w:val="left" w:pos="142"/>
          <w:tab w:val="left" w:pos="284"/>
        </w:tabs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z w:val="20"/>
          <w:szCs w:val="20"/>
        </w:rPr>
        <w:t xml:space="preserve">в ампулах полукружных каналов,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2) в п</w:t>
      </w:r>
      <w:r>
        <w:rPr>
          <w:rFonts w:ascii="Times New Roman" w:hAnsi="Times New Roman"/>
          <w:sz w:val="20"/>
          <w:szCs w:val="20"/>
        </w:rPr>
        <w:t>реддверии,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3) в геликотреме,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4) </w:t>
      </w:r>
      <w:r w:rsidRPr="00B7074D">
        <w:rPr>
          <w:rFonts w:ascii="Times New Roman" w:hAnsi="Times New Roman"/>
          <w:sz w:val="20"/>
          <w:szCs w:val="20"/>
        </w:rPr>
        <w:t>на базально</w:t>
      </w:r>
      <w:r>
        <w:rPr>
          <w:rFonts w:ascii="Times New Roman" w:hAnsi="Times New Roman"/>
          <w:sz w:val="20"/>
          <w:szCs w:val="20"/>
        </w:rPr>
        <w:t xml:space="preserve">й мембране, </w:t>
      </w:r>
    </w:p>
    <w:p w:rsidR="000D6097" w:rsidRPr="00B7074D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5) в улитковом ходе.</w:t>
      </w:r>
    </w:p>
    <w:p w:rsidR="000D6097" w:rsidRDefault="000D6097" w:rsidP="008A720A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087.</w:t>
      </w:r>
      <w:r w:rsidRPr="00027FB4">
        <w:rPr>
          <w:rFonts w:ascii="Times New Roman" w:hAnsi="Times New Roman"/>
          <w:sz w:val="20"/>
          <w:szCs w:val="20"/>
        </w:rPr>
        <w:t xml:space="preserve">Найдите правильный ответ.  Каким количеством отверстий полукружные каналы </w:t>
      </w:r>
      <w:r>
        <w:rPr>
          <w:rFonts w:ascii="Times New Roman" w:hAnsi="Times New Roman"/>
          <w:sz w:val="20"/>
          <w:szCs w:val="20"/>
        </w:rPr>
        <w:t>открываются в преддверии улитки</w:t>
      </w:r>
      <w:r w:rsidRPr="00027FB4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 xml:space="preserve">              1) </w:t>
      </w:r>
      <w:r w:rsidRPr="00027FB4">
        <w:rPr>
          <w:rFonts w:ascii="Times New Roman" w:hAnsi="Times New Roman"/>
          <w:sz w:val="20"/>
          <w:szCs w:val="20"/>
        </w:rPr>
        <w:t xml:space="preserve">четыре отверстия,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27FB4">
        <w:rPr>
          <w:rFonts w:ascii="Times New Roman" w:hAnsi="Times New Roman"/>
          <w:sz w:val="20"/>
          <w:szCs w:val="20"/>
        </w:rPr>
        <w:t xml:space="preserve">2) пять отверстий,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27FB4">
        <w:rPr>
          <w:rFonts w:ascii="Times New Roman" w:hAnsi="Times New Roman"/>
          <w:sz w:val="20"/>
          <w:szCs w:val="20"/>
        </w:rPr>
        <w:t xml:space="preserve">3) одно отверстие,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27FB4">
        <w:rPr>
          <w:rFonts w:ascii="Times New Roman" w:hAnsi="Times New Roman"/>
          <w:sz w:val="20"/>
          <w:szCs w:val="20"/>
        </w:rPr>
        <w:t xml:space="preserve">4) два отверстия, </w:t>
      </w:r>
    </w:p>
    <w:p w:rsidR="000D6097" w:rsidRPr="00027FB4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27FB4">
        <w:rPr>
          <w:rFonts w:ascii="Times New Roman" w:hAnsi="Times New Roman"/>
          <w:sz w:val="20"/>
          <w:szCs w:val="20"/>
        </w:rPr>
        <w:t xml:space="preserve">5) три отверстия.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088.</w:t>
      </w:r>
      <w:r w:rsidRPr="00B7074D">
        <w:rPr>
          <w:rFonts w:ascii="Times New Roman" w:hAnsi="Times New Roman"/>
          <w:sz w:val="20"/>
          <w:szCs w:val="20"/>
        </w:rPr>
        <w:t>Сколько  ампулярных ножек имеют по</w:t>
      </w:r>
      <w:r>
        <w:rPr>
          <w:rFonts w:ascii="Times New Roman" w:hAnsi="Times New Roman"/>
          <w:sz w:val="20"/>
          <w:szCs w:val="20"/>
        </w:rPr>
        <w:t xml:space="preserve">лукружные каналы: 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две</w:t>
      </w:r>
      <w:r w:rsidRPr="00B7074D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2) четыре,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3) одну,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4) три, 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5) шесть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089.Найдите </w:t>
      </w:r>
      <w:r w:rsidRPr="000E4A2F">
        <w:rPr>
          <w:rFonts w:ascii="Times New Roman" w:hAnsi="Times New Roman"/>
          <w:sz w:val="20"/>
          <w:szCs w:val="20"/>
        </w:rPr>
        <w:t>неправильный ответ. С ка</w:t>
      </w:r>
      <w:r>
        <w:rPr>
          <w:rFonts w:ascii="Times New Roman" w:hAnsi="Times New Roman"/>
          <w:sz w:val="20"/>
          <w:szCs w:val="20"/>
        </w:rPr>
        <w:t xml:space="preserve">кими отделами нервной системы </w:t>
      </w:r>
      <w:r w:rsidRPr="000E4A2F">
        <w:rPr>
          <w:rFonts w:ascii="Times New Roman" w:hAnsi="Times New Roman"/>
          <w:sz w:val="20"/>
          <w:szCs w:val="20"/>
        </w:rPr>
        <w:t>связаны периферические рецеп</w:t>
      </w:r>
      <w:r>
        <w:rPr>
          <w:rFonts w:ascii="Times New Roman" w:hAnsi="Times New Roman"/>
          <w:sz w:val="20"/>
          <w:szCs w:val="20"/>
        </w:rPr>
        <w:t xml:space="preserve">торы вестибулярного анализатора: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спинной мозг,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мозжечо</w:t>
      </w:r>
      <w:r w:rsidRPr="000E4A2F">
        <w:rPr>
          <w:rFonts w:ascii="Times New Roman" w:hAnsi="Times New Roman"/>
          <w:sz w:val="20"/>
          <w:szCs w:val="20"/>
        </w:rPr>
        <w:t xml:space="preserve">к,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E4A2F">
        <w:rPr>
          <w:rFonts w:ascii="Times New Roman" w:hAnsi="Times New Roman"/>
          <w:sz w:val="20"/>
          <w:szCs w:val="20"/>
        </w:rPr>
        <w:t xml:space="preserve">3) ретикулярная формация,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4A2F">
        <w:rPr>
          <w:rFonts w:ascii="Times New Roman" w:hAnsi="Times New Roman"/>
          <w:sz w:val="20"/>
          <w:szCs w:val="20"/>
        </w:rPr>
        <w:t>4) лобная доля,</w:t>
      </w:r>
    </w:p>
    <w:p w:rsidR="000D6097" w:rsidRPr="000E4A2F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0E4A2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4A2F">
        <w:rPr>
          <w:rFonts w:ascii="Times New Roman" w:hAnsi="Times New Roman"/>
          <w:sz w:val="20"/>
          <w:szCs w:val="20"/>
        </w:rPr>
        <w:t xml:space="preserve">5) кора головного мозга.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090.</w:t>
      </w:r>
      <w:r w:rsidRPr="00B7074D">
        <w:rPr>
          <w:rFonts w:ascii="Times New Roman" w:hAnsi="Times New Roman"/>
          <w:sz w:val="20"/>
          <w:szCs w:val="20"/>
        </w:rPr>
        <w:t>Дайте правильный ответ. В какой зоне  коры головного мозга располагается центральный конец вестибулярного анализатора</w:t>
      </w:r>
      <w:r>
        <w:rPr>
          <w:rFonts w:ascii="Times New Roman" w:hAnsi="Times New Roman"/>
          <w:sz w:val="20"/>
          <w:szCs w:val="20"/>
        </w:rPr>
        <w:t xml:space="preserve">: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1) в височной доле,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2) 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аммониев</w:t>
      </w:r>
      <w:r>
        <w:rPr>
          <w:rFonts w:ascii="Times New Roman" w:hAnsi="Times New Roman"/>
          <w:sz w:val="20"/>
          <w:szCs w:val="20"/>
        </w:rPr>
        <w:t>ом</w:t>
      </w:r>
      <w:r w:rsidRPr="00B7074D">
        <w:rPr>
          <w:rFonts w:ascii="Times New Roman" w:hAnsi="Times New Roman"/>
          <w:sz w:val="20"/>
          <w:szCs w:val="20"/>
        </w:rPr>
        <w:t xml:space="preserve"> роге,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3) по всей коре мозга,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4) </w:t>
      </w:r>
      <w:r>
        <w:rPr>
          <w:rFonts w:ascii="Times New Roman" w:hAnsi="Times New Roman"/>
          <w:sz w:val="20"/>
          <w:szCs w:val="20"/>
        </w:rPr>
        <w:t xml:space="preserve">в </w:t>
      </w:r>
      <w:r w:rsidRPr="00B7074D">
        <w:rPr>
          <w:rFonts w:ascii="Times New Roman" w:hAnsi="Times New Roman"/>
          <w:sz w:val="20"/>
          <w:szCs w:val="20"/>
        </w:rPr>
        <w:t xml:space="preserve">теменной  доле, </w:t>
      </w:r>
    </w:p>
    <w:p w:rsidR="000D6097" w:rsidRPr="00B7074D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 xml:space="preserve">5) </w:t>
      </w:r>
      <w:r>
        <w:rPr>
          <w:rFonts w:ascii="Times New Roman" w:hAnsi="Times New Roman"/>
          <w:sz w:val="20"/>
          <w:szCs w:val="20"/>
        </w:rPr>
        <w:t xml:space="preserve">в </w:t>
      </w:r>
      <w:r w:rsidRPr="00B7074D">
        <w:rPr>
          <w:rFonts w:ascii="Times New Roman" w:hAnsi="Times New Roman"/>
          <w:sz w:val="20"/>
          <w:szCs w:val="20"/>
        </w:rPr>
        <w:t>мозжечке.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091.</w:t>
      </w:r>
      <w:r w:rsidRPr="00B7074D">
        <w:rPr>
          <w:rFonts w:ascii="Times New Roman" w:hAnsi="Times New Roman"/>
          <w:sz w:val="20"/>
          <w:szCs w:val="20"/>
        </w:rPr>
        <w:t xml:space="preserve">Уберите неправильный ответ.  На какие ветви делится внутренняя слуховая артерия? </w:t>
      </w:r>
    </w:p>
    <w:p w:rsidR="000D6097" w:rsidRDefault="000D6097" w:rsidP="008A720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>1) пред</w:t>
      </w:r>
      <w:r>
        <w:rPr>
          <w:rFonts w:ascii="Times New Roman" w:hAnsi="Times New Roman"/>
          <w:sz w:val="20"/>
          <w:szCs w:val="20"/>
        </w:rPr>
        <w:t>д</w:t>
      </w:r>
      <w:r w:rsidRPr="00B7074D">
        <w:rPr>
          <w:rFonts w:ascii="Times New Roman" w:hAnsi="Times New Roman"/>
          <w:sz w:val="20"/>
          <w:szCs w:val="20"/>
        </w:rPr>
        <w:t>верная,</w:t>
      </w:r>
    </w:p>
    <w:p w:rsidR="000D6097" w:rsidRDefault="000D6097" w:rsidP="008A720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2) ампулярная, </w:t>
      </w:r>
    </w:p>
    <w:p w:rsidR="000D6097" w:rsidRDefault="000D6097" w:rsidP="008A720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 xml:space="preserve">3) улитковая, </w:t>
      </w:r>
    </w:p>
    <w:p w:rsidR="000D6097" w:rsidRPr="00B7074D" w:rsidRDefault="000D6097" w:rsidP="008A720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4) </w:t>
      </w:r>
      <w:r w:rsidRPr="00B7074D">
        <w:rPr>
          <w:rFonts w:ascii="Times New Roman" w:hAnsi="Times New Roman"/>
          <w:sz w:val="20"/>
          <w:szCs w:val="20"/>
        </w:rPr>
        <w:t>улитково-пред</w:t>
      </w:r>
      <w:r>
        <w:rPr>
          <w:rFonts w:ascii="Times New Roman" w:hAnsi="Times New Roman"/>
          <w:sz w:val="20"/>
          <w:szCs w:val="20"/>
        </w:rPr>
        <w:t>д</w:t>
      </w:r>
      <w:r w:rsidRPr="00B7074D">
        <w:rPr>
          <w:rFonts w:ascii="Times New Roman" w:hAnsi="Times New Roman"/>
          <w:sz w:val="20"/>
          <w:szCs w:val="20"/>
        </w:rPr>
        <w:t xml:space="preserve">верная. </w:t>
      </w:r>
    </w:p>
    <w:p w:rsidR="000D6097" w:rsidRDefault="000D6097" w:rsidP="001241A9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092.</w:t>
      </w:r>
      <w:r w:rsidRPr="00B209F9">
        <w:rPr>
          <w:rFonts w:ascii="Times New Roman" w:hAnsi="Times New Roman"/>
          <w:sz w:val="20"/>
          <w:szCs w:val="20"/>
        </w:rPr>
        <w:t>Найдите  неправильный ответ. Во внутренне</w:t>
      </w:r>
      <w:r>
        <w:rPr>
          <w:rFonts w:ascii="Times New Roman" w:hAnsi="Times New Roman"/>
          <w:sz w:val="20"/>
          <w:szCs w:val="20"/>
        </w:rPr>
        <w:t>м ухе имеются следующие артерии</w:t>
      </w:r>
      <w:r w:rsidRPr="00B209F9">
        <w:rPr>
          <w:rFonts w:ascii="Times New Roman" w:hAnsi="Times New Roman"/>
          <w:sz w:val="20"/>
          <w:szCs w:val="20"/>
        </w:rPr>
        <w:t xml:space="preserve">: </w:t>
      </w:r>
    </w:p>
    <w:p w:rsidR="000D6097" w:rsidRDefault="000D6097" w:rsidP="001241A9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209F9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209F9">
        <w:rPr>
          <w:rFonts w:ascii="Times New Roman" w:hAnsi="Times New Roman"/>
          <w:sz w:val="20"/>
          <w:szCs w:val="20"/>
        </w:rPr>
        <w:t xml:space="preserve">улитковая артерия, </w:t>
      </w:r>
    </w:p>
    <w:p w:rsidR="000D6097" w:rsidRDefault="000D6097" w:rsidP="001241A9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209F9">
        <w:rPr>
          <w:rFonts w:ascii="Times New Roman" w:hAnsi="Times New Roman"/>
          <w:sz w:val="20"/>
          <w:szCs w:val="20"/>
        </w:rPr>
        <w:t>2) внутренняя слуховая артерия,</w:t>
      </w:r>
    </w:p>
    <w:p w:rsidR="000D6097" w:rsidRDefault="000D6097" w:rsidP="001241A9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 w:rsidRPr="00B209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3) </w:t>
      </w:r>
      <w:r w:rsidRPr="00B209F9">
        <w:rPr>
          <w:rFonts w:ascii="Times New Roman" w:hAnsi="Times New Roman"/>
          <w:sz w:val="20"/>
          <w:szCs w:val="20"/>
        </w:rPr>
        <w:t>пред</w:t>
      </w:r>
      <w:r>
        <w:rPr>
          <w:rFonts w:ascii="Times New Roman" w:hAnsi="Times New Roman"/>
          <w:sz w:val="20"/>
          <w:szCs w:val="20"/>
        </w:rPr>
        <w:t xml:space="preserve">дверная артерия, </w:t>
      </w:r>
    </w:p>
    <w:p w:rsidR="000D6097" w:rsidRDefault="000D6097" w:rsidP="001241A9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наружная слуховая артерия, </w:t>
      </w:r>
    </w:p>
    <w:p w:rsidR="000D6097" w:rsidRPr="00B209F9" w:rsidRDefault="000D6097" w:rsidP="001241A9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5) </w:t>
      </w:r>
      <w:r w:rsidRPr="00B209F9">
        <w:rPr>
          <w:rFonts w:ascii="Times New Roman" w:hAnsi="Times New Roman"/>
          <w:sz w:val="20"/>
          <w:szCs w:val="20"/>
        </w:rPr>
        <w:t>пред</w:t>
      </w:r>
      <w:r>
        <w:rPr>
          <w:rFonts w:ascii="Times New Roman" w:hAnsi="Times New Roman"/>
          <w:sz w:val="20"/>
          <w:szCs w:val="20"/>
        </w:rPr>
        <w:t>д</w:t>
      </w:r>
      <w:r w:rsidRPr="00B209F9">
        <w:rPr>
          <w:rFonts w:ascii="Times New Roman" w:hAnsi="Times New Roman"/>
          <w:sz w:val="20"/>
          <w:szCs w:val="20"/>
        </w:rPr>
        <w:t>верно-улитковая артерия.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093.</w:t>
      </w:r>
      <w:r w:rsidRPr="00B7074D">
        <w:rPr>
          <w:rFonts w:ascii="Times New Roman" w:hAnsi="Times New Roman"/>
          <w:sz w:val="20"/>
          <w:szCs w:val="20"/>
        </w:rPr>
        <w:t>Дайте правильный ответ.  Вместе с каким нервом проникает в полость черепа  вестибулярный нерв?</w:t>
      </w:r>
    </w:p>
    <w:p w:rsidR="000D6097" w:rsidRDefault="000D6097" w:rsidP="00AF1A04">
      <w:pPr>
        <w:numPr>
          <w:ilvl w:val="0"/>
          <w:numId w:val="7"/>
        </w:numPr>
        <w:tabs>
          <w:tab w:val="clear" w:pos="900"/>
          <w:tab w:val="left" w:pos="567"/>
        </w:tabs>
        <w:spacing w:after="0"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21CF2">
        <w:rPr>
          <w:rFonts w:ascii="Times New Roman" w:hAnsi="Times New Roman"/>
          <w:sz w:val="20"/>
          <w:szCs w:val="20"/>
        </w:rPr>
        <w:t xml:space="preserve">лицевым, </w:t>
      </w:r>
    </w:p>
    <w:p w:rsidR="000D6097" w:rsidRDefault="000D6097" w:rsidP="00AF1A04">
      <w:pPr>
        <w:spacing w:after="0"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821CF2">
        <w:rPr>
          <w:rFonts w:ascii="Times New Roman" w:hAnsi="Times New Roman"/>
          <w:sz w:val="20"/>
          <w:szCs w:val="20"/>
        </w:rPr>
        <w:t xml:space="preserve">блуждающим, </w:t>
      </w:r>
    </w:p>
    <w:p w:rsidR="000D6097" w:rsidRDefault="000D6097" w:rsidP="00AF1A0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21CF2">
        <w:rPr>
          <w:rFonts w:ascii="Times New Roman" w:hAnsi="Times New Roman"/>
          <w:sz w:val="20"/>
          <w:szCs w:val="20"/>
        </w:rPr>
        <w:t xml:space="preserve">3) слуховым, </w:t>
      </w:r>
    </w:p>
    <w:p w:rsidR="000D6097" w:rsidRDefault="000D6097" w:rsidP="00AF1A0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821CF2">
        <w:rPr>
          <w:rFonts w:ascii="Times New Roman" w:hAnsi="Times New Roman"/>
          <w:sz w:val="20"/>
          <w:szCs w:val="20"/>
        </w:rPr>
        <w:t xml:space="preserve">4) языкоглоточным, </w:t>
      </w:r>
    </w:p>
    <w:p w:rsidR="000D6097" w:rsidRPr="00821CF2" w:rsidRDefault="000D6097" w:rsidP="00AF1A0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821CF2">
        <w:rPr>
          <w:rFonts w:ascii="Times New Roman" w:hAnsi="Times New Roman"/>
          <w:sz w:val="20"/>
          <w:szCs w:val="20"/>
        </w:rPr>
        <w:t xml:space="preserve">5) тройничным.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094.</w:t>
      </w:r>
      <w:r w:rsidRPr="00D264CD">
        <w:rPr>
          <w:rFonts w:ascii="Times New Roman" w:hAnsi="Times New Roman"/>
          <w:sz w:val="20"/>
          <w:szCs w:val="20"/>
        </w:rPr>
        <w:t>У</w:t>
      </w:r>
      <w:r w:rsidRPr="00B7074D">
        <w:rPr>
          <w:rFonts w:ascii="Times New Roman" w:hAnsi="Times New Roman"/>
          <w:sz w:val="20"/>
          <w:szCs w:val="20"/>
        </w:rPr>
        <w:t xml:space="preserve">берите неправильный ответ. Перечислите кости, принимающие участие в образовании  наружного носа: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1) носовые отростки лобных костей,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2) носовые отростки</w:t>
      </w:r>
      <w:r>
        <w:rPr>
          <w:rFonts w:ascii="Times New Roman" w:hAnsi="Times New Roman"/>
          <w:sz w:val="20"/>
          <w:szCs w:val="20"/>
        </w:rPr>
        <w:t xml:space="preserve"> челюстной пазухи,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отростки </w:t>
      </w:r>
      <w:r w:rsidRPr="00B7074D">
        <w:rPr>
          <w:rFonts w:ascii="Times New Roman" w:hAnsi="Times New Roman"/>
          <w:sz w:val="20"/>
          <w:szCs w:val="20"/>
        </w:rPr>
        <w:t xml:space="preserve">решетчатой кости, </w:t>
      </w:r>
    </w:p>
    <w:p w:rsidR="000D6097" w:rsidRPr="00B7074D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4) носовые кости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095.</w:t>
      </w:r>
      <w:r w:rsidRPr="00B7074D">
        <w:rPr>
          <w:rFonts w:ascii="Times New Roman" w:hAnsi="Times New Roman"/>
          <w:sz w:val="20"/>
          <w:szCs w:val="20"/>
        </w:rPr>
        <w:t>Уберите неправильный ответ. П</w:t>
      </w:r>
      <w:r>
        <w:rPr>
          <w:rFonts w:ascii="Times New Roman" w:hAnsi="Times New Roman"/>
          <w:sz w:val="20"/>
          <w:szCs w:val="20"/>
        </w:rPr>
        <w:t>еречислите хрящи наружного носа:</w:t>
      </w:r>
    </w:p>
    <w:p w:rsidR="000D6097" w:rsidRDefault="000D6097" w:rsidP="00420C9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B7074D">
        <w:rPr>
          <w:rFonts w:ascii="Times New Roman" w:hAnsi="Times New Roman"/>
          <w:sz w:val="20"/>
          <w:szCs w:val="20"/>
        </w:rPr>
        <w:t xml:space="preserve">треугольный, </w:t>
      </w:r>
    </w:p>
    <w:p w:rsidR="000D6097" w:rsidRDefault="000D6097" w:rsidP="00420C9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</w:t>
      </w:r>
      <w:r w:rsidRPr="00B7074D">
        <w:rPr>
          <w:rFonts w:ascii="Times New Roman" w:hAnsi="Times New Roman"/>
          <w:sz w:val="20"/>
          <w:szCs w:val="20"/>
        </w:rPr>
        <w:t xml:space="preserve">) латеральный, </w:t>
      </w:r>
    </w:p>
    <w:p w:rsidR="000D6097" w:rsidRDefault="000D6097" w:rsidP="00420C9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3) медиальный, </w:t>
      </w:r>
    </w:p>
    <w:p w:rsidR="000D6097" w:rsidRDefault="000D6097" w:rsidP="00420C9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4) малые крыльные,</w:t>
      </w:r>
    </w:p>
    <w:p w:rsidR="000D6097" w:rsidRPr="00B7074D" w:rsidRDefault="000D6097" w:rsidP="00420C9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5) сесамовидные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096.</w:t>
      </w:r>
      <w:r w:rsidRPr="00B7074D">
        <w:rPr>
          <w:rFonts w:ascii="Times New Roman" w:hAnsi="Times New Roman"/>
          <w:sz w:val="20"/>
          <w:szCs w:val="20"/>
        </w:rPr>
        <w:t>Уберите неправильный ответ. В образовании перегородки носа участвуют:</w:t>
      </w:r>
    </w:p>
    <w:p w:rsidR="000D6097" w:rsidRDefault="000D6097" w:rsidP="00EF3C1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B7074D">
        <w:rPr>
          <w:rFonts w:ascii="Times New Roman" w:hAnsi="Times New Roman"/>
          <w:sz w:val="20"/>
          <w:szCs w:val="20"/>
        </w:rPr>
        <w:t xml:space="preserve">носовой отросток верхней челюсти,  </w:t>
      </w:r>
    </w:p>
    <w:p w:rsidR="000D6097" w:rsidRPr="00B7074D" w:rsidRDefault="000D6097" w:rsidP="00664CD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 xml:space="preserve">2) бумажная пластинка решетчатой кости, </w:t>
      </w:r>
    </w:p>
    <w:p w:rsidR="000D6097" w:rsidRDefault="000D6097" w:rsidP="00664CD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 xml:space="preserve">3) сошник , </w:t>
      </w:r>
    </w:p>
    <w:p w:rsidR="000D6097" w:rsidRDefault="000D6097" w:rsidP="00664CD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 xml:space="preserve">4) четырехугольная пластинка хряща, </w:t>
      </w:r>
    </w:p>
    <w:p w:rsidR="000D6097" w:rsidRPr="00B7074D" w:rsidRDefault="000D6097" w:rsidP="00664CD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>5) кожная часть перегородки.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097.</w:t>
      </w:r>
      <w:r w:rsidRPr="00B7074D">
        <w:rPr>
          <w:rFonts w:ascii="Times New Roman" w:hAnsi="Times New Roman"/>
          <w:sz w:val="20"/>
          <w:szCs w:val="20"/>
        </w:rPr>
        <w:t xml:space="preserve">Уберите  неправильный ответ. Из каких  костей образована латеральная стенка полости носа. </w:t>
      </w:r>
    </w:p>
    <w:p w:rsidR="000D6097" w:rsidRDefault="000D6097" w:rsidP="004E248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B7074D">
        <w:rPr>
          <w:rFonts w:ascii="Times New Roman" w:hAnsi="Times New Roman"/>
          <w:sz w:val="20"/>
          <w:szCs w:val="20"/>
        </w:rPr>
        <w:t xml:space="preserve">внутренние поверхности носовых костей, </w:t>
      </w:r>
    </w:p>
    <w:p w:rsidR="000D6097" w:rsidRDefault="000D6097" w:rsidP="004E248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2) лобные отростки верхней челюсти, </w:t>
      </w:r>
    </w:p>
    <w:p w:rsidR="000D6097" w:rsidRDefault="000D6097" w:rsidP="004E248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3) сошник,</w:t>
      </w:r>
    </w:p>
    <w:p w:rsidR="000D6097" w:rsidRDefault="000D6097" w:rsidP="004E248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4) медиальная поверхность тела верхней челюсти, </w:t>
      </w:r>
    </w:p>
    <w:p w:rsidR="000D6097" w:rsidRDefault="000D6097" w:rsidP="004E248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5) вертикальная пластинка  небной кости. </w:t>
      </w:r>
    </w:p>
    <w:p w:rsidR="000D6097" w:rsidRDefault="000D6097" w:rsidP="001241A9">
      <w:pPr>
        <w:spacing w:after="0" w:line="240" w:lineRule="auto"/>
        <w:ind w:left="540" w:hanging="540"/>
        <w:contextualSpacing/>
        <w:rPr>
          <w:rFonts w:ascii="Times New Roman" w:hAnsi="Times New Roman"/>
          <w:sz w:val="20"/>
          <w:szCs w:val="20"/>
        </w:rPr>
      </w:pPr>
      <w:r w:rsidRPr="008E1AA8">
        <w:rPr>
          <w:rFonts w:ascii="Times New Roman" w:hAnsi="Times New Roman"/>
          <w:sz w:val="20"/>
          <w:szCs w:val="20"/>
          <w:u w:val="single"/>
        </w:rPr>
        <w:t>098</w:t>
      </w:r>
      <w:r>
        <w:rPr>
          <w:rFonts w:ascii="Times New Roman" w:hAnsi="Times New Roman"/>
          <w:sz w:val="20"/>
          <w:szCs w:val="20"/>
        </w:rPr>
        <w:t>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</w:t>
      </w:r>
      <w:r>
        <w:rPr>
          <w:rFonts w:ascii="Times New Roman" w:hAnsi="Times New Roman"/>
          <w:sz w:val="20"/>
          <w:szCs w:val="20"/>
        </w:rPr>
        <w:t>. Нижнюю стенку полости носа образуют:</w:t>
      </w:r>
    </w:p>
    <w:p w:rsidR="000D6097" w:rsidRDefault="000D6097" w:rsidP="001241A9">
      <w:pPr>
        <w:spacing w:after="0" w:line="240" w:lineRule="auto"/>
        <w:ind w:left="540" w:hanging="54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крыловидный отросток клиновидной кости и небный отросток верхней челюсти, </w:t>
      </w:r>
    </w:p>
    <w:p w:rsidR="000D6097" w:rsidRDefault="000D6097" w:rsidP="001241A9">
      <w:pPr>
        <w:spacing w:after="0" w:line="240" w:lineRule="auto"/>
        <w:ind w:left="540" w:hanging="54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D14B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небный отросток верхней челюсти горизонтальная пластинка небной кости,               </w:t>
      </w:r>
    </w:p>
    <w:p w:rsidR="000D6097" w:rsidRDefault="000D6097" w:rsidP="001241A9">
      <w:pPr>
        <w:spacing w:after="0" w:line="240" w:lineRule="auto"/>
        <w:ind w:left="540" w:hanging="54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горизонтальная пластинка небной кости и крыловидный отросток клиновидной кости,                                                          </w:t>
      </w:r>
    </w:p>
    <w:p w:rsidR="000D6097" w:rsidRDefault="000D6097" w:rsidP="001241A9">
      <w:pPr>
        <w:spacing w:after="0" w:line="240" w:lineRule="auto"/>
        <w:ind w:left="540" w:hanging="54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сошник и крыловидный отросток клиновидной кости.</w:t>
      </w:r>
    </w:p>
    <w:p w:rsidR="000D6097" w:rsidRDefault="000D6097" w:rsidP="004E2487">
      <w:p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8E1AA8">
        <w:rPr>
          <w:rFonts w:ascii="Times New Roman" w:hAnsi="Times New Roman"/>
          <w:sz w:val="20"/>
          <w:szCs w:val="20"/>
          <w:u w:val="single"/>
        </w:rPr>
        <w:t>099</w:t>
      </w:r>
      <w:r>
        <w:rPr>
          <w:rFonts w:ascii="Times New Roman" w:hAnsi="Times New Roman"/>
          <w:sz w:val="20"/>
          <w:szCs w:val="20"/>
        </w:rPr>
        <w:t>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</w:t>
      </w:r>
      <w:r>
        <w:rPr>
          <w:rFonts w:ascii="Times New Roman" w:hAnsi="Times New Roman"/>
          <w:sz w:val="20"/>
          <w:szCs w:val="20"/>
        </w:rPr>
        <w:t>. В формировании верхней стенки полости носа участвует:                                                                1) лобный отросток верхней челюсти,</w:t>
      </w:r>
    </w:p>
    <w:p w:rsidR="000D6097" w:rsidRDefault="000D6097" w:rsidP="001241A9">
      <w:pPr>
        <w:spacing w:after="0" w:line="240" w:lineRule="auto"/>
        <w:ind w:left="540" w:hanging="54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2) передняя стенка клиновидной пазухи,                                                                                </w:t>
      </w:r>
    </w:p>
    <w:p w:rsidR="000D6097" w:rsidRDefault="000D6097" w:rsidP="001241A9">
      <w:pPr>
        <w:spacing w:after="0" w:line="240" w:lineRule="auto"/>
        <w:ind w:left="540" w:hanging="54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3) перпендикулярная пластинка решетчатой кости, </w:t>
      </w:r>
    </w:p>
    <w:p w:rsidR="000D6097" w:rsidRPr="00B7074D" w:rsidRDefault="000D6097" w:rsidP="001241A9">
      <w:pPr>
        <w:spacing w:after="0" w:line="240" w:lineRule="auto"/>
        <w:ind w:left="540" w:hanging="54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продырявленная пластинка решетчатой кости. 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100.</w:t>
      </w:r>
      <w:r w:rsidRPr="00B7074D">
        <w:rPr>
          <w:rFonts w:ascii="Times New Roman" w:hAnsi="Times New Roman"/>
          <w:sz w:val="20"/>
          <w:szCs w:val="20"/>
        </w:rPr>
        <w:t>Дайте правильный ответ. Кровоснабжение наружного носа осуществляется за счет  ветвей:</w:t>
      </w:r>
    </w:p>
    <w:p w:rsidR="000D6097" w:rsidRDefault="000D6097" w:rsidP="004E248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артерия анонима, </w:t>
      </w:r>
    </w:p>
    <w:p w:rsidR="000D6097" w:rsidRDefault="000D6097" w:rsidP="004E248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2) общей сонной артерии, </w:t>
      </w:r>
    </w:p>
    <w:p w:rsidR="000D6097" w:rsidRDefault="000D6097" w:rsidP="004E248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3) наружной сонной артерии,</w:t>
      </w:r>
    </w:p>
    <w:p w:rsidR="000D6097" w:rsidRPr="00B7074D" w:rsidRDefault="000D6097" w:rsidP="004E248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 xml:space="preserve"> 4) височной артерии.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101.</w:t>
      </w:r>
      <w:r w:rsidRPr="00B7074D">
        <w:rPr>
          <w:rFonts w:ascii="Times New Roman" w:hAnsi="Times New Roman"/>
          <w:sz w:val="20"/>
          <w:szCs w:val="20"/>
        </w:rPr>
        <w:t>Дайте правильный ответ. С какой венозной пазухой  сообщаются вены наружного носа?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пирамидальной нижней,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основной,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пещеристой, 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>4) пирамидальной верхней.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102.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ответ. Иннервация наружного носа осуществляется за счет  ветвей</w:t>
      </w:r>
      <w:r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 xml:space="preserve">1) блуждающего нерва,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 xml:space="preserve">2) языко-глоточного,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3) тройничного, 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>4) добавочного.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103.</w:t>
      </w:r>
      <w:r w:rsidRPr="002124C4">
        <w:rPr>
          <w:rFonts w:ascii="Times New Roman" w:hAnsi="Times New Roman"/>
          <w:sz w:val="20"/>
          <w:szCs w:val="20"/>
        </w:rPr>
        <w:t xml:space="preserve">Найдите ошибку. Полость носа имеет стенки:   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2124C4">
        <w:rPr>
          <w:rFonts w:ascii="Times New Roman" w:hAnsi="Times New Roman"/>
          <w:sz w:val="20"/>
          <w:szCs w:val="20"/>
        </w:rPr>
        <w:t xml:space="preserve"> 1) нижняя,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24C4">
        <w:rPr>
          <w:rFonts w:ascii="Times New Roman" w:hAnsi="Times New Roman"/>
          <w:sz w:val="20"/>
          <w:szCs w:val="20"/>
        </w:rPr>
        <w:t xml:space="preserve">2) перегородка,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124C4">
        <w:rPr>
          <w:rFonts w:ascii="Times New Roman" w:hAnsi="Times New Roman"/>
          <w:sz w:val="20"/>
          <w:szCs w:val="20"/>
        </w:rPr>
        <w:t xml:space="preserve">3) медиальная,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124C4">
        <w:rPr>
          <w:rFonts w:ascii="Times New Roman" w:hAnsi="Times New Roman"/>
          <w:sz w:val="20"/>
          <w:szCs w:val="20"/>
        </w:rPr>
        <w:t xml:space="preserve">4) верхняя, </w:t>
      </w:r>
    </w:p>
    <w:p w:rsidR="000D6097" w:rsidRPr="002124C4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124C4">
        <w:rPr>
          <w:rFonts w:ascii="Times New Roman" w:hAnsi="Times New Roman"/>
          <w:sz w:val="20"/>
          <w:szCs w:val="20"/>
        </w:rPr>
        <w:t>5) латеральная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104.</w:t>
      </w:r>
      <w:r w:rsidRPr="00AB19E2">
        <w:rPr>
          <w:rFonts w:ascii="Times New Roman" w:hAnsi="Times New Roman"/>
          <w:sz w:val="20"/>
          <w:szCs w:val="20"/>
        </w:rPr>
        <w:t>Выделите  неправильные ответы.  В каких местах человеческого организма</w:t>
      </w:r>
      <w:r>
        <w:rPr>
          <w:rFonts w:ascii="Times New Roman" w:hAnsi="Times New Roman"/>
          <w:sz w:val="20"/>
          <w:szCs w:val="20"/>
        </w:rPr>
        <w:t xml:space="preserve">  располагаются пещеристые тела</w:t>
      </w:r>
      <w:r w:rsidRPr="00AB19E2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AB19E2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19E2">
        <w:rPr>
          <w:rFonts w:ascii="Times New Roman" w:hAnsi="Times New Roman"/>
          <w:sz w:val="20"/>
          <w:szCs w:val="20"/>
        </w:rPr>
        <w:t>половых органах,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AB19E2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19E2">
        <w:rPr>
          <w:rFonts w:ascii="Times New Roman" w:hAnsi="Times New Roman"/>
          <w:sz w:val="20"/>
          <w:szCs w:val="20"/>
        </w:rPr>
        <w:t>перегородке носа,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19E2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19E2">
        <w:rPr>
          <w:rFonts w:ascii="Times New Roman" w:hAnsi="Times New Roman"/>
          <w:sz w:val="20"/>
          <w:szCs w:val="20"/>
        </w:rPr>
        <w:t>подскладочн</w:t>
      </w:r>
      <w:r>
        <w:rPr>
          <w:rFonts w:ascii="Times New Roman" w:hAnsi="Times New Roman"/>
          <w:sz w:val="20"/>
          <w:szCs w:val="20"/>
        </w:rPr>
        <w:t xml:space="preserve">ом </w:t>
      </w:r>
      <w:r w:rsidRPr="00AB19E2">
        <w:rPr>
          <w:rFonts w:ascii="Times New Roman" w:hAnsi="Times New Roman"/>
          <w:sz w:val="20"/>
          <w:szCs w:val="20"/>
        </w:rPr>
        <w:t>пространстве гортани,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AB19E2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19E2">
        <w:rPr>
          <w:rFonts w:ascii="Times New Roman" w:hAnsi="Times New Roman"/>
          <w:sz w:val="20"/>
          <w:szCs w:val="20"/>
        </w:rPr>
        <w:t>носовых раковинах,</w:t>
      </w:r>
    </w:p>
    <w:p w:rsidR="000D6097" w:rsidRPr="00AB19E2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AB19E2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19E2">
        <w:rPr>
          <w:rFonts w:ascii="Times New Roman" w:hAnsi="Times New Roman"/>
          <w:sz w:val="20"/>
          <w:szCs w:val="20"/>
        </w:rPr>
        <w:t>толстом кишечнике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105.</w:t>
      </w:r>
      <w:r w:rsidRPr="00B7074D">
        <w:rPr>
          <w:rFonts w:ascii="Times New Roman" w:hAnsi="Times New Roman"/>
          <w:sz w:val="20"/>
          <w:szCs w:val="20"/>
        </w:rPr>
        <w:t>Уберите неправильный ответ. Полость носа преи</w:t>
      </w:r>
      <w:r>
        <w:rPr>
          <w:rFonts w:ascii="Times New Roman" w:hAnsi="Times New Roman"/>
          <w:sz w:val="20"/>
          <w:szCs w:val="20"/>
        </w:rPr>
        <w:t xml:space="preserve">мущественно кровоснабжается за </w:t>
      </w:r>
      <w:r w:rsidRPr="00B7074D">
        <w:rPr>
          <w:rFonts w:ascii="Times New Roman" w:hAnsi="Times New Roman"/>
          <w:sz w:val="20"/>
          <w:szCs w:val="20"/>
        </w:rPr>
        <w:t>счет артерий: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 xml:space="preserve">1) наружной сонной,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>2) внутренней сонной,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B7074D">
        <w:rPr>
          <w:rFonts w:ascii="Times New Roman" w:hAnsi="Times New Roman"/>
          <w:sz w:val="20"/>
          <w:szCs w:val="20"/>
        </w:rPr>
        <w:t xml:space="preserve"> 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внутренней челюстной, 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4) поверхностной височной.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106.</w:t>
      </w:r>
      <w:r w:rsidRPr="00B7074D">
        <w:rPr>
          <w:rFonts w:ascii="Times New Roman" w:hAnsi="Times New Roman"/>
          <w:sz w:val="20"/>
          <w:szCs w:val="20"/>
        </w:rPr>
        <w:t xml:space="preserve">Дайте правильный ответ. Чувствительная  иннервация полости носа  осуществляется за счет: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лицевого нерва,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>2) языко–глоточного,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B7074D">
        <w:rPr>
          <w:rFonts w:ascii="Times New Roman" w:hAnsi="Times New Roman"/>
          <w:sz w:val="20"/>
          <w:szCs w:val="20"/>
        </w:rPr>
        <w:t xml:space="preserve"> 3) тройничного,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B7074D">
        <w:rPr>
          <w:rFonts w:ascii="Times New Roman" w:hAnsi="Times New Roman"/>
          <w:sz w:val="20"/>
          <w:szCs w:val="20"/>
        </w:rPr>
        <w:t xml:space="preserve"> 4) видиевого,  </w:t>
      </w:r>
    </w:p>
    <w:p w:rsidR="000D6097" w:rsidRPr="00B7074D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>5) блуждающего.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107.</w:t>
      </w:r>
      <w:r w:rsidRPr="00B7074D">
        <w:rPr>
          <w:rFonts w:ascii="Times New Roman" w:hAnsi="Times New Roman"/>
          <w:sz w:val="20"/>
          <w:szCs w:val="20"/>
        </w:rPr>
        <w:t>Дайте правильный ответ. За с</w:t>
      </w:r>
      <w:r>
        <w:rPr>
          <w:rFonts w:ascii="Times New Roman" w:hAnsi="Times New Roman"/>
          <w:sz w:val="20"/>
          <w:szCs w:val="20"/>
        </w:rPr>
        <w:t xml:space="preserve">чет какого </w:t>
      </w:r>
      <w:r w:rsidRPr="00B7074D">
        <w:rPr>
          <w:rFonts w:ascii="Times New Roman" w:hAnsi="Times New Roman"/>
          <w:sz w:val="20"/>
          <w:szCs w:val="20"/>
        </w:rPr>
        <w:t>нерва осуществляется  вегетативная иннервация полости носа:</w:t>
      </w:r>
    </w:p>
    <w:p w:rsidR="000D6097" w:rsidRDefault="000D6097" w:rsidP="004E248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блуждающего, </w:t>
      </w:r>
    </w:p>
    <w:p w:rsidR="000D6097" w:rsidRDefault="000D6097" w:rsidP="004E248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 xml:space="preserve">2) добавочного, </w:t>
      </w:r>
    </w:p>
    <w:p w:rsidR="000D6097" w:rsidRDefault="000D6097" w:rsidP="004E248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3) видиевого, </w:t>
      </w:r>
    </w:p>
    <w:p w:rsidR="000D6097" w:rsidRDefault="000D6097" w:rsidP="004E248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 xml:space="preserve">4) первой ветви тройничного, </w:t>
      </w:r>
    </w:p>
    <w:p w:rsidR="000D6097" w:rsidRDefault="000D6097" w:rsidP="004E248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7074D">
        <w:rPr>
          <w:rFonts w:ascii="Times New Roman" w:hAnsi="Times New Roman"/>
          <w:sz w:val="20"/>
          <w:szCs w:val="20"/>
        </w:rPr>
        <w:t>5) подъязычного.</w:t>
      </w:r>
    </w:p>
    <w:p w:rsidR="000D6097" w:rsidRDefault="000D6097" w:rsidP="00A6554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8E1AA8">
        <w:rPr>
          <w:rFonts w:ascii="Times New Roman" w:hAnsi="Times New Roman"/>
          <w:sz w:val="20"/>
          <w:szCs w:val="20"/>
          <w:u w:val="single"/>
        </w:rPr>
        <w:t>108</w:t>
      </w:r>
      <w:r>
        <w:rPr>
          <w:rFonts w:ascii="Times New Roman" w:hAnsi="Times New Roman"/>
          <w:sz w:val="20"/>
          <w:szCs w:val="20"/>
        </w:rPr>
        <w:t>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</w:t>
      </w:r>
      <w:r>
        <w:rPr>
          <w:rFonts w:ascii="Times New Roman" w:hAnsi="Times New Roman"/>
          <w:sz w:val="20"/>
          <w:szCs w:val="20"/>
        </w:rPr>
        <w:t xml:space="preserve">. Мышцы наружного носа иннервируются нервом:                                                                             1) первой ветвью тройничного, </w:t>
      </w:r>
    </w:p>
    <w:p w:rsidR="000D6097" w:rsidRDefault="000D6097" w:rsidP="001241A9">
      <w:pPr>
        <w:spacing w:line="240" w:lineRule="auto"/>
        <w:ind w:left="480" w:hanging="48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второй ветвью тройничного, </w:t>
      </w:r>
    </w:p>
    <w:p w:rsidR="000D6097" w:rsidRDefault="000D6097" w:rsidP="001241A9">
      <w:pPr>
        <w:spacing w:line="240" w:lineRule="auto"/>
        <w:ind w:left="480" w:hanging="48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третьей ветвью тройничного, </w:t>
      </w:r>
    </w:p>
    <w:p w:rsidR="000D6097" w:rsidRDefault="000D6097" w:rsidP="001241A9">
      <w:pPr>
        <w:spacing w:line="240" w:lineRule="auto"/>
        <w:ind w:left="480" w:hanging="48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лицевым.</w:t>
      </w:r>
    </w:p>
    <w:p w:rsidR="000D6097" w:rsidRDefault="000D6097" w:rsidP="00EF3C1D">
      <w:pPr>
        <w:spacing w:line="240" w:lineRule="auto"/>
        <w:ind w:left="142" w:hanging="284"/>
        <w:contextualSpacing/>
        <w:rPr>
          <w:rFonts w:ascii="Times New Roman" w:hAnsi="Times New Roman"/>
          <w:sz w:val="20"/>
          <w:szCs w:val="20"/>
        </w:rPr>
      </w:pPr>
      <w:r w:rsidRPr="008E1AA8">
        <w:rPr>
          <w:rFonts w:ascii="Times New Roman" w:hAnsi="Times New Roman"/>
          <w:sz w:val="20"/>
          <w:szCs w:val="20"/>
          <w:u w:val="single"/>
        </w:rPr>
        <w:t>109</w:t>
      </w:r>
      <w:r>
        <w:rPr>
          <w:rFonts w:ascii="Times New Roman" w:hAnsi="Times New Roman"/>
          <w:sz w:val="20"/>
          <w:szCs w:val="20"/>
        </w:rPr>
        <w:t>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</w:t>
      </w:r>
      <w:r>
        <w:rPr>
          <w:rFonts w:ascii="Times New Roman" w:hAnsi="Times New Roman"/>
          <w:sz w:val="20"/>
          <w:szCs w:val="20"/>
        </w:rPr>
        <w:t xml:space="preserve">. Кожа наружного носа иннервируется нервами:                                                                                     </w:t>
      </w:r>
      <w:r w:rsidRPr="005D14B5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14B5">
        <w:rPr>
          <w:rFonts w:ascii="Times New Roman" w:hAnsi="Times New Roman"/>
          <w:sz w:val="20"/>
          <w:szCs w:val="20"/>
        </w:rPr>
        <w:t xml:space="preserve"> 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1) первой и второй ветвями тройничного,  </w:t>
      </w:r>
    </w:p>
    <w:p w:rsidR="000D6097" w:rsidRDefault="000D6097" w:rsidP="001241A9">
      <w:pPr>
        <w:spacing w:line="240" w:lineRule="auto"/>
        <w:ind w:left="480" w:hanging="48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лицевым нервом и первой ветвью тройничного,                                                       </w:t>
      </w:r>
    </w:p>
    <w:p w:rsidR="000D6097" w:rsidRDefault="000D6097" w:rsidP="001241A9">
      <w:pPr>
        <w:spacing w:line="240" w:lineRule="auto"/>
        <w:ind w:left="480" w:hanging="48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второй и третьей ветвями тройничного, </w:t>
      </w:r>
    </w:p>
    <w:p w:rsidR="000D6097" w:rsidRDefault="000D6097" w:rsidP="001241A9">
      <w:pPr>
        <w:spacing w:line="240" w:lineRule="auto"/>
        <w:ind w:left="480" w:hanging="48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лицевым и ворой второй ветвью тройничного.</w:t>
      </w:r>
    </w:p>
    <w:p w:rsidR="000D6097" w:rsidRDefault="000D6097" w:rsidP="001241A9">
      <w:pPr>
        <w:spacing w:line="240" w:lineRule="auto"/>
        <w:ind w:left="480" w:hanging="480"/>
        <w:contextualSpacing/>
        <w:rPr>
          <w:rFonts w:ascii="Times New Roman" w:hAnsi="Times New Roman"/>
          <w:sz w:val="20"/>
          <w:szCs w:val="20"/>
        </w:rPr>
      </w:pPr>
      <w:r w:rsidRPr="008E1AA8">
        <w:rPr>
          <w:rFonts w:ascii="Times New Roman" w:hAnsi="Times New Roman"/>
          <w:sz w:val="20"/>
          <w:szCs w:val="20"/>
          <w:u w:val="single"/>
        </w:rPr>
        <w:t>110</w:t>
      </w:r>
      <w:r>
        <w:rPr>
          <w:rFonts w:ascii="Times New Roman" w:hAnsi="Times New Roman"/>
          <w:sz w:val="20"/>
          <w:szCs w:val="20"/>
        </w:rPr>
        <w:t>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</w:t>
      </w:r>
      <w:r>
        <w:rPr>
          <w:rFonts w:ascii="Times New Roman" w:hAnsi="Times New Roman"/>
          <w:sz w:val="20"/>
          <w:szCs w:val="20"/>
        </w:rPr>
        <w:t xml:space="preserve">. Вомероназальный орган находится в области:    </w:t>
      </w:r>
    </w:p>
    <w:p w:rsidR="000D6097" w:rsidRDefault="000D6097" w:rsidP="001241A9">
      <w:pPr>
        <w:spacing w:line="240" w:lineRule="auto"/>
        <w:ind w:left="480" w:hanging="48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среднего носового хода,                                              </w:t>
      </w:r>
    </w:p>
    <w:p w:rsidR="000D6097" w:rsidRDefault="000D6097" w:rsidP="001241A9">
      <w:pPr>
        <w:spacing w:line="240" w:lineRule="auto"/>
        <w:ind w:left="480" w:hanging="48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передненижнего отдела перегородки носа,</w:t>
      </w:r>
    </w:p>
    <w:p w:rsidR="000D6097" w:rsidRDefault="000D6097" w:rsidP="001241A9">
      <w:pPr>
        <w:spacing w:line="240" w:lineRule="auto"/>
        <w:ind w:left="480" w:hanging="48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обонятельной щели, </w:t>
      </w:r>
    </w:p>
    <w:p w:rsidR="000D6097" w:rsidRPr="00B7074D" w:rsidRDefault="000D6097" w:rsidP="001241A9">
      <w:pPr>
        <w:spacing w:line="240" w:lineRule="auto"/>
        <w:ind w:left="480" w:hanging="48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заднего конца нижней носовой раковины.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111.</w:t>
      </w:r>
      <w:r w:rsidRPr="00B7074D">
        <w:rPr>
          <w:rFonts w:ascii="Times New Roman" w:hAnsi="Times New Roman"/>
          <w:sz w:val="20"/>
          <w:szCs w:val="20"/>
        </w:rPr>
        <w:t>Дайте  правильный ответ.  Преимущественно  в каком носовом ходе  первично   развиваются поли</w:t>
      </w:r>
      <w:r>
        <w:rPr>
          <w:rFonts w:ascii="Times New Roman" w:hAnsi="Times New Roman"/>
          <w:sz w:val="20"/>
          <w:szCs w:val="20"/>
        </w:rPr>
        <w:t>пы: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1) общем,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2) нижнем,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3) среднем,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4) верхнем, 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5) общем и нижнем.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112.</w:t>
      </w:r>
      <w:r w:rsidRPr="00B7074D">
        <w:rPr>
          <w:rFonts w:ascii="Times New Roman" w:hAnsi="Times New Roman"/>
          <w:sz w:val="20"/>
          <w:szCs w:val="20"/>
        </w:rPr>
        <w:t>Дайте правильный ответ.  Что открывается  в нижний носовой ход</w:t>
      </w:r>
      <w:r>
        <w:rPr>
          <w:rFonts w:ascii="Times New Roman" w:hAnsi="Times New Roman"/>
          <w:sz w:val="20"/>
          <w:szCs w:val="20"/>
        </w:rPr>
        <w:t xml:space="preserve">:  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полулунная щель,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2) основная пазуха,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3) задняя группа клеток решетчатого лабиринтита,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4) носо</w:t>
      </w:r>
      <w:r>
        <w:rPr>
          <w:rFonts w:ascii="Times New Roman" w:hAnsi="Times New Roman"/>
          <w:sz w:val="20"/>
          <w:szCs w:val="20"/>
        </w:rPr>
        <w:t xml:space="preserve"> – </w:t>
      </w:r>
      <w:r w:rsidRPr="00B7074D">
        <w:rPr>
          <w:rFonts w:ascii="Times New Roman" w:hAnsi="Times New Roman"/>
          <w:sz w:val="20"/>
          <w:szCs w:val="20"/>
        </w:rPr>
        <w:t>слез</w:t>
      </w:r>
      <w:r>
        <w:rPr>
          <w:rFonts w:ascii="Times New Roman" w:hAnsi="Times New Roman"/>
          <w:sz w:val="20"/>
          <w:szCs w:val="20"/>
        </w:rPr>
        <w:t>ны</w:t>
      </w:r>
      <w:r w:rsidRPr="00B7074D">
        <w:rPr>
          <w:rFonts w:ascii="Times New Roman" w:hAnsi="Times New Roman"/>
          <w:sz w:val="20"/>
          <w:szCs w:val="20"/>
        </w:rPr>
        <w:t xml:space="preserve">й канал, </w:t>
      </w:r>
    </w:p>
    <w:p w:rsidR="000D6097" w:rsidRPr="00B7074D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5)  подчелюстная слюнная железа. </w:t>
      </w:r>
    </w:p>
    <w:p w:rsidR="000D6097" w:rsidRPr="0070319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113.Найдите ошибки. </w:t>
      </w:r>
      <w:r w:rsidRPr="0070319D">
        <w:rPr>
          <w:rFonts w:ascii="Times New Roman" w:hAnsi="Times New Roman"/>
          <w:sz w:val="20"/>
          <w:szCs w:val="20"/>
        </w:rPr>
        <w:t>Какие анатомические структуры  полости носа образуют  муко</w:t>
      </w:r>
      <w:r>
        <w:rPr>
          <w:rFonts w:ascii="Times New Roman" w:hAnsi="Times New Roman"/>
          <w:sz w:val="20"/>
          <w:szCs w:val="20"/>
        </w:rPr>
        <w:t>циллиарную транспортную систему</w:t>
      </w:r>
      <w:r w:rsidRPr="0070319D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EF3C1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70319D">
        <w:rPr>
          <w:rFonts w:ascii="Times New Roman" w:hAnsi="Times New Roman"/>
          <w:sz w:val="20"/>
          <w:szCs w:val="20"/>
        </w:rPr>
        <w:t xml:space="preserve">обонятельные клетки, </w:t>
      </w:r>
    </w:p>
    <w:p w:rsidR="000D6097" w:rsidRDefault="000D6097" w:rsidP="00EF3C1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0319D">
        <w:rPr>
          <w:rFonts w:ascii="Times New Roman" w:hAnsi="Times New Roman"/>
          <w:sz w:val="20"/>
          <w:szCs w:val="20"/>
        </w:rPr>
        <w:t>2) эндотелий сосудов,</w:t>
      </w:r>
    </w:p>
    <w:p w:rsidR="000D6097" w:rsidRPr="0070319D" w:rsidRDefault="000D6097" w:rsidP="00A6554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70319D">
        <w:rPr>
          <w:rFonts w:ascii="Times New Roman" w:hAnsi="Times New Roman"/>
          <w:sz w:val="20"/>
          <w:szCs w:val="20"/>
        </w:rPr>
        <w:t xml:space="preserve"> 3) мерцательный эпителий, </w:t>
      </w:r>
    </w:p>
    <w:p w:rsidR="000D6097" w:rsidRDefault="000D6097" w:rsidP="00A65546">
      <w:pPr>
        <w:spacing w:line="240" w:lineRule="auto"/>
        <w:ind w:left="540" w:hanging="283"/>
        <w:contextualSpacing/>
        <w:rPr>
          <w:rFonts w:ascii="Times New Roman" w:hAnsi="Times New Roman"/>
          <w:sz w:val="20"/>
          <w:szCs w:val="20"/>
        </w:rPr>
      </w:pPr>
      <w:r w:rsidRPr="0070319D">
        <w:rPr>
          <w:rFonts w:ascii="Times New Roman" w:hAnsi="Times New Roman"/>
          <w:sz w:val="20"/>
          <w:szCs w:val="20"/>
        </w:rPr>
        <w:t xml:space="preserve">4) бокаловидные клетки, </w:t>
      </w:r>
    </w:p>
    <w:p w:rsidR="000D6097" w:rsidRPr="0070319D" w:rsidRDefault="000D6097" w:rsidP="00A65546">
      <w:pPr>
        <w:spacing w:line="240" w:lineRule="auto"/>
        <w:ind w:left="540" w:hanging="283"/>
        <w:contextualSpacing/>
        <w:rPr>
          <w:rFonts w:ascii="Times New Roman" w:hAnsi="Times New Roman"/>
          <w:sz w:val="20"/>
          <w:szCs w:val="20"/>
        </w:rPr>
      </w:pPr>
      <w:r w:rsidRPr="0070319D">
        <w:rPr>
          <w:rFonts w:ascii="Times New Roman" w:hAnsi="Times New Roman"/>
          <w:sz w:val="20"/>
          <w:szCs w:val="20"/>
        </w:rPr>
        <w:t>5) слизистые железы.</w:t>
      </w:r>
    </w:p>
    <w:p w:rsidR="000D6097" w:rsidRDefault="000D6097" w:rsidP="00FF434E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114.</w:t>
      </w:r>
      <w:r w:rsidRPr="00C82134">
        <w:rPr>
          <w:rFonts w:ascii="Times New Roman" w:hAnsi="Times New Roman"/>
          <w:sz w:val="20"/>
          <w:szCs w:val="20"/>
        </w:rPr>
        <w:t>Найдите  правильный</w:t>
      </w:r>
      <w:r>
        <w:rPr>
          <w:rFonts w:ascii="Times New Roman" w:hAnsi="Times New Roman"/>
          <w:sz w:val="20"/>
          <w:szCs w:val="20"/>
        </w:rPr>
        <w:t xml:space="preserve"> ответ.  В какую сторону перемещ</w:t>
      </w:r>
      <w:r w:rsidRPr="00C82134">
        <w:rPr>
          <w:rFonts w:ascii="Times New Roman" w:hAnsi="Times New Roman"/>
          <w:sz w:val="20"/>
          <w:szCs w:val="20"/>
        </w:rPr>
        <w:t>ается сл</w:t>
      </w:r>
      <w:r>
        <w:rPr>
          <w:rFonts w:ascii="Times New Roman" w:hAnsi="Times New Roman"/>
          <w:sz w:val="20"/>
          <w:szCs w:val="20"/>
        </w:rPr>
        <w:t>изь в верхнечелюстной пазухе</w:t>
      </w:r>
      <w:r w:rsidRPr="00C82134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21EC2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1) к выводному отверст</w:t>
      </w:r>
      <w:r w:rsidRPr="00C82134">
        <w:rPr>
          <w:rFonts w:ascii="Times New Roman" w:hAnsi="Times New Roman"/>
          <w:sz w:val="20"/>
          <w:szCs w:val="20"/>
        </w:rPr>
        <w:t xml:space="preserve">ию,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C82134">
        <w:rPr>
          <w:rFonts w:ascii="Times New Roman" w:hAnsi="Times New Roman"/>
          <w:sz w:val="20"/>
          <w:szCs w:val="20"/>
        </w:rPr>
        <w:t xml:space="preserve">2) от выводного отверстия,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C82134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C82134">
        <w:rPr>
          <w:rFonts w:ascii="Times New Roman" w:hAnsi="Times New Roman"/>
          <w:sz w:val="20"/>
          <w:szCs w:val="20"/>
        </w:rPr>
        <w:t>в сторону дна пазухи,</w:t>
      </w:r>
    </w:p>
    <w:p w:rsidR="000D6097" w:rsidRPr="00C82134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C8213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C82134">
        <w:rPr>
          <w:rFonts w:ascii="Times New Roman" w:hAnsi="Times New Roman"/>
          <w:sz w:val="20"/>
          <w:szCs w:val="20"/>
        </w:rPr>
        <w:t>4) в сторону полулунной щели.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115.</w:t>
      </w:r>
      <w:r w:rsidRPr="0053417F">
        <w:rPr>
          <w:rFonts w:ascii="Times New Roman" w:hAnsi="Times New Roman"/>
          <w:sz w:val="20"/>
          <w:szCs w:val="20"/>
        </w:rPr>
        <w:t xml:space="preserve">Дайте </w:t>
      </w:r>
      <w:r w:rsidRPr="00B7074D">
        <w:rPr>
          <w:rFonts w:ascii="Times New Roman" w:hAnsi="Times New Roman"/>
          <w:sz w:val="20"/>
          <w:szCs w:val="20"/>
        </w:rPr>
        <w:t>правильный ответ.  Куда  направлено движение ресничек мерцательного эпителия  носа?</w:t>
      </w:r>
    </w:p>
    <w:p w:rsidR="000D6097" w:rsidRDefault="000D6097" w:rsidP="00A6554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к преддверию</w:t>
      </w:r>
      <w:r w:rsidRPr="00B7074D">
        <w:rPr>
          <w:rFonts w:ascii="Times New Roman" w:hAnsi="Times New Roman"/>
          <w:sz w:val="20"/>
          <w:szCs w:val="20"/>
        </w:rPr>
        <w:t xml:space="preserve"> носа, </w:t>
      </w:r>
    </w:p>
    <w:p w:rsidR="000D6097" w:rsidRDefault="000D6097" w:rsidP="00FF43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2) к носоглотке, </w:t>
      </w:r>
    </w:p>
    <w:p w:rsidR="000D6097" w:rsidRDefault="000D6097" w:rsidP="00A6554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3) к выводному отверстию лобной пазухи, </w:t>
      </w:r>
    </w:p>
    <w:p w:rsidR="000D6097" w:rsidRPr="00B7074D" w:rsidRDefault="000D6097" w:rsidP="00A6554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4) к выводным отверстиям всех пазух.</w:t>
      </w:r>
    </w:p>
    <w:p w:rsidR="000D6097" w:rsidRPr="00284F89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116.</w:t>
      </w:r>
      <w:r w:rsidRPr="00284F89">
        <w:rPr>
          <w:rFonts w:ascii="Times New Roman" w:hAnsi="Times New Roman"/>
          <w:sz w:val="20"/>
          <w:szCs w:val="20"/>
        </w:rPr>
        <w:t>Дайте правильный ответ.</w:t>
      </w:r>
      <w:r>
        <w:rPr>
          <w:rFonts w:ascii="Times New Roman" w:hAnsi="Times New Roman"/>
          <w:sz w:val="20"/>
          <w:szCs w:val="20"/>
        </w:rPr>
        <w:t xml:space="preserve"> У новорожденных лобная пазуха</w:t>
      </w:r>
      <w:r w:rsidRPr="00284F89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84F89">
        <w:rPr>
          <w:rFonts w:ascii="Times New Roman" w:hAnsi="Times New Roman"/>
          <w:sz w:val="20"/>
          <w:szCs w:val="20"/>
        </w:rPr>
        <w:t xml:space="preserve">1) не заложена, </w:t>
      </w:r>
    </w:p>
    <w:p w:rsidR="000D6097" w:rsidRDefault="000D6097" w:rsidP="00EC411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84F89">
        <w:rPr>
          <w:rFonts w:ascii="Times New Roman" w:hAnsi="Times New Roman"/>
          <w:sz w:val="20"/>
          <w:szCs w:val="20"/>
        </w:rPr>
        <w:t xml:space="preserve">2) заложена, </w:t>
      </w:r>
    </w:p>
    <w:p w:rsidR="000D6097" w:rsidRDefault="000D6097" w:rsidP="00FF43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4F89">
        <w:rPr>
          <w:rFonts w:ascii="Times New Roman" w:hAnsi="Times New Roman"/>
          <w:sz w:val="20"/>
          <w:szCs w:val="20"/>
        </w:rPr>
        <w:t xml:space="preserve">3) рудиментарна, </w:t>
      </w:r>
    </w:p>
    <w:p w:rsidR="000D6097" w:rsidRDefault="000D6097" w:rsidP="00EC411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84F89">
        <w:rPr>
          <w:rFonts w:ascii="Times New Roman" w:hAnsi="Times New Roman"/>
          <w:sz w:val="20"/>
          <w:szCs w:val="20"/>
        </w:rPr>
        <w:t xml:space="preserve">4) не развита, </w:t>
      </w:r>
    </w:p>
    <w:p w:rsidR="000D6097" w:rsidRPr="00284F89" w:rsidRDefault="000D6097" w:rsidP="00EC411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84F89">
        <w:rPr>
          <w:rFonts w:ascii="Times New Roman" w:hAnsi="Times New Roman"/>
          <w:sz w:val="20"/>
          <w:szCs w:val="20"/>
        </w:rPr>
        <w:t>5) развита  хорошо.</w:t>
      </w:r>
    </w:p>
    <w:p w:rsidR="000D6097" w:rsidRDefault="000D6097" w:rsidP="00EC411D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117.</w:t>
      </w:r>
      <w:r w:rsidRPr="0068729E">
        <w:rPr>
          <w:rFonts w:ascii="Times New Roman" w:hAnsi="Times New Roman"/>
          <w:sz w:val="20"/>
          <w:szCs w:val="20"/>
        </w:rPr>
        <w:t>Найдите правильный ответ. Развити</w:t>
      </w:r>
      <w:r>
        <w:rPr>
          <w:rFonts w:ascii="Times New Roman" w:hAnsi="Times New Roman"/>
          <w:sz w:val="20"/>
          <w:szCs w:val="20"/>
        </w:rPr>
        <w:t>е лобной пазухи заканчиваются к</w:t>
      </w:r>
      <w:r w:rsidRPr="0068729E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1) 7 годам, </w:t>
      </w:r>
    </w:p>
    <w:p w:rsidR="000D6097" w:rsidRDefault="000D6097" w:rsidP="00EC411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8-10 годам,</w:t>
      </w:r>
    </w:p>
    <w:p w:rsidR="000D6097" w:rsidRDefault="000D6097" w:rsidP="00EC411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68729E">
        <w:rPr>
          <w:rFonts w:ascii="Times New Roman" w:hAnsi="Times New Roman"/>
          <w:sz w:val="20"/>
          <w:szCs w:val="20"/>
        </w:rPr>
        <w:t>11-13 годам,</w:t>
      </w:r>
    </w:p>
    <w:p w:rsidR="000D6097" w:rsidRDefault="000D6097" w:rsidP="00EC411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68729E">
        <w:rPr>
          <w:rFonts w:ascii="Times New Roman" w:hAnsi="Times New Roman"/>
          <w:sz w:val="20"/>
          <w:szCs w:val="20"/>
        </w:rPr>
        <w:t xml:space="preserve">4) 14-16 годам, </w:t>
      </w:r>
    </w:p>
    <w:p w:rsidR="000D6097" w:rsidRDefault="000D6097" w:rsidP="00FF43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8729E">
        <w:rPr>
          <w:rFonts w:ascii="Times New Roman" w:hAnsi="Times New Roman"/>
          <w:sz w:val="20"/>
          <w:szCs w:val="20"/>
        </w:rPr>
        <w:t xml:space="preserve">5) 20 годам, 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118.</w:t>
      </w:r>
      <w:r w:rsidRPr="00B7074D">
        <w:rPr>
          <w:rFonts w:ascii="Times New Roman" w:hAnsi="Times New Roman"/>
          <w:sz w:val="20"/>
          <w:szCs w:val="20"/>
        </w:rPr>
        <w:t>Дайте правильный ответ.  Какая  из околоносовых пазух чаще бывает многокамерной:</w:t>
      </w:r>
    </w:p>
    <w:p w:rsidR="000D6097" w:rsidRDefault="000D6097" w:rsidP="00EF4CC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B7074D">
        <w:rPr>
          <w:rFonts w:ascii="Times New Roman" w:hAnsi="Times New Roman"/>
          <w:sz w:val="20"/>
          <w:szCs w:val="20"/>
        </w:rPr>
        <w:t xml:space="preserve">лобная, </w:t>
      </w:r>
    </w:p>
    <w:p w:rsidR="000D6097" w:rsidRDefault="000D6097" w:rsidP="00EF4CC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2) основная, </w:t>
      </w:r>
    </w:p>
    <w:p w:rsidR="000D6097" w:rsidRDefault="000D6097" w:rsidP="00EF4CC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3) гайморовая,</w:t>
      </w:r>
    </w:p>
    <w:p w:rsidR="000D6097" w:rsidRPr="00B7074D" w:rsidRDefault="000D6097" w:rsidP="00EF4CC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4) решетчатая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119.</w:t>
      </w:r>
      <w:r w:rsidRPr="00B7074D">
        <w:rPr>
          <w:rFonts w:ascii="Times New Roman" w:hAnsi="Times New Roman"/>
          <w:sz w:val="20"/>
          <w:szCs w:val="20"/>
        </w:rPr>
        <w:t>Дайте правильный ответ. Какая  из околоносовых пазух не открывается в средней  носовой ход?</w:t>
      </w:r>
    </w:p>
    <w:p w:rsidR="000D6097" w:rsidRDefault="000D6097" w:rsidP="00EF4CC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B7074D">
        <w:rPr>
          <w:rFonts w:ascii="Times New Roman" w:hAnsi="Times New Roman"/>
          <w:sz w:val="20"/>
          <w:szCs w:val="20"/>
        </w:rPr>
        <w:t xml:space="preserve">лобная, </w:t>
      </w:r>
    </w:p>
    <w:p w:rsidR="000D6097" w:rsidRDefault="000D6097" w:rsidP="00EF4CC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2) основная, </w:t>
      </w:r>
    </w:p>
    <w:p w:rsidR="000D6097" w:rsidRDefault="000D6097" w:rsidP="00EF4CC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3) верхнечелюстная, </w:t>
      </w:r>
    </w:p>
    <w:p w:rsidR="000D6097" w:rsidRPr="00B7074D" w:rsidRDefault="000D6097" w:rsidP="00EF4CC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4) решетчатая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120.</w:t>
      </w:r>
      <w:r w:rsidRPr="0053417F">
        <w:rPr>
          <w:rFonts w:ascii="Times New Roman" w:hAnsi="Times New Roman"/>
          <w:sz w:val="20"/>
          <w:szCs w:val="20"/>
        </w:rPr>
        <w:t>Уберите</w:t>
      </w:r>
      <w:r w:rsidRPr="00B7074D">
        <w:rPr>
          <w:rFonts w:ascii="Times New Roman" w:hAnsi="Times New Roman"/>
          <w:sz w:val="20"/>
          <w:szCs w:val="20"/>
        </w:rPr>
        <w:t xml:space="preserve"> неправильный ответ.  Кровоснабжение  околоносовых пазух  осуществляется  за счет:</w:t>
      </w:r>
    </w:p>
    <w:p w:rsidR="000D6097" w:rsidRDefault="000D6097" w:rsidP="00EF4CC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внутренней  челюстной  артерии, </w:t>
      </w:r>
    </w:p>
    <w:p w:rsidR="000D6097" w:rsidRDefault="000D6097" w:rsidP="00EF4CC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2) восходящей  небной,</w:t>
      </w:r>
    </w:p>
    <w:p w:rsidR="000D6097" w:rsidRDefault="000D6097" w:rsidP="00EF4CC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3) нисходящей небной, </w:t>
      </w:r>
    </w:p>
    <w:p w:rsidR="000D6097" w:rsidRPr="00B7074D" w:rsidRDefault="000D6097" w:rsidP="00FF43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4) угловой орбитальной. 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121.</w:t>
      </w:r>
      <w:r w:rsidRPr="00B7074D">
        <w:rPr>
          <w:rFonts w:ascii="Times New Roman" w:hAnsi="Times New Roman"/>
          <w:sz w:val="20"/>
          <w:szCs w:val="20"/>
        </w:rPr>
        <w:t xml:space="preserve">Уберите неправильный ответ.  Венозная кровь из околоносовых пазух собирается в:  </w:t>
      </w:r>
    </w:p>
    <w:p w:rsidR="000D6097" w:rsidRDefault="000D6097" w:rsidP="00EF4CC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1) лицевую вену, </w:t>
      </w:r>
    </w:p>
    <w:p w:rsidR="000D6097" w:rsidRDefault="000D6097" w:rsidP="00FF43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2) наружную яремную вену, </w:t>
      </w:r>
    </w:p>
    <w:p w:rsidR="000D6097" w:rsidRDefault="000D6097" w:rsidP="00EF4CC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3) нижнеглазничную вену,  </w:t>
      </w:r>
    </w:p>
    <w:p w:rsidR="000D6097" w:rsidRPr="00B7074D" w:rsidRDefault="000D6097" w:rsidP="00EF4CC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4) верхнеглазничную вену.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122.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ответ.  За счет каких нервов осуществляется иннервация околоносовых пазух?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1) первой и второй ветвей тройничного нерва, </w:t>
      </w:r>
    </w:p>
    <w:p w:rsidR="000D6097" w:rsidRDefault="000D6097" w:rsidP="00EF4C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первой ветви тройничного нерва и добавочного нерва, </w:t>
      </w:r>
    </w:p>
    <w:p w:rsidR="000D6097" w:rsidRDefault="000D6097" w:rsidP="00EF4C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3) второй и третьей ветвей тройничного нерва, </w:t>
      </w:r>
    </w:p>
    <w:p w:rsidR="000D6097" w:rsidRPr="00B7074D" w:rsidRDefault="000D6097" w:rsidP="00EF4C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4) лицевого нерва и второй ветви тройничного</w:t>
      </w:r>
      <w:r>
        <w:rPr>
          <w:rFonts w:ascii="Times New Roman" w:hAnsi="Times New Roman"/>
          <w:sz w:val="20"/>
          <w:szCs w:val="20"/>
        </w:rPr>
        <w:t xml:space="preserve"> нерва.</w:t>
      </w:r>
    </w:p>
    <w:p w:rsidR="000D6097" w:rsidRDefault="000D6097" w:rsidP="00FF434E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123.</w:t>
      </w:r>
      <w:r w:rsidRPr="00B7074D">
        <w:rPr>
          <w:rFonts w:ascii="Times New Roman" w:hAnsi="Times New Roman"/>
          <w:sz w:val="20"/>
          <w:szCs w:val="20"/>
        </w:rPr>
        <w:t xml:space="preserve">Выберите правильный ответ. Глотка начинается от основания черепа и доходит до  уровня: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1) 4-</w:t>
      </w:r>
      <w:r w:rsidRPr="00B7074D">
        <w:rPr>
          <w:rFonts w:ascii="Times New Roman" w:hAnsi="Times New Roman"/>
          <w:sz w:val="20"/>
          <w:szCs w:val="20"/>
        </w:rPr>
        <w:t xml:space="preserve">5 шейного позвонка,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2) 3-4 шейного позво</w:t>
      </w:r>
      <w:r>
        <w:rPr>
          <w:rFonts w:ascii="Times New Roman" w:hAnsi="Times New Roman"/>
          <w:sz w:val="20"/>
          <w:szCs w:val="20"/>
        </w:rPr>
        <w:t>нка,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1-2 грудного позвонка, </w:t>
      </w:r>
    </w:p>
    <w:p w:rsidR="000D6097" w:rsidRPr="00B7074D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4) 6-7 шейного позвонка.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124.</w:t>
      </w:r>
      <w:r w:rsidRPr="00B7074D">
        <w:rPr>
          <w:rFonts w:ascii="Times New Roman" w:hAnsi="Times New Roman"/>
          <w:sz w:val="20"/>
          <w:szCs w:val="20"/>
        </w:rPr>
        <w:t>Уберите  неправильный ответ. Какие стенки имеет средний отдел глотки?</w:t>
      </w:r>
    </w:p>
    <w:p w:rsidR="000D6097" w:rsidRDefault="000D6097" w:rsidP="00C64E0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B7074D">
        <w:rPr>
          <w:rFonts w:ascii="Times New Roman" w:hAnsi="Times New Roman"/>
          <w:sz w:val="20"/>
          <w:szCs w:val="20"/>
        </w:rPr>
        <w:t xml:space="preserve">задняя, </w:t>
      </w:r>
    </w:p>
    <w:p w:rsidR="000D6097" w:rsidRDefault="000D6097" w:rsidP="00C64E0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2) передняя, </w:t>
      </w:r>
    </w:p>
    <w:p w:rsidR="000D6097" w:rsidRDefault="000D6097" w:rsidP="00C64E0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3) боковая</w:t>
      </w:r>
      <w:r>
        <w:rPr>
          <w:rFonts w:ascii="Times New Roman" w:hAnsi="Times New Roman"/>
          <w:sz w:val="20"/>
          <w:szCs w:val="20"/>
        </w:rPr>
        <w:t>,</w:t>
      </w:r>
      <w:r w:rsidRPr="00B7074D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C64E0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4) временная верхняя.</w:t>
      </w:r>
    </w:p>
    <w:p w:rsidR="000D6097" w:rsidRDefault="000D6097" w:rsidP="001241A9">
      <w:pPr>
        <w:spacing w:after="0" w:line="240" w:lineRule="auto"/>
        <w:ind w:left="900" w:hanging="900"/>
        <w:contextualSpacing/>
        <w:rPr>
          <w:rFonts w:ascii="Times New Roman" w:hAnsi="Times New Roman"/>
          <w:sz w:val="20"/>
          <w:szCs w:val="20"/>
        </w:rPr>
      </w:pPr>
      <w:r w:rsidRPr="008E1AA8">
        <w:rPr>
          <w:rFonts w:ascii="Times New Roman" w:hAnsi="Times New Roman"/>
          <w:sz w:val="20"/>
          <w:szCs w:val="20"/>
          <w:u w:val="single"/>
        </w:rPr>
        <w:t>125</w:t>
      </w:r>
      <w:r>
        <w:rPr>
          <w:rFonts w:ascii="Times New Roman" w:hAnsi="Times New Roman"/>
          <w:sz w:val="20"/>
          <w:szCs w:val="20"/>
        </w:rPr>
        <w:t>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</w:t>
      </w:r>
      <w:r>
        <w:rPr>
          <w:rFonts w:ascii="Times New Roman" w:hAnsi="Times New Roman"/>
          <w:sz w:val="20"/>
          <w:szCs w:val="20"/>
        </w:rPr>
        <w:t xml:space="preserve">. Границей между ротоглоткой и гортаноглоткой является уровень: </w:t>
      </w:r>
    </w:p>
    <w:p w:rsidR="000D6097" w:rsidRDefault="000D6097" w:rsidP="00FF434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корня языка и надгортанника, </w:t>
      </w:r>
    </w:p>
    <w:p w:rsidR="000D6097" w:rsidRDefault="000D6097" w:rsidP="00C64E06">
      <w:pPr>
        <w:spacing w:after="0" w:line="240" w:lineRule="auto"/>
        <w:ind w:left="900" w:hanging="61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нижнего края мягкого неба, </w:t>
      </w:r>
    </w:p>
    <w:p w:rsidR="000D6097" w:rsidRDefault="000D6097" w:rsidP="00C64E06">
      <w:pPr>
        <w:spacing w:after="0" w:line="240" w:lineRule="auto"/>
        <w:ind w:left="900" w:hanging="61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нижнего полюса небных миндалин,</w:t>
      </w:r>
    </w:p>
    <w:p w:rsidR="000D6097" w:rsidRPr="00B7074D" w:rsidRDefault="000D6097" w:rsidP="00C64E06">
      <w:pPr>
        <w:spacing w:after="0" w:line="240" w:lineRule="auto"/>
        <w:ind w:left="900" w:hanging="61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дна полости рта.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126.</w:t>
      </w:r>
      <w:r w:rsidRPr="00B7074D">
        <w:rPr>
          <w:rFonts w:ascii="Times New Roman" w:hAnsi="Times New Roman"/>
          <w:sz w:val="20"/>
          <w:szCs w:val="20"/>
        </w:rPr>
        <w:t>Выберите  правильный ответ. В лимфо-аденоидное глоточное кольцо входят:</w:t>
      </w:r>
    </w:p>
    <w:p w:rsidR="000D6097" w:rsidRDefault="000D6097" w:rsidP="00510F3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небные миндалины и трубные миндалины,</w:t>
      </w:r>
    </w:p>
    <w:p w:rsidR="000D6097" w:rsidRDefault="000D6097" w:rsidP="00510F3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2) боковые валики, небные миндалины, язычная миндалина, </w:t>
      </w:r>
    </w:p>
    <w:p w:rsidR="000D6097" w:rsidRDefault="000D6097" w:rsidP="00510F3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3) глоточная миндалина, небные и трубн</w:t>
      </w:r>
      <w:r>
        <w:rPr>
          <w:rFonts w:ascii="Times New Roman" w:hAnsi="Times New Roman"/>
          <w:sz w:val="20"/>
          <w:szCs w:val="20"/>
        </w:rPr>
        <w:t>ые миндалины,</w:t>
      </w:r>
      <w:r w:rsidRPr="00B7074D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510F3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4) миндалины глотки, боковые валики, </w:t>
      </w:r>
    </w:p>
    <w:p w:rsidR="000D6097" w:rsidRPr="00B7074D" w:rsidRDefault="000D6097" w:rsidP="00FF43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5) шесть миндалин, расположенные на всех этажах глотки.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127.Найдите неправильный ответ. </w:t>
      </w:r>
      <w:r w:rsidRPr="002F5463">
        <w:rPr>
          <w:rFonts w:ascii="Times New Roman" w:hAnsi="Times New Roman"/>
          <w:sz w:val="20"/>
          <w:szCs w:val="20"/>
        </w:rPr>
        <w:t xml:space="preserve">Перечислите </w:t>
      </w:r>
      <w:r>
        <w:rPr>
          <w:rFonts w:ascii="Times New Roman" w:hAnsi="Times New Roman"/>
          <w:sz w:val="20"/>
          <w:szCs w:val="20"/>
        </w:rPr>
        <w:t xml:space="preserve"> элементы лимфатического кольца:  </w:t>
      </w:r>
    </w:p>
    <w:p w:rsidR="000D6097" w:rsidRDefault="000D6097" w:rsidP="00510F3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2F5463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5463">
        <w:rPr>
          <w:rFonts w:ascii="Times New Roman" w:hAnsi="Times New Roman"/>
          <w:sz w:val="20"/>
          <w:szCs w:val="20"/>
        </w:rPr>
        <w:t xml:space="preserve">язычная миндалина, </w:t>
      </w:r>
    </w:p>
    <w:p w:rsidR="000D6097" w:rsidRDefault="000D6097" w:rsidP="00FF43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5463">
        <w:rPr>
          <w:rFonts w:ascii="Times New Roman" w:hAnsi="Times New Roman"/>
          <w:sz w:val="20"/>
          <w:szCs w:val="20"/>
        </w:rPr>
        <w:t>2) лимфатические гранулы на задней стенке глотк</w:t>
      </w:r>
      <w:r>
        <w:rPr>
          <w:rFonts w:ascii="Times New Roman" w:hAnsi="Times New Roman"/>
          <w:sz w:val="20"/>
          <w:szCs w:val="20"/>
        </w:rPr>
        <w:t xml:space="preserve">и, </w:t>
      </w:r>
    </w:p>
    <w:p w:rsidR="000D6097" w:rsidRDefault="000D6097" w:rsidP="00510F3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2F5463">
        <w:rPr>
          <w:rFonts w:ascii="Times New Roman" w:hAnsi="Times New Roman"/>
          <w:sz w:val="20"/>
          <w:szCs w:val="20"/>
        </w:rPr>
        <w:t xml:space="preserve">3) небные миндалины, </w:t>
      </w:r>
    </w:p>
    <w:p w:rsidR="000D6097" w:rsidRDefault="000D6097" w:rsidP="00510F3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2F5463">
        <w:rPr>
          <w:rFonts w:ascii="Times New Roman" w:hAnsi="Times New Roman"/>
          <w:sz w:val="20"/>
          <w:szCs w:val="20"/>
        </w:rPr>
        <w:t xml:space="preserve">4) боковые валики, </w:t>
      </w:r>
    </w:p>
    <w:p w:rsidR="000D6097" w:rsidRPr="002F5463" w:rsidRDefault="000D6097" w:rsidP="00510F3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2F5463">
        <w:rPr>
          <w:rFonts w:ascii="Times New Roman" w:hAnsi="Times New Roman"/>
          <w:sz w:val="20"/>
          <w:szCs w:val="20"/>
        </w:rPr>
        <w:t>5) трубные и глоточная миндалины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128.</w:t>
      </w:r>
      <w:r w:rsidRPr="00B7074D">
        <w:rPr>
          <w:rFonts w:ascii="Times New Roman" w:hAnsi="Times New Roman"/>
          <w:sz w:val="20"/>
          <w:szCs w:val="20"/>
        </w:rPr>
        <w:t>Найдите ошибку. Особенностями ст</w:t>
      </w:r>
      <w:r>
        <w:rPr>
          <w:rFonts w:ascii="Times New Roman" w:hAnsi="Times New Roman"/>
          <w:sz w:val="20"/>
          <w:szCs w:val="20"/>
        </w:rPr>
        <w:t>роения небных миндалин являются</w:t>
      </w:r>
      <w:r w:rsidRPr="00B7074D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FF43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наличие кубического эпителия, </w:t>
      </w:r>
    </w:p>
    <w:p w:rsidR="000D6097" w:rsidRDefault="000D6097" w:rsidP="00510F3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2) наличие лакун, </w:t>
      </w:r>
    </w:p>
    <w:p w:rsidR="000D6097" w:rsidRPr="00B7074D" w:rsidRDefault="000D6097" w:rsidP="00510F3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3) наличие лимфаденоидной ткани, </w:t>
      </w:r>
    </w:p>
    <w:p w:rsidR="000D6097" w:rsidRDefault="000D6097" w:rsidP="00510F3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4) наличие заминдальной клетчатки, </w:t>
      </w:r>
    </w:p>
    <w:p w:rsidR="000D6097" w:rsidRPr="00B7074D" w:rsidRDefault="000D6097" w:rsidP="00510F3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5) наличие нервных</w:t>
      </w:r>
      <w:r>
        <w:rPr>
          <w:rFonts w:ascii="Times New Roman" w:hAnsi="Times New Roman"/>
          <w:sz w:val="20"/>
          <w:szCs w:val="20"/>
        </w:rPr>
        <w:t xml:space="preserve"> рецепторов</w:t>
      </w:r>
      <w:r w:rsidRPr="00B7074D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961DDA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129.</w:t>
      </w:r>
      <w:r w:rsidRPr="00D86461">
        <w:rPr>
          <w:rFonts w:ascii="Times New Roman" w:hAnsi="Times New Roman"/>
          <w:sz w:val="20"/>
          <w:szCs w:val="20"/>
        </w:rPr>
        <w:t xml:space="preserve">Найдите правильный ответ. Какой </w:t>
      </w:r>
      <w:r>
        <w:rPr>
          <w:rFonts w:ascii="Times New Roman" w:hAnsi="Times New Roman"/>
          <w:sz w:val="20"/>
          <w:szCs w:val="20"/>
        </w:rPr>
        <w:t>артериальный сосуд расположен в</w:t>
      </w:r>
      <w:r w:rsidRPr="00D86461">
        <w:rPr>
          <w:rFonts w:ascii="Times New Roman" w:hAnsi="Times New Roman"/>
          <w:sz w:val="20"/>
          <w:szCs w:val="20"/>
        </w:rPr>
        <w:t>близи нижнего полюса н</w:t>
      </w:r>
      <w:r>
        <w:rPr>
          <w:rFonts w:ascii="Times New Roman" w:hAnsi="Times New Roman"/>
          <w:sz w:val="20"/>
          <w:szCs w:val="20"/>
        </w:rPr>
        <w:t>ебной миндалины</w:t>
      </w:r>
      <w:r w:rsidRPr="00D86461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 xml:space="preserve">                        1) общая </w:t>
      </w:r>
      <w:r w:rsidRPr="00D86461">
        <w:rPr>
          <w:rFonts w:ascii="Times New Roman" w:hAnsi="Times New Roman"/>
          <w:sz w:val="20"/>
          <w:szCs w:val="20"/>
        </w:rPr>
        <w:t>сонная арте</w:t>
      </w:r>
      <w:r>
        <w:rPr>
          <w:rFonts w:ascii="Times New Roman" w:hAnsi="Times New Roman"/>
          <w:sz w:val="20"/>
          <w:szCs w:val="20"/>
        </w:rPr>
        <w:t xml:space="preserve">рия,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щитовидная верхняя,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</w:t>
      </w:r>
      <w:r w:rsidRPr="00D86461">
        <w:rPr>
          <w:rFonts w:ascii="Times New Roman" w:hAnsi="Times New Roman"/>
          <w:sz w:val="20"/>
          <w:szCs w:val="20"/>
        </w:rPr>
        <w:t xml:space="preserve">наружная сонная,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86461">
        <w:rPr>
          <w:rFonts w:ascii="Times New Roman" w:hAnsi="Times New Roman"/>
          <w:sz w:val="20"/>
          <w:szCs w:val="20"/>
        </w:rPr>
        <w:t xml:space="preserve">4) внутренняя сонная,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D86461">
        <w:rPr>
          <w:rFonts w:ascii="Times New Roman" w:hAnsi="Times New Roman"/>
          <w:sz w:val="20"/>
          <w:szCs w:val="20"/>
        </w:rPr>
        <w:t>5) вертебральная</w:t>
      </w:r>
      <w:r>
        <w:rPr>
          <w:rFonts w:ascii="Times New Roman" w:hAnsi="Times New Roman"/>
          <w:sz w:val="20"/>
          <w:szCs w:val="20"/>
        </w:rPr>
        <w:t xml:space="preserve"> артерия</w:t>
      </w:r>
      <w:r w:rsidRPr="00D86461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8E1AA8">
        <w:rPr>
          <w:rFonts w:ascii="Times New Roman" w:hAnsi="Times New Roman"/>
          <w:sz w:val="20"/>
          <w:szCs w:val="20"/>
          <w:u w:val="single"/>
        </w:rPr>
        <w:t>130</w:t>
      </w:r>
      <w:r>
        <w:rPr>
          <w:rFonts w:ascii="Times New Roman" w:hAnsi="Times New Roman"/>
          <w:sz w:val="20"/>
          <w:szCs w:val="20"/>
        </w:rPr>
        <w:t>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</w:t>
      </w:r>
      <w:r>
        <w:rPr>
          <w:rFonts w:ascii="Times New Roman" w:hAnsi="Times New Roman"/>
          <w:sz w:val="20"/>
          <w:szCs w:val="20"/>
        </w:rPr>
        <w:t xml:space="preserve">. Границей бокового окологлоточного клетчаточного пространства является: </w:t>
      </w:r>
    </w:p>
    <w:p w:rsidR="000D6097" w:rsidRDefault="000D6097" w:rsidP="00961DD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верхний констриктор глотки, </w:t>
      </w:r>
    </w:p>
    <w:p w:rsidR="000D6097" w:rsidRDefault="000D6097" w:rsidP="00961DD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средний констриктор глотки, </w:t>
      </w:r>
    </w:p>
    <w:p w:rsidR="000D6097" w:rsidRDefault="000D6097" w:rsidP="00961DD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шилоглоточная мышца, </w:t>
      </w:r>
    </w:p>
    <w:p w:rsidR="000D6097" w:rsidRDefault="000D6097" w:rsidP="00FF43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медиальная крыловидная мышца.</w:t>
      </w:r>
    </w:p>
    <w:p w:rsidR="000D6097" w:rsidRDefault="000D6097" w:rsidP="00FF434E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 w:rsidRPr="003E6F20">
        <w:rPr>
          <w:rFonts w:ascii="Times New Roman" w:hAnsi="Times New Roman"/>
          <w:sz w:val="20"/>
          <w:szCs w:val="20"/>
          <w:u w:val="single"/>
        </w:rPr>
        <w:t>131</w:t>
      </w:r>
      <w:r>
        <w:rPr>
          <w:rFonts w:ascii="Times New Roman" w:hAnsi="Times New Roman"/>
          <w:sz w:val="20"/>
          <w:szCs w:val="20"/>
        </w:rPr>
        <w:t>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</w:t>
      </w:r>
      <w:r>
        <w:rPr>
          <w:rFonts w:ascii="Times New Roman" w:hAnsi="Times New Roman"/>
          <w:sz w:val="20"/>
          <w:szCs w:val="20"/>
        </w:rPr>
        <w:t xml:space="preserve">. Мышца глотки, суживающая просвет глоточного отверстия слуховой трубы:                     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21EC2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1) поднимающая небную занавеску, </w:t>
      </w:r>
    </w:p>
    <w:p w:rsidR="000D6097" w:rsidRDefault="000D6097" w:rsidP="00961DD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напрягающая небную занавеску, </w:t>
      </w:r>
    </w:p>
    <w:p w:rsidR="000D6097" w:rsidRDefault="000D6097" w:rsidP="00961DD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небно-язычная, </w:t>
      </w:r>
    </w:p>
    <w:p w:rsidR="000D6097" w:rsidRPr="00D86461" w:rsidRDefault="000D6097" w:rsidP="00961DD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небно-глоточная.</w:t>
      </w:r>
    </w:p>
    <w:p w:rsidR="000D6097" w:rsidRDefault="000D6097" w:rsidP="00FF434E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132.</w:t>
      </w:r>
      <w:r w:rsidRPr="00F27579">
        <w:rPr>
          <w:rFonts w:ascii="Times New Roman" w:hAnsi="Times New Roman"/>
          <w:sz w:val="20"/>
          <w:szCs w:val="20"/>
        </w:rPr>
        <w:t>Найдите ошибку.  Назовите сосуды и нервы, проходящие через</w:t>
      </w:r>
      <w:r>
        <w:rPr>
          <w:rFonts w:ascii="Times New Roman" w:hAnsi="Times New Roman"/>
          <w:sz w:val="20"/>
          <w:szCs w:val="20"/>
        </w:rPr>
        <w:t xml:space="preserve"> парафарингеальное пространство</w:t>
      </w:r>
      <w:r w:rsidRPr="00F27579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F27579">
        <w:rPr>
          <w:rFonts w:ascii="Times New Roman" w:hAnsi="Times New Roman"/>
          <w:sz w:val="20"/>
          <w:szCs w:val="20"/>
        </w:rPr>
        <w:t xml:space="preserve">позвоночная артерия, </w:t>
      </w:r>
    </w:p>
    <w:p w:rsidR="000D6097" w:rsidRDefault="000D6097" w:rsidP="00A7682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F27579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внутренняя сонная артерия, </w:t>
      </w:r>
    </w:p>
    <w:p w:rsidR="000D6097" w:rsidRDefault="000D6097" w:rsidP="00A7682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F27579">
        <w:rPr>
          <w:rFonts w:ascii="Times New Roman" w:hAnsi="Times New Roman"/>
          <w:sz w:val="20"/>
          <w:szCs w:val="20"/>
        </w:rPr>
        <w:t xml:space="preserve">внутренняя яремная вена, </w:t>
      </w:r>
    </w:p>
    <w:p w:rsidR="000D6097" w:rsidRPr="00F27579" w:rsidRDefault="000D6097" w:rsidP="00A7682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F27579">
        <w:rPr>
          <w:rFonts w:ascii="Times New Roman" w:hAnsi="Times New Roman"/>
          <w:sz w:val="20"/>
          <w:szCs w:val="20"/>
        </w:rPr>
        <w:t xml:space="preserve">4) блуждающий нерв. </w:t>
      </w:r>
    </w:p>
    <w:p w:rsidR="000D6097" w:rsidRDefault="000D6097" w:rsidP="00A768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133.</w:t>
      </w:r>
      <w:r w:rsidRPr="00B7074D">
        <w:rPr>
          <w:rFonts w:ascii="Times New Roman" w:hAnsi="Times New Roman"/>
          <w:sz w:val="20"/>
          <w:szCs w:val="20"/>
        </w:rPr>
        <w:t>Уберите  неправильный ответ. Из каких слоев состоит стенка глотки?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1) </w:t>
      </w:r>
      <w:r w:rsidRPr="00B7074D">
        <w:rPr>
          <w:rFonts w:ascii="Times New Roman" w:hAnsi="Times New Roman"/>
          <w:sz w:val="20"/>
          <w:szCs w:val="20"/>
        </w:rPr>
        <w:t xml:space="preserve">слизистой, 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2) сосудистой,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3) мышечной, 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4) фиброзный, </w:t>
      </w:r>
    </w:p>
    <w:p w:rsidR="000D6097" w:rsidRPr="00B7074D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5) адвентици</w:t>
      </w:r>
      <w:r>
        <w:rPr>
          <w:rFonts w:ascii="Times New Roman" w:hAnsi="Times New Roman"/>
          <w:sz w:val="20"/>
          <w:szCs w:val="20"/>
        </w:rPr>
        <w:t>альны</w:t>
      </w:r>
      <w:r w:rsidRPr="00B7074D">
        <w:rPr>
          <w:rFonts w:ascii="Times New Roman" w:hAnsi="Times New Roman"/>
          <w:sz w:val="20"/>
          <w:szCs w:val="20"/>
        </w:rPr>
        <w:t>й.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134.Уберите неправильный ответ. </w:t>
      </w:r>
      <w:r w:rsidRPr="00B7074D">
        <w:rPr>
          <w:rFonts w:ascii="Times New Roman" w:hAnsi="Times New Roman"/>
          <w:sz w:val="20"/>
          <w:szCs w:val="20"/>
        </w:rPr>
        <w:t>Мышечный слой глотки состоит из: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B7074D">
        <w:rPr>
          <w:rFonts w:ascii="Times New Roman" w:hAnsi="Times New Roman"/>
          <w:sz w:val="20"/>
          <w:szCs w:val="20"/>
        </w:rPr>
        <w:t xml:space="preserve">шило-глоточной мышцы, 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2) верхнего сжимателя, 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3) нижнего сжимателя, 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4) глоточно – язычной мышцы, </w:t>
      </w:r>
    </w:p>
    <w:p w:rsidR="000D6097" w:rsidRPr="00B7074D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5) среднего сжимателя.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135.</w:t>
      </w:r>
      <w:r w:rsidRPr="00712F71">
        <w:rPr>
          <w:rFonts w:ascii="Times New Roman" w:hAnsi="Times New Roman"/>
          <w:sz w:val="20"/>
          <w:szCs w:val="20"/>
        </w:rPr>
        <w:t>Дайте правильный ответ. Регионарными лимфатическими узлам</w:t>
      </w:r>
      <w:r>
        <w:rPr>
          <w:rFonts w:ascii="Times New Roman" w:hAnsi="Times New Roman"/>
          <w:sz w:val="20"/>
          <w:szCs w:val="20"/>
        </w:rPr>
        <w:t>и для небных миндалин  являются</w:t>
      </w:r>
      <w:r w:rsidRPr="00712F7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подчелюстные,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глубокие  яремные,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за</w:t>
      </w:r>
      <w:r w:rsidRPr="00712F71">
        <w:rPr>
          <w:rFonts w:ascii="Times New Roman" w:hAnsi="Times New Roman"/>
          <w:sz w:val="20"/>
          <w:szCs w:val="20"/>
        </w:rPr>
        <w:t>челюстные,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кпереди от грудино-ключично-сосцевидной мышцы,</w:t>
      </w:r>
    </w:p>
    <w:p w:rsidR="000D6097" w:rsidRPr="00712F71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подъязычные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136.</w:t>
      </w:r>
      <w:r w:rsidRPr="00B7074D">
        <w:rPr>
          <w:rFonts w:ascii="Times New Roman" w:hAnsi="Times New Roman"/>
          <w:sz w:val="20"/>
          <w:szCs w:val="20"/>
        </w:rPr>
        <w:t>Дайте правильный ответ. Кровоснабжение глотки осуществляется из системы: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B7074D">
        <w:rPr>
          <w:rFonts w:ascii="Times New Roman" w:hAnsi="Times New Roman"/>
          <w:sz w:val="20"/>
          <w:szCs w:val="20"/>
        </w:rPr>
        <w:t xml:space="preserve">верхней щитовидной артерии, 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2) язычной  артерии, 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3) наружной сонной артерии, 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4) общей сонной артерии, </w:t>
      </w:r>
    </w:p>
    <w:p w:rsidR="000D6097" w:rsidRPr="00B7074D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5) безымянной артерии.</w:t>
      </w:r>
    </w:p>
    <w:p w:rsidR="000D6097" w:rsidRDefault="000D6097" w:rsidP="00A768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137.</w:t>
      </w:r>
      <w:r w:rsidRPr="00B7074D">
        <w:rPr>
          <w:rFonts w:ascii="Times New Roman" w:hAnsi="Times New Roman"/>
          <w:sz w:val="20"/>
          <w:szCs w:val="20"/>
        </w:rPr>
        <w:t>Уберите неправильный ответ. За счет каких нервов осуществляется иннервация глотки?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1) </w:t>
      </w:r>
      <w:r w:rsidRPr="00B7074D">
        <w:rPr>
          <w:rFonts w:ascii="Times New Roman" w:hAnsi="Times New Roman"/>
          <w:sz w:val="20"/>
          <w:szCs w:val="20"/>
        </w:rPr>
        <w:t xml:space="preserve">языко-глоточного, 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) блуждающего, 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возвратного, </w:t>
      </w:r>
    </w:p>
    <w:p w:rsidR="000D6097" w:rsidRPr="00B7074D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4) тройничного.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138.</w:t>
      </w:r>
      <w:r w:rsidRPr="00B7074D">
        <w:rPr>
          <w:rFonts w:ascii="Times New Roman" w:hAnsi="Times New Roman"/>
          <w:sz w:val="20"/>
          <w:szCs w:val="20"/>
        </w:rPr>
        <w:t>Уберите неправильный отве</w:t>
      </w:r>
      <w:r>
        <w:rPr>
          <w:rFonts w:ascii="Times New Roman" w:hAnsi="Times New Roman"/>
          <w:sz w:val="20"/>
          <w:szCs w:val="20"/>
        </w:rPr>
        <w:t xml:space="preserve">т. </w:t>
      </w:r>
      <w:r w:rsidRPr="00B7074D">
        <w:rPr>
          <w:rFonts w:ascii="Times New Roman" w:hAnsi="Times New Roman"/>
          <w:sz w:val="20"/>
          <w:szCs w:val="20"/>
        </w:rPr>
        <w:t>В каких случаях показана перевязка наружной сонной  артерии?</w:t>
      </w:r>
    </w:p>
    <w:p w:rsidR="000D6097" w:rsidRDefault="000D6097" w:rsidP="00CD695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1) к</w:t>
      </w:r>
      <w:r>
        <w:rPr>
          <w:rFonts w:ascii="Times New Roman" w:hAnsi="Times New Roman"/>
          <w:sz w:val="20"/>
          <w:szCs w:val="20"/>
        </w:rPr>
        <w:t>ровотечение из тонзиллярной нишы</w:t>
      </w:r>
      <w:r w:rsidRPr="00B7074D">
        <w:rPr>
          <w:rFonts w:ascii="Times New Roman" w:hAnsi="Times New Roman"/>
          <w:sz w:val="20"/>
          <w:szCs w:val="20"/>
        </w:rPr>
        <w:t xml:space="preserve"> после тонзиллэктомии, </w:t>
      </w:r>
    </w:p>
    <w:p w:rsidR="000D6097" w:rsidRDefault="000D6097" w:rsidP="00CD695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2) профузное кровотечение из полости носа, </w:t>
      </w:r>
    </w:p>
    <w:p w:rsidR="000D6097" w:rsidRDefault="000D6097" w:rsidP="00CD695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3) при операции по поводу юношеской ангиофибромы, </w:t>
      </w:r>
    </w:p>
    <w:p w:rsidR="000D6097" w:rsidRDefault="000D6097" w:rsidP="00CD695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4) во всех вышеперечисленных случаях, </w:t>
      </w:r>
    </w:p>
    <w:p w:rsidR="000D6097" w:rsidRPr="00B7074D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5) при ларингэктомии.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139.</w:t>
      </w:r>
      <w:r w:rsidRPr="00B7074D">
        <w:rPr>
          <w:rFonts w:ascii="Times New Roman" w:hAnsi="Times New Roman"/>
          <w:sz w:val="20"/>
          <w:szCs w:val="20"/>
        </w:rPr>
        <w:t>Назовите верхнюю и нижнюю границы гортани:</w:t>
      </w:r>
    </w:p>
    <w:p w:rsidR="000D6097" w:rsidRDefault="000D6097" w:rsidP="00A76820">
      <w:pPr>
        <w:tabs>
          <w:tab w:val="left" w:pos="709"/>
          <w:tab w:val="left" w:pos="1418"/>
          <w:tab w:val="left" w:pos="1560"/>
        </w:tabs>
        <w:spacing w:after="0"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B7074D">
        <w:rPr>
          <w:rFonts w:ascii="Times New Roman" w:hAnsi="Times New Roman"/>
          <w:sz w:val="20"/>
          <w:szCs w:val="20"/>
        </w:rPr>
        <w:t xml:space="preserve">надгортанник и  </w:t>
      </w:r>
      <w:r w:rsidRPr="00B7074D">
        <w:rPr>
          <w:rFonts w:ascii="Times New Roman" w:hAnsi="Times New Roman"/>
          <w:sz w:val="20"/>
          <w:szCs w:val="20"/>
          <w:lang w:val="en-US"/>
        </w:rPr>
        <w:t>VII</w:t>
      </w:r>
      <w:r w:rsidRPr="00B7074D">
        <w:rPr>
          <w:rFonts w:ascii="Times New Roman" w:hAnsi="Times New Roman"/>
          <w:sz w:val="20"/>
          <w:szCs w:val="20"/>
        </w:rPr>
        <w:t xml:space="preserve"> шейный позвонок, </w:t>
      </w:r>
    </w:p>
    <w:p w:rsidR="000D6097" w:rsidRPr="00B7074D" w:rsidRDefault="000D6097" w:rsidP="00B823A8">
      <w:pPr>
        <w:tabs>
          <w:tab w:val="left" w:pos="709"/>
          <w:tab w:val="left" w:pos="1418"/>
          <w:tab w:val="left" w:pos="1560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2) </w:t>
      </w:r>
      <w:r w:rsidRPr="00B7074D">
        <w:rPr>
          <w:rFonts w:ascii="Times New Roman" w:hAnsi="Times New Roman"/>
          <w:sz w:val="20"/>
          <w:szCs w:val="20"/>
          <w:lang w:val="en-US"/>
        </w:rPr>
        <w:t>IV</w:t>
      </w:r>
      <w:r w:rsidRPr="00B7074D">
        <w:rPr>
          <w:rFonts w:ascii="Times New Roman" w:hAnsi="Times New Roman"/>
          <w:sz w:val="20"/>
          <w:szCs w:val="20"/>
        </w:rPr>
        <w:t xml:space="preserve"> и </w:t>
      </w:r>
      <w:r w:rsidRPr="00B7074D">
        <w:rPr>
          <w:rFonts w:ascii="Times New Roman" w:hAnsi="Times New Roman"/>
          <w:sz w:val="20"/>
          <w:szCs w:val="20"/>
          <w:lang w:val="en-US"/>
        </w:rPr>
        <w:t>VI</w:t>
      </w:r>
      <w:r w:rsidRPr="00B7074D">
        <w:rPr>
          <w:rFonts w:ascii="Times New Roman" w:hAnsi="Times New Roman"/>
          <w:sz w:val="20"/>
          <w:szCs w:val="20"/>
        </w:rPr>
        <w:t xml:space="preserve"> шейный позвонок, </w:t>
      </w:r>
    </w:p>
    <w:p w:rsidR="000D6097" w:rsidRDefault="000D6097" w:rsidP="00A76820">
      <w:pPr>
        <w:tabs>
          <w:tab w:val="left" w:pos="9111"/>
        </w:tabs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вестибулярные  складки и </w:t>
      </w:r>
      <w:r w:rsidRPr="00B7074D">
        <w:rPr>
          <w:rFonts w:ascii="Times New Roman" w:hAnsi="Times New Roman"/>
          <w:sz w:val="20"/>
          <w:szCs w:val="20"/>
          <w:lang w:val="en-US"/>
        </w:rPr>
        <w:t>V</w:t>
      </w:r>
      <w:r w:rsidRPr="00B7074D">
        <w:rPr>
          <w:rFonts w:ascii="Times New Roman" w:hAnsi="Times New Roman"/>
          <w:sz w:val="20"/>
          <w:szCs w:val="20"/>
        </w:rPr>
        <w:t xml:space="preserve"> шейный позвонок, </w:t>
      </w:r>
    </w:p>
    <w:p w:rsidR="000D6097" w:rsidRPr="00B7074D" w:rsidRDefault="000D6097" w:rsidP="00A76820">
      <w:pPr>
        <w:tabs>
          <w:tab w:val="left" w:pos="9111"/>
        </w:tabs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4) «Адамово яблоко» и </w:t>
      </w:r>
      <w:r w:rsidRPr="00B7074D">
        <w:rPr>
          <w:rFonts w:ascii="Times New Roman" w:hAnsi="Times New Roman"/>
          <w:sz w:val="20"/>
          <w:szCs w:val="20"/>
          <w:lang w:val="en-US"/>
        </w:rPr>
        <w:t>VII</w:t>
      </w:r>
      <w:r w:rsidRPr="00B7074D">
        <w:rPr>
          <w:rFonts w:ascii="Times New Roman" w:hAnsi="Times New Roman"/>
          <w:sz w:val="20"/>
          <w:szCs w:val="20"/>
        </w:rPr>
        <w:t xml:space="preserve"> шейный позвонок.</w:t>
      </w:r>
      <w:r>
        <w:rPr>
          <w:rFonts w:ascii="Times New Roman" w:hAnsi="Times New Roman"/>
          <w:sz w:val="20"/>
          <w:szCs w:val="20"/>
        </w:rPr>
        <w:tab/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140.</w:t>
      </w:r>
      <w:r w:rsidRPr="00B7074D">
        <w:rPr>
          <w:rFonts w:ascii="Times New Roman" w:hAnsi="Times New Roman"/>
          <w:sz w:val="20"/>
          <w:szCs w:val="20"/>
        </w:rPr>
        <w:t xml:space="preserve">Дайте  правильный ответ. У взрослого гортань расположена на уровне:   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1) </w:t>
      </w:r>
      <w:r w:rsidRPr="00B7074D">
        <w:rPr>
          <w:rFonts w:ascii="Times New Roman" w:hAnsi="Times New Roman"/>
          <w:sz w:val="20"/>
          <w:szCs w:val="20"/>
          <w:lang w:val="en-US"/>
        </w:rPr>
        <w:t>II</w:t>
      </w:r>
      <w:r>
        <w:rPr>
          <w:rFonts w:ascii="Times New Roman" w:hAnsi="Times New Roman"/>
          <w:sz w:val="20"/>
          <w:szCs w:val="20"/>
        </w:rPr>
        <w:t>-</w:t>
      </w:r>
      <w:r w:rsidRPr="00B7074D">
        <w:rPr>
          <w:rFonts w:ascii="Times New Roman" w:hAnsi="Times New Roman"/>
          <w:sz w:val="20"/>
          <w:szCs w:val="20"/>
          <w:lang w:val="en-US"/>
        </w:rPr>
        <w:t>V</w:t>
      </w:r>
      <w:r>
        <w:rPr>
          <w:rFonts w:ascii="Times New Roman" w:hAnsi="Times New Roman"/>
          <w:sz w:val="20"/>
          <w:szCs w:val="20"/>
        </w:rPr>
        <w:t xml:space="preserve"> шейных позвонков, 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</w:t>
      </w:r>
      <w:r w:rsidRPr="00B7074D">
        <w:rPr>
          <w:rFonts w:ascii="Times New Roman" w:hAnsi="Times New Roman"/>
          <w:sz w:val="20"/>
          <w:szCs w:val="20"/>
          <w:lang w:val="en-US"/>
        </w:rPr>
        <w:t>III</w:t>
      </w:r>
      <w:r w:rsidRPr="00B7074D">
        <w:rPr>
          <w:rFonts w:ascii="Times New Roman" w:hAnsi="Times New Roman"/>
          <w:sz w:val="20"/>
          <w:szCs w:val="20"/>
        </w:rPr>
        <w:t>-</w:t>
      </w:r>
      <w:r w:rsidRPr="00B7074D">
        <w:rPr>
          <w:rFonts w:ascii="Times New Roman" w:hAnsi="Times New Roman"/>
          <w:sz w:val="20"/>
          <w:szCs w:val="20"/>
          <w:lang w:val="en-US"/>
        </w:rPr>
        <w:t>VI</w:t>
      </w:r>
      <w:r w:rsidRPr="00B7074D">
        <w:rPr>
          <w:rFonts w:ascii="Times New Roman" w:hAnsi="Times New Roman"/>
          <w:sz w:val="20"/>
          <w:szCs w:val="20"/>
        </w:rPr>
        <w:t xml:space="preserve"> шейных позвонков, 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3) </w:t>
      </w:r>
      <w:r w:rsidRPr="00B7074D">
        <w:rPr>
          <w:rFonts w:ascii="Times New Roman" w:hAnsi="Times New Roman"/>
          <w:sz w:val="20"/>
          <w:szCs w:val="20"/>
          <w:lang w:val="en-US"/>
        </w:rPr>
        <w:t>IV</w:t>
      </w:r>
      <w:r>
        <w:rPr>
          <w:rFonts w:ascii="Times New Roman" w:hAnsi="Times New Roman"/>
          <w:sz w:val="20"/>
          <w:szCs w:val="20"/>
        </w:rPr>
        <w:t xml:space="preserve"> шейного и </w:t>
      </w:r>
      <w:r w:rsidRPr="00B7074D"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 грудного </w:t>
      </w:r>
      <w:r w:rsidRPr="00B7074D">
        <w:rPr>
          <w:rFonts w:ascii="Times New Roman" w:hAnsi="Times New Roman"/>
          <w:sz w:val="20"/>
          <w:szCs w:val="20"/>
        </w:rPr>
        <w:t xml:space="preserve">позвонков, </w:t>
      </w:r>
    </w:p>
    <w:p w:rsidR="000D6097" w:rsidRPr="00B7074D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4) </w:t>
      </w:r>
      <w:r w:rsidRPr="00B7074D">
        <w:rPr>
          <w:rFonts w:ascii="Times New Roman" w:hAnsi="Times New Roman"/>
          <w:sz w:val="20"/>
          <w:szCs w:val="20"/>
          <w:lang w:val="en-US"/>
        </w:rPr>
        <w:t>IV</w:t>
      </w:r>
      <w:r w:rsidRPr="00B7074D">
        <w:rPr>
          <w:rFonts w:ascii="Times New Roman" w:hAnsi="Times New Roman"/>
          <w:sz w:val="20"/>
          <w:szCs w:val="20"/>
        </w:rPr>
        <w:t>-</w:t>
      </w:r>
      <w:r w:rsidRPr="00B7074D">
        <w:rPr>
          <w:rFonts w:ascii="Times New Roman" w:hAnsi="Times New Roman"/>
          <w:sz w:val="20"/>
          <w:szCs w:val="20"/>
          <w:lang w:val="en-US"/>
        </w:rPr>
        <w:t>VII</w:t>
      </w:r>
      <w:r>
        <w:rPr>
          <w:rFonts w:ascii="Times New Roman" w:hAnsi="Times New Roman"/>
          <w:sz w:val="20"/>
          <w:szCs w:val="20"/>
        </w:rPr>
        <w:t xml:space="preserve"> шейных.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141.</w:t>
      </w:r>
      <w:r w:rsidRPr="007F19E3">
        <w:rPr>
          <w:rFonts w:ascii="Times New Roman" w:hAnsi="Times New Roman"/>
          <w:sz w:val="20"/>
          <w:szCs w:val="20"/>
        </w:rPr>
        <w:t xml:space="preserve">Выберите правильный ответ. На уровне  каких шейных </w:t>
      </w:r>
      <w:r>
        <w:rPr>
          <w:rFonts w:ascii="Times New Roman" w:hAnsi="Times New Roman"/>
          <w:sz w:val="20"/>
          <w:szCs w:val="20"/>
        </w:rPr>
        <w:t xml:space="preserve">позвонков  находится гортань у </w:t>
      </w:r>
      <w:r w:rsidRPr="007F19E3">
        <w:rPr>
          <w:rFonts w:ascii="Times New Roman" w:hAnsi="Times New Roman"/>
          <w:sz w:val="20"/>
          <w:szCs w:val="20"/>
        </w:rPr>
        <w:t>взрослого при прямом положении головы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F19E3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F19E3">
        <w:rPr>
          <w:rFonts w:ascii="Times New Roman" w:hAnsi="Times New Roman"/>
          <w:sz w:val="20"/>
          <w:szCs w:val="20"/>
        </w:rPr>
        <w:t xml:space="preserve">на уровне 3 шейного позвонка, 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F19E3">
        <w:rPr>
          <w:rFonts w:ascii="Times New Roman" w:hAnsi="Times New Roman"/>
          <w:sz w:val="20"/>
          <w:szCs w:val="20"/>
        </w:rPr>
        <w:t xml:space="preserve">2) на уровне 4-5 шейных позвонков, 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F19E3">
        <w:rPr>
          <w:rFonts w:ascii="Times New Roman" w:hAnsi="Times New Roman"/>
          <w:sz w:val="20"/>
          <w:szCs w:val="20"/>
        </w:rPr>
        <w:t>3) на</w:t>
      </w:r>
      <w:r>
        <w:rPr>
          <w:rFonts w:ascii="Times New Roman" w:hAnsi="Times New Roman"/>
          <w:sz w:val="20"/>
          <w:szCs w:val="20"/>
        </w:rPr>
        <w:t xml:space="preserve"> уровне 3-4 шейных позвонков, 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F19E3">
        <w:rPr>
          <w:rFonts w:ascii="Times New Roman" w:hAnsi="Times New Roman"/>
          <w:sz w:val="20"/>
          <w:szCs w:val="20"/>
        </w:rPr>
        <w:t xml:space="preserve">4) на уровне 5-6 шейных позвонков, </w:t>
      </w:r>
    </w:p>
    <w:p w:rsidR="000D6097" w:rsidRPr="007F19E3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F19E3">
        <w:rPr>
          <w:rFonts w:ascii="Times New Roman" w:hAnsi="Times New Roman"/>
          <w:sz w:val="20"/>
          <w:szCs w:val="20"/>
        </w:rPr>
        <w:t>5) на уровне 6 шей</w:t>
      </w:r>
      <w:r>
        <w:rPr>
          <w:rFonts w:ascii="Times New Roman" w:hAnsi="Times New Roman"/>
          <w:sz w:val="20"/>
          <w:szCs w:val="20"/>
        </w:rPr>
        <w:t>ного и 1 грудного позвонка.</w:t>
      </w:r>
    </w:p>
    <w:p w:rsidR="000D6097" w:rsidRPr="007F19E3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142.</w:t>
      </w:r>
      <w:r w:rsidRPr="007F19E3">
        <w:rPr>
          <w:rFonts w:ascii="Times New Roman" w:hAnsi="Times New Roman"/>
          <w:sz w:val="20"/>
          <w:szCs w:val="20"/>
        </w:rPr>
        <w:t>Выберите правильный ответ. В каком возрасте  гортань расположена наиболее высоко?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F19E3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F19E3">
        <w:rPr>
          <w:rFonts w:ascii="Times New Roman" w:hAnsi="Times New Roman"/>
          <w:sz w:val="20"/>
          <w:szCs w:val="20"/>
        </w:rPr>
        <w:t xml:space="preserve">у новорожденных, </w:t>
      </w:r>
    </w:p>
    <w:p w:rsidR="000D6097" w:rsidRDefault="000D6097" w:rsidP="00A7682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F19E3">
        <w:rPr>
          <w:rFonts w:ascii="Times New Roman" w:hAnsi="Times New Roman"/>
          <w:sz w:val="20"/>
          <w:szCs w:val="20"/>
        </w:rPr>
        <w:t xml:space="preserve">2) у детей первого года жизни, </w:t>
      </w:r>
    </w:p>
    <w:p w:rsidR="000D6097" w:rsidRDefault="000D6097" w:rsidP="00A7682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F19E3">
        <w:rPr>
          <w:rFonts w:ascii="Times New Roman" w:hAnsi="Times New Roman"/>
          <w:sz w:val="20"/>
          <w:szCs w:val="20"/>
        </w:rPr>
        <w:t xml:space="preserve">3) у детей свыше 3 лет, </w:t>
      </w:r>
    </w:p>
    <w:p w:rsidR="000D6097" w:rsidRDefault="000D6097" w:rsidP="00A7682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F19E3">
        <w:rPr>
          <w:rFonts w:ascii="Times New Roman" w:hAnsi="Times New Roman"/>
          <w:sz w:val="20"/>
          <w:szCs w:val="20"/>
        </w:rPr>
        <w:t xml:space="preserve">4) у взрослых, </w:t>
      </w:r>
    </w:p>
    <w:p w:rsidR="000D6097" w:rsidRPr="007F19E3" w:rsidRDefault="000D6097" w:rsidP="00A7682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F19E3">
        <w:rPr>
          <w:rFonts w:ascii="Times New Roman" w:hAnsi="Times New Roman"/>
          <w:sz w:val="20"/>
          <w:szCs w:val="20"/>
        </w:rPr>
        <w:t>5) у престарелых.</w:t>
      </w:r>
    </w:p>
    <w:p w:rsidR="000D6097" w:rsidRPr="007F19E3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143.</w:t>
      </w:r>
      <w:r w:rsidRPr="007F19E3">
        <w:rPr>
          <w:rFonts w:ascii="Times New Roman" w:hAnsi="Times New Roman"/>
          <w:sz w:val="20"/>
          <w:szCs w:val="20"/>
        </w:rPr>
        <w:t>Выберите правильный ответ. «А</w:t>
      </w:r>
      <w:r>
        <w:rPr>
          <w:rFonts w:ascii="Times New Roman" w:hAnsi="Times New Roman"/>
          <w:sz w:val="20"/>
          <w:szCs w:val="20"/>
        </w:rPr>
        <w:t>дамово яблоко» наиболее выражено</w:t>
      </w:r>
      <w:r w:rsidRPr="007F19E3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7F19E3">
        <w:rPr>
          <w:rFonts w:ascii="Times New Roman" w:hAnsi="Times New Roman"/>
          <w:sz w:val="20"/>
          <w:szCs w:val="20"/>
        </w:rPr>
        <w:t xml:space="preserve">1) у новорожденных, </w:t>
      </w:r>
    </w:p>
    <w:p w:rsidR="000D6097" w:rsidRDefault="000D6097" w:rsidP="00A76820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F19E3">
        <w:rPr>
          <w:rFonts w:ascii="Times New Roman" w:hAnsi="Times New Roman"/>
          <w:sz w:val="20"/>
          <w:szCs w:val="20"/>
        </w:rPr>
        <w:t xml:space="preserve">2) у детей до 3 лет, </w:t>
      </w:r>
    </w:p>
    <w:p w:rsidR="000D6097" w:rsidRDefault="000D6097" w:rsidP="00A76820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F19E3">
        <w:rPr>
          <w:rFonts w:ascii="Times New Roman" w:hAnsi="Times New Roman"/>
          <w:sz w:val="20"/>
          <w:szCs w:val="20"/>
        </w:rPr>
        <w:t xml:space="preserve">3) у взрослых, </w:t>
      </w:r>
    </w:p>
    <w:p w:rsidR="000D6097" w:rsidRDefault="000D6097" w:rsidP="00A76820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F19E3">
        <w:rPr>
          <w:rFonts w:ascii="Times New Roman" w:hAnsi="Times New Roman"/>
          <w:sz w:val="20"/>
          <w:szCs w:val="20"/>
        </w:rPr>
        <w:t xml:space="preserve">4) у женщин, </w:t>
      </w:r>
    </w:p>
    <w:p w:rsidR="000D6097" w:rsidRPr="007F19E3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F19E3">
        <w:rPr>
          <w:rFonts w:ascii="Times New Roman" w:hAnsi="Times New Roman"/>
          <w:sz w:val="20"/>
          <w:szCs w:val="20"/>
        </w:rPr>
        <w:t>5) у мужчин.</w:t>
      </w:r>
    </w:p>
    <w:p w:rsidR="000D6097" w:rsidRDefault="000D6097" w:rsidP="00B823A8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144.Выберите неправильный ответ. </w:t>
      </w:r>
      <w:r w:rsidRPr="0060348E">
        <w:rPr>
          <w:rFonts w:ascii="Times New Roman" w:hAnsi="Times New Roman"/>
          <w:sz w:val="20"/>
          <w:szCs w:val="20"/>
        </w:rPr>
        <w:t>В отличие  от взрослых у детей отмечаютс</w:t>
      </w:r>
      <w:r>
        <w:rPr>
          <w:rFonts w:ascii="Times New Roman" w:hAnsi="Times New Roman"/>
          <w:sz w:val="20"/>
          <w:szCs w:val="20"/>
        </w:rPr>
        <w:t>я следующие особенности гортани</w:t>
      </w:r>
      <w:r w:rsidRPr="0060348E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B21EC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60348E">
        <w:rPr>
          <w:rFonts w:ascii="Times New Roman" w:hAnsi="Times New Roman"/>
          <w:sz w:val="20"/>
          <w:szCs w:val="20"/>
        </w:rPr>
        <w:t xml:space="preserve">низкое стояние гортани, </w:t>
      </w:r>
    </w:p>
    <w:p w:rsidR="000D6097" w:rsidRDefault="000D6097" w:rsidP="00A7682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высокое стояние гортани, </w:t>
      </w:r>
    </w:p>
    <w:p w:rsidR="000D6097" w:rsidRDefault="000D6097" w:rsidP="00A7682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60348E">
        <w:rPr>
          <w:rFonts w:ascii="Times New Roman" w:hAnsi="Times New Roman"/>
          <w:sz w:val="20"/>
          <w:szCs w:val="20"/>
        </w:rPr>
        <w:t xml:space="preserve">не выраженность рефлексогенных зон,                                            </w:t>
      </w:r>
    </w:p>
    <w:p w:rsidR="000D6097" w:rsidRDefault="000D6097" w:rsidP="00A7682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60348E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) наличие рыхлой клетчатки, </w:t>
      </w:r>
    </w:p>
    <w:p w:rsidR="000D6097" w:rsidRPr="0060348E" w:rsidRDefault="000D6097" w:rsidP="00A7682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60348E">
        <w:rPr>
          <w:rFonts w:ascii="Times New Roman" w:hAnsi="Times New Roman"/>
          <w:sz w:val="20"/>
          <w:szCs w:val="20"/>
        </w:rPr>
        <w:t xml:space="preserve">эластичные  хрящи. </w:t>
      </w:r>
    </w:p>
    <w:p w:rsidR="000D6097" w:rsidRDefault="000D6097" w:rsidP="002D7C95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145.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</w:t>
      </w:r>
      <w:r>
        <w:rPr>
          <w:rFonts w:ascii="Times New Roman" w:hAnsi="Times New Roman"/>
          <w:sz w:val="20"/>
          <w:szCs w:val="20"/>
        </w:rPr>
        <w:t xml:space="preserve">т.  С гортанью граничат:   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1) общая сонная артерия,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2) внутренняя яремная вена, 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3) блуждающий нерв, </w:t>
      </w:r>
    </w:p>
    <w:p w:rsidR="000D6097" w:rsidRDefault="000D6097" w:rsidP="00A768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4) симпатическ</w:t>
      </w:r>
      <w:r>
        <w:rPr>
          <w:rFonts w:ascii="Times New Roman" w:hAnsi="Times New Roman"/>
          <w:sz w:val="20"/>
          <w:szCs w:val="20"/>
        </w:rPr>
        <w:t xml:space="preserve">ие  нервы, </w:t>
      </w:r>
    </w:p>
    <w:p w:rsidR="000D6097" w:rsidRPr="00B7074D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все перечисленные.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146.</w:t>
      </w:r>
      <w:r w:rsidRPr="00B7074D">
        <w:rPr>
          <w:rFonts w:ascii="Times New Roman" w:hAnsi="Times New Roman"/>
          <w:sz w:val="20"/>
          <w:szCs w:val="20"/>
        </w:rPr>
        <w:t>Уберите неправильный ответ. Скелет гортани состоит из следующих хрящей:</w:t>
      </w:r>
    </w:p>
    <w:p w:rsidR="000D6097" w:rsidRDefault="000D6097" w:rsidP="00CE25C0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B7074D">
        <w:rPr>
          <w:rFonts w:ascii="Times New Roman" w:hAnsi="Times New Roman"/>
          <w:sz w:val="20"/>
          <w:szCs w:val="20"/>
        </w:rPr>
        <w:t xml:space="preserve">черпаловидные, </w:t>
      </w:r>
    </w:p>
    <w:p w:rsidR="000D6097" w:rsidRDefault="000D6097" w:rsidP="00CE25C0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2) щитовидный, </w:t>
      </w:r>
    </w:p>
    <w:p w:rsidR="000D6097" w:rsidRDefault="000D6097" w:rsidP="00CE25C0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3)надгортанник,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CE25C0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висберговые, </w:t>
      </w:r>
    </w:p>
    <w:p w:rsidR="000D6097" w:rsidRPr="00B7074D" w:rsidRDefault="000D6097" w:rsidP="00B823A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сесамовидные</w:t>
      </w:r>
      <w:r w:rsidRPr="00B7074D">
        <w:rPr>
          <w:rFonts w:ascii="Times New Roman" w:hAnsi="Times New Roman"/>
          <w:sz w:val="20"/>
          <w:szCs w:val="20"/>
        </w:rPr>
        <w:t>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147.</w:t>
      </w:r>
      <w:r w:rsidRPr="00B7074D">
        <w:rPr>
          <w:rFonts w:ascii="Times New Roman" w:hAnsi="Times New Roman"/>
          <w:sz w:val="20"/>
          <w:szCs w:val="20"/>
        </w:rPr>
        <w:t>Найдите ошибку. П</w:t>
      </w:r>
      <w:r>
        <w:rPr>
          <w:rFonts w:ascii="Times New Roman" w:hAnsi="Times New Roman"/>
          <w:sz w:val="20"/>
          <w:szCs w:val="20"/>
        </w:rPr>
        <w:t>еречислите парные хрящи гортани: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1) черпаловидный, </w:t>
      </w:r>
    </w:p>
    <w:p w:rsidR="000D6097" w:rsidRDefault="000D6097" w:rsidP="00CE25C0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2) клиновидный, 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3) щитовидный, </w:t>
      </w:r>
    </w:p>
    <w:p w:rsidR="000D6097" w:rsidRPr="00B7074D" w:rsidRDefault="000D6097" w:rsidP="00CE25C0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рожковидный.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148.</w:t>
      </w:r>
      <w:r w:rsidRPr="00B7074D">
        <w:rPr>
          <w:rFonts w:ascii="Times New Roman" w:hAnsi="Times New Roman"/>
          <w:sz w:val="20"/>
          <w:szCs w:val="20"/>
        </w:rPr>
        <w:t xml:space="preserve">Найдите правильные ответы. Укажите сустав гортани:    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черпало</w:t>
      </w:r>
      <w:r>
        <w:rPr>
          <w:rFonts w:ascii="Times New Roman" w:hAnsi="Times New Roman"/>
          <w:sz w:val="20"/>
          <w:szCs w:val="20"/>
        </w:rPr>
        <w:t>-</w:t>
      </w:r>
      <w:r w:rsidRPr="00B7074D">
        <w:rPr>
          <w:rFonts w:ascii="Times New Roman" w:hAnsi="Times New Roman"/>
          <w:sz w:val="20"/>
          <w:szCs w:val="20"/>
        </w:rPr>
        <w:t xml:space="preserve">надгортанный, 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2) щито</w:t>
      </w:r>
      <w:r>
        <w:rPr>
          <w:rFonts w:ascii="Times New Roman" w:hAnsi="Times New Roman"/>
          <w:sz w:val="20"/>
          <w:szCs w:val="20"/>
        </w:rPr>
        <w:t>-</w:t>
      </w:r>
      <w:r w:rsidRPr="00B7074D">
        <w:rPr>
          <w:rFonts w:ascii="Times New Roman" w:hAnsi="Times New Roman"/>
          <w:sz w:val="20"/>
          <w:szCs w:val="20"/>
        </w:rPr>
        <w:t xml:space="preserve">надгортанный, 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B7074D">
        <w:rPr>
          <w:rFonts w:ascii="Times New Roman" w:hAnsi="Times New Roman"/>
          <w:sz w:val="20"/>
          <w:szCs w:val="20"/>
        </w:rPr>
        <w:t>3) перстне</w:t>
      </w:r>
      <w:r>
        <w:rPr>
          <w:rFonts w:ascii="Times New Roman" w:hAnsi="Times New Roman"/>
          <w:sz w:val="20"/>
          <w:szCs w:val="20"/>
        </w:rPr>
        <w:t xml:space="preserve">-черпаловидный,  </w:t>
      </w:r>
    </w:p>
    <w:p w:rsidR="000D6097" w:rsidRPr="00B7074D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>4) перстне-</w:t>
      </w:r>
      <w:r w:rsidRPr="00B7074D">
        <w:rPr>
          <w:rFonts w:ascii="Times New Roman" w:hAnsi="Times New Roman"/>
          <w:sz w:val="20"/>
          <w:szCs w:val="20"/>
        </w:rPr>
        <w:t>щитовидный.</w:t>
      </w:r>
    </w:p>
    <w:p w:rsidR="000D6097" w:rsidRDefault="000D6097" w:rsidP="00CE25C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149.</w:t>
      </w:r>
      <w:r w:rsidRPr="00B7074D">
        <w:rPr>
          <w:rFonts w:ascii="Times New Roman" w:hAnsi="Times New Roman"/>
          <w:sz w:val="20"/>
          <w:szCs w:val="20"/>
        </w:rPr>
        <w:t>Найдите ошибку. Какие  хрящи гортани являются гиалиновыми.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1) </w:t>
      </w:r>
      <w:r w:rsidRPr="00B7074D">
        <w:rPr>
          <w:rFonts w:ascii="Times New Roman" w:hAnsi="Times New Roman"/>
          <w:sz w:val="20"/>
          <w:szCs w:val="20"/>
        </w:rPr>
        <w:t xml:space="preserve">щитовидный, 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черпаловидный, 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рожковидный, 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надгортанник, </w:t>
      </w:r>
    </w:p>
    <w:p w:rsidR="000D6097" w:rsidRPr="00B7074D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5) перстневидный.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150.</w:t>
      </w:r>
      <w:r w:rsidRPr="00B7074D">
        <w:rPr>
          <w:rFonts w:ascii="Times New Roman" w:hAnsi="Times New Roman"/>
          <w:sz w:val="20"/>
          <w:szCs w:val="20"/>
        </w:rPr>
        <w:t>Из како</w:t>
      </w:r>
      <w:r>
        <w:rPr>
          <w:rFonts w:ascii="Times New Roman" w:hAnsi="Times New Roman"/>
          <w:sz w:val="20"/>
          <w:szCs w:val="20"/>
        </w:rPr>
        <w:t>го хряща образован надгортанник</w:t>
      </w:r>
      <w:r w:rsidRPr="00B7074D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1241A9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гиалинового, </w:t>
      </w:r>
    </w:p>
    <w:p w:rsidR="000D6097" w:rsidRDefault="000D6097" w:rsidP="00CE25C0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2) фиброзного, </w:t>
      </w:r>
    </w:p>
    <w:p w:rsidR="000D6097" w:rsidRDefault="000D6097" w:rsidP="00CE25C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3) эластичного, </w:t>
      </w:r>
    </w:p>
    <w:p w:rsidR="000D6097" w:rsidRPr="00B7074D" w:rsidRDefault="000D6097" w:rsidP="00CE25C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B7074D">
        <w:rPr>
          <w:rFonts w:ascii="Times New Roman" w:hAnsi="Times New Roman"/>
          <w:sz w:val="20"/>
          <w:szCs w:val="20"/>
        </w:rPr>
        <w:t>4) гиалиново-фиброзного.</w:t>
      </w:r>
    </w:p>
    <w:p w:rsidR="000D6097" w:rsidRDefault="000D6097" w:rsidP="00B823A8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151.</w:t>
      </w:r>
      <w:r w:rsidRPr="00D134D1">
        <w:rPr>
          <w:rFonts w:ascii="Times New Roman" w:hAnsi="Times New Roman"/>
          <w:sz w:val="20"/>
          <w:szCs w:val="20"/>
        </w:rPr>
        <w:t>Найдите ошибку.  Чем образовано предд</w:t>
      </w:r>
      <w:r>
        <w:rPr>
          <w:rFonts w:ascii="Times New Roman" w:hAnsi="Times New Roman"/>
          <w:sz w:val="20"/>
          <w:szCs w:val="20"/>
        </w:rPr>
        <w:t>верие гортани</w:t>
      </w:r>
      <w:r w:rsidRPr="00D134D1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B21EC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D134D1">
        <w:rPr>
          <w:rFonts w:ascii="Times New Roman" w:hAnsi="Times New Roman"/>
          <w:sz w:val="20"/>
          <w:szCs w:val="20"/>
        </w:rPr>
        <w:t xml:space="preserve">валлекулы, 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D134D1">
        <w:rPr>
          <w:rFonts w:ascii="Times New Roman" w:hAnsi="Times New Roman"/>
          <w:sz w:val="20"/>
          <w:szCs w:val="20"/>
        </w:rPr>
        <w:t xml:space="preserve">2) надгортанник, 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D134D1">
        <w:rPr>
          <w:rFonts w:ascii="Times New Roman" w:hAnsi="Times New Roman"/>
          <w:sz w:val="20"/>
          <w:szCs w:val="20"/>
        </w:rPr>
        <w:t>3) черпало</w:t>
      </w:r>
      <w:r>
        <w:rPr>
          <w:rFonts w:ascii="Times New Roman" w:hAnsi="Times New Roman"/>
          <w:sz w:val="20"/>
          <w:szCs w:val="20"/>
        </w:rPr>
        <w:t>-</w:t>
      </w:r>
      <w:r w:rsidRPr="00D134D1">
        <w:rPr>
          <w:rFonts w:ascii="Times New Roman" w:hAnsi="Times New Roman"/>
          <w:sz w:val="20"/>
          <w:szCs w:val="20"/>
        </w:rPr>
        <w:t xml:space="preserve">надгортанные складки, 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D134D1">
        <w:rPr>
          <w:rFonts w:ascii="Times New Roman" w:hAnsi="Times New Roman"/>
          <w:sz w:val="20"/>
          <w:szCs w:val="20"/>
        </w:rPr>
        <w:t xml:space="preserve">4) черпаловидные хрящи, </w:t>
      </w:r>
    </w:p>
    <w:p w:rsidR="000D6097" w:rsidRPr="00D134D1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D134D1">
        <w:rPr>
          <w:rFonts w:ascii="Times New Roman" w:hAnsi="Times New Roman"/>
          <w:sz w:val="20"/>
          <w:szCs w:val="20"/>
        </w:rPr>
        <w:t>5) желудочковые складки.</w:t>
      </w:r>
    </w:p>
    <w:p w:rsidR="000D6097" w:rsidRDefault="000D6097" w:rsidP="00CE25C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152.</w:t>
      </w:r>
      <w:r w:rsidRPr="00315D8A">
        <w:rPr>
          <w:rFonts w:ascii="Times New Roman" w:hAnsi="Times New Roman"/>
          <w:sz w:val="20"/>
          <w:szCs w:val="20"/>
        </w:rPr>
        <w:t>Выберите правильный ответ. Морганьев желудочек</w:t>
      </w:r>
      <w:r>
        <w:rPr>
          <w:rFonts w:ascii="Times New Roman" w:hAnsi="Times New Roman"/>
          <w:sz w:val="20"/>
          <w:szCs w:val="20"/>
        </w:rPr>
        <w:t xml:space="preserve">  находится в гортани в области</w:t>
      </w:r>
      <w:r w:rsidRPr="00315D8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1) </w:t>
      </w:r>
      <w:r w:rsidRPr="00315D8A">
        <w:rPr>
          <w:rFonts w:ascii="Times New Roman" w:hAnsi="Times New Roman"/>
          <w:sz w:val="20"/>
          <w:szCs w:val="20"/>
        </w:rPr>
        <w:t xml:space="preserve">черпало-надгортанных складок, 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21EC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15D8A">
        <w:rPr>
          <w:rFonts w:ascii="Times New Roman" w:hAnsi="Times New Roman"/>
          <w:sz w:val="20"/>
          <w:szCs w:val="20"/>
        </w:rPr>
        <w:t>2) между голосовыми и вестибулярными складкам</w:t>
      </w:r>
      <w:r>
        <w:rPr>
          <w:rFonts w:ascii="Times New Roman" w:hAnsi="Times New Roman"/>
          <w:sz w:val="20"/>
          <w:szCs w:val="20"/>
        </w:rPr>
        <w:t xml:space="preserve">и,                                                                 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15D8A">
        <w:rPr>
          <w:rFonts w:ascii="Times New Roman" w:hAnsi="Times New Roman"/>
          <w:sz w:val="20"/>
          <w:szCs w:val="20"/>
        </w:rPr>
        <w:t xml:space="preserve">3) в  межчерпаловидном пространстве, 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15D8A">
        <w:rPr>
          <w:rFonts w:ascii="Times New Roman" w:hAnsi="Times New Roman"/>
          <w:sz w:val="20"/>
          <w:szCs w:val="20"/>
        </w:rPr>
        <w:t xml:space="preserve">4) в подскладочном пространстве, 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15D8A">
        <w:rPr>
          <w:rFonts w:ascii="Times New Roman" w:hAnsi="Times New Roman"/>
          <w:sz w:val="20"/>
          <w:szCs w:val="20"/>
        </w:rPr>
        <w:t>5) в области корня надгортанника.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8E1AA8">
        <w:rPr>
          <w:rFonts w:ascii="Times New Roman" w:hAnsi="Times New Roman"/>
          <w:sz w:val="20"/>
          <w:szCs w:val="20"/>
          <w:u w:val="single"/>
        </w:rPr>
        <w:t>153.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</w:t>
      </w:r>
      <w:r>
        <w:rPr>
          <w:rFonts w:ascii="Times New Roman" w:hAnsi="Times New Roman"/>
          <w:sz w:val="20"/>
          <w:szCs w:val="20"/>
        </w:rPr>
        <w:t xml:space="preserve">. Валлекулами называются: 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углубления между голосовыми складками и складками преддверия, 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углубления между срединной и латеральной язычно-надгортанными складками, 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углубления между входом в гортань и боковыми стенками глотки, </w:t>
      </w:r>
    </w:p>
    <w:p w:rsidR="000D6097" w:rsidRPr="00315D8A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пространство между голосовыми складками.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154.</w:t>
      </w:r>
      <w:r w:rsidRPr="00B7074D">
        <w:rPr>
          <w:rFonts w:ascii="Times New Roman" w:hAnsi="Times New Roman"/>
          <w:sz w:val="20"/>
          <w:szCs w:val="20"/>
        </w:rPr>
        <w:t>Дайте правильный ответ. Слизистая оболочка гортани высталана эпителием: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однослойным плоским, 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2) многослойным плоским, 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однослойным цилиндрическим,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4) многорядным цилиндрическим, </w:t>
      </w:r>
    </w:p>
    <w:p w:rsidR="000D6097" w:rsidRPr="00B7074D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5) многорядным мерцательным.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155.</w:t>
      </w:r>
      <w:r w:rsidRPr="00B7074D">
        <w:rPr>
          <w:rFonts w:ascii="Times New Roman" w:hAnsi="Times New Roman"/>
          <w:sz w:val="20"/>
          <w:szCs w:val="20"/>
        </w:rPr>
        <w:t>Выберите  правильный ответ. Голосовые складки выстланы эпителием: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многорядным мерцательным, 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2) многослойным плоским, 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однослойным цилиндрическим, </w:t>
      </w:r>
    </w:p>
    <w:p w:rsidR="000D6097" w:rsidRPr="00B7074D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многорядным кубическим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156.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ответ. Слизистая оболочка  голосовых складок связана с подлежащими тканями:</w:t>
      </w:r>
    </w:p>
    <w:p w:rsidR="000D6097" w:rsidRDefault="000D6097" w:rsidP="00750E79">
      <w:pPr>
        <w:spacing w:after="0"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B7074D">
        <w:rPr>
          <w:rFonts w:ascii="Times New Roman" w:hAnsi="Times New Roman"/>
          <w:sz w:val="20"/>
          <w:szCs w:val="20"/>
        </w:rPr>
        <w:t xml:space="preserve">рыхло, </w:t>
      </w:r>
    </w:p>
    <w:p w:rsidR="000D6097" w:rsidRDefault="000D6097" w:rsidP="00B823A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2) прочно, </w:t>
      </w:r>
    </w:p>
    <w:p w:rsidR="000D6097" w:rsidRDefault="000D6097" w:rsidP="00750E79">
      <w:pPr>
        <w:spacing w:after="0"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3) непрочно, </w:t>
      </w:r>
    </w:p>
    <w:p w:rsidR="000D6097" w:rsidRPr="00B7074D" w:rsidRDefault="000D6097" w:rsidP="00750E79">
      <w:pPr>
        <w:spacing w:after="0"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4) не связана.</w:t>
      </w:r>
    </w:p>
    <w:p w:rsidR="000D6097" w:rsidRDefault="000D6097" w:rsidP="00750E79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157.</w:t>
      </w:r>
      <w:r w:rsidRPr="005402BD">
        <w:rPr>
          <w:rFonts w:ascii="Times New Roman" w:hAnsi="Times New Roman"/>
          <w:sz w:val="20"/>
          <w:szCs w:val="20"/>
        </w:rPr>
        <w:t>Цилиндрическим  эпителием покрыты следующие отделы гортани, кроме одного:</w:t>
      </w:r>
    </w:p>
    <w:p w:rsidR="000D6097" w:rsidRDefault="000D6097" w:rsidP="00CE25C0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5402B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02BD">
        <w:rPr>
          <w:rFonts w:ascii="Times New Roman" w:hAnsi="Times New Roman"/>
          <w:sz w:val="20"/>
          <w:szCs w:val="20"/>
        </w:rPr>
        <w:t xml:space="preserve">основание  надгортанника, </w:t>
      </w:r>
    </w:p>
    <w:p w:rsidR="000D6097" w:rsidRDefault="000D6097" w:rsidP="00CE25C0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5402BD">
        <w:rPr>
          <w:rFonts w:ascii="Times New Roman" w:hAnsi="Times New Roman"/>
          <w:sz w:val="20"/>
          <w:szCs w:val="20"/>
        </w:rPr>
        <w:t xml:space="preserve">2) </w:t>
      </w:r>
      <w:r>
        <w:rPr>
          <w:rFonts w:ascii="Times New Roman" w:hAnsi="Times New Roman"/>
          <w:sz w:val="20"/>
          <w:szCs w:val="20"/>
        </w:rPr>
        <w:t>морганьевы</w:t>
      </w:r>
      <w:r w:rsidRPr="005402BD">
        <w:rPr>
          <w:rFonts w:ascii="Times New Roman" w:hAnsi="Times New Roman"/>
          <w:sz w:val="20"/>
          <w:szCs w:val="20"/>
        </w:rPr>
        <w:t xml:space="preserve">желудочки, </w:t>
      </w:r>
    </w:p>
    <w:p w:rsidR="000D6097" w:rsidRDefault="000D6097" w:rsidP="00CE25C0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5402BD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02BD">
        <w:rPr>
          <w:rFonts w:ascii="Times New Roman" w:hAnsi="Times New Roman"/>
          <w:sz w:val="20"/>
          <w:szCs w:val="20"/>
        </w:rPr>
        <w:t xml:space="preserve">вестибулярные складки, </w:t>
      </w:r>
    </w:p>
    <w:p w:rsidR="000D6097" w:rsidRDefault="000D6097" w:rsidP="00CE25C0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5402BD">
        <w:rPr>
          <w:rFonts w:ascii="Times New Roman" w:hAnsi="Times New Roman"/>
          <w:sz w:val="20"/>
          <w:szCs w:val="20"/>
        </w:rPr>
        <w:t>4) верхний отдел подскладочного простр</w:t>
      </w:r>
      <w:r>
        <w:rPr>
          <w:rFonts w:ascii="Times New Roman" w:hAnsi="Times New Roman"/>
          <w:sz w:val="20"/>
          <w:szCs w:val="20"/>
        </w:rPr>
        <w:t xml:space="preserve">анства, </w:t>
      </w:r>
    </w:p>
    <w:p w:rsidR="000D6097" w:rsidRPr="005402BD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край надгортанника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158.</w:t>
      </w:r>
      <w:r w:rsidRPr="00B7074D">
        <w:rPr>
          <w:rFonts w:ascii="Times New Roman" w:hAnsi="Times New Roman"/>
          <w:sz w:val="20"/>
          <w:szCs w:val="20"/>
        </w:rPr>
        <w:t>В каком отделе гортани наиболее выражена лимфатическая сеть?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вестибулярный отдел, </w:t>
      </w:r>
    </w:p>
    <w:p w:rsidR="000D6097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2) подскладочный отдел, </w:t>
      </w:r>
    </w:p>
    <w:p w:rsidR="000D6097" w:rsidRPr="00B7074D" w:rsidRDefault="000D6097" w:rsidP="00CE25C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3) средний отдел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750E7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159.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ответ. Укажит</w:t>
      </w:r>
      <w:r>
        <w:rPr>
          <w:rFonts w:ascii="Times New Roman" w:hAnsi="Times New Roman"/>
          <w:sz w:val="20"/>
          <w:szCs w:val="20"/>
        </w:rPr>
        <w:t xml:space="preserve">е  места наибольшего скопления лимфоидной </w:t>
      </w:r>
      <w:r w:rsidRPr="00B7074D">
        <w:rPr>
          <w:rFonts w:ascii="Times New Roman" w:hAnsi="Times New Roman"/>
          <w:sz w:val="20"/>
          <w:szCs w:val="20"/>
        </w:rPr>
        <w:t>ткани в гортани: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CE25C0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грушевидные синусы, </w:t>
      </w:r>
    </w:p>
    <w:p w:rsidR="000D6097" w:rsidRDefault="000D6097" w:rsidP="00CE25C0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2) вестибулярные складки, </w:t>
      </w:r>
    </w:p>
    <w:p w:rsidR="000D6097" w:rsidRDefault="000D6097" w:rsidP="00CE25C0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межчерпаловидное пространство,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4) гортанные же</w:t>
      </w:r>
      <w:r>
        <w:rPr>
          <w:rFonts w:ascii="Times New Roman" w:hAnsi="Times New Roman"/>
          <w:sz w:val="20"/>
          <w:szCs w:val="20"/>
        </w:rPr>
        <w:t xml:space="preserve">лудочки, </w:t>
      </w:r>
    </w:p>
    <w:p w:rsidR="000D6097" w:rsidRPr="00B7074D" w:rsidRDefault="000D6097" w:rsidP="00CE25C0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подскладковый отдел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160.Какая мышца расширяет гортань</w:t>
      </w:r>
      <w:r w:rsidRPr="00B7074D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1241A9">
      <w:pPr>
        <w:spacing w:line="240" w:lineRule="auto"/>
        <w:ind w:left="300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щито</w:t>
      </w:r>
      <w:r>
        <w:rPr>
          <w:rFonts w:ascii="Times New Roman" w:hAnsi="Times New Roman"/>
          <w:sz w:val="20"/>
          <w:szCs w:val="20"/>
        </w:rPr>
        <w:t>-</w:t>
      </w:r>
      <w:r w:rsidRPr="00B7074D">
        <w:rPr>
          <w:rFonts w:ascii="Times New Roman" w:hAnsi="Times New Roman"/>
          <w:sz w:val="20"/>
          <w:szCs w:val="20"/>
        </w:rPr>
        <w:t xml:space="preserve">перстневидная, </w:t>
      </w:r>
    </w:p>
    <w:p w:rsidR="000D6097" w:rsidRDefault="000D6097" w:rsidP="001241A9">
      <w:pPr>
        <w:spacing w:line="240" w:lineRule="auto"/>
        <w:ind w:left="300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2) щито</w:t>
      </w:r>
      <w:r>
        <w:rPr>
          <w:rFonts w:ascii="Times New Roman" w:hAnsi="Times New Roman"/>
          <w:sz w:val="20"/>
          <w:szCs w:val="20"/>
        </w:rPr>
        <w:t>-</w:t>
      </w:r>
      <w:r w:rsidRPr="00B7074D">
        <w:rPr>
          <w:rFonts w:ascii="Times New Roman" w:hAnsi="Times New Roman"/>
          <w:sz w:val="20"/>
          <w:szCs w:val="20"/>
        </w:rPr>
        <w:t xml:space="preserve">черпаловидная, 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3) задняя перстне</w:t>
      </w:r>
      <w:r>
        <w:rPr>
          <w:rFonts w:ascii="Times New Roman" w:hAnsi="Times New Roman"/>
          <w:sz w:val="20"/>
          <w:szCs w:val="20"/>
        </w:rPr>
        <w:t>-</w:t>
      </w:r>
      <w:r w:rsidRPr="00B7074D">
        <w:rPr>
          <w:rFonts w:ascii="Times New Roman" w:hAnsi="Times New Roman"/>
          <w:sz w:val="20"/>
          <w:szCs w:val="20"/>
        </w:rPr>
        <w:t xml:space="preserve">черпаловидная, </w:t>
      </w:r>
    </w:p>
    <w:p w:rsidR="000D6097" w:rsidRPr="00B7074D" w:rsidRDefault="000D6097" w:rsidP="001241A9">
      <w:pPr>
        <w:spacing w:line="240" w:lineRule="auto"/>
        <w:ind w:left="300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4) щито</w:t>
      </w:r>
      <w:r>
        <w:rPr>
          <w:rFonts w:ascii="Times New Roman" w:hAnsi="Times New Roman"/>
          <w:sz w:val="20"/>
          <w:szCs w:val="20"/>
        </w:rPr>
        <w:t>-</w:t>
      </w:r>
      <w:r w:rsidRPr="00B7074D">
        <w:rPr>
          <w:rFonts w:ascii="Times New Roman" w:hAnsi="Times New Roman"/>
          <w:sz w:val="20"/>
          <w:szCs w:val="20"/>
        </w:rPr>
        <w:t>подъязычная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161.</w:t>
      </w:r>
      <w:r w:rsidRPr="00B7074D">
        <w:rPr>
          <w:rFonts w:ascii="Times New Roman" w:hAnsi="Times New Roman"/>
          <w:sz w:val="20"/>
          <w:szCs w:val="20"/>
        </w:rPr>
        <w:t>Уберите неправильный ответ. Какие мышцы натягивают голосовую складку?</w:t>
      </w:r>
    </w:p>
    <w:p w:rsidR="000D6097" w:rsidRDefault="000D6097" w:rsidP="00750E7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B7074D">
        <w:rPr>
          <w:rFonts w:ascii="Times New Roman" w:hAnsi="Times New Roman"/>
          <w:sz w:val="20"/>
          <w:szCs w:val="20"/>
        </w:rPr>
        <w:t xml:space="preserve">передняя перстне-щитовидная, </w:t>
      </w:r>
    </w:p>
    <w:p w:rsidR="000D6097" w:rsidRDefault="000D6097" w:rsidP="00750E7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2) черпаловидная косая, </w:t>
      </w:r>
    </w:p>
    <w:p w:rsidR="000D6097" w:rsidRPr="00B7074D" w:rsidRDefault="000D6097" w:rsidP="00750E7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3) голосовая.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162.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ответ.  Какая мышца гортани опускает кзади и кн</w:t>
      </w:r>
      <w:r>
        <w:rPr>
          <w:rFonts w:ascii="Times New Roman" w:hAnsi="Times New Roman"/>
          <w:sz w:val="20"/>
          <w:szCs w:val="20"/>
        </w:rPr>
        <w:t xml:space="preserve">изу </w:t>
      </w:r>
      <w:r w:rsidRPr="00B7074D">
        <w:rPr>
          <w:rFonts w:ascii="Times New Roman" w:hAnsi="Times New Roman"/>
          <w:sz w:val="20"/>
          <w:szCs w:val="20"/>
        </w:rPr>
        <w:t>надгортанник</w:t>
      </w:r>
      <w:r>
        <w:rPr>
          <w:rFonts w:ascii="Times New Roman" w:hAnsi="Times New Roman"/>
          <w:sz w:val="20"/>
          <w:szCs w:val="20"/>
        </w:rPr>
        <w:t xml:space="preserve">:   </w:t>
      </w:r>
    </w:p>
    <w:p w:rsidR="000D6097" w:rsidRDefault="000D6097" w:rsidP="00477A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черпаловидная косая, 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2) черпало-надгортанная, </w:t>
      </w:r>
    </w:p>
    <w:p w:rsidR="000D6097" w:rsidRDefault="000D6097" w:rsidP="00477A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3) щито</w:t>
      </w:r>
      <w:r>
        <w:rPr>
          <w:rFonts w:ascii="Times New Roman" w:hAnsi="Times New Roman"/>
          <w:sz w:val="20"/>
          <w:szCs w:val="20"/>
        </w:rPr>
        <w:t>-</w:t>
      </w:r>
      <w:r w:rsidRPr="00B7074D">
        <w:rPr>
          <w:rFonts w:ascii="Times New Roman" w:hAnsi="Times New Roman"/>
          <w:sz w:val="20"/>
          <w:szCs w:val="20"/>
        </w:rPr>
        <w:t xml:space="preserve">надгортанная, </w:t>
      </w:r>
    </w:p>
    <w:p w:rsidR="000D6097" w:rsidRDefault="000D6097" w:rsidP="00477A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4) перстне-черпаловидная, </w:t>
      </w:r>
    </w:p>
    <w:p w:rsidR="000D6097" w:rsidRPr="00B7074D" w:rsidRDefault="000D6097" w:rsidP="00477A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межчерпаловидная.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163.</w:t>
      </w:r>
      <w:r w:rsidRPr="00B7074D">
        <w:rPr>
          <w:rFonts w:ascii="Times New Roman" w:hAnsi="Times New Roman"/>
          <w:sz w:val="20"/>
          <w:szCs w:val="20"/>
        </w:rPr>
        <w:t>Найдите ошибку. Н</w:t>
      </w:r>
      <w:r>
        <w:rPr>
          <w:rFonts w:ascii="Times New Roman" w:hAnsi="Times New Roman"/>
          <w:sz w:val="20"/>
          <w:szCs w:val="20"/>
        </w:rPr>
        <w:t>азовите  наружные мышцы гортани:</w:t>
      </w:r>
    </w:p>
    <w:p w:rsidR="000D6097" w:rsidRDefault="000D6097" w:rsidP="00477A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грудино-подъязычная, </w:t>
      </w:r>
    </w:p>
    <w:p w:rsidR="000D6097" w:rsidRDefault="000D6097" w:rsidP="00477A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щ</w:t>
      </w:r>
      <w:r w:rsidRPr="00B7074D">
        <w:rPr>
          <w:rFonts w:ascii="Times New Roman" w:hAnsi="Times New Roman"/>
          <w:sz w:val="20"/>
          <w:szCs w:val="20"/>
        </w:rPr>
        <w:t xml:space="preserve">итоперстневидная, 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передне-черпаловидная, </w:t>
      </w:r>
    </w:p>
    <w:p w:rsidR="000D6097" w:rsidRDefault="000D6097" w:rsidP="00477A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грудино-щитовидная, </w:t>
      </w:r>
    </w:p>
    <w:p w:rsidR="000D6097" w:rsidRPr="00B7074D" w:rsidRDefault="000D6097" w:rsidP="00477A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щитоподъязычная.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164.</w:t>
      </w:r>
      <w:r w:rsidRPr="00B7074D">
        <w:rPr>
          <w:rFonts w:ascii="Times New Roman" w:hAnsi="Times New Roman"/>
          <w:sz w:val="20"/>
          <w:szCs w:val="20"/>
        </w:rPr>
        <w:t>Уберите неправильный ответ. К наружным мышцам гортани относятся:</w:t>
      </w:r>
    </w:p>
    <w:p w:rsidR="000D6097" w:rsidRDefault="000D6097" w:rsidP="00477A0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грудинно-подъязычная, </w:t>
      </w:r>
    </w:p>
    <w:p w:rsidR="000D6097" w:rsidRDefault="000D6097" w:rsidP="00477A0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2) грудинно-щитовидная, </w:t>
      </w:r>
    </w:p>
    <w:p w:rsidR="000D6097" w:rsidRDefault="000D6097" w:rsidP="00477A0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3) щито-подъязычная,</w:t>
      </w:r>
    </w:p>
    <w:p w:rsidR="000D6097" w:rsidRPr="00B7074D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4) подъязычно-перстневидная.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165.</w:t>
      </w:r>
      <w:r w:rsidRPr="00B7074D"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 xml:space="preserve">берите  неправильный ответ.  К </w:t>
      </w:r>
      <w:r w:rsidRPr="00B7074D">
        <w:rPr>
          <w:rFonts w:ascii="Times New Roman" w:hAnsi="Times New Roman"/>
          <w:sz w:val="20"/>
          <w:szCs w:val="20"/>
        </w:rPr>
        <w:t>собственным мышцам гортани относятся:</w:t>
      </w:r>
    </w:p>
    <w:p w:rsidR="000D6097" w:rsidRDefault="000D6097" w:rsidP="00477A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B7074D">
        <w:rPr>
          <w:rFonts w:ascii="Times New Roman" w:hAnsi="Times New Roman"/>
          <w:sz w:val="20"/>
          <w:szCs w:val="20"/>
        </w:rPr>
        <w:t xml:space="preserve">черпаловидная косая, </w:t>
      </w:r>
    </w:p>
    <w:p w:rsidR="000D6097" w:rsidRDefault="000D6097" w:rsidP="00477A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2) боковая перстне-черпаловидная, 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3) щито-подъязычная,</w:t>
      </w:r>
    </w:p>
    <w:p w:rsidR="000D6097" w:rsidRDefault="000D6097" w:rsidP="00477A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4) черпало-надгортанная, </w:t>
      </w:r>
    </w:p>
    <w:p w:rsidR="000D6097" w:rsidRPr="00B7074D" w:rsidRDefault="000D6097" w:rsidP="00477A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5) задняя перстне-черпаловидная.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166.</w:t>
      </w:r>
      <w:r w:rsidRPr="00B7074D">
        <w:rPr>
          <w:rFonts w:ascii="Times New Roman" w:hAnsi="Times New Roman"/>
          <w:sz w:val="20"/>
          <w:szCs w:val="20"/>
        </w:rPr>
        <w:t>Уберите неправильный ответ. Иннервация гортани осуществляется  посредством:</w:t>
      </w:r>
    </w:p>
    <w:p w:rsidR="000D6097" w:rsidRDefault="000D6097" w:rsidP="00B823A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B7074D">
        <w:rPr>
          <w:rFonts w:ascii="Times New Roman" w:hAnsi="Times New Roman"/>
          <w:sz w:val="20"/>
          <w:szCs w:val="20"/>
        </w:rPr>
        <w:t xml:space="preserve">языкоглоточного нерва, </w:t>
      </w:r>
    </w:p>
    <w:p w:rsidR="000D6097" w:rsidRDefault="000D6097" w:rsidP="00477A04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 xml:space="preserve">2) верхнегортанного нерва, </w:t>
      </w:r>
    </w:p>
    <w:p w:rsidR="000D6097" w:rsidRDefault="000D6097" w:rsidP="00477A04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7074D">
        <w:rPr>
          <w:rFonts w:ascii="Times New Roman" w:hAnsi="Times New Roman"/>
          <w:sz w:val="20"/>
          <w:szCs w:val="20"/>
        </w:rPr>
        <w:t xml:space="preserve">3) возвратного нерва, </w:t>
      </w:r>
    </w:p>
    <w:p w:rsidR="000D6097" w:rsidRPr="00B7074D" w:rsidRDefault="000D6097" w:rsidP="00477A04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4) блуждающего нерва. 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167.</w:t>
      </w:r>
      <w:r w:rsidRPr="00B7074D">
        <w:rPr>
          <w:rFonts w:ascii="Times New Roman" w:hAnsi="Times New Roman"/>
          <w:sz w:val="20"/>
          <w:szCs w:val="20"/>
        </w:rPr>
        <w:t>Уберите неправильный ответ. Кровоснабжение гортани осуществляется  посредством:</w:t>
      </w:r>
    </w:p>
    <w:p w:rsidR="000D6097" w:rsidRDefault="000D6097" w:rsidP="0037103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1) верхнегортанной артерии, 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2) внутр</w:t>
      </w:r>
      <w:r>
        <w:rPr>
          <w:rFonts w:ascii="Times New Roman" w:hAnsi="Times New Roman"/>
          <w:sz w:val="20"/>
          <w:szCs w:val="20"/>
        </w:rPr>
        <w:t>е</w:t>
      </w:r>
      <w:r w:rsidRPr="00B7074D">
        <w:rPr>
          <w:rFonts w:ascii="Times New Roman" w:hAnsi="Times New Roman"/>
          <w:sz w:val="20"/>
          <w:szCs w:val="20"/>
        </w:rPr>
        <w:t xml:space="preserve">нней гортанной артерии, </w:t>
      </w:r>
    </w:p>
    <w:p w:rsidR="000D6097" w:rsidRDefault="000D6097" w:rsidP="0037103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3) среднегортанной артерии, </w:t>
      </w:r>
    </w:p>
    <w:p w:rsidR="000D6097" w:rsidRPr="00B7074D" w:rsidRDefault="000D6097" w:rsidP="0037103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4) нижнегортанной артерии.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168.Выберите правильный ответ. </w:t>
      </w:r>
      <w:r w:rsidRPr="00B7074D">
        <w:rPr>
          <w:rFonts w:ascii="Times New Roman" w:hAnsi="Times New Roman"/>
          <w:sz w:val="20"/>
          <w:szCs w:val="20"/>
        </w:rPr>
        <w:t>Какую гортанную артерию можно поранить при коникотомии?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1) верхнюю, </w:t>
      </w:r>
    </w:p>
    <w:p w:rsidR="000D6097" w:rsidRDefault="000D6097" w:rsidP="0037103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2) среднюю, </w:t>
      </w:r>
    </w:p>
    <w:p w:rsidR="000D6097" w:rsidRDefault="000D6097" w:rsidP="0037103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3) нижнюю, </w:t>
      </w:r>
    </w:p>
    <w:p w:rsidR="000D6097" w:rsidRDefault="000D6097" w:rsidP="0037103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 xml:space="preserve">4) верхнюю и среднюю, </w:t>
      </w:r>
    </w:p>
    <w:p w:rsidR="000D6097" w:rsidRPr="00B7074D" w:rsidRDefault="000D6097" w:rsidP="0037103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7074D">
        <w:rPr>
          <w:rFonts w:ascii="Times New Roman" w:hAnsi="Times New Roman"/>
          <w:sz w:val="20"/>
          <w:szCs w:val="20"/>
        </w:rPr>
        <w:t>5) среднюю и нижнюю.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169.</w:t>
      </w:r>
      <w:r w:rsidRPr="00B7074D">
        <w:rPr>
          <w:rFonts w:ascii="Times New Roman" w:hAnsi="Times New Roman"/>
          <w:sz w:val="20"/>
          <w:szCs w:val="20"/>
        </w:rPr>
        <w:t>Дайте правильный ответ.  Отток лимфы из гортани происходит к лимфаузлам, расположенным: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37103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B7074D">
        <w:rPr>
          <w:rFonts w:ascii="Times New Roman" w:hAnsi="Times New Roman"/>
          <w:sz w:val="20"/>
          <w:szCs w:val="20"/>
        </w:rPr>
        <w:t>вдоль гортани</w:t>
      </w:r>
      <w:r>
        <w:rPr>
          <w:rFonts w:ascii="Times New Roman" w:hAnsi="Times New Roman"/>
          <w:sz w:val="20"/>
          <w:szCs w:val="20"/>
        </w:rPr>
        <w:t xml:space="preserve"> и </w:t>
      </w:r>
      <w:r w:rsidRPr="00B7074D">
        <w:rPr>
          <w:rFonts w:ascii="Times New Roman" w:hAnsi="Times New Roman"/>
          <w:sz w:val="20"/>
          <w:szCs w:val="20"/>
        </w:rPr>
        <w:t xml:space="preserve">трахеи, </w:t>
      </w:r>
    </w:p>
    <w:p w:rsidR="000D6097" w:rsidRDefault="000D6097" w:rsidP="0037103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2) вдоль пищевода, 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вдоль внутренней яремной вены,</w:t>
      </w:r>
      <w:r w:rsidRPr="00B7074D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37103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вдоль сонной артерии, </w:t>
      </w:r>
    </w:p>
    <w:p w:rsidR="000D6097" w:rsidRPr="00B7074D" w:rsidRDefault="000D6097" w:rsidP="0037103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5) вдоль блуждающего нерва.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170.</w:t>
      </w:r>
      <w:r w:rsidRPr="00B923BC">
        <w:rPr>
          <w:rFonts w:ascii="Times New Roman" w:hAnsi="Times New Roman"/>
          <w:sz w:val="20"/>
          <w:szCs w:val="20"/>
        </w:rPr>
        <w:t>Выберите правильный ответ. Кровоснабжение гортани осуществляется за сче</w:t>
      </w:r>
      <w:r>
        <w:rPr>
          <w:rFonts w:ascii="Times New Roman" w:hAnsi="Times New Roman"/>
          <w:sz w:val="20"/>
          <w:szCs w:val="20"/>
        </w:rPr>
        <w:t>т</w:t>
      </w:r>
      <w:r w:rsidRPr="00B923BC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7103A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923BC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923BC">
        <w:rPr>
          <w:rFonts w:ascii="Times New Roman" w:hAnsi="Times New Roman"/>
          <w:sz w:val="20"/>
          <w:szCs w:val="20"/>
        </w:rPr>
        <w:t>одной артерии,</w:t>
      </w:r>
    </w:p>
    <w:p w:rsidR="000D6097" w:rsidRDefault="000D6097" w:rsidP="00B823A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923BC">
        <w:rPr>
          <w:rFonts w:ascii="Times New Roman" w:hAnsi="Times New Roman"/>
          <w:sz w:val="20"/>
          <w:szCs w:val="20"/>
        </w:rPr>
        <w:t xml:space="preserve">2) трех артерий, </w:t>
      </w:r>
    </w:p>
    <w:p w:rsidR="000D6097" w:rsidRDefault="000D6097" w:rsidP="0037103A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923BC">
        <w:rPr>
          <w:rFonts w:ascii="Times New Roman" w:hAnsi="Times New Roman"/>
          <w:sz w:val="20"/>
          <w:szCs w:val="20"/>
        </w:rPr>
        <w:t xml:space="preserve">3) четырех артерий, </w:t>
      </w:r>
    </w:p>
    <w:p w:rsidR="000D6097" w:rsidRDefault="000D6097" w:rsidP="0037103A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923BC">
        <w:rPr>
          <w:rFonts w:ascii="Times New Roman" w:hAnsi="Times New Roman"/>
          <w:sz w:val="20"/>
          <w:szCs w:val="20"/>
        </w:rPr>
        <w:t xml:space="preserve">4) двух артерий, </w:t>
      </w:r>
    </w:p>
    <w:p w:rsidR="000D6097" w:rsidRPr="00B923BC" w:rsidRDefault="000D6097" w:rsidP="0037103A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923BC">
        <w:rPr>
          <w:rFonts w:ascii="Times New Roman" w:hAnsi="Times New Roman"/>
          <w:sz w:val="20"/>
          <w:szCs w:val="20"/>
        </w:rPr>
        <w:t>5) шести  артерий.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171.</w:t>
      </w:r>
      <w:r w:rsidRPr="00B7074D">
        <w:rPr>
          <w:rFonts w:ascii="Times New Roman" w:hAnsi="Times New Roman"/>
          <w:sz w:val="20"/>
          <w:szCs w:val="20"/>
        </w:rPr>
        <w:t>Найдите ошибку. Иннервация  гортани осуществляется:</w:t>
      </w:r>
    </w:p>
    <w:p w:rsidR="000D6097" w:rsidRDefault="000D6097" w:rsidP="0037103A">
      <w:pPr>
        <w:spacing w:line="240" w:lineRule="auto"/>
        <w:ind w:left="360" w:hanging="76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верхнегортанным нервом, </w:t>
      </w:r>
    </w:p>
    <w:p w:rsidR="000D6097" w:rsidRDefault="000D6097" w:rsidP="0037103A">
      <w:pPr>
        <w:spacing w:line="240" w:lineRule="auto"/>
        <w:ind w:left="360" w:hanging="76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2) блуждающим не</w:t>
      </w:r>
      <w:r>
        <w:rPr>
          <w:rFonts w:ascii="Times New Roman" w:hAnsi="Times New Roman"/>
          <w:sz w:val="20"/>
          <w:szCs w:val="20"/>
        </w:rPr>
        <w:t xml:space="preserve">рвом, </w:t>
      </w:r>
    </w:p>
    <w:p w:rsidR="000D6097" w:rsidRDefault="000D6097" w:rsidP="00A0117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подъязычным нервом,</w:t>
      </w:r>
    </w:p>
    <w:p w:rsidR="000D6097" w:rsidRPr="00B7074D" w:rsidRDefault="000D6097" w:rsidP="0037103A">
      <w:pPr>
        <w:spacing w:line="240" w:lineRule="auto"/>
        <w:ind w:left="360" w:hanging="7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Pr="00B7074D">
        <w:rPr>
          <w:rFonts w:ascii="Times New Roman" w:hAnsi="Times New Roman"/>
          <w:sz w:val="20"/>
          <w:szCs w:val="20"/>
        </w:rPr>
        <w:t xml:space="preserve">нижнегортанным нервом. </w:t>
      </w:r>
    </w:p>
    <w:p w:rsidR="000D6097" w:rsidRDefault="000D6097" w:rsidP="00955A8A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172.</w:t>
      </w:r>
      <w:r w:rsidRPr="007F19E3">
        <w:rPr>
          <w:rFonts w:ascii="Times New Roman" w:hAnsi="Times New Roman"/>
          <w:sz w:val="20"/>
          <w:szCs w:val="20"/>
        </w:rPr>
        <w:t>Выберите правильный ответ. Иннервация гортани осуществляется за счет</w:t>
      </w:r>
      <w:r>
        <w:rPr>
          <w:rFonts w:ascii="Times New Roman" w:hAnsi="Times New Roman"/>
          <w:sz w:val="20"/>
          <w:szCs w:val="20"/>
        </w:rPr>
        <w:t xml:space="preserve"> ветвей  черепномозговых нервов</w:t>
      </w:r>
      <w:r w:rsidRPr="007F19E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1) </w:t>
      </w:r>
      <w:r w:rsidRPr="007F19E3">
        <w:rPr>
          <w:rFonts w:ascii="Times New Roman" w:hAnsi="Times New Roman"/>
          <w:sz w:val="20"/>
          <w:szCs w:val="20"/>
          <w:lang w:val="en-US"/>
        </w:rPr>
        <w:t>II</w:t>
      </w:r>
      <w:r>
        <w:rPr>
          <w:rFonts w:ascii="Times New Roman" w:hAnsi="Times New Roman"/>
          <w:sz w:val="20"/>
          <w:szCs w:val="20"/>
        </w:rPr>
        <w:t xml:space="preserve"> </w:t>
      </w:r>
      <w:r w:rsidRPr="007F19E3">
        <w:rPr>
          <w:rFonts w:ascii="Times New Roman" w:hAnsi="Times New Roman"/>
          <w:sz w:val="20"/>
          <w:szCs w:val="20"/>
        </w:rPr>
        <w:t>пары,</w:t>
      </w:r>
    </w:p>
    <w:p w:rsidR="000D6097" w:rsidRDefault="000D6097" w:rsidP="0037103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7F19E3">
        <w:rPr>
          <w:rFonts w:ascii="Times New Roman" w:hAnsi="Times New Roman"/>
          <w:sz w:val="20"/>
          <w:szCs w:val="20"/>
        </w:rPr>
        <w:t xml:space="preserve">2)  </w:t>
      </w:r>
      <w:r w:rsidRPr="007F19E3">
        <w:rPr>
          <w:rFonts w:ascii="Times New Roman" w:hAnsi="Times New Roman"/>
          <w:sz w:val="20"/>
          <w:szCs w:val="20"/>
          <w:lang w:val="en-US"/>
        </w:rPr>
        <w:t>V</w:t>
      </w:r>
      <w:r w:rsidRPr="007F19E3">
        <w:rPr>
          <w:rFonts w:ascii="Times New Roman" w:hAnsi="Times New Roman"/>
          <w:sz w:val="20"/>
          <w:szCs w:val="20"/>
        </w:rPr>
        <w:t xml:space="preserve"> пары, </w:t>
      </w:r>
    </w:p>
    <w:p w:rsidR="000D6097" w:rsidRDefault="000D6097" w:rsidP="0037103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7F19E3">
        <w:rPr>
          <w:rFonts w:ascii="Times New Roman" w:hAnsi="Times New Roman"/>
          <w:sz w:val="20"/>
          <w:szCs w:val="20"/>
        </w:rPr>
        <w:t xml:space="preserve">3) </w:t>
      </w:r>
      <w:r w:rsidRPr="007F19E3">
        <w:rPr>
          <w:rFonts w:ascii="Times New Roman" w:hAnsi="Times New Roman"/>
          <w:sz w:val="20"/>
          <w:szCs w:val="20"/>
          <w:lang w:val="en-US"/>
        </w:rPr>
        <w:t>VI</w:t>
      </w:r>
      <w:r>
        <w:rPr>
          <w:rFonts w:ascii="Times New Roman" w:hAnsi="Times New Roman"/>
          <w:sz w:val="20"/>
          <w:szCs w:val="20"/>
        </w:rPr>
        <w:t xml:space="preserve"> пары, </w:t>
      </w:r>
    </w:p>
    <w:p w:rsidR="000D6097" w:rsidRDefault="000D6097" w:rsidP="00681CC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</w:t>
      </w:r>
      <w:r w:rsidRPr="007F19E3">
        <w:rPr>
          <w:rFonts w:ascii="Times New Roman" w:hAnsi="Times New Roman"/>
          <w:sz w:val="20"/>
          <w:szCs w:val="20"/>
          <w:lang w:val="en-US"/>
        </w:rPr>
        <w:t>X</w:t>
      </w:r>
      <w:r w:rsidRPr="007F19E3">
        <w:rPr>
          <w:rFonts w:ascii="Times New Roman" w:hAnsi="Times New Roman"/>
          <w:sz w:val="20"/>
          <w:szCs w:val="20"/>
        </w:rPr>
        <w:t xml:space="preserve"> пары, </w:t>
      </w:r>
    </w:p>
    <w:p w:rsidR="000D6097" w:rsidRPr="007F19E3" w:rsidRDefault="000D6097" w:rsidP="0037103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7F19E3">
        <w:rPr>
          <w:rFonts w:ascii="Times New Roman" w:hAnsi="Times New Roman"/>
          <w:sz w:val="20"/>
          <w:szCs w:val="20"/>
        </w:rPr>
        <w:t xml:space="preserve">5)  </w:t>
      </w:r>
      <w:r w:rsidRPr="007F19E3">
        <w:rPr>
          <w:rFonts w:ascii="Times New Roman" w:hAnsi="Times New Roman"/>
          <w:sz w:val="20"/>
          <w:szCs w:val="20"/>
          <w:lang w:val="en-US"/>
        </w:rPr>
        <w:t>XI</w:t>
      </w:r>
      <w:r w:rsidRPr="007F19E3">
        <w:rPr>
          <w:rFonts w:ascii="Times New Roman" w:hAnsi="Times New Roman"/>
          <w:sz w:val="20"/>
          <w:szCs w:val="20"/>
        </w:rPr>
        <w:t xml:space="preserve"> пары</w:t>
      </w:r>
    </w:p>
    <w:p w:rsidR="000D6097" w:rsidRDefault="000D6097" w:rsidP="001241A9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173.</w:t>
      </w:r>
      <w:r w:rsidRPr="00B209F9">
        <w:rPr>
          <w:rFonts w:ascii="Times New Roman" w:hAnsi="Times New Roman"/>
          <w:sz w:val="20"/>
          <w:szCs w:val="20"/>
        </w:rPr>
        <w:t>Найдите  правильный отв</w:t>
      </w:r>
      <w:r>
        <w:rPr>
          <w:rFonts w:ascii="Times New Roman" w:hAnsi="Times New Roman"/>
          <w:sz w:val="20"/>
          <w:szCs w:val="20"/>
        </w:rPr>
        <w:t xml:space="preserve">ет. Правая общая сонная артерия: </w:t>
      </w:r>
    </w:p>
    <w:p w:rsidR="000D6097" w:rsidRDefault="000D6097" w:rsidP="0037103A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B209F9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209F9">
        <w:rPr>
          <w:rFonts w:ascii="Times New Roman" w:hAnsi="Times New Roman"/>
          <w:sz w:val="20"/>
          <w:szCs w:val="20"/>
        </w:rPr>
        <w:t xml:space="preserve">отходит от дуги аорты, </w:t>
      </w:r>
    </w:p>
    <w:p w:rsidR="000D6097" w:rsidRDefault="000D6097" w:rsidP="0037103A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B209F9">
        <w:rPr>
          <w:rFonts w:ascii="Times New Roman" w:hAnsi="Times New Roman"/>
          <w:sz w:val="20"/>
          <w:szCs w:val="20"/>
        </w:rPr>
        <w:t xml:space="preserve">2) </w:t>
      </w:r>
      <w:r>
        <w:rPr>
          <w:rFonts w:ascii="Times New Roman" w:hAnsi="Times New Roman"/>
          <w:sz w:val="20"/>
          <w:szCs w:val="20"/>
        </w:rPr>
        <w:t xml:space="preserve">отходит </w:t>
      </w:r>
      <w:r w:rsidRPr="00B209F9">
        <w:rPr>
          <w:rFonts w:ascii="Times New Roman" w:hAnsi="Times New Roman"/>
          <w:sz w:val="20"/>
          <w:szCs w:val="20"/>
        </w:rPr>
        <w:t>от подк</w:t>
      </w:r>
      <w:r>
        <w:rPr>
          <w:rFonts w:ascii="Times New Roman" w:hAnsi="Times New Roman"/>
          <w:sz w:val="20"/>
          <w:szCs w:val="20"/>
        </w:rPr>
        <w:t xml:space="preserve">лючичной артерии, </w:t>
      </w:r>
    </w:p>
    <w:p w:rsidR="000D6097" w:rsidRDefault="000D6097" w:rsidP="00681CC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209F9">
        <w:rPr>
          <w:rFonts w:ascii="Times New Roman" w:hAnsi="Times New Roman"/>
          <w:sz w:val="20"/>
          <w:szCs w:val="20"/>
        </w:rPr>
        <w:t xml:space="preserve">3) является продолжением  брахиоцефального ствола, </w:t>
      </w:r>
    </w:p>
    <w:p w:rsidR="000D6097" w:rsidRPr="00B209F9" w:rsidRDefault="000D6097" w:rsidP="0037103A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B209F9">
        <w:rPr>
          <w:rFonts w:ascii="Times New Roman" w:hAnsi="Times New Roman"/>
          <w:sz w:val="20"/>
          <w:szCs w:val="20"/>
        </w:rPr>
        <w:t>4) является ветвью внутренней яремной артерии.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174.</w:t>
      </w:r>
      <w:r w:rsidRPr="00AD6BA1">
        <w:rPr>
          <w:rFonts w:ascii="Times New Roman" w:hAnsi="Times New Roman"/>
          <w:sz w:val="20"/>
          <w:szCs w:val="20"/>
        </w:rPr>
        <w:t>Дайте правильный ответ. Бекеш</w:t>
      </w:r>
      <w:r>
        <w:rPr>
          <w:rFonts w:ascii="Times New Roman" w:hAnsi="Times New Roman"/>
          <w:sz w:val="20"/>
          <w:szCs w:val="20"/>
        </w:rPr>
        <w:t xml:space="preserve">и получил Нобелевскую премию за:                                                                                                          </w:t>
      </w:r>
      <w:r w:rsidRPr="00AD6BA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объяснение механизма обоняния и вкуса, </w:t>
      </w:r>
    </w:p>
    <w:p w:rsidR="000D6097" w:rsidRDefault="000D6097" w:rsidP="0037103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2) за разработку теории «символов», </w:t>
      </w:r>
    </w:p>
    <w:p w:rsidR="000D6097" w:rsidRDefault="000D6097" w:rsidP="0037103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3) за объяснения механизма трансформации звуковой энергии в нервный процесс, </w:t>
      </w:r>
    </w:p>
    <w:p w:rsidR="000D6097" w:rsidRDefault="000D6097" w:rsidP="00681CC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4) за теорию звукопроведения, </w:t>
      </w:r>
    </w:p>
    <w:p w:rsidR="000D6097" w:rsidRDefault="000D6097" w:rsidP="0037103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5) за расшифровку законов Эвальда. 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175.</w:t>
      </w:r>
      <w:r w:rsidRPr="00AD6BA1">
        <w:rPr>
          <w:rFonts w:ascii="Times New Roman" w:hAnsi="Times New Roman"/>
          <w:sz w:val="20"/>
          <w:szCs w:val="20"/>
        </w:rPr>
        <w:t>В зоне  каких частот  лучше всего  слышит звук ухо человека?</w:t>
      </w:r>
    </w:p>
    <w:p w:rsidR="000D6097" w:rsidRDefault="000D6097" w:rsidP="0037103A">
      <w:pPr>
        <w:numPr>
          <w:ilvl w:val="0"/>
          <w:numId w:val="22"/>
        </w:numPr>
        <w:tabs>
          <w:tab w:val="clear" w:pos="840"/>
          <w:tab w:val="num" w:pos="709"/>
        </w:tabs>
        <w:spacing w:after="0"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50 – 100 Гц, </w:t>
      </w:r>
    </w:p>
    <w:p w:rsidR="000D6097" w:rsidRDefault="000D6097" w:rsidP="0037103A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8000 – 10000 Гц, </w:t>
      </w:r>
    </w:p>
    <w:p w:rsidR="000D6097" w:rsidRDefault="000D6097" w:rsidP="00681C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800-2000 Г</w:t>
      </w:r>
      <w:r w:rsidRPr="00AD6BA1">
        <w:rPr>
          <w:rFonts w:ascii="Times New Roman" w:hAnsi="Times New Roman"/>
          <w:sz w:val="20"/>
          <w:szCs w:val="20"/>
        </w:rPr>
        <w:t xml:space="preserve">ц, </w:t>
      </w:r>
    </w:p>
    <w:p w:rsidR="000D6097" w:rsidRDefault="000D6097" w:rsidP="0037103A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4) 10000 – 13000 </w:t>
      </w:r>
      <w:r>
        <w:rPr>
          <w:rFonts w:ascii="Times New Roman" w:hAnsi="Times New Roman"/>
          <w:sz w:val="20"/>
          <w:szCs w:val="20"/>
        </w:rPr>
        <w:t xml:space="preserve">Гц, </w:t>
      </w:r>
    </w:p>
    <w:p w:rsidR="000D6097" w:rsidRPr="00AD6BA1" w:rsidRDefault="000D6097" w:rsidP="0037103A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10-50 Г</w:t>
      </w:r>
      <w:r w:rsidRPr="00AD6BA1">
        <w:rPr>
          <w:rFonts w:ascii="Times New Roman" w:hAnsi="Times New Roman"/>
          <w:sz w:val="20"/>
          <w:szCs w:val="20"/>
        </w:rPr>
        <w:t>ц.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176.</w:t>
      </w:r>
      <w:r w:rsidRPr="00AD6BA1">
        <w:rPr>
          <w:rFonts w:ascii="Times New Roman" w:hAnsi="Times New Roman"/>
          <w:sz w:val="20"/>
          <w:szCs w:val="20"/>
        </w:rPr>
        <w:t>Какой  камертон используется чаще всего при исследовании слуха?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1) С</w:t>
      </w:r>
      <w:r w:rsidRPr="00AD6BA1">
        <w:rPr>
          <w:rFonts w:ascii="Times New Roman" w:hAnsi="Times New Roman"/>
          <w:sz w:val="20"/>
          <w:szCs w:val="20"/>
          <w:vertAlign w:val="subscript"/>
        </w:rPr>
        <w:t>128</w:t>
      </w:r>
      <w:r w:rsidRPr="00AD6BA1">
        <w:rPr>
          <w:rFonts w:ascii="Times New Roman" w:hAnsi="Times New Roman"/>
          <w:sz w:val="20"/>
          <w:szCs w:val="20"/>
        </w:rPr>
        <w:t xml:space="preserve">,  </w:t>
      </w:r>
    </w:p>
    <w:p w:rsidR="000D6097" w:rsidRDefault="000D6097" w:rsidP="0037103A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2) С</w:t>
      </w:r>
      <w:r w:rsidRPr="00AD6BA1">
        <w:rPr>
          <w:rFonts w:ascii="Times New Roman" w:hAnsi="Times New Roman"/>
          <w:sz w:val="20"/>
          <w:szCs w:val="20"/>
          <w:vertAlign w:val="subscript"/>
        </w:rPr>
        <w:t>256</w:t>
      </w:r>
      <w:r w:rsidRPr="00AD6BA1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37103A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3) С</w:t>
      </w:r>
      <w:r w:rsidRPr="00AD6BA1">
        <w:rPr>
          <w:rFonts w:ascii="Times New Roman" w:hAnsi="Times New Roman"/>
          <w:sz w:val="20"/>
          <w:szCs w:val="20"/>
          <w:vertAlign w:val="subscript"/>
        </w:rPr>
        <w:t>512</w:t>
      </w:r>
      <w:r w:rsidRPr="00AD6BA1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37103A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4) С</w:t>
      </w:r>
      <w:r w:rsidRPr="00AD6BA1">
        <w:rPr>
          <w:rFonts w:ascii="Times New Roman" w:hAnsi="Times New Roman"/>
          <w:sz w:val="20"/>
          <w:szCs w:val="20"/>
          <w:vertAlign w:val="subscript"/>
        </w:rPr>
        <w:t>1024</w:t>
      </w:r>
      <w:r w:rsidRPr="00AD6BA1">
        <w:rPr>
          <w:rFonts w:ascii="Times New Roman" w:hAnsi="Times New Roman"/>
          <w:sz w:val="20"/>
          <w:szCs w:val="20"/>
        </w:rPr>
        <w:t xml:space="preserve">, </w:t>
      </w:r>
    </w:p>
    <w:p w:rsidR="000D6097" w:rsidRPr="00AD6BA1" w:rsidRDefault="000D6097" w:rsidP="0037103A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5) С</w:t>
      </w:r>
      <w:r w:rsidRPr="00AD6BA1">
        <w:rPr>
          <w:rFonts w:ascii="Times New Roman" w:hAnsi="Times New Roman"/>
          <w:sz w:val="20"/>
          <w:szCs w:val="20"/>
          <w:vertAlign w:val="subscript"/>
        </w:rPr>
        <w:t>2048</w:t>
      </w:r>
      <w:r>
        <w:rPr>
          <w:rFonts w:ascii="Times New Roman" w:hAnsi="Times New Roman"/>
          <w:sz w:val="20"/>
          <w:szCs w:val="20"/>
          <w:vertAlign w:val="subscript"/>
        </w:rPr>
        <w:t>.</w:t>
      </w:r>
    </w:p>
    <w:p w:rsidR="000D6097" w:rsidRDefault="000D6097" w:rsidP="00624846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177.</w:t>
      </w:r>
      <w:r w:rsidRPr="00AD6BA1">
        <w:rPr>
          <w:rFonts w:ascii="Times New Roman" w:hAnsi="Times New Roman"/>
          <w:sz w:val="20"/>
          <w:szCs w:val="20"/>
        </w:rPr>
        <w:t xml:space="preserve">Найдите ошибку.  В восприятии звуков  второстепенное значение  имеет: </w:t>
      </w:r>
    </w:p>
    <w:p w:rsidR="000D6097" w:rsidRDefault="000D6097" w:rsidP="0037103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молоточек,</w:t>
      </w:r>
    </w:p>
    <w:p w:rsidR="000D6097" w:rsidRDefault="000D6097" w:rsidP="0037103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2) слуховой проход,</w:t>
      </w:r>
    </w:p>
    <w:p w:rsidR="000D6097" w:rsidRDefault="000D6097" w:rsidP="0037103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3) овальное окно, </w:t>
      </w:r>
    </w:p>
    <w:p w:rsidR="000D6097" w:rsidRDefault="000D6097" w:rsidP="00681CC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4) ушная раковина, </w:t>
      </w:r>
    </w:p>
    <w:p w:rsidR="000D6097" w:rsidRPr="00AD6BA1" w:rsidRDefault="000D6097" w:rsidP="0037103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5) нижние квадранты барабанной перепонки.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178.Выберите правильный ответ. Каково акустическое значение ширины наружного </w:t>
      </w:r>
      <w:r w:rsidRPr="00AD6BA1">
        <w:rPr>
          <w:rFonts w:ascii="Times New Roman" w:hAnsi="Times New Roman"/>
          <w:sz w:val="20"/>
          <w:szCs w:val="20"/>
        </w:rPr>
        <w:t>слухового прохода?</w:t>
      </w:r>
    </w:p>
    <w:p w:rsidR="000D6097" w:rsidRDefault="000D6097" w:rsidP="0037103A">
      <w:pPr>
        <w:numPr>
          <w:ilvl w:val="0"/>
          <w:numId w:val="23"/>
        </w:numPr>
        <w:tabs>
          <w:tab w:val="clear" w:pos="840"/>
          <w:tab w:val="num" w:pos="709"/>
        </w:tabs>
        <w:spacing w:after="0"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слух ухудшается, </w:t>
      </w:r>
    </w:p>
    <w:p w:rsidR="000D6097" w:rsidRDefault="000D6097" w:rsidP="00681C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2) слух не нарушается, </w:t>
      </w:r>
    </w:p>
    <w:p w:rsidR="000D6097" w:rsidRPr="00AD6BA1" w:rsidRDefault="000D6097" w:rsidP="0037103A">
      <w:pPr>
        <w:spacing w:after="0"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3) слух улучшается. 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179.</w:t>
      </w:r>
      <w:r w:rsidRPr="00AD6BA1">
        <w:rPr>
          <w:rFonts w:ascii="Times New Roman" w:hAnsi="Times New Roman"/>
          <w:sz w:val="20"/>
          <w:szCs w:val="20"/>
        </w:rPr>
        <w:t>Выберите  правильный от</w:t>
      </w:r>
      <w:r>
        <w:rPr>
          <w:rFonts w:ascii="Times New Roman" w:hAnsi="Times New Roman"/>
          <w:sz w:val="20"/>
          <w:szCs w:val="20"/>
        </w:rPr>
        <w:t xml:space="preserve">вет.  Сохраняется ли слух при обструкции слухового </w:t>
      </w:r>
      <w:r w:rsidRPr="00AD6BA1">
        <w:rPr>
          <w:rFonts w:ascii="Times New Roman" w:hAnsi="Times New Roman"/>
          <w:sz w:val="20"/>
          <w:szCs w:val="20"/>
        </w:rPr>
        <w:t>прохода?</w:t>
      </w:r>
    </w:p>
    <w:p w:rsidR="000D6097" w:rsidRDefault="000D6097" w:rsidP="001241A9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1) сохраняется, но острота слуха  будет сниженной более чем на 60 Дб, </w:t>
      </w:r>
    </w:p>
    <w:p w:rsidR="000D6097" w:rsidRDefault="000D6097" w:rsidP="001241A9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2) сохраняется, но острота слуха снижается более чем на 20 Дб, </w:t>
      </w:r>
    </w:p>
    <w:p w:rsidR="000D6097" w:rsidRDefault="000D6097" w:rsidP="00681CC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3) сохраняется, но острота  слуха снижается более чем  на 40Дб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Pr="00AD6BA1" w:rsidRDefault="000D6097" w:rsidP="001241A9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не </w:t>
      </w:r>
      <w:r w:rsidRPr="00AD6BA1">
        <w:rPr>
          <w:rFonts w:ascii="Times New Roman" w:hAnsi="Times New Roman"/>
          <w:sz w:val="20"/>
          <w:szCs w:val="20"/>
        </w:rPr>
        <w:t>сохраняется.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180.</w:t>
      </w:r>
      <w:r w:rsidRPr="00AD6BA1">
        <w:rPr>
          <w:rFonts w:ascii="Times New Roman" w:hAnsi="Times New Roman"/>
          <w:sz w:val="20"/>
          <w:szCs w:val="20"/>
        </w:rPr>
        <w:t xml:space="preserve">Дайте  </w:t>
      </w:r>
      <w:r>
        <w:rPr>
          <w:rFonts w:ascii="Times New Roman" w:hAnsi="Times New Roman"/>
          <w:sz w:val="20"/>
          <w:szCs w:val="20"/>
        </w:rPr>
        <w:t xml:space="preserve">правильный ответ. Акустическое </w:t>
      </w:r>
      <w:r w:rsidRPr="00AD6BA1">
        <w:rPr>
          <w:rFonts w:ascii="Times New Roman" w:hAnsi="Times New Roman"/>
          <w:sz w:val="20"/>
          <w:szCs w:val="20"/>
        </w:rPr>
        <w:t xml:space="preserve">значение барабанной перепонки заключается в: </w:t>
      </w:r>
    </w:p>
    <w:p w:rsidR="000D6097" w:rsidRDefault="000D6097" w:rsidP="00681C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AD6BA1">
        <w:rPr>
          <w:rFonts w:ascii="Times New Roman" w:hAnsi="Times New Roman"/>
          <w:sz w:val="20"/>
          <w:szCs w:val="20"/>
        </w:rPr>
        <w:t xml:space="preserve">экранизации круглого окна, </w:t>
      </w:r>
    </w:p>
    <w:p w:rsidR="000D6097" w:rsidRPr="00AD6BA1" w:rsidRDefault="000D6097" w:rsidP="00681CC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AD6BA1">
        <w:rPr>
          <w:rFonts w:ascii="Times New Roman" w:hAnsi="Times New Roman"/>
          <w:sz w:val="20"/>
          <w:szCs w:val="20"/>
        </w:rPr>
        <w:t xml:space="preserve">трансформации звуковой энергии в нервный процесс, </w:t>
      </w:r>
    </w:p>
    <w:p w:rsidR="000D6097" w:rsidRDefault="000D6097" w:rsidP="00681CC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AD6BA1">
        <w:rPr>
          <w:rFonts w:ascii="Times New Roman" w:hAnsi="Times New Roman"/>
          <w:sz w:val="20"/>
          <w:szCs w:val="20"/>
        </w:rPr>
        <w:t xml:space="preserve">поглощение  звуков высокой частоты, </w:t>
      </w:r>
    </w:p>
    <w:p w:rsidR="000D6097" w:rsidRPr="00AD6BA1" w:rsidRDefault="000D6097" w:rsidP="00681CC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4) отражение звуковых колебаний   ультразвуковой частоты. 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181.</w:t>
      </w:r>
      <w:r w:rsidRPr="00AD6BA1">
        <w:rPr>
          <w:rFonts w:ascii="Times New Roman" w:hAnsi="Times New Roman"/>
          <w:sz w:val="20"/>
          <w:szCs w:val="20"/>
        </w:rPr>
        <w:t>Найдите  правильный  ответ. На чем основана трансформационная роль барабанной  перепонки?</w:t>
      </w:r>
    </w:p>
    <w:p w:rsidR="000D6097" w:rsidRDefault="000D6097" w:rsidP="006962CF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анатомическим строением расслабленной части, </w:t>
      </w:r>
    </w:p>
    <w:p w:rsidR="000D6097" w:rsidRDefault="000D6097" w:rsidP="006962CF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наличием трех слоев барабанной перепонки,  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</w:p>
    <w:p w:rsidR="000D6097" w:rsidRDefault="000D6097" w:rsidP="00681CC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разностью площади б/</w:t>
      </w:r>
      <w:r w:rsidRPr="00AD6BA1">
        <w:rPr>
          <w:rFonts w:ascii="Times New Roman" w:hAnsi="Times New Roman"/>
          <w:sz w:val="20"/>
          <w:szCs w:val="20"/>
        </w:rPr>
        <w:t>перепонки и пластинки стремени,</w:t>
      </w:r>
    </w:p>
    <w:p w:rsidR="000D6097" w:rsidRPr="00AD6BA1" w:rsidRDefault="000D6097" w:rsidP="006962CF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разность площа</w:t>
      </w:r>
      <w:r>
        <w:rPr>
          <w:rFonts w:ascii="Times New Roman" w:hAnsi="Times New Roman"/>
          <w:sz w:val="20"/>
          <w:szCs w:val="20"/>
        </w:rPr>
        <w:t>ди  вторичной мембраны и б/</w:t>
      </w:r>
      <w:r w:rsidRPr="00AD6BA1">
        <w:rPr>
          <w:rFonts w:ascii="Times New Roman" w:hAnsi="Times New Roman"/>
          <w:sz w:val="20"/>
          <w:szCs w:val="20"/>
        </w:rPr>
        <w:t>перепонки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182.</w:t>
      </w:r>
      <w:r w:rsidRPr="00AD6BA1">
        <w:rPr>
          <w:rFonts w:ascii="Times New Roman" w:hAnsi="Times New Roman"/>
          <w:sz w:val="20"/>
          <w:szCs w:val="20"/>
        </w:rPr>
        <w:t>Дайте правильны</w:t>
      </w:r>
      <w:r>
        <w:rPr>
          <w:rFonts w:ascii="Times New Roman" w:hAnsi="Times New Roman"/>
          <w:sz w:val="20"/>
          <w:szCs w:val="20"/>
        </w:rPr>
        <w:t>й ответ. Какая часть б/</w:t>
      </w:r>
      <w:r w:rsidRPr="00AD6BA1">
        <w:rPr>
          <w:rFonts w:ascii="Times New Roman" w:hAnsi="Times New Roman"/>
          <w:sz w:val="20"/>
          <w:szCs w:val="20"/>
        </w:rPr>
        <w:t xml:space="preserve">перепонки наиболее  полезна в акустическом отношении: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6962C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передние отделы б/</w:t>
      </w:r>
      <w:r w:rsidRPr="00AD6BA1">
        <w:rPr>
          <w:rFonts w:ascii="Times New Roman" w:hAnsi="Times New Roman"/>
          <w:sz w:val="20"/>
          <w:szCs w:val="20"/>
        </w:rPr>
        <w:t>перепонки,</w:t>
      </w:r>
    </w:p>
    <w:p w:rsidR="000D6097" w:rsidRDefault="000D6097" w:rsidP="006962C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2) ниж</w:t>
      </w:r>
      <w:r>
        <w:rPr>
          <w:rFonts w:ascii="Times New Roman" w:hAnsi="Times New Roman"/>
          <w:sz w:val="20"/>
          <w:szCs w:val="20"/>
        </w:rPr>
        <w:t xml:space="preserve">ние отделы, </w:t>
      </w:r>
    </w:p>
    <w:p w:rsidR="000D6097" w:rsidRDefault="000D6097" w:rsidP="00681CC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натянутая часть,</w:t>
      </w:r>
      <w:r w:rsidRPr="00AD6BA1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6962C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4) задние отделы, </w:t>
      </w:r>
    </w:p>
    <w:p w:rsidR="000D6097" w:rsidRPr="00AD6BA1" w:rsidRDefault="000D6097" w:rsidP="006962C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5) </w:t>
      </w:r>
      <w:r>
        <w:rPr>
          <w:rFonts w:ascii="Times New Roman" w:hAnsi="Times New Roman"/>
          <w:sz w:val="20"/>
          <w:szCs w:val="20"/>
        </w:rPr>
        <w:t>расслабленная часть</w:t>
      </w:r>
      <w:r w:rsidRPr="00AD6BA1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183.</w:t>
      </w:r>
      <w:r w:rsidRPr="00AD6BA1">
        <w:rPr>
          <w:rFonts w:ascii="Times New Roman" w:hAnsi="Times New Roman"/>
          <w:sz w:val="20"/>
          <w:szCs w:val="20"/>
        </w:rPr>
        <w:t>Выберите  правильный ответ. Каково отношение полезной площади барабанной перепонки к площади подножн</w:t>
      </w:r>
      <w:r>
        <w:rPr>
          <w:rFonts w:ascii="Times New Roman" w:hAnsi="Times New Roman"/>
          <w:sz w:val="20"/>
          <w:szCs w:val="20"/>
        </w:rPr>
        <w:t xml:space="preserve">ой  пластинки?             </w:t>
      </w:r>
    </w:p>
    <w:p w:rsidR="000D6097" w:rsidRDefault="000D6097" w:rsidP="006962C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20:1, </w:t>
      </w:r>
    </w:p>
    <w:p w:rsidR="000D6097" w:rsidRDefault="000D6097" w:rsidP="006962C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20:2, </w:t>
      </w:r>
    </w:p>
    <w:p w:rsidR="000D6097" w:rsidRDefault="000D6097" w:rsidP="00681CC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17:1, </w:t>
      </w:r>
    </w:p>
    <w:p w:rsidR="000D6097" w:rsidRDefault="000D6097" w:rsidP="006962C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17:3,</w:t>
      </w:r>
    </w:p>
    <w:p w:rsidR="000D6097" w:rsidRPr="00AD6BA1" w:rsidRDefault="000D6097" w:rsidP="006962C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24:</w:t>
      </w:r>
      <w:r w:rsidRPr="00AD6BA1">
        <w:rPr>
          <w:rFonts w:ascii="Times New Roman" w:hAnsi="Times New Roman"/>
          <w:sz w:val="20"/>
          <w:szCs w:val="20"/>
        </w:rPr>
        <w:t>2.</w:t>
      </w:r>
    </w:p>
    <w:p w:rsidR="000D6097" w:rsidRPr="00AD6BA1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184.</w:t>
      </w:r>
      <w:r w:rsidRPr="00AD6BA1">
        <w:rPr>
          <w:rFonts w:ascii="Times New Roman" w:hAnsi="Times New Roman"/>
          <w:sz w:val="20"/>
          <w:szCs w:val="20"/>
        </w:rPr>
        <w:t xml:space="preserve">Выберите правильный ответ. Какие отделы барабанной перепонки являются менее важными в акустическом отношении: </w:t>
      </w:r>
    </w:p>
    <w:p w:rsidR="000D6097" w:rsidRDefault="000D6097" w:rsidP="006962CF">
      <w:pPr>
        <w:numPr>
          <w:ilvl w:val="0"/>
          <w:numId w:val="25"/>
        </w:numPr>
        <w:tabs>
          <w:tab w:val="clear" w:pos="786"/>
          <w:tab w:val="num" w:pos="567"/>
          <w:tab w:val="num" w:pos="709"/>
        </w:tabs>
        <w:spacing w:after="0" w:line="240" w:lineRule="auto"/>
        <w:ind w:hanging="50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передне-верхний квадрант, </w:t>
      </w:r>
    </w:p>
    <w:p w:rsidR="000D6097" w:rsidRDefault="000D6097" w:rsidP="00681C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шрапнеллова часть, </w:t>
      </w:r>
    </w:p>
    <w:p w:rsidR="000D6097" w:rsidRPr="00AD6BA1" w:rsidRDefault="000D6097" w:rsidP="006962CF">
      <w:pPr>
        <w:spacing w:after="0" w:line="240" w:lineRule="auto"/>
        <w:ind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AD6BA1">
        <w:rPr>
          <w:rFonts w:ascii="Times New Roman" w:hAnsi="Times New Roman"/>
          <w:sz w:val="20"/>
          <w:szCs w:val="20"/>
        </w:rPr>
        <w:t xml:space="preserve">3) передне-нижний квадрант, </w:t>
      </w:r>
    </w:p>
    <w:p w:rsidR="000D6097" w:rsidRDefault="000D6097" w:rsidP="006962CF">
      <w:pPr>
        <w:spacing w:line="240" w:lineRule="auto"/>
        <w:ind w:left="360" w:hanging="196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   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задне-</w:t>
      </w:r>
      <w:r>
        <w:rPr>
          <w:rFonts w:ascii="Times New Roman" w:hAnsi="Times New Roman"/>
          <w:sz w:val="20"/>
          <w:szCs w:val="20"/>
        </w:rPr>
        <w:t xml:space="preserve">нижний квадрант, </w:t>
      </w:r>
    </w:p>
    <w:p w:rsidR="000D6097" w:rsidRPr="00AD6BA1" w:rsidRDefault="000D6097" w:rsidP="006962CF">
      <w:pPr>
        <w:spacing w:line="240" w:lineRule="auto"/>
        <w:ind w:left="36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5) часть ниже </w:t>
      </w:r>
      <w:r w:rsidRPr="00AD6BA1">
        <w:rPr>
          <w:rFonts w:ascii="Times New Roman" w:hAnsi="Times New Roman"/>
          <w:sz w:val="20"/>
          <w:szCs w:val="20"/>
        </w:rPr>
        <w:t>пограничных складок.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185.Дайте правильный ответ. Какой </w:t>
      </w:r>
      <w:r w:rsidRPr="00AD6BA1">
        <w:rPr>
          <w:rFonts w:ascii="Times New Roman" w:hAnsi="Times New Roman"/>
          <w:sz w:val="20"/>
          <w:szCs w:val="20"/>
        </w:rPr>
        <w:t xml:space="preserve">отдел барабанной перепонки является более важным во  время передачи звуковых колебаний:  </w:t>
      </w:r>
    </w:p>
    <w:p w:rsidR="000D6097" w:rsidRDefault="000D6097" w:rsidP="006962C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1) задний, </w:t>
      </w:r>
    </w:p>
    <w:p w:rsidR="000D6097" w:rsidRDefault="000D6097" w:rsidP="00681CC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2) нижний, </w:t>
      </w:r>
    </w:p>
    <w:p w:rsidR="000D6097" w:rsidRDefault="000D6097" w:rsidP="006962C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3) верхний, </w:t>
      </w:r>
    </w:p>
    <w:p w:rsidR="000D6097" w:rsidRDefault="000D6097" w:rsidP="006962C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4) передний, </w:t>
      </w:r>
    </w:p>
    <w:p w:rsidR="000D6097" w:rsidRPr="00AD6BA1" w:rsidRDefault="000D6097" w:rsidP="006962C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5) средний.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186.</w:t>
      </w:r>
      <w:r w:rsidRPr="00AD6BA1">
        <w:rPr>
          <w:rFonts w:ascii="Times New Roman" w:hAnsi="Times New Roman"/>
          <w:sz w:val="20"/>
          <w:szCs w:val="20"/>
        </w:rPr>
        <w:t>Выберите п</w:t>
      </w:r>
      <w:r>
        <w:rPr>
          <w:rFonts w:ascii="Times New Roman" w:hAnsi="Times New Roman"/>
          <w:sz w:val="20"/>
          <w:szCs w:val="20"/>
        </w:rPr>
        <w:t xml:space="preserve">равильный ответ. Существует ли зависимость остроты  слуха от </w:t>
      </w:r>
      <w:r w:rsidRPr="00AD6BA1">
        <w:rPr>
          <w:rFonts w:ascii="Times New Roman" w:hAnsi="Times New Roman"/>
          <w:sz w:val="20"/>
          <w:szCs w:val="20"/>
        </w:rPr>
        <w:t xml:space="preserve">локализации перфорации барабанной перепонки:     </w:t>
      </w:r>
    </w:p>
    <w:p w:rsidR="000D6097" w:rsidRDefault="000D6097" w:rsidP="006962C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1) не существует, </w:t>
      </w:r>
    </w:p>
    <w:p w:rsidR="000D6097" w:rsidRDefault="000D6097" w:rsidP="006962C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2) больше всего нарушается слух при боковых перфорациях, </w:t>
      </w:r>
    </w:p>
    <w:p w:rsidR="000D6097" w:rsidRDefault="000D6097" w:rsidP="00681CC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21EC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3) больше </w:t>
      </w:r>
      <w:r>
        <w:rPr>
          <w:rFonts w:ascii="Times New Roman" w:hAnsi="Times New Roman"/>
          <w:sz w:val="20"/>
          <w:szCs w:val="20"/>
        </w:rPr>
        <w:t xml:space="preserve">всего нарушается слух при </w:t>
      </w:r>
      <w:r w:rsidRPr="00AD6BA1">
        <w:rPr>
          <w:rFonts w:ascii="Times New Roman" w:hAnsi="Times New Roman"/>
          <w:sz w:val="20"/>
          <w:szCs w:val="20"/>
        </w:rPr>
        <w:t>центра</w:t>
      </w:r>
      <w:r>
        <w:rPr>
          <w:rFonts w:ascii="Times New Roman" w:hAnsi="Times New Roman"/>
          <w:sz w:val="20"/>
          <w:szCs w:val="20"/>
        </w:rPr>
        <w:t xml:space="preserve">льных перфорациях, </w:t>
      </w:r>
    </w:p>
    <w:p w:rsidR="000D6097" w:rsidRDefault="000D6097" w:rsidP="006962C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больше всего нарушается слух </w:t>
      </w:r>
      <w:r w:rsidRPr="00AD6BA1">
        <w:rPr>
          <w:rFonts w:ascii="Times New Roman" w:hAnsi="Times New Roman"/>
          <w:sz w:val="20"/>
          <w:szCs w:val="20"/>
        </w:rPr>
        <w:t xml:space="preserve">при перфорациях верхних отделов, </w:t>
      </w:r>
    </w:p>
    <w:p w:rsidR="000D6097" w:rsidRPr="00AD6BA1" w:rsidRDefault="000D6097" w:rsidP="006962C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5) больше всего нарушается слухпри перфорациях в передних квадрантах. 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187.</w:t>
      </w:r>
      <w:r w:rsidRPr="00AD6BA1">
        <w:rPr>
          <w:rFonts w:ascii="Times New Roman" w:hAnsi="Times New Roman"/>
          <w:sz w:val="20"/>
          <w:szCs w:val="20"/>
        </w:rPr>
        <w:t>Выберите  правильный ответ. Акустическое значение бар</w:t>
      </w:r>
      <w:r>
        <w:rPr>
          <w:rFonts w:ascii="Times New Roman" w:hAnsi="Times New Roman"/>
          <w:sz w:val="20"/>
          <w:szCs w:val="20"/>
        </w:rPr>
        <w:t>абанной перепонки  заключается</w:t>
      </w:r>
      <w:r w:rsidRPr="00AD6BA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D6BA1">
        <w:rPr>
          <w:rFonts w:ascii="Times New Roman" w:hAnsi="Times New Roman"/>
          <w:sz w:val="20"/>
          <w:szCs w:val="20"/>
        </w:rPr>
        <w:t xml:space="preserve">1) в экранизации вторичной мембраны, 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D6BA1">
        <w:rPr>
          <w:rFonts w:ascii="Times New Roman" w:hAnsi="Times New Roman"/>
          <w:sz w:val="20"/>
          <w:szCs w:val="20"/>
        </w:rPr>
        <w:t xml:space="preserve">2) трансформация одного вида энергии в другой,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3) в экранизации овального  окна, 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D6BA1">
        <w:rPr>
          <w:rFonts w:ascii="Times New Roman" w:hAnsi="Times New Roman"/>
          <w:sz w:val="20"/>
          <w:szCs w:val="20"/>
        </w:rPr>
        <w:t>4) в создании резонанса в барабанной полости.</w:t>
      </w:r>
    </w:p>
    <w:p w:rsidR="000D6097" w:rsidRDefault="000D6097" w:rsidP="006962C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188.</w:t>
      </w:r>
      <w:r w:rsidRPr="00AD6BA1">
        <w:rPr>
          <w:rFonts w:ascii="Times New Roman" w:hAnsi="Times New Roman"/>
          <w:sz w:val="20"/>
          <w:szCs w:val="20"/>
        </w:rPr>
        <w:t>Уберите  неправильный ответ. Какова роль слуховых косточек?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Pr="006962CF" w:rsidRDefault="000D6097" w:rsidP="006962C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1) </w:t>
      </w:r>
      <w:r w:rsidRPr="006962CF">
        <w:rPr>
          <w:rFonts w:ascii="Times New Roman" w:hAnsi="Times New Roman"/>
          <w:sz w:val="20"/>
          <w:szCs w:val="20"/>
        </w:rPr>
        <w:t xml:space="preserve">защитная, </w:t>
      </w:r>
    </w:p>
    <w:p w:rsidR="000D6097" w:rsidRDefault="000D6097" w:rsidP="006962C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AD6BA1">
        <w:rPr>
          <w:rFonts w:ascii="Times New Roman" w:hAnsi="Times New Roman"/>
          <w:sz w:val="20"/>
          <w:szCs w:val="20"/>
        </w:rPr>
        <w:t xml:space="preserve">2) рычажная, </w:t>
      </w:r>
    </w:p>
    <w:p w:rsidR="000D6097" w:rsidRDefault="000D6097" w:rsidP="006962C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3) вибрационная, </w:t>
      </w:r>
    </w:p>
    <w:p w:rsidR="000D6097" w:rsidRPr="00AD6BA1" w:rsidRDefault="000D6097" w:rsidP="006962C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AD6BA1">
        <w:rPr>
          <w:rFonts w:ascii="Times New Roman" w:hAnsi="Times New Roman"/>
          <w:sz w:val="20"/>
          <w:szCs w:val="20"/>
        </w:rPr>
        <w:t>4) трансформационная.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189.</w:t>
      </w:r>
      <w:r w:rsidRPr="00AD6BA1">
        <w:rPr>
          <w:rFonts w:ascii="Times New Roman" w:hAnsi="Times New Roman"/>
          <w:sz w:val="20"/>
          <w:szCs w:val="20"/>
        </w:rPr>
        <w:t>Выберите правильный ответ. Какова роль кольцевидной связки?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0D6097" w:rsidRDefault="000D6097" w:rsidP="006962C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AD6BA1">
        <w:rPr>
          <w:rFonts w:ascii="Times New Roman" w:hAnsi="Times New Roman"/>
          <w:sz w:val="20"/>
          <w:szCs w:val="20"/>
        </w:rPr>
        <w:t xml:space="preserve">удерживает подножную пластинку стремени, </w:t>
      </w:r>
    </w:p>
    <w:p w:rsidR="000D6097" w:rsidRDefault="000D6097" w:rsidP="006962C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обеспечивает подвижность стремени</w:t>
      </w:r>
      <w:r w:rsidRPr="00AD6BA1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6962C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3) предохраняет периферический рецептор от грубых колебаний подножной пластин</w:t>
      </w:r>
      <w:r>
        <w:rPr>
          <w:rFonts w:ascii="Times New Roman" w:hAnsi="Times New Roman"/>
          <w:sz w:val="20"/>
          <w:szCs w:val="20"/>
        </w:rPr>
        <w:t xml:space="preserve">ки, </w:t>
      </w:r>
    </w:p>
    <w:p w:rsidR="000D6097" w:rsidRDefault="000D6097" w:rsidP="006962C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способствует передаче</w:t>
      </w:r>
      <w:r w:rsidRPr="00AD6BA1">
        <w:rPr>
          <w:rFonts w:ascii="Times New Roman" w:hAnsi="Times New Roman"/>
          <w:sz w:val="20"/>
          <w:szCs w:val="20"/>
        </w:rPr>
        <w:t xml:space="preserve"> звуковых колебаний, </w:t>
      </w:r>
    </w:p>
    <w:p w:rsidR="000D6097" w:rsidRPr="00AD6BA1" w:rsidRDefault="000D6097" w:rsidP="00681CC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5) все выше перечисленное.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190.Выберите правильный ответ. При </w:t>
      </w:r>
      <w:r w:rsidRPr="00AD6BA1">
        <w:rPr>
          <w:rFonts w:ascii="Times New Roman" w:hAnsi="Times New Roman"/>
          <w:sz w:val="20"/>
          <w:szCs w:val="20"/>
        </w:rPr>
        <w:t>окостенении кольцевидной связки наступает:</w:t>
      </w:r>
    </w:p>
    <w:p w:rsidR="000D6097" w:rsidRDefault="000D6097" w:rsidP="006962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1) </w:t>
      </w:r>
      <w:r w:rsidRPr="00AD6BA1">
        <w:rPr>
          <w:rFonts w:ascii="Times New Roman" w:hAnsi="Times New Roman"/>
          <w:sz w:val="20"/>
          <w:szCs w:val="20"/>
        </w:rPr>
        <w:t xml:space="preserve">подвывих задней ножки, </w:t>
      </w:r>
    </w:p>
    <w:p w:rsidR="000D6097" w:rsidRDefault="000D6097" w:rsidP="006962CF">
      <w:pPr>
        <w:spacing w:after="0"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2) подвывих передней ножки, </w:t>
      </w:r>
    </w:p>
    <w:p w:rsidR="000D6097" w:rsidRPr="00AD6BA1" w:rsidRDefault="000D6097" w:rsidP="006962CF">
      <w:pPr>
        <w:spacing w:after="0" w:line="240" w:lineRule="auto"/>
        <w:ind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AD6BA1">
        <w:rPr>
          <w:rFonts w:ascii="Times New Roman" w:hAnsi="Times New Roman"/>
          <w:sz w:val="20"/>
          <w:szCs w:val="20"/>
        </w:rPr>
        <w:t>3) вывих обеих ножек,</w:t>
      </w:r>
    </w:p>
    <w:p w:rsidR="000D6097" w:rsidRDefault="000D6097" w:rsidP="00681CC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AD6BA1">
        <w:rPr>
          <w:rFonts w:ascii="Times New Roman" w:hAnsi="Times New Roman"/>
          <w:sz w:val="20"/>
          <w:szCs w:val="20"/>
        </w:rPr>
        <w:t xml:space="preserve"> 4) неподвижность стремечка,</w:t>
      </w:r>
    </w:p>
    <w:p w:rsidR="000D6097" w:rsidRPr="00AD6BA1" w:rsidRDefault="000D6097" w:rsidP="006962CF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 5) перелом пластинки стремени.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191.</w:t>
      </w:r>
      <w:r w:rsidRPr="00AD6BA1">
        <w:rPr>
          <w:rFonts w:ascii="Times New Roman" w:hAnsi="Times New Roman"/>
          <w:sz w:val="20"/>
          <w:szCs w:val="20"/>
        </w:rPr>
        <w:t>Выберите правильный ответ. Какой путь звукопроведения нарушен при анкилозе  стремени?</w:t>
      </w:r>
    </w:p>
    <w:p w:rsidR="000D6097" w:rsidRDefault="000D6097" w:rsidP="00F531C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нарушена  слышимость костнопроведенных звуков, </w:t>
      </w:r>
    </w:p>
    <w:p w:rsidR="000D6097" w:rsidRDefault="000D6097" w:rsidP="00681CC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2) нарушена слышимость  воздушно проведенных звуков, </w:t>
      </w:r>
    </w:p>
    <w:p w:rsidR="000D6097" w:rsidRDefault="000D6097" w:rsidP="00F531C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3) нарушена слышимость воздушно</w:t>
      </w:r>
      <w:r>
        <w:rPr>
          <w:rFonts w:ascii="Times New Roman" w:hAnsi="Times New Roman"/>
          <w:sz w:val="20"/>
          <w:szCs w:val="20"/>
        </w:rPr>
        <w:t>-</w:t>
      </w:r>
      <w:r w:rsidRPr="00AD6BA1">
        <w:rPr>
          <w:rFonts w:ascii="Times New Roman" w:hAnsi="Times New Roman"/>
          <w:sz w:val="20"/>
          <w:szCs w:val="20"/>
        </w:rPr>
        <w:t xml:space="preserve"> и костнопроведенных звуков, </w:t>
      </w:r>
    </w:p>
    <w:p w:rsidR="000D6097" w:rsidRPr="00AD6BA1" w:rsidRDefault="000D6097" w:rsidP="00F531C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4) выпадает слышимость воздушно и костнопроведенных  звуков.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192.</w:t>
      </w:r>
      <w:r w:rsidRPr="00AD6BA1">
        <w:rPr>
          <w:rFonts w:ascii="Times New Roman" w:hAnsi="Times New Roman"/>
          <w:sz w:val="20"/>
          <w:szCs w:val="20"/>
        </w:rPr>
        <w:t xml:space="preserve">Дайте правильный ответ. При анкилозе стремени костная звукопроводимость: </w:t>
      </w:r>
    </w:p>
    <w:p w:rsidR="000D6097" w:rsidRDefault="000D6097" w:rsidP="00F531C7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1) улучшается, </w:t>
      </w:r>
    </w:p>
    <w:p w:rsidR="000D6097" w:rsidRDefault="000D6097" w:rsidP="00F531C7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2) не меняется, </w:t>
      </w:r>
    </w:p>
    <w:p w:rsidR="000D6097" w:rsidRDefault="000D6097" w:rsidP="00681CC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3) ухудшается, </w:t>
      </w:r>
    </w:p>
    <w:p w:rsidR="000D6097" w:rsidRDefault="000D6097" w:rsidP="00F531C7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4) снижается на 40 Дб, </w:t>
      </w:r>
    </w:p>
    <w:p w:rsidR="000D6097" w:rsidRPr="00AD6BA1" w:rsidRDefault="000D6097" w:rsidP="00F531C7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5) снижается на 50 Дб.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193.</w:t>
      </w:r>
      <w:r w:rsidRPr="00AD6BA1">
        <w:rPr>
          <w:rFonts w:ascii="Times New Roman" w:hAnsi="Times New Roman"/>
          <w:sz w:val="20"/>
          <w:szCs w:val="20"/>
        </w:rPr>
        <w:t>Выберите правильный ответ.  Какую функцию выполняет стременная мышца?</w:t>
      </w:r>
    </w:p>
    <w:p w:rsidR="000D6097" w:rsidRDefault="000D6097" w:rsidP="00F531C7">
      <w:pPr>
        <w:numPr>
          <w:ilvl w:val="0"/>
          <w:numId w:val="28"/>
        </w:numPr>
        <w:tabs>
          <w:tab w:val="clear" w:pos="840"/>
          <w:tab w:val="num" w:pos="709"/>
        </w:tabs>
        <w:spacing w:after="0"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защитную, </w:t>
      </w:r>
    </w:p>
    <w:p w:rsidR="000D6097" w:rsidRPr="00F531C7" w:rsidRDefault="000D6097" w:rsidP="00F531C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F531C7">
        <w:rPr>
          <w:rFonts w:ascii="Times New Roman" w:hAnsi="Times New Roman"/>
          <w:sz w:val="20"/>
          <w:szCs w:val="20"/>
        </w:rPr>
        <w:t xml:space="preserve">2) рычажную, </w:t>
      </w:r>
    </w:p>
    <w:p w:rsidR="000D6097" w:rsidRDefault="000D6097" w:rsidP="00681C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3) сократительную, </w:t>
      </w:r>
    </w:p>
    <w:p w:rsidR="000D6097" w:rsidRDefault="000D6097" w:rsidP="00F531C7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4) резонаторную, </w:t>
      </w:r>
    </w:p>
    <w:p w:rsidR="000D6097" w:rsidRPr="00AD6BA1" w:rsidRDefault="000D6097" w:rsidP="00F531C7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5) поглотительную.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194.</w:t>
      </w:r>
      <w:r w:rsidRPr="00AD6BA1">
        <w:rPr>
          <w:rFonts w:ascii="Times New Roman" w:hAnsi="Times New Roman"/>
          <w:sz w:val="20"/>
          <w:szCs w:val="20"/>
        </w:rPr>
        <w:t>Выберите правильный ответ. Изменяется ли слуховая функция при параличе мышцы стремени?</w:t>
      </w:r>
    </w:p>
    <w:p w:rsidR="000D6097" w:rsidRDefault="000D6097" w:rsidP="00064E15">
      <w:pPr>
        <w:numPr>
          <w:ilvl w:val="0"/>
          <w:numId w:val="29"/>
        </w:numPr>
        <w:tabs>
          <w:tab w:val="clear" w:pos="780"/>
          <w:tab w:val="num" w:pos="567"/>
        </w:tabs>
        <w:spacing w:after="0"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не изменяется, </w:t>
      </w:r>
    </w:p>
    <w:p w:rsidR="000D6097" w:rsidRDefault="000D6097" w:rsidP="00681C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21EC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2)  искажается воспринятая звуков, которые воспринимаются как более резкие,     </w:t>
      </w:r>
    </w:p>
    <w:p w:rsidR="000D6097" w:rsidRDefault="000D6097" w:rsidP="00064E15">
      <w:pPr>
        <w:spacing w:after="0"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AD6BA1">
        <w:rPr>
          <w:rFonts w:ascii="Times New Roman" w:hAnsi="Times New Roman"/>
          <w:sz w:val="20"/>
          <w:szCs w:val="20"/>
        </w:rPr>
        <w:t xml:space="preserve">3) нарушается  разборчивость речи, </w:t>
      </w:r>
    </w:p>
    <w:p w:rsidR="000D6097" w:rsidRPr="00AD6BA1" w:rsidRDefault="000D6097" w:rsidP="00064E15">
      <w:pPr>
        <w:spacing w:after="0"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4) не воспринимаются звуки частотой выше 2000 Дб.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195.</w:t>
      </w:r>
      <w:r w:rsidRPr="00AD6BA1">
        <w:rPr>
          <w:rFonts w:ascii="Times New Roman" w:hAnsi="Times New Roman"/>
          <w:sz w:val="20"/>
          <w:szCs w:val="20"/>
        </w:rPr>
        <w:t>Уберите  неправильный ответ. Перечислите  функции слуховой трубы?</w:t>
      </w:r>
    </w:p>
    <w:p w:rsidR="000D6097" w:rsidRDefault="000D6097" w:rsidP="00064E15">
      <w:pPr>
        <w:numPr>
          <w:ilvl w:val="0"/>
          <w:numId w:val="30"/>
        </w:numPr>
        <w:tabs>
          <w:tab w:val="clear" w:pos="900"/>
          <w:tab w:val="num" w:pos="426"/>
        </w:tabs>
        <w:spacing w:after="0"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дренажная, </w:t>
      </w:r>
    </w:p>
    <w:p w:rsidR="000D6097" w:rsidRDefault="000D6097" w:rsidP="00064E15">
      <w:pPr>
        <w:spacing w:after="0"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2) вентиляционная,</w:t>
      </w:r>
    </w:p>
    <w:p w:rsidR="000D6097" w:rsidRDefault="000D6097" w:rsidP="00064E15">
      <w:pPr>
        <w:spacing w:after="0" w:line="240" w:lineRule="auto"/>
        <w:ind w:hanging="2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3) аккомадационная,</w:t>
      </w:r>
    </w:p>
    <w:p w:rsidR="000D6097" w:rsidRPr="00AD6BA1" w:rsidRDefault="000D6097" w:rsidP="00064E15">
      <w:pPr>
        <w:spacing w:after="0" w:line="240" w:lineRule="auto"/>
        <w:ind w:hanging="2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AD6BA1">
        <w:rPr>
          <w:rFonts w:ascii="Times New Roman" w:hAnsi="Times New Roman"/>
          <w:sz w:val="20"/>
          <w:szCs w:val="20"/>
        </w:rPr>
        <w:t>4) барофункция.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196.</w:t>
      </w:r>
      <w:r w:rsidRPr="00AD6BA1">
        <w:rPr>
          <w:rFonts w:ascii="Times New Roman" w:hAnsi="Times New Roman"/>
          <w:sz w:val="20"/>
          <w:szCs w:val="20"/>
        </w:rPr>
        <w:t xml:space="preserve">Выберите правильный ответ. Каков акустический эффект при нарушении проходимости слуховой трубы: </w:t>
      </w:r>
    </w:p>
    <w:p w:rsidR="000D6097" w:rsidRDefault="000D6097" w:rsidP="00064E1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пороги восп</w:t>
      </w:r>
      <w:r>
        <w:rPr>
          <w:rFonts w:ascii="Times New Roman" w:hAnsi="Times New Roman"/>
          <w:sz w:val="20"/>
          <w:szCs w:val="20"/>
        </w:rPr>
        <w:t xml:space="preserve">риятия тонов не изменяются, </w:t>
      </w:r>
    </w:p>
    <w:p w:rsidR="000D6097" w:rsidRDefault="000D6097" w:rsidP="00681CC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</w:t>
      </w:r>
      <w:r w:rsidRPr="00AD6BA1">
        <w:rPr>
          <w:rFonts w:ascii="Times New Roman" w:hAnsi="Times New Roman"/>
          <w:sz w:val="20"/>
          <w:szCs w:val="20"/>
        </w:rPr>
        <w:t>пороги восприятия низких тонов повышаются,</w:t>
      </w:r>
    </w:p>
    <w:p w:rsidR="000D6097" w:rsidRDefault="000D6097" w:rsidP="00064E1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3) пороги восприятия высокихтонов повышаются, </w:t>
      </w:r>
    </w:p>
    <w:p w:rsidR="000D6097" w:rsidRPr="00AD6BA1" w:rsidRDefault="000D6097" w:rsidP="00064E1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4) пороги восприятия низких и высоких тонов повышаются.</w:t>
      </w:r>
    </w:p>
    <w:p w:rsidR="000D6097" w:rsidRDefault="000D6097" w:rsidP="00064E15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197.Выделите правильный ответ. Звуки </w:t>
      </w:r>
      <w:r w:rsidRPr="00E31938">
        <w:rPr>
          <w:rFonts w:ascii="Times New Roman" w:hAnsi="Times New Roman"/>
          <w:sz w:val="20"/>
          <w:szCs w:val="20"/>
        </w:rPr>
        <w:t>с частотой колеб</w:t>
      </w:r>
      <w:r>
        <w:rPr>
          <w:rFonts w:ascii="Times New Roman" w:hAnsi="Times New Roman"/>
          <w:sz w:val="20"/>
          <w:szCs w:val="20"/>
        </w:rPr>
        <w:t>аний выше 20 тыс. Герц относят к</w:t>
      </w:r>
      <w:r w:rsidRPr="00E31938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1) широкополосному  шуму, </w:t>
      </w:r>
    </w:p>
    <w:p w:rsidR="000D6097" w:rsidRDefault="000D6097" w:rsidP="00064E15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E31938">
        <w:rPr>
          <w:rFonts w:ascii="Times New Roman" w:hAnsi="Times New Roman"/>
          <w:sz w:val="20"/>
          <w:szCs w:val="20"/>
        </w:rPr>
        <w:t xml:space="preserve">узкополосному шуму, </w:t>
      </w:r>
    </w:p>
    <w:p w:rsidR="000D6097" w:rsidRDefault="000D6097" w:rsidP="00064E15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E31938">
        <w:rPr>
          <w:rFonts w:ascii="Times New Roman" w:hAnsi="Times New Roman"/>
          <w:sz w:val="20"/>
          <w:szCs w:val="20"/>
        </w:rPr>
        <w:t xml:space="preserve">3) </w:t>
      </w:r>
      <w:r>
        <w:rPr>
          <w:rFonts w:ascii="Times New Roman" w:hAnsi="Times New Roman"/>
          <w:sz w:val="20"/>
          <w:szCs w:val="20"/>
        </w:rPr>
        <w:t xml:space="preserve">инфразвуку, </w:t>
      </w:r>
    </w:p>
    <w:p w:rsidR="000D6097" w:rsidRDefault="000D6097" w:rsidP="00681CC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ультразвуку, </w:t>
      </w:r>
    </w:p>
    <w:p w:rsidR="000D6097" w:rsidRPr="00E31938" w:rsidRDefault="000D6097" w:rsidP="00064E15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E31938">
        <w:rPr>
          <w:rFonts w:ascii="Times New Roman" w:hAnsi="Times New Roman"/>
          <w:sz w:val="20"/>
          <w:szCs w:val="20"/>
        </w:rPr>
        <w:t>надпороговому звуку.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198.</w:t>
      </w:r>
      <w:r w:rsidRPr="00AD6BA1">
        <w:rPr>
          <w:rFonts w:ascii="Times New Roman" w:hAnsi="Times New Roman"/>
          <w:sz w:val="20"/>
          <w:szCs w:val="20"/>
        </w:rPr>
        <w:t>Дайте правильный ответ. Как называются колеб</w:t>
      </w:r>
      <w:r>
        <w:rPr>
          <w:rFonts w:ascii="Times New Roman" w:hAnsi="Times New Roman"/>
          <w:sz w:val="20"/>
          <w:szCs w:val="20"/>
        </w:rPr>
        <w:t>ания, частота которых менее 16 Г</w:t>
      </w:r>
      <w:r w:rsidRPr="00AD6BA1">
        <w:rPr>
          <w:rFonts w:ascii="Times New Roman" w:hAnsi="Times New Roman"/>
          <w:sz w:val="20"/>
          <w:szCs w:val="20"/>
        </w:rPr>
        <w:t>ц?</w:t>
      </w:r>
    </w:p>
    <w:p w:rsidR="000D6097" w:rsidRDefault="000D6097" w:rsidP="00064E1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1) ультразвук, </w:t>
      </w:r>
    </w:p>
    <w:p w:rsidR="000D6097" w:rsidRDefault="000D6097" w:rsidP="00064E1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2) инфразвук, </w:t>
      </w:r>
    </w:p>
    <w:p w:rsidR="000D6097" w:rsidRDefault="000D6097" w:rsidP="00064E15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3) музыкальный звук, </w:t>
      </w:r>
    </w:p>
    <w:p w:rsidR="000D6097" w:rsidRPr="00AD6BA1" w:rsidRDefault="000D6097" w:rsidP="00064E15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4) смешанный звук.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199.</w:t>
      </w:r>
      <w:r w:rsidRPr="00AD6BA1">
        <w:rPr>
          <w:rFonts w:ascii="Times New Roman" w:hAnsi="Times New Roman"/>
          <w:sz w:val="20"/>
          <w:szCs w:val="20"/>
        </w:rPr>
        <w:t>Выберите правильный ответ.  При каком заболевании нарушается подвижность  стремени?</w:t>
      </w:r>
    </w:p>
    <w:p w:rsidR="000D6097" w:rsidRDefault="000D6097" w:rsidP="00064E15">
      <w:pPr>
        <w:numPr>
          <w:ilvl w:val="0"/>
          <w:numId w:val="32"/>
        </w:numPr>
        <w:tabs>
          <w:tab w:val="clear" w:pos="840"/>
          <w:tab w:val="num" w:pos="567"/>
        </w:tabs>
        <w:spacing w:after="0" w:line="240" w:lineRule="auto"/>
        <w:ind w:hanging="556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секреторном отите, </w:t>
      </w:r>
    </w:p>
    <w:p w:rsidR="000D6097" w:rsidRDefault="000D6097" w:rsidP="00064E15">
      <w:pPr>
        <w:spacing w:after="0"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2) аллергическом отите, </w:t>
      </w:r>
    </w:p>
    <w:p w:rsidR="000D6097" w:rsidRDefault="000D6097" w:rsidP="00064E1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3) отосклерозе, </w:t>
      </w:r>
    </w:p>
    <w:p w:rsidR="000D6097" w:rsidRPr="00AD6BA1" w:rsidRDefault="000D6097" w:rsidP="00064E1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D6BA1">
        <w:rPr>
          <w:rFonts w:ascii="Times New Roman" w:hAnsi="Times New Roman"/>
          <w:sz w:val="20"/>
          <w:szCs w:val="20"/>
        </w:rPr>
        <w:t xml:space="preserve">4) туботимпаните. 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200.</w:t>
      </w:r>
      <w:r w:rsidRPr="00AD6BA1">
        <w:rPr>
          <w:rFonts w:ascii="Times New Roman" w:hAnsi="Times New Roman"/>
          <w:sz w:val="20"/>
          <w:szCs w:val="20"/>
        </w:rPr>
        <w:t>Дайте правильный ответ. Что произойдет, если мембрана круглого окна потеряет  подвижность?</w:t>
      </w:r>
    </w:p>
    <w:p w:rsidR="000D6097" w:rsidRDefault="000D6097" w:rsidP="00064E15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1) слуховая функция не изменится, </w:t>
      </w:r>
    </w:p>
    <w:p w:rsidR="000D6097" w:rsidRDefault="000D6097" w:rsidP="00E5638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снизится слышимость воздушно</w:t>
      </w:r>
      <w:r w:rsidRPr="00AD6BA1">
        <w:rPr>
          <w:rFonts w:ascii="Times New Roman" w:hAnsi="Times New Roman"/>
          <w:sz w:val="20"/>
          <w:szCs w:val="20"/>
        </w:rPr>
        <w:t xml:space="preserve">проведенных звуков, </w:t>
      </w:r>
    </w:p>
    <w:p w:rsidR="000D6097" w:rsidRDefault="000D6097" w:rsidP="00064E15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) снизится слышимость костнопроведенных звуков, </w:t>
      </w:r>
    </w:p>
    <w:p w:rsidR="000D6097" w:rsidRPr="00AD6BA1" w:rsidRDefault="000D6097" w:rsidP="00064E15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Pr="00AD6BA1">
        <w:rPr>
          <w:rFonts w:ascii="Times New Roman" w:hAnsi="Times New Roman"/>
          <w:sz w:val="20"/>
          <w:szCs w:val="20"/>
        </w:rPr>
        <w:t>снизится слышимос</w:t>
      </w:r>
      <w:r>
        <w:rPr>
          <w:rFonts w:ascii="Times New Roman" w:hAnsi="Times New Roman"/>
          <w:sz w:val="20"/>
          <w:szCs w:val="20"/>
        </w:rPr>
        <w:t>ть воздушно-  и костнопроведенных звуков.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201.</w:t>
      </w:r>
      <w:r w:rsidRPr="00AD6BA1">
        <w:rPr>
          <w:rFonts w:ascii="Times New Roman" w:hAnsi="Times New Roman"/>
          <w:sz w:val="20"/>
          <w:szCs w:val="20"/>
        </w:rPr>
        <w:t>Выберите  правильный ответ.  Что пр</w:t>
      </w:r>
      <w:r>
        <w:rPr>
          <w:rFonts w:ascii="Times New Roman" w:hAnsi="Times New Roman"/>
          <w:sz w:val="20"/>
          <w:szCs w:val="20"/>
        </w:rPr>
        <w:t>оизойдет, если оба окна барабан</w:t>
      </w:r>
      <w:r w:rsidRPr="00AD6BA1">
        <w:rPr>
          <w:rFonts w:ascii="Times New Roman" w:hAnsi="Times New Roman"/>
          <w:sz w:val="20"/>
          <w:szCs w:val="20"/>
        </w:rPr>
        <w:t xml:space="preserve">ной полости потеряют подвижность? </w:t>
      </w:r>
    </w:p>
    <w:p w:rsidR="000D6097" w:rsidRDefault="000D6097" w:rsidP="00064E15">
      <w:pPr>
        <w:spacing w:line="240" w:lineRule="auto"/>
        <w:ind w:left="420" w:hanging="136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слышимость воздушнопроведенных звуков снизится, </w:t>
      </w:r>
    </w:p>
    <w:p w:rsidR="000D6097" w:rsidRDefault="000D6097" w:rsidP="00064E15">
      <w:pPr>
        <w:spacing w:line="240" w:lineRule="auto"/>
        <w:ind w:left="420" w:hanging="136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2) слышимость кос</w:t>
      </w:r>
      <w:r>
        <w:rPr>
          <w:rFonts w:ascii="Times New Roman" w:hAnsi="Times New Roman"/>
          <w:sz w:val="20"/>
          <w:szCs w:val="20"/>
        </w:rPr>
        <w:t>тнопроведенных звуков снизится,</w:t>
      </w:r>
    </w:p>
    <w:p w:rsidR="000D6097" w:rsidRDefault="000D6097" w:rsidP="00064E15">
      <w:pPr>
        <w:spacing w:line="240" w:lineRule="auto"/>
        <w:ind w:left="420" w:hanging="136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снизится слышимость воздушно- и костнопроведенных звуков, </w:t>
      </w:r>
    </w:p>
    <w:p w:rsidR="000D6097" w:rsidRDefault="000D6097" w:rsidP="00064E15">
      <w:pPr>
        <w:spacing w:line="240" w:lineRule="auto"/>
        <w:ind w:left="420" w:hanging="136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4) произойдет потеря восприятия воздушнопроведенных звуков, </w:t>
      </w:r>
    </w:p>
    <w:p w:rsidR="000D6097" w:rsidRPr="00AD6BA1" w:rsidRDefault="000D6097" w:rsidP="00E5638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5) произойдет потеря восприятия  воздушнопроведенных и снижение восприятия костнопроведенных звуков. </w:t>
      </w:r>
    </w:p>
    <w:p w:rsidR="000D6097" w:rsidRDefault="000D6097" w:rsidP="004B0C4C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202.</w:t>
      </w:r>
      <w:r w:rsidRPr="00AD6BA1">
        <w:rPr>
          <w:rFonts w:ascii="Times New Roman" w:hAnsi="Times New Roman"/>
          <w:sz w:val="20"/>
          <w:szCs w:val="20"/>
        </w:rPr>
        <w:t>Выберите пра</w:t>
      </w:r>
      <w:r>
        <w:rPr>
          <w:rFonts w:ascii="Times New Roman" w:hAnsi="Times New Roman"/>
          <w:sz w:val="20"/>
          <w:szCs w:val="20"/>
        </w:rPr>
        <w:t xml:space="preserve">вильный ответ. Какова слуховая </w:t>
      </w:r>
      <w:r w:rsidRPr="00AD6BA1">
        <w:rPr>
          <w:rFonts w:ascii="Times New Roman" w:hAnsi="Times New Roman"/>
          <w:sz w:val="20"/>
          <w:szCs w:val="20"/>
        </w:rPr>
        <w:t xml:space="preserve">чувствительность при </w:t>
      </w:r>
      <w:r>
        <w:rPr>
          <w:rFonts w:ascii="Times New Roman" w:hAnsi="Times New Roman"/>
          <w:sz w:val="20"/>
          <w:szCs w:val="20"/>
        </w:rPr>
        <w:t>полном выключении функции барабанной перепонки и среднего уха:</w:t>
      </w:r>
    </w:p>
    <w:p w:rsidR="000D6097" w:rsidRDefault="000D6097" w:rsidP="00064E1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отмечается  полная глухота, </w:t>
      </w:r>
    </w:p>
    <w:p w:rsidR="000D6097" w:rsidRDefault="000D6097" w:rsidP="00E5638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слух снижается  незначительно, </w:t>
      </w:r>
    </w:p>
    <w:p w:rsidR="000D6097" w:rsidRDefault="000D6097" w:rsidP="00064E1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слух снижается до 60 Дб,</w:t>
      </w:r>
    </w:p>
    <w:p w:rsidR="000D6097" w:rsidRPr="00AD6BA1" w:rsidRDefault="000D6097" w:rsidP="00064E1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снижается более чем на 60 Дб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203.</w:t>
      </w:r>
      <w:r w:rsidRPr="00AD6BA1">
        <w:rPr>
          <w:rFonts w:ascii="Times New Roman" w:hAnsi="Times New Roman"/>
          <w:sz w:val="20"/>
          <w:szCs w:val="20"/>
        </w:rPr>
        <w:t>Уберите не</w:t>
      </w:r>
      <w:r>
        <w:rPr>
          <w:rFonts w:ascii="Times New Roman" w:hAnsi="Times New Roman"/>
          <w:sz w:val="20"/>
          <w:szCs w:val="20"/>
        </w:rPr>
        <w:t>правильный ответ.  Перечислите механизмы костной проводимости:</w:t>
      </w:r>
    </w:p>
    <w:p w:rsidR="000D6097" w:rsidRDefault="000D6097" w:rsidP="00E5638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AD6BA1">
        <w:rPr>
          <w:rFonts w:ascii="Times New Roman" w:hAnsi="Times New Roman"/>
          <w:sz w:val="20"/>
          <w:szCs w:val="20"/>
        </w:rPr>
        <w:t xml:space="preserve">трансмиссионный, </w:t>
      </w:r>
    </w:p>
    <w:p w:rsidR="000D6097" w:rsidRDefault="000D6097" w:rsidP="00064E1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AD6BA1">
        <w:rPr>
          <w:rFonts w:ascii="Times New Roman" w:hAnsi="Times New Roman"/>
          <w:sz w:val="20"/>
          <w:szCs w:val="20"/>
        </w:rPr>
        <w:t xml:space="preserve">2) иннерционный, </w:t>
      </w:r>
    </w:p>
    <w:p w:rsidR="000D6097" w:rsidRPr="00AD6BA1" w:rsidRDefault="000D6097" w:rsidP="00064E1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AD6BA1">
        <w:rPr>
          <w:rFonts w:ascii="Times New Roman" w:hAnsi="Times New Roman"/>
          <w:sz w:val="20"/>
          <w:szCs w:val="20"/>
        </w:rPr>
        <w:t xml:space="preserve">3) компрессионный, </w:t>
      </w:r>
    </w:p>
    <w:p w:rsidR="000D6097" w:rsidRDefault="000D6097" w:rsidP="0006248D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204.</w:t>
      </w:r>
      <w:r w:rsidRPr="00AD6BA1">
        <w:rPr>
          <w:rFonts w:ascii="Times New Roman" w:hAnsi="Times New Roman"/>
          <w:sz w:val="20"/>
          <w:szCs w:val="20"/>
        </w:rPr>
        <w:t>Дайте правильный ответ. Слышимос</w:t>
      </w:r>
      <w:r>
        <w:rPr>
          <w:rFonts w:ascii="Times New Roman" w:hAnsi="Times New Roman"/>
          <w:sz w:val="20"/>
          <w:szCs w:val="20"/>
        </w:rPr>
        <w:t xml:space="preserve">ть каких звуков нарушается при поражении аппарата </w:t>
      </w:r>
      <w:r w:rsidRPr="00AD6BA1">
        <w:rPr>
          <w:rFonts w:ascii="Times New Roman" w:hAnsi="Times New Roman"/>
          <w:sz w:val="20"/>
          <w:szCs w:val="20"/>
        </w:rPr>
        <w:t xml:space="preserve">звуковоспринимающего:     </w:t>
      </w:r>
      <w:r>
        <w:rPr>
          <w:rFonts w:ascii="Times New Roman" w:hAnsi="Times New Roman"/>
          <w:sz w:val="20"/>
          <w:szCs w:val="20"/>
        </w:rPr>
        <w:t xml:space="preserve">          1) инфракрасных,</w:t>
      </w:r>
    </w:p>
    <w:p w:rsidR="000D6097" w:rsidRDefault="000D6097" w:rsidP="000624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</w:t>
      </w:r>
      <w:r w:rsidRPr="00AD6BA1">
        <w:rPr>
          <w:rFonts w:ascii="Times New Roman" w:hAnsi="Times New Roman"/>
          <w:sz w:val="20"/>
          <w:szCs w:val="20"/>
        </w:rPr>
        <w:t xml:space="preserve">высоких, </w:t>
      </w:r>
    </w:p>
    <w:p w:rsidR="000D6097" w:rsidRDefault="000D6097" w:rsidP="000624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D6BA1">
        <w:rPr>
          <w:rFonts w:ascii="Times New Roman" w:hAnsi="Times New Roman"/>
          <w:sz w:val="20"/>
          <w:szCs w:val="20"/>
        </w:rPr>
        <w:t xml:space="preserve">3) низких, </w:t>
      </w:r>
    </w:p>
    <w:p w:rsidR="000D6097" w:rsidRPr="00AD6BA1" w:rsidRDefault="000D6097" w:rsidP="000624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D6BA1">
        <w:rPr>
          <w:rFonts w:ascii="Times New Roman" w:hAnsi="Times New Roman"/>
          <w:sz w:val="20"/>
          <w:szCs w:val="20"/>
        </w:rPr>
        <w:t xml:space="preserve">4) средне-частотных.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205.</w:t>
      </w:r>
      <w:r w:rsidRPr="0050446B">
        <w:rPr>
          <w:rFonts w:ascii="Times New Roman" w:hAnsi="Times New Roman"/>
          <w:sz w:val="20"/>
          <w:szCs w:val="20"/>
        </w:rPr>
        <w:t xml:space="preserve">Выберите </w:t>
      </w:r>
      <w:r>
        <w:rPr>
          <w:rFonts w:ascii="Times New Roman" w:hAnsi="Times New Roman"/>
          <w:sz w:val="20"/>
          <w:szCs w:val="20"/>
        </w:rPr>
        <w:t xml:space="preserve">правильный ответ.  Какова роль </w:t>
      </w:r>
      <w:r w:rsidRPr="0050446B">
        <w:rPr>
          <w:rFonts w:ascii="Times New Roman" w:hAnsi="Times New Roman"/>
          <w:sz w:val="20"/>
          <w:szCs w:val="20"/>
        </w:rPr>
        <w:t>рычажн</w:t>
      </w:r>
      <w:r>
        <w:rPr>
          <w:rFonts w:ascii="Times New Roman" w:hAnsi="Times New Roman"/>
          <w:sz w:val="20"/>
          <w:szCs w:val="20"/>
        </w:rPr>
        <w:t xml:space="preserve">ого механизма слуховых косточек:  </w:t>
      </w:r>
    </w:p>
    <w:p w:rsidR="000D6097" w:rsidRDefault="000D6097" w:rsidP="00E5638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1) усиление силы звука,                            </w:t>
      </w:r>
    </w:p>
    <w:p w:rsidR="000D6097" w:rsidRDefault="000D6097" w:rsidP="0006248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погаш</w:t>
      </w:r>
      <w:r w:rsidRPr="0050446B">
        <w:rPr>
          <w:rFonts w:ascii="Times New Roman" w:hAnsi="Times New Roman"/>
          <w:sz w:val="20"/>
          <w:szCs w:val="20"/>
        </w:rPr>
        <w:t xml:space="preserve">ение силы звука, </w:t>
      </w:r>
    </w:p>
    <w:p w:rsidR="000D6097" w:rsidRDefault="000D6097" w:rsidP="0006248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50446B">
        <w:rPr>
          <w:rFonts w:ascii="Times New Roman" w:hAnsi="Times New Roman"/>
          <w:sz w:val="20"/>
          <w:szCs w:val="20"/>
        </w:rPr>
        <w:t>3) трансформация звуков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Pr="0050446B" w:rsidRDefault="000D6097" w:rsidP="0006248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передача </w:t>
      </w:r>
      <w:r w:rsidRPr="0050446B">
        <w:rPr>
          <w:rFonts w:ascii="Times New Roman" w:hAnsi="Times New Roman"/>
          <w:sz w:val="20"/>
          <w:szCs w:val="20"/>
        </w:rPr>
        <w:t>звуков во внутреннее ухо без изменений.</w:t>
      </w:r>
    </w:p>
    <w:p w:rsidR="000D6097" w:rsidRPr="0069723B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206.</w:t>
      </w:r>
      <w:r w:rsidRPr="0069723B">
        <w:rPr>
          <w:rFonts w:ascii="Times New Roman" w:hAnsi="Times New Roman"/>
          <w:sz w:val="20"/>
          <w:szCs w:val="20"/>
        </w:rPr>
        <w:t>Укажите характер изменения слуховой функци</w:t>
      </w:r>
      <w:r>
        <w:rPr>
          <w:rFonts w:ascii="Times New Roman" w:hAnsi="Times New Roman"/>
          <w:sz w:val="20"/>
          <w:szCs w:val="20"/>
        </w:rPr>
        <w:t>и при параличе стременной мышцы</w:t>
      </w:r>
      <w:r w:rsidRPr="0069723B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06248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9723B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69723B">
        <w:rPr>
          <w:rFonts w:ascii="Times New Roman" w:hAnsi="Times New Roman"/>
          <w:sz w:val="20"/>
          <w:szCs w:val="20"/>
        </w:rPr>
        <w:t xml:space="preserve">слух не нарушается, </w:t>
      </w:r>
    </w:p>
    <w:p w:rsidR="000D6097" w:rsidRDefault="000D6097" w:rsidP="00E5638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 w:rsidRPr="0069723B">
        <w:rPr>
          <w:rFonts w:ascii="Times New Roman" w:hAnsi="Times New Roman"/>
          <w:sz w:val="20"/>
          <w:szCs w:val="20"/>
        </w:rPr>
        <w:t xml:space="preserve">2) искажается восприятие более резких звуков, </w:t>
      </w:r>
    </w:p>
    <w:p w:rsidR="000D6097" w:rsidRDefault="000D6097" w:rsidP="0006248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9723B">
        <w:rPr>
          <w:rFonts w:ascii="Times New Roman" w:hAnsi="Times New Roman"/>
          <w:sz w:val="20"/>
          <w:szCs w:val="20"/>
        </w:rPr>
        <w:t xml:space="preserve">3)  нарушается разборчивость речи,                             </w:t>
      </w:r>
    </w:p>
    <w:p w:rsidR="000D6097" w:rsidRDefault="000D6097" w:rsidP="0006248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9723B">
        <w:rPr>
          <w:rFonts w:ascii="Times New Roman" w:hAnsi="Times New Roman"/>
          <w:sz w:val="20"/>
          <w:szCs w:val="20"/>
        </w:rPr>
        <w:t xml:space="preserve">4) искажается восприятие более низких звуков, </w:t>
      </w:r>
    </w:p>
    <w:p w:rsidR="000D6097" w:rsidRPr="0069723B" w:rsidRDefault="000D6097" w:rsidP="0006248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9723B">
        <w:rPr>
          <w:rFonts w:ascii="Times New Roman" w:hAnsi="Times New Roman"/>
          <w:sz w:val="20"/>
          <w:szCs w:val="20"/>
        </w:rPr>
        <w:t>5) слух обостряется.</w:t>
      </w:r>
    </w:p>
    <w:p w:rsidR="000D6097" w:rsidRPr="0069723B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207.</w:t>
      </w:r>
      <w:r w:rsidRPr="0069723B">
        <w:rPr>
          <w:rFonts w:ascii="Times New Roman" w:hAnsi="Times New Roman"/>
          <w:sz w:val="20"/>
          <w:szCs w:val="20"/>
        </w:rPr>
        <w:t>Уберите  неправильные ответы.  При нарушении  проходимо</w:t>
      </w:r>
      <w:r>
        <w:rPr>
          <w:rFonts w:ascii="Times New Roman" w:hAnsi="Times New Roman"/>
          <w:sz w:val="20"/>
          <w:szCs w:val="20"/>
        </w:rPr>
        <w:t>сти  слуховой трубы  происходит</w:t>
      </w:r>
      <w:r w:rsidRPr="0069723B">
        <w:rPr>
          <w:rFonts w:ascii="Times New Roman" w:hAnsi="Times New Roman"/>
          <w:sz w:val="20"/>
          <w:szCs w:val="20"/>
        </w:rPr>
        <w:t>:</w:t>
      </w:r>
    </w:p>
    <w:p w:rsidR="000D6097" w:rsidRPr="0069723B" w:rsidRDefault="000D6097" w:rsidP="0006248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1) </w:t>
      </w:r>
      <w:r w:rsidRPr="0069723B">
        <w:rPr>
          <w:rFonts w:ascii="Times New Roman" w:hAnsi="Times New Roman"/>
          <w:sz w:val="20"/>
          <w:szCs w:val="20"/>
        </w:rPr>
        <w:t>нарушение  соо</w:t>
      </w:r>
      <w:r>
        <w:rPr>
          <w:rFonts w:ascii="Times New Roman" w:hAnsi="Times New Roman"/>
          <w:sz w:val="20"/>
          <w:szCs w:val="20"/>
        </w:rPr>
        <w:t xml:space="preserve">тношения  давления  в слуховом </w:t>
      </w:r>
      <w:r w:rsidRPr="0069723B">
        <w:rPr>
          <w:rFonts w:ascii="Times New Roman" w:hAnsi="Times New Roman"/>
          <w:sz w:val="20"/>
          <w:szCs w:val="20"/>
        </w:rPr>
        <w:t xml:space="preserve">проходе и барабанной полости, </w:t>
      </w:r>
    </w:p>
    <w:p w:rsidR="000D6097" w:rsidRDefault="000D6097" w:rsidP="0006248D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69723B">
        <w:rPr>
          <w:rFonts w:ascii="Times New Roman" w:hAnsi="Times New Roman"/>
          <w:sz w:val="20"/>
          <w:szCs w:val="20"/>
        </w:rPr>
        <w:t xml:space="preserve">2)  барабанная перепонка втягивается, </w:t>
      </w:r>
    </w:p>
    <w:p w:rsidR="000D6097" w:rsidRDefault="000D6097" w:rsidP="00E5638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 w:rsidRPr="0069723B">
        <w:rPr>
          <w:rFonts w:ascii="Times New Roman" w:hAnsi="Times New Roman"/>
          <w:sz w:val="20"/>
          <w:szCs w:val="20"/>
        </w:rPr>
        <w:t>3) на  б</w:t>
      </w:r>
      <w:r>
        <w:rPr>
          <w:rFonts w:ascii="Times New Roman" w:hAnsi="Times New Roman"/>
          <w:sz w:val="20"/>
          <w:szCs w:val="20"/>
        </w:rPr>
        <w:t xml:space="preserve">арабанной перепонке появляются </w:t>
      </w:r>
      <w:r w:rsidRPr="0069723B">
        <w:rPr>
          <w:rFonts w:ascii="Times New Roman" w:hAnsi="Times New Roman"/>
          <w:sz w:val="20"/>
          <w:szCs w:val="20"/>
        </w:rPr>
        <w:t xml:space="preserve">меловые отложения,                              </w:t>
      </w:r>
    </w:p>
    <w:p w:rsidR="000D6097" w:rsidRDefault="000D6097" w:rsidP="0006248D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69723B">
        <w:rPr>
          <w:rFonts w:ascii="Times New Roman" w:hAnsi="Times New Roman"/>
          <w:sz w:val="20"/>
          <w:szCs w:val="20"/>
        </w:rPr>
        <w:t xml:space="preserve">4) цепь слуховых косточек смещается, </w:t>
      </w:r>
    </w:p>
    <w:p w:rsidR="000D6097" w:rsidRDefault="000D6097" w:rsidP="00E5638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 w:rsidRPr="0069723B">
        <w:rPr>
          <w:rFonts w:ascii="Times New Roman" w:hAnsi="Times New Roman"/>
          <w:sz w:val="20"/>
          <w:szCs w:val="20"/>
        </w:rPr>
        <w:t xml:space="preserve">5) атрофируется расслабленная часть барабанной перепонки, </w:t>
      </w:r>
    </w:p>
    <w:p w:rsidR="000D6097" w:rsidRPr="0069723B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208.Дайте правильный ответ. При </w:t>
      </w:r>
      <w:r w:rsidRPr="0069723B">
        <w:rPr>
          <w:rFonts w:ascii="Times New Roman" w:hAnsi="Times New Roman"/>
          <w:sz w:val="20"/>
          <w:szCs w:val="20"/>
        </w:rPr>
        <w:t xml:space="preserve">нарушении проходимости слуховой </w:t>
      </w:r>
      <w:r>
        <w:rPr>
          <w:rFonts w:ascii="Times New Roman" w:hAnsi="Times New Roman"/>
          <w:sz w:val="20"/>
          <w:szCs w:val="20"/>
        </w:rPr>
        <w:t>трубы костное проведение звуков</w:t>
      </w:r>
      <w:r w:rsidRPr="0069723B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06248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69723B">
        <w:rPr>
          <w:rFonts w:ascii="Times New Roman" w:hAnsi="Times New Roman"/>
          <w:sz w:val="20"/>
          <w:szCs w:val="20"/>
        </w:rPr>
        <w:t>наруш</w:t>
      </w:r>
      <w:r>
        <w:rPr>
          <w:rFonts w:ascii="Times New Roman" w:hAnsi="Times New Roman"/>
          <w:sz w:val="20"/>
          <w:szCs w:val="20"/>
        </w:rPr>
        <w:t xml:space="preserve">ается умеренно, </w:t>
      </w:r>
    </w:p>
    <w:p w:rsidR="000D6097" w:rsidRDefault="000D6097" w:rsidP="0006248D">
      <w:pPr>
        <w:spacing w:after="0" w:line="240" w:lineRule="auto"/>
        <w:ind w:left="540" w:hanging="61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как правило</w:t>
      </w:r>
      <w:r w:rsidRPr="0069723B">
        <w:rPr>
          <w:rFonts w:ascii="Times New Roman" w:hAnsi="Times New Roman"/>
          <w:sz w:val="20"/>
          <w:szCs w:val="20"/>
        </w:rPr>
        <w:t xml:space="preserve">не нарушается, </w:t>
      </w:r>
    </w:p>
    <w:p w:rsidR="000D6097" w:rsidRPr="0069723B" w:rsidRDefault="000D6097" w:rsidP="0006248D">
      <w:pPr>
        <w:spacing w:after="0" w:line="240" w:lineRule="auto"/>
        <w:ind w:hanging="61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69723B">
        <w:rPr>
          <w:rFonts w:ascii="Times New Roman" w:hAnsi="Times New Roman"/>
          <w:sz w:val="20"/>
          <w:szCs w:val="20"/>
        </w:rPr>
        <w:t xml:space="preserve">3) нарушается значительно, </w:t>
      </w:r>
    </w:p>
    <w:p w:rsidR="000D6097" w:rsidRDefault="000D6097" w:rsidP="0006248D">
      <w:pPr>
        <w:spacing w:line="240" w:lineRule="auto"/>
        <w:ind w:left="540" w:hanging="61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69723B">
        <w:rPr>
          <w:rFonts w:ascii="Times New Roman" w:hAnsi="Times New Roman"/>
          <w:sz w:val="20"/>
          <w:szCs w:val="20"/>
        </w:rPr>
        <w:t xml:space="preserve">4) нарушается  проведение высокочастотных звуков, </w:t>
      </w:r>
    </w:p>
    <w:p w:rsidR="000D6097" w:rsidRPr="0069723B" w:rsidRDefault="000D6097" w:rsidP="0006248D">
      <w:pPr>
        <w:spacing w:line="240" w:lineRule="auto"/>
        <w:ind w:left="540" w:hanging="61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69723B">
        <w:rPr>
          <w:rFonts w:ascii="Times New Roman" w:hAnsi="Times New Roman"/>
          <w:sz w:val="20"/>
          <w:szCs w:val="20"/>
        </w:rPr>
        <w:t xml:space="preserve">5) нарушается проведение  ультразвуковых сигналов.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209.</w:t>
      </w:r>
      <w:r w:rsidRPr="000A2608">
        <w:rPr>
          <w:rFonts w:ascii="Times New Roman" w:hAnsi="Times New Roman"/>
          <w:sz w:val="20"/>
          <w:szCs w:val="20"/>
        </w:rPr>
        <w:t xml:space="preserve">Дайте правильный ответ.  В физиологических  </w:t>
      </w:r>
      <w:r>
        <w:rPr>
          <w:rFonts w:ascii="Times New Roman" w:hAnsi="Times New Roman"/>
          <w:sz w:val="20"/>
          <w:szCs w:val="20"/>
        </w:rPr>
        <w:t>условиях просвет слуховой трубы</w:t>
      </w:r>
      <w:r w:rsidRPr="000A2608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0D6097" w:rsidRDefault="000D6097" w:rsidP="006B417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0A2608">
        <w:rPr>
          <w:rFonts w:ascii="Times New Roman" w:hAnsi="Times New Roman"/>
          <w:sz w:val="20"/>
          <w:szCs w:val="20"/>
        </w:rPr>
        <w:t xml:space="preserve">зияет, </w:t>
      </w:r>
    </w:p>
    <w:p w:rsidR="000D6097" w:rsidRDefault="000D6097" w:rsidP="006B417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0A2608">
        <w:rPr>
          <w:rFonts w:ascii="Times New Roman" w:hAnsi="Times New Roman"/>
          <w:sz w:val="20"/>
          <w:szCs w:val="20"/>
        </w:rPr>
        <w:t xml:space="preserve">2) полуоткрыт, </w:t>
      </w:r>
    </w:p>
    <w:p w:rsidR="000D6097" w:rsidRPr="000A2608" w:rsidRDefault="000D6097" w:rsidP="00E5638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A2608">
        <w:rPr>
          <w:rFonts w:ascii="Times New Roman" w:hAnsi="Times New Roman"/>
          <w:sz w:val="20"/>
          <w:szCs w:val="20"/>
        </w:rPr>
        <w:t>3) закрыт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210.</w:t>
      </w:r>
      <w:r w:rsidRPr="000A2608">
        <w:rPr>
          <w:rFonts w:ascii="Times New Roman" w:hAnsi="Times New Roman"/>
          <w:sz w:val="20"/>
          <w:szCs w:val="20"/>
        </w:rPr>
        <w:t>Выберите правильные ответы.  Функция</w:t>
      </w:r>
      <w:r>
        <w:rPr>
          <w:rFonts w:ascii="Times New Roman" w:hAnsi="Times New Roman"/>
          <w:sz w:val="20"/>
          <w:szCs w:val="20"/>
        </w:rPr>
        <w:t xml:space="preserve"> овального окна  нарушается при</w:t>
      </w:r>
      <w:r w:rsidRPr="000A2608">
        <w:rPr>
          <w:rFonts w:ascii="Times New Roman" w:hAnsi="Times New Roman"/>
          <w:sz w:val="20"/>
          <w:szCs w:val="20"/>
        </w:rPr>
        <w:t xml:space="preserve">: </w:t>
      </w:r>
    </w:p>
    <w:p w:rsidR="000D6097" w:rsidRDefault="000D6097" w:rsidP="006B417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A2608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A2608">
        <w:rPr>
          <w:rFonts w:ascii="Times New Roman" w:hAnsi="Times New Roman"/>
          <w:sz w:val="20"/>
          <w:szCs w:val="20"/>
        </w:rPr>
        <w:t xml:space="preserve">болезни Меньера, </w:t>
      </w:r>
    </w:p>
    <w:p w:rsidR="000D6097" w:rsidRDefault="000D6097" w:rsidP="00E5638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A2608">
        <w:rPr>
          <w:rFonts w:ascii="Times New Roman" w:hAnsi="Times New Roman"/>
          <w:sz w:val="20"/>
          <w:szCs w:val="20"/>
        </w:rPr>
        <w:t xml:space="preserve">2) отосклерозе, </w:t>
      </w:r>
    </w:p>
    <w:p w:rsidR="000D6097" w:rsidRDefault="000D6097" w:rsidP="00E5638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A2608">
        <w:rPr>
          <w:rFonts w:ascii="Times New Roman" w:hAnsi="Times New Roman"/>
          <w:sz w:val="20"/>
          <w:szCs w:val="20"/>
        </w:rPr>
        <w:t>3) адгезивном отите,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6B417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ототоксической тугоухости, </w:t>
      </w:r>
    </w:p>
    <w:p w:rsidR="000D6097" w:rsidRPr="000A2608" w:rsidRDefault="000D6097" w:rsidP="006B417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A2608">
        <w:rPr>
          <w:rFonts w:ascii="Times New Roman" w:hAnsi="Times New Roman"/>
          <w:sz w:val="20"/>
          <w:szCs w:val="20"/>
        </w:rPr>
        <w:t>5) фистуле лабиринта.</w:t>
      </w:r>
    </w:p>
    <w:p w:rsidR="000D6097" w:rsidRDefault="000D6097" w:rsidP="006B417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211.</w:t>
      </w:r>
      <w:r w:rsidRPr="00917731"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 xml:space="preserve">айте правильный ответ. К каким последствиям может привести </w:t>
      </w:r>
      <w:r w:rsidRPr="00917731">
        <w:rPr>
          <w:rFonts w:ascii="Times New Roman" w:hAnsi="Times New Roman"/>
          <w:sz w:val="20"/>
          <w:szCs w:val="20"/>
        </w:rPr>
        <w:t>перерезка барабанной струны: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1) нарушение </w:t>
      </w:r>
      <w:r w:rsidRPr="00917731">
        <w:rPr>
          <w:rFonts w:ascii="Times New Roman" w:hAnsi="Times New Roman"/>
          <w:sz w:val="20"/>
          <w:szCs w:val="20"/>
        </w:rPr>
        <w:t>инн</w:t>
      </w:r>
      <w:r>
        <w:rPr>
          <w:rFonts w:ascii="Times New Roman" w:hAnsi="Times New Roman"/>
          <w:sz w:val="20"/>
          <w:szCs w:val="20"/>
        </w:rPr>
        <w:t xml:space="preserve">ервации среднего уха, </w:t>
      </w:r>
    </w:p>
    <w:p w:rsidR="000D6097" w:rsidRDefault="000D6097" w:rsidP="006B417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атрофия</w:t>
      </w:r>
      <w:r w:rsidRPr="00917731">
        <w:rPr>
          <w:rFonts w:ascii="Times New Roman" w:hAnsi="Times New Roman"/>
          <w:sz w:val="20"/>
          <w:szCs w:val="20"/>
        </w:rPr>
        <w:t xml:space="preserve"> бара</w:t>
      </w:r>
      <w:r>
        <w:rPr>
          <w:rFonts w:ascii="Times New Roman" w:hAnsi="Times New Roman"/>
          <w:sz w:val="20"/>
          <w:szCs w:val="20"/>
        </w:rPr>
        <w:t xml:space="preserve">банной перепонки, </w:t>
      </w:r>
    </w:p>
    <w:p w:rsidR="000D6097" w:rsidRDefault="000D6097" w:rsidP="00E5638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21EC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выпадение вкуса на передних </w:t>
      </w:r>
      <w:r w:rsidRPr="00917731">
        <w:rPr>
          <w:rFonts w:ascii="Times New Roman" w:hAnsi="Times New Roman"/>
          <w:sz w:val="20"/>
          <w:szCs w:val="20"/>
        </w:rPr>
        <w:t xml:space="preserve">2/3 языка, </w:t>
      </w:r>
      <w:r>
        <w:rPr>
          <w:rFonts w:ascii="Times New Roman" w:hAnsi="Times New Roman"/>
          <w:sz w:val="20"/>
          <w:szCs w:val="20"/>
        </w:rPr>
        <w:t xml:space="preserve">                  </w:t>
      </w:r>
    </w:p>
    <w:p w:rsidR="000D6097" w:rsidRDefault="000D6097" w:rsidP="006B417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извращение вкуса на передних</w:t>
      </w:r>
      <w:r w:rsidRPr="00917731">
        <w:rPr>
          <w:rFonts w:ascii="Times New Roman" w:hAnsi="Times New Roman"/>
          <w:sz w:val="20"/>
          <w:szCs w:val="20"/>
        </w:rPr>
        <w:t xml:space="preserve"> 2/3 языка, </w:t>
      </w:r>
    </w:p>
    <w:p w:rsidR="000D6097" w:rsidRPr="00917731" w:rsidRDefault="000D6097" w:rsidP="006B417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17731">
        <w:rPr>
          <w:rFonts w:ascii="Times New Roman" w:hAnsi="Times New Roman"/>
          <w:sz w:val="20"/>
          <w:szCs w:val="20"/>
        </w:rPr>
        <w:t xml:space="preserve">5) обострение вкуса на передних 2/3 языка.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212.</w:t>
      </w:r>
      <w:r w:rsidRPr="00AD6BA1">
        <w:rPr>
          <w:rFonts w:ascii="Times New Roman" w:hAnsi="Times New Roman"/>
          <w:sz w:val="20"/>
          <w:szCs w:val="20"/>
        </w:rPr>
        <w:t xml:space="preserve">Найдите ошибку. Какие виды реакций возникают при </w:t>
      </w:r>
      <w:r>
        <w:rPr>
          <w:rFonts w:ascii="Times New Roman" w:hAnsi="Times New Roman"/>
          <w:sz w:val="20"/>
          <w:szCs w:val="20"/>
        </w:rPr>
        <w:t>раздражении полукружных каналов</w:t>
      </w:r>
      <w:r w:rsidRPr="00AD6BA1">
        <w:rPr>
          <w:rFonts w:ascii="Times New Roman" w:hAnsi="Times New Roman"/>
          <w:sz w:val="20"/>
          <w:szCs w:val="20"/>
        </w:rPr>
        <w:t xml:space="preserve">?  </w:t>
      </w:r>
    </w:p>
    <w:p w:rsidR="000D6097" w:rsidRDefault="000D6097" w:rsidP="006B417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головокружение, </w:t>
      </w:r>
    </w:p>
    <w:p w:rsidR="000D6097" w:rsidRDefault="000D6097" w:rsidP="006B417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2) нистагм, </w:t>
      </w:r>
    </w:p>
    <w:p w:rsidR="000D6097" w:rsidRDefault="000D6097" w:rsidP="006B417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3) изменение частоты пульса, </w:t>
      </w:r>
    </w:p>
    <w:p w:rsidR="000D6097" w:rsidRDefault="000D6097" w:rsidP="006B417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4) отклонение головы в сторону медленного компонента нистагма, </w:t>
      </w:r>
    </w:p>
    <w:p w:rsidR="000D6097" w:rsidRPr="00AD6BA1" w:rsidRDefault="000D6097" w:rsidP="00E5638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5) адиодохокинез.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213.</w:t>
      </w:r>
      <w:r w:rsidRPr="00AD6BA1">
        <w:rPr>
          <w:rFonts w:ascii="Times New Roman" w:hAnsi="Times New Roman"/>
          <w:sz w:val="20"/>
          <w:szCs w:val="20"/>
        </w:rPr>
        <w:t xml:space="preserve">Найдите ошибку. Назовите степени нистагма:  </w:t>
      </w:r>
    </w:p>
    <w:p w:rsidR="000D6097" w:rsidRDefault="000D6097" w:rsidP="006B417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1) третья, </w:t>
      </w:r>
    </w:p>
    <w:p w:rsidR="000D6097" w:rsidRDefault="000D6097" w:rsidP="006B417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2) первая, </w:t>
      </w:r>
    </w:p>
    <w:p w:rsidR="000D6097" w:rsidRDefault="000D6097" w:rsidP="006B417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3) вторая, </w:t>
      </w:r>
    </w:p>
    <w:p w:rsidR="000D6097" w:rsidRPr="00AD6BA1" w:rsidRDefault="000D6097" w:rsidP="00E5638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4) четвертая.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214.</w:t>
      </w:r>
      <w:r w:rsidRPr="00AD6BA1">
        <w:rPr>
          <w:rFonts w:ascii="Times New Roman" w:hAnsi="Times New Roman"/>
          <w:sz w:val="20"/>
          <w:szCs w:val="20"/>
        </w:rPr>
        <w:t>Уберите неправильный ответ. Какие  виды нистагма вы знаете?</w:t>
      </w:r>
    </w:p>
    <w:p w:rsidR="000D6097" w:rsidRDefault="000D6097" w:rsidP="006B417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AD6BA1">
        <w:rPr>
          <w:rFonts w:ascii="Times New Roman" w:hAnsi="Times New Roman"/>
          <w:sz w:val="20"/>
          <w:szCs w:val="20"/>
        </w:rPr>
        <w:t xml:space="preserve">опто-хиазмальный, </w:t>
      </w:r>
    </w:p>
    <w:p w:rsidR="000D6097" w:rsidRDefault="000D6097" w:rsidP="006B4174">
      <w:pPr>
        <w:spacing w:after="0"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2) врожденный, </w:t>
      </w:r>
    </w:p>
    <w:p w:rsidR="000D6097" w:rsidRDefault="000D6097" w:rsidP="006B4174">
      <w:pPr>
        <w:spacing w:after="0"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3) опто-кинетический, </w:t>
      </w:r>
    </w:p>
    <w:p w:rsidR="000D6097" w:rsidRPr="00AD6BA1" w:rsidRDefault="000D6097" w:rsidP="006B4174">
      <w:pPr>
        <w:spacing w:after="0"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4) вестибулярный.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215.</w:t>
      </w:r>
      <w:r w:rsidRPr="00B7074D">
        <w:rPr>
          <w:rFonts w:ascii="Times New Roman" w:hAnsi="Times New Roman"/>
          <w:sz w:val="20"/>
          <w:szCs w:val="20"/>
        </w:rPr>
        <w:t>Найдите оши</w:t>
      </w:r>
      <w:r>
        <w:rPr>
          <w:rFonts w:ascii="Times New Roman" w:hAnsi="Times New Roman"/>
          <w:sz w:val="20"/>
          <w:szCs w:val="20"/>
        </w:rPr>
        <w:t>бку. Нистагм характеризуется по</w:t>
      </w:r>
      <w:r w:rsidRPr="00B7074D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6B4174">
      <w:pPr>
        <w:numPr>
          <w:ilvl w:val="0"/>
          <w:numId w:val="42"/>
        </w:numPr>
        <w:tabs>
          <w:tab w:val="clear" w:pos="780"/>
        </w:tabs>
        <w:spacing w:after="0"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направлению, </w:t>
      </w:r>
    </w:p>
    <w:p w:rsidR="000D6097" w:rsidRPr="006B4174" w:rsidRDefault="000D6097" w:rsidP="006B417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6B4174">
        <w:rPr>
          <w:rFonts w:ascii="Times New Roman" w:hAnsi="Times New Roman"/>
          <w:sz w:val="20"/>
          <w:szCs w:val="20"/>
        </w:rPr>
        <w:t xml:space="preserve">2) плоскости, </w:t>
      </w:r>
    </w:p>
    <w:p w:rsidR="000D6097" w:rsidRDefault="000D6097" w:rsidP="00E5638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>3) реакции зрачков,</w:t>
      </w:r>
    </w:p>
    <w:p w:rsidR="000D6097" w:rsidRDefault="000D6097" w:rsidP="006B417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4) амплитуде, </w:t>
      </w:r>
    </w:p>
    <w:p w:rsidR="000D6097" w:rsidRPr="00B7074D" w:rsidRDefault="000D6097" w:rsidP="006B417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5) степени.</w:t>
      </w:r>
    </w:p>
    <w:p w:rsidR="000D6097" w:rsidRPr="00B7074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216.</w:t>
      </w:r>
      <w:r w:rsidRPr="00B7074D">
        <w:rPr>
          <w:rFonts w:ascii="Times New Roman" w:hAnsi="Times New Roman"/>
          <w:sz w:val="20"/>
          <w:szCs w:val="20"/>
        </w:rPr>
        <w:t>Най</w:t>
      </w:r>
      <w:r>
        <w:rPr>
          <w:rFonts w:ascii="Times New Roman" w:hAnsi="Times New Roman"/>
          <w:sz w:val="20"/>
          <w:szCs w:val="20"/>
        </w:rPr>
        <w:t>дите ошибку. Нистагм может быть</w:t>
      </w:r>
      <w:r w:rsidRPr="00B7074D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86107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спонтанным, </w:t>
      </w:r>
    </w:p>
    <w:p w:rsidR="000D6097" w:rsidRDefault="000D6097" w:rsidP="0086107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2) оптическим, </w:t>
      </w:r>
    </w:p>
    <w:p w:rsidR="000D6097" w:rsidRDefault="000D6097" w:rsidP="00E5638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074D">
        <w:rPr>
          <w:rFonts w:ascii="Times New Roman" w:hAnsi="Times New Roman"/>
          <w:sz w:val="20"/>
          <w:szCs w:val="20"/>
        </w:rPr>
        <w:t xml:space="preserve">3) кинетическим, </w:t>
      </w:r>
    </w:p>
    <w:p w:rsidR="000D6097" w:rsidRDefault="000D6097" w:rsidP="0086107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к</w:t>
      </w:r>
      <w:r w:rsidRPr="00B7074D">
        <w:rPr>
          <w:rFonts w:ascii="Times New Roman" w:hAnsi="Times New Roman"/>
          <w:sz w:val="20"/>
          <w:szCs w:val="20"/>
        </w:rPr>
        <w:t xml:space="preserve">олорическим, </w:t>
      </w:r>
    </w:p>
    <w:p w:rsidR="000D6097" w:rsidRDefault="000D6097" w:rsidP="0086107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7074D">
        <w:rPr>
          <w:rFonts w:ascii="Times New Roman" w:hAnsi="Times New Roman"/>
          <w:sz w:val="20"/>
          <w:szCs w:val="20"/>
        </w:rPr>
        <w:t xml:space="preserve">5) позиционным, 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217.</w:t>
      </w:r>
      <w:r w:rsidRPr="00AD6BA1">
        <w:rPr>
          <w:rFonts w:ascii="Times New Roman" w:hAnsi="Times New Roman"/>
          <w:sz w:val="20"/>
          <w:szCs w:val="20"/>
        </w:rPr>
        <w:t>Уберите неправильный ответ. Какие виды экспериментального нистагма вы знаете?</w:t>
      </w:r>
    </w:p>
    <w:p w:rsidR="000D6097" w:rsidRDefault="000D6097" w:rsidP="004D253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AD6BA1">
        <w:rPr>
          <w:rFonts w:ascii="Times New Roman" w:hAnsi="Times New Roman"/>
          <w:sz w:val="20"/>
          <w:szCs w:val="20"/>
        </w:rPr>
        <w:t xml:space="preserve">поствращательный, </w:t>
      </w:r>
    </w:p>
    <w:p w:rsidR="000D6097" w:rsidRDefault="000D6097" w:rsidP="004D253B">
      <w:pPr>
        <w:spacing w:after="0" w:line="240" w:lineRule="auto"/>
        <w:ind w:left="480" w:hanging="5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 w:rsidRPr="00AD6BA1">
        <w:rPr>
          <w:rFonts w:ascii="Times New Roman" w:hAnsi="Times New Roman"/>
          <w:sz w:val="20"/>
          <w:szCs w:val="20"/>
        </w:rPr>
        <w:t xml:space="preserve">2) спонтанный, </w:t>
      </w:r>
    </w:p>
    <w:p w:rsidR="000D6097" w:rsidRPr="00AD6BA1" w:rsidRDefault="000D6097" w:rsidP="004D253B">
      <w:pPr>
        <w:spacing w:after="0" w:line="240" w:lineRule="auto"/>
        <w:ind w:hanging="5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AD6BA1">
        <w:rPr>
          <w:rFonts w:ascii="Times New Roman" w:hAnsi="Times New Roman"/>
          <w:sz w:val="20"/>
          <w:szCs w:val="20"/>
        </w:rPr>
        <w:t>3) колорический.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218.</w:t>
      </w:r>
      <w:r w:rsidRPr="00AD6BA1">
        <w:rPr>
          <w:rFonts w:ascii="Times New Roman" w:hAnsi="Times New Roman"/>
          <w:sz w:val="20"/>
          <w:szCs w:val="20"/>
        </w:rPr>
        <w:t>Да</w:t>
      </w:r>
      <w:r>
        <w:rPr>
          <w:rFonts w:ascii="Times New Roman" w:hAnsi="Times New Roman"/>
          <w:sz w:val="20"/>
          <w:szCs w:val="20"/>
        </w:rPr>
        <w:t xml:space="preserve">йте правильный ответ. Какова в </w:t>
      </w:r>
      <w:r w:rsidRPr="00AD6BA1">
        <w:rPr>
          <w:rFonts w:ascii="Times New Roman" w:hAnsi="Times New Roman"/>
          <w:sz w:val="20"/>
          <w:szCs w:val="20"/>
        </w:rPr>
        <w:t>норме длительность нистагм</w:t>
      </w:r>
      <w:r>
        <w:rPr>
          <w:rFonts w:ascii="Times New Roman" w:hAnsi="Times New Roman"/>
          <w:sz w:val="20"/>
          <w:szCs w:val="20"/>
        </w:rPr>
        <w:t xml:space="preserve">а при вливании в ухо </w:t>
      </w:r>
      <w:r w:rsidRPr="00AD6BA1">
        <w:rPr>
          <w:rFonts w:ascii="Times New Roman" w:hAnsi="Times New Roman"/>
          <w:sz w:val="20"/>
          <w:szCs w:val="20"/>
        </w:rPr>
        <w:t>холодной воды?</w:t>
      </w:r>
    </w:p>
    <w:p w:rsidR="000D6097" w:rsidRDefault="000D6097" w:rsidP="004D253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AD6BA1">
        <w:rPr>
          <w:rFonts w:ascii="Times New Roman" w:hAnsi="Times New Roman"/>
          <w:sz w:val="20"/>
          <w:szCs w:val="20"/>
        </w:rPr>
        <w:t xml:space="preserve">45-50 сек, </w:t>
      </w:r>
    </w:p>
    <w:p w:rsidR="000D6097" w:rsidRDefault="000D6097" w:rsidP="00E5638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D6BA1">
        <w:rPr>
          <w:rFonts w:ascii="Times New Roman" w:hAnsi="Times New Roman"/>
          <w:sz w:val="20"/>
          <w:szCs w:val="20"/>
        </w:rPr>
        <w:t xml:space="preserve">2) 15-20 сек, </w:t>
      </w:r>
    </w:p>
    <w:p w:rsidR="000D6097" w:rsidRDefault="000D6097" w:rsidP="00E5638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D6BA1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25-35 сек, </w:t>
      </w:r>
    </w:p>
    <w:p w:rsidR="000D6097" w:rsidRDefault="000D6097" w:rsidP="00E5638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D6BA1">
        <w:rPr>
          <w:rFonts w:ascii="Times New Roman" w:hAnsi="Times New Roman"/>
          <w:sz w:val="20"/>
          <w:szCs w:val="20"/>
        </w:rPr>
        <w:t xml:space="preserve">4) 30-40 сек, </w:t>
      </w:r>
    </w:p>
    <w:p w:rsidR="000D6097" w:rsidRPr="00AD6BA1" w:rsidRDefault="000D6097" w:rsidP="00E5638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D6BA1">
        <w:rPr>
          <w:rFonts w:ascii="Times New Roman" w:hAnsi="Times New Roman"/>
          <w:sz w:val="20"/>
          <w:szCs w:val="20"/>
        </w:rPr>
        <w:t>5) 5-10 сек.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219.</w:t>
      </w:r>
      <w:r w:rsidRPr="00AD6BA1">
        <w:rPr>
          <w:rFonts w:ascii="Times New Roman" w:hAnsi="Times New Roman"/>
          <w:sz w:val="20"/>
          <w:szCs w:val="20"/>
        </w:rPr>
        <w:t>Дайте правильный ответ.  Какова в норме длительность нистагма после вращательной пробы?</w:t>
      </w:r>
    </w:p>
    <w:p w:rsidR="000D6097" w:rsidRDefault="000D6097" w:rsidP="004D253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AD6BA1">
        <w:rPr>
          <w:rFonts w:ascii="Times New Roman" w:hAnsi="Times New Roman"/>
          <w:sz w:val="20"/>
          <w:szCs w:val="20"/>
        </w:rPr>
        <w:t xml:space="preserve">25 – 30 сек, </w:t>
      </w:r>
    </w:p>
    <w:p w:rsidR="000D6097" w:rsidRDefault="000D6097" w:rsidP="004D253B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2) 15 – 20 сек, </w:t>
      </w:r>
    </w:p>
    <w:p w:rsidR="000D6097" w:rsidRDefault="000D6097" w:rsidP="004D253B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3) 15 – 20 сек, </w:t>
      </w:r>
    </w:p>
    <w:p w:rsidR="000D6097" w:rsidRDefault="000D6097" w:rsidP="004D253B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4) 35 – 40 сек, </w:t>
      </w:r>
    </w:p>
    <w:p w:rsidR="000D6097" w:rsidRPr="00AD6BA1" w:rsidRDefault="000D6097" w:rsidP="004D253B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5) 45 – 50 сек.</w:t>
      </w:r>
    </w:p>
    <w:p w:rsidR="000D6097" w:rsidRDefault="000D6097" w:rsidP="004D253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220.Выберите правильный ответ. </w:t>
      </w:r>
      <w:r w:rsidRPr="00AD6BA1">
        <w:rPr>
          <w:rFonts w:ascii="Times New Roman" w:hAnsi="Times New Roman"/>
          <w:sz w:val="20"/>
          <w:szCs w:val="20"/>
        </w:rPr>
        <w:t>Ундулирующий нистагм является характерным для  поражения: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1) </w:t>
      </w:r>
      <w:r w:rsidRPr="0050446B">
        <w:rPr>
          <w:rFonts w:ascii="Times New Roman" w:hAnsi="Times New Roman"/>
          <w:sz w:val="20"/>
          <w:szCs w:val="20"/>
        </w:rPr>
        <w:t xml:space="preserve">преддверия лабиринта, </w:t>
      </w:r>
    </w:p>
    <w:p w:rsidR="000D6097" w:rsidRDefault="000D6097" w:rsidP="004D253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50446B">
        <w:rPr>
          <w:rFonts w:ascii="Times New Roman" w:hAnsi="Times New Roman"/>
          <w:sz w:val="20"/>
          <w:szCs w:val="20"/>
        </w:rPr>
        <w:t xml:space="preserve">2) полукружных каналов, </w:t>
      </w:r>
    </w:p>
    <w:p w:rsidR="000D6097" w:rsidRDefault="000D6097" w:rsidP="00E5638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 w:rsidRPr="0050446B">
        <w:rPr>
          <w:rFonts w:ascii="Times New Roman" w:hAnsi="Times New Roman"/>
          <w:sz w:val="20"/>
          <w:szCs w:val="20"/>
        </w:rPr>
        <w:t xml:space="preserve">3) мозжечка, </w:t>
      </w:r>
    </w:p>
    <w:p w:rsidR="000D6097" w:rsidRDefault="000D6097" w:rsidP="004D253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50446B">
        <w:rPr>
          <w:rFonts w:ascii="Times New Roman" w:hAnsi="Times New Roman"/>
          <w:sz w:val="20"/>
          <w:szCs w:val="20"/>
        </w:rPr>
        <w:t xml:space="preserve">4) височной доли мозга, </w:t>
      </w:r>
    </w:p>
    <w:p w:rsidR="000D6097" w:rsidRDefault="000D6097" w:rsidP="004D253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50446B">
        <w:rPr>
          <w:rFonts w:ascii="Times New Roman" w:hAnsi="Times New Roman"/>
          <w:sz w:val="20"/>
          <w:szCs w:val="20"/>
        </w:rPr>
        <w:t>5) лобной доли мозга.</w:t>
      </w:r>
    </w:p>
    <w:p w:rsidR="000D6097" w:rsidRPr="009E68CB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221.Н</w:t>
      </w:r>
      <w:r w:rsidRPr="009E68CB">
        <w:rPr>
          <w:rFonts w:ascii="Times New Roman" w:hAnsi="Times New Roman"/>
          <w:sz w:val="20"/>
          <w:szCs w:val="20"/>
        </w:rPr>
        <w:t>айдите правильный ответ. Сколько степеней отклонения тулов</w:t>
      </w:r>
      <w:r>
        <w:rPr>
          <w:rFonts w:ascii="Times New Roman" w:hAnsi="Times New Roman"/>
          <w:sz w:val="20"/>
          <w:szCs w:val="20"/>
        </w:rPr>
        <w:t>ища различают при пробе Воячека</w:t>
      </w:r>
      <w:r w:rsidRPr="009E68CB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9E68CB">
        <w:rPr>
          <w:rFonts w:ascii="Times New Roman" w:hAnsi="Times New Roman"/>
          <w:sz w:val="20"/>
          <w:szCs w:val="20"/>
        </w:rPr>
        <w:t xml:space="preserve">1) одна степень, </w:t>
      </w:r>
    </w:p>
    <w:p w:rsidR="000D6097" w:rsidRDefault="000D6097" w:rsidP="004D253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9E68CB">
        <w:rPr>
          <w:rFonts w:ascii="Times New Roman" w:hAnsi="Times New Roman"/>
          <w:sz w:val="20"/>
          <w:szCs w:val="20"/>
        </w:rPr>
        <w:t xml:space="preserve">2) две степени, </w:t>
      </w:r>
    </w:p>
    <w:p w:rsidR="000D6097" w:rsidRDefault="000D6097" w:rsidP="004D253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E68CB">
        <w:rPr>
          <w:rFonts w:ascii="Times New Roman" w:hAnsi="Times New Roman"/>
          <w:sz w:val="20"/>
          <w:szCs w:val="20"/>
        </w:rPr>
        <w:t xml:space="preserve">3) три степени, </w:t>
      </w:r>
    </w:p>
    <w:p w:rsidR="000D6097" w:rsidRDefault="000D6097" w:rsidP="004D253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9E68CB">
        <w:rPr>
          <w:rFonts w:ascii="Times New Roman" w:hAnsi="Times New Roman"/>
          <w:sz w:val="20"/>
          <w:szCs w:val="20"/>
        </w:rPr>
        <w:t xml:space="preserve">4) четыре степени, </w:t>
      </w:r>
    </w:p>
    <w:p w:rsidR="000D6097" w:rsidRPr="009E68CB" w:rsidRDefault="000D6097" w:rsidP="004D253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9E68CB">
        <w:rPr>
          <w:rFonts w:ascii="Times New Roman" w:hAnsi="Times New Roman"/>
          <w:sz w:val="20"/>
          <w:szCs w:val="20"/>
        </w:rPr>
        <w:t>5) пять степеней.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222.</w:t>
      </w:r>
      <w:r w:rsidRPr="00AD6BA1">
        <w:rPr>
          <w:rFonts w:ascii="Times New Roman" w:hAnsi="Times New Roman"/>
          <w:sz w:val="20"/>
          <w:szCs w:val="20"/>
        </w:rPr>
        <w:t>Что регис</w:t>
      </w:r>
      <w:r>
        <w:rPr>
          <w:rFonts w:ascii="Times New Roman" w:hAnsi="Times New Roman"/>
          <w:sz w:val="20"/>
          <w:szCs w:val="20"/>
        </w:rPr>
        <w:t>трируется полукружными каналами</w:t>
      </w:r>
      <w:r w:rsidRPr="00AD6BA1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центробежное уск</w:t>
      </w:r>
      <w:r>
        <w:rPr>
          <w:rFonts w:ascii="Times New Roman" w:hAnsi="Times New Roman"/>
          <w:sz w:val="20"/>
          <w:szCs w:val="20"/>
        </w:rPr>
        <w:t>орение,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AD6BA1">
        <w:rPr>
          <w:rFonts w:ascii="Times New Roman" w:hAnsi="Times New Roman"/>
          <w:sz w:val="20"/>
          <w:szCs w:val="20"/>
        </w:rPr>
        <w:t>прямолинейное ускорение,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3) центро-стремительное ус</w:t>
      </w:r>
      <w:r>
        <w:rPr>
          <w:rFonts w:ascii="Times New Roman" w:hAnsi="Times New Roman"/>
          <w:sz w:val="20"/>
          <w:szCs w:val="20"/>
        </w:rPr>
        <w:t>корение,</w:t>
      </w:r>
    </w:p>
    <w:p w:rsidR="000D6097" w:rsidRDefault="000D6097" w:rsidP="00DE0CF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угловое ускорение, </w:t>
      </w:r>
    </w:p>
    <w:p w:rsidR="000D6097" w:rsidRPr="00AD6BA1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5) притяжение Земли.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223.</w:t>
      </w:r>
      <w:r w:rsidRPr="00AD6BA1">
        <w:rPr>
          <w:rFonts w:ascii="Times New Roman" w:hAnsi="Times New Roman"/>
          <w:sz w:val="20"/>
          <w:szCs w:val="20"/>
        </w:rPr>
        <w:t>Какие движения регистрируются аппаратом преддверия</w:t>
      </w:r>
      <w:r>
        <w:rPr>
          <w:rFonts w:ascii="Times New Roman" w:hAnsi="Times New Roman"/>
          <w:sz w:val="20"/>
          <w:szCs w:val="20"/>
        </w:rPr>
        <w:t xml:space="preserve">:    </w:t>
      </w:r>
    </w:p>
    <w:p w:rsidR="000D6097" w:rsidRDefault="000D6097" w:rsidP="00DE0CF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21EC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прямолинейное ускорение, ускорение силы тяжести,  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2) угловое ускорение, прямолинейное ускорение, 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3) ускорение силы тяжести, угловое ускорение,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4)Земное  притяжение, угловое ускорение,</w:t>
      </w:r>
    </w:p>
    <w:p w:rsidR="000D6097" w:rsidRPr="00AD6BA1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угловое ускорение, ускорение Кариолиса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4D253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224.</w:t>
      </w:r>
      <w:r w:rsidRPr="00F11B98">
        <w:rPr>
          <w:rFonts w:ascii="Times New Roman" w:hAnsi="Times New Roman"/>
          <w:sz w:val="20"/>
          <w:szCs w:val="20"/>
        </w:rPr>
        <w:t xml:space="preserve">Найдите правильные ответы. Какой вид  ускорения </w:t>
      </w:r>
      <w:r>
        <w:rPr>
          <w:rFonts w:ascii="Times New Roman" w:hAnsi="Times New Roman"/>
          <w:sz w:val="20"/>
          <w:szCs w:val="20"/>
        </w:rPr>
        <w:t>действует на отолитовый аппарат</w:t>
      </w:r>
      <w:r w:rsidRPr="00F11B98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1) </w:t>
      </w:r>
      <w:r w:rsidRPr="00F11B98">
        <w:rPr>
          <w:rFonts w:ascii="Times New Roman" w:hAnsi="Times New Roman"/>
          <w:sz w:val="20"/>
          <w:szCs w:val="20"/>
        </w:rPr>
        <w:t xml:space="preserve">угловое ускорение, 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11B98">
        <w:rPr>
          <w:rFonts w:ascii="Times New Roman" w:hAnsi="Times New Roman"/>
          <w:sz w:val="20"/>
          <w:szCs w:val="20"/>
        </w:rPr>
        <w:t xml:space="preserve">2) сила упругости, 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11B98">
        <w:rPr>
          <w:rFonts w:ascii="Times New Roman" w:hAnsi="Times New Roman"/>
          <w:sz w:val="20"/>
          <w:szCs w:val="20"/>
        </w:rPr>
        <w:t xml:space="preserve">3) сила тяжести, </w:t>
      </w:r>
    </w:p>
    <w:p w:rsidR="000D6097" w:rsidRDefault="000D6097" w:rsidP="00DE0CF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1B98">
        <w:rPr>
          <w:rFonts w:ascii="Times New Roman" w:hAnsi="Times New Roman"/>
          <w:sz w:val="20"/>
          <w:szCs w:val="20"/>
        </w:rPr>
        <w:t xml:space="preserve">4) линейное ускорение, </w:t>
      </w:r>
    </w:p>
    <w:p w:rsidR="000D6097" w:rsidRPr="00F11B98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11B98">
        <w:rPr>
          <w:rFonts w:ascii="Times New Roman" w:hAnsi="Times New Roman"/>
          <w:sz w:val="20"/>
          <w:szCs w:val="20"/>
        </w:rPr>
        <w:t>5) зигзагообразное движение.</w:t>
      </w:r>
    </w:p>
    <w:p w:rsidR="000D6097" w:rsidRDefault="000D6097" w:rsidP="004D253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225.Выберите  правильный ответ.</w:t>
      </w:r>
      <w:r w:rsidRPr="00F11B98">
        <w:rPr>
          <w:rFonts w:ascii="Times New Roman" w:hAnsi="Times New Roman"/>
          <w:sz w:val="20"/>
          <w:szCs w:val="20"/>
        </w:rPr>
        <w:t xml:space="preserve"> Что регистрируется</w:t>
      </w:r>
      <w:r>
        <w:rPr>
          <w:rFonts w:ascii="Times New Roman" w:hAnsi="Times New Roman"/>
          <w:sz w:val="20"/>
          <w:szCs w:val="20"/>
        </w:rPr>
        <w:t xml:space="preserve"> полукружными каналами:                                                                                       1) </w:t>
      </w:r>
      <w:r w:rsidRPr="00F11B98">
        <w:rPr>
          <w:rFonts w:ascii="Times New Roman" w:hAnsi="Times New Roman"/>
          <w:sz w:val="20"/>
          <w:szCs w:val="20"/>
        </w:rPr>
        <w:t xml:space="preserve">центробежное ускорение, 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11B98">
        <w:rPr>
          <w:rFonts w:ascii="Times New Roman" w:hAnsi="Times New Roman"/>
          <w:sz w:val="20"/>
          <w:szCs w:val="20"/>
        </w:rPr>
        <w:t xml:space="preserve">2) прямолинейное движение, 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11B98">
        <w:rPr>
          <w:rFonts w:ascii="Times New Roman" w:hAnsi="Times New Roman"/>
          <w:sz w:val="20"/>
          <w:szCs w:val="20"/>
        </w:rPr>
        <w:t xml:space="preserve">3)  центростремительное ускорение, </w:t>
      </w:r>
    </w:p>
    <w:p w:rsidR="000D6097" w:rsidRDefault="000D6097" w:rsidP="00DE0CF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1B98">
        <w:rPr>
          <w:rFonts w:ascii="Times New Roman" w:hAnsi="Times New Roman"/>
          <w:sz w:val="20"/>
          <w:szCs w:val="20"/>
        </w:rPr>
        <w:t xml:space="preserve">4) угловое ускорение, 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11B98">
        <w:rPr>
          <w:rFonts w:ascii="Times New Roman" w:hAnsi="Times New Roman"/>
          <w:sz w:val="20"/>
          <w:szCs w:val="20"/>
        </w:rPr>
        <w:t>5) ускорение  Кар</w:t>
      </w:r>
      <w:r>
        <w:rPr>
          <w:rFonts w:ascii="Times New Roman" w:hAnsi="Times New Roman"/>
          <w:sz w:val="20"/>
          <w:szCs w:val="20"/>
        </w:rPr>
        <w:t>иолиса.</w:t>
      </w:r>
    </w:p>
    <w:p w:rsidR="000D6097" w:rsidRDefault="000D6097" w:rsidP="00DE0CF7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226.</w:t>
      </w:r>
      <w:r w:rsidRPr="00F15F03">
        <w:rPr>
          <w:rFonts w:ascii="Times New Roman" w:hAnsi="Times New Roman"/>
          <w:sz w:val="20"/>
          <w:szCs w:val="20"/>
        </w:rPr>
        <w:t>Выберите правильный ответ.  Как определяется напр</w:t>
      </w:r>
      <w:r>
        <w:rPr>
          <w:rFonts w:ascii="Times New Roman" w:hAnsi="Times New Roman"/>
          <w:sz w:val="20"/>
          <w:szCs w:val="20"/>
        </w:rPr>
        <w:t>авление  нистагма</w:t>
      </w:r>
      <w:r w:rsidRPr="00F15F03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Pr="00B21EC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F15F03">
        <w:rPr>
          <w:rFonts w:ascii="Times New Roman" w:hAnsi="Times New Roman"/>
          <w:sz w:val="20"/>
          <w:szCs w:val="20"/>
        </w:rPr>
        <w:t>по бы</w:t>
      </w:r>
      <w:r>
        <w:rPr>
          <w:rFonts w:ascii="Times New Roman" w:hAnsi="Times New Roman"/>
          <w:sz w:val="20"/>
          <w:szCs w:val="20"/>
        </w:rPr>
        <w:t xml:space="preserve">строму компоненту, 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по медле</w:t>
      </w:r>
      <w:r w:rsidRPr="00F15F03">
        <w:rPr>
          <w:rFonts w:ascii="Times New Roman" w:hAnsi="Times New Roman"/>
          <w:sz w:val="20"/>
          <w:szCs w:val="20"/>
        </w:rPr>
        <w:t xml:space="preserve">нному компоненту, 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15F03">
        <w:rPr>
          <w:rFonts w:ascii="Times New Roman" w:hAnsi="Times New Roman"/>
          <w:sz w:val="20"/>
          <w:szCs w:val="20"/>
        </w:rPr>
        <w:t xml:space="preserve">3) взгляд прямо, 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15F03">
        <w:rPr>
          <w:rFonts w:ascii="Times New Roman" w:hAnsi="Times New Roman"/>
          <w:sz w:val="20"/>
          <w:szCs w:val="20"/>
        </w:rPr>
        <w:t xml:space="preserve">4) взгляд вверх, </w:t>
      </w:r>
    </w:p>
    <w:p w:rsidR="000D6097" w:rsidRPr="00F15F03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15F03">
        <w:rPr>
          <w:rFonts w:ascii="Times New Roman" w:hAnsi="Times New Roman"/>
          <w:sz w:val="20"/>
          <w:szCs w:val="20"/>
        </w:rPr>
        <w:t>5) взгляд вниз.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227.Найдите ошибку. Нистагм характеризуется по</w:t>
      </w:r>
      <w:r w:rsidRPr="0090490B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0490B">
        <w:rPr>
          <w:rFonts w:ascii="Times New Roman" w:hAnsi="Times New Roman"/>
          <w:sz w:val="20"/>
          <w:szCs w:val="20"/>
        </w:rPr>
        <w:t xml:space="preserve">1) направлению, 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0490B">
        <w:rPr>
          <w:rFonts w:ascii="Times New Roman" w:hAnsi="Times New Roman"/>
          <w:sz w:val="20"/>
          <w:szCs w:val="20"/>
        </w:rPr>
        <w:t>2) пло</w:t>
      </w:r>
      <w:r>
        <w:rPr>
          <w:rFonts w:ascii="Times New Roman" w:hAnsi="Times New Roman"/>
          <w:sz w:val="20"/>
          <w:szCs w:val="20"/>
        </w:rPr>
        <w:t xml:space="preserve">скости, </w:t>
      </w:r>
    </w:p>
    <w:p w:rsidR="000D6097" w:rsidRDefault="000D6097" w:rsidP="00DE0CF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реакции зрачков, 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Pr="0090490B">
        <w:rPr>
          <w:rFonts w:ascii="Times New Roman" w:hAnsi="Times New Roman"/>
          <w:sz w:val="20"/>
          <w:szCs w:val="20"/>
        </w:rPr>
        <w:t xml:space="preserve">амплитуде, </w:t>
      </w:r>
    </w:p>
    <w:p w:rsidR="000D6097" w:rsidRPr="0090490B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0490B">
        <w:rPr>
          <w:rFonts w:ascii="Times New Roman" w:hAnsi="Times New Roman"/>
          <w:sz w:val="20"/>
          <w:szCs w:val="20"/>
        </w:rPr>
        <w:t>5) степени.</w:t>
      </w:r>
    </w:p>
    <w:p w:rsidR="000D6097" w:rsidRDefault="000D6097" w:rsidP="004D253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228.</w:t>
      </w:r>
      <w:r w:rsidRPr="0090490B">
        <w:rPr>
          <w:rFonts w:ascii="Times New Roman" w:hAnsi="Times New Roman"/>
          <w:sz w:val="20"/>
          <w:szCs w:val="20"/>
        </w:rPr>
        <w:t>Найд</w:t>
      </w:r>
      <w:r>
        <w:rPr>
          <w:rFonts w:ascii="Times New Roman" w:hAnsi="Times New Roman"/>
          <w:sz w:val="20"/>
          <w:szCs w:val="20"/>
        </w:rPr>
        <w:t>ите ошибку.  Нистагм может быть</w:t>
      </w:r>
      <w:r w:rsidRPr="0090490B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1) </w:t>
      </w:r>
      <w:r w:rsidRPr="0090490B">
        <w:rPr>
          <w:rFonts w:ascii="Times New Roman" w:hAnsi="Times New Roman"/>
          <w:sz w:val="20"/>
          <w:szCs w:val="20"/>
        </w:rPr>
        <w:t xml:space="preserve">спонтанным, </w:t>
      </w:r>
    </w:p>
    <w:p w:rsidR="000D6097" w:rsidRDefault="000D6097" w:rsidP="004D253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90490B">
        <w:rPr>
          <w:rFonts w:ascii="Times New Roman" w:hAnsi="Times New Roman"/>
          <w:sz w:val="20"/>
          <w:szCs w:val="20"/>
        </w:rPr>
        <w:t xml:space="preserve">2) оптическим, </w:t>
      </w:r>
    </w:p>
    <w:p w:rsidR="000D6097" w:rsidRDefault="000D6097" w:rsidP="004D253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90490B">
        <w:rPr>
          <w:rFonts w:ascii="Times New Roman" w:hAnsi="Times New Roman"/>
          <w:sz w:val="20"/>
          <w:szCs w:val="20"/>
        </w:rPr>
        <w:t>3) п</w:t>
      </w:r>
      <w:r>
        <w:rPr>
          <w:rFonts w:ascii="Times New Roman" w:hAnsi="Times New Roman"/>
          <w:sz w:val="20"/>
          <w:szCs w:val="20"/>
        </w:rPr>
        <w:t xml:space="preserve">рессорным, </w:t>
      </w:r>
    </w:p>
    <w:p w:rsidR="000D6097" w:rsidRDefault="000D6097" w:rsidP="00DE0CF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4) кинетическим, </w:t>
      </w:r>
    </w:p>
    <w:p w:rsidR="000D6097" w:rsidRDefault="000D6097" w:rsidP="004D253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90490B">
        <w:rPr>
          <w:rFonts w:ascii="Times New Roman" w:hAnsi="Times New Roman"/>
          <w:sz w:val="20"/>
          <w:szCs w:val="20"/>
        </w:rPr>
        <w:t xml:space="preserve">калорическим, </w:t>
      </w:r>
    </w:p>
    <w:p w:rsidR="000D6097" w:rsidRDefault="000D6097" w:rsidP="004D253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229.Выделите неправильный ответ. </w:t>
      </w:r>
      <w:r w:rsidRPr="00D71765">
        <w:rPr>
          <w:rFonts w:ascii="Times New Roman" w:hAnsi="Times New Roman"/>
          <w:sz w:val="20"/>
          <w:szCs w:val="20"/>
        </w:rPr>
        <w:t xml:space="preserve">Какие виды реакций возникают при </w:t>
      </w:r>
      <w:r>
        <w:rPr>
          <w:rFonts w:ascii="Times New Roman" w:hAnsi="Times New Roman"/>
          <w:sz w:val="20"/>
          <w:szCs w:val="20"/>
        </w:rPr>
        <w:t xml:space="preserve">раздражении полукружных каналов:                                      1) головокружение, 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нистагм, 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D71765">
        <w:rPr>
          <w:rFonts w:ascii="Times New Roman" w:hAnsi="Times New Roman"/>
          <w:sz w:val="20"/>
          <w:szCs w:val="20"/>
        </w:rPr>
        <w:t>изменение частот</w:t>
      </w:r>
      <w:r>
        <w:rPr>
          <w:rFonts w:ascii="Times New Roman" w:hAnsi="Times New Roman"/>
          <w:sz w:val="20"/>
          <w:szCs w:val="20"/>
        </w:rPr>
        <w:t xml:space="preserve">ы пульса,                                                                                                                 </w:t>
      </w:r>
    </w:p>
    <w:p w:rsidR="000D6097" w:rsidRDefault="000D6097" w:rsidP="004D25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Pr="00D71765">
        <w:rPr>
          <w:rFonts w:ascii="Times New Roman" w:hAnsi="Times New Roman"/>
          <w:sz w:val="20"/>
          <w:szCs w:val="20"/>
        </w:rPr>
        <w:t xml:space="preserve">отклонение головы в сторону </w:t>
      </w:r>
      <w:r>
        <w:rPr>
          <w:rFonts w:ascii="Times New Roman" w:hAnsi="Times New Roman"/>
          <w:sz w:val="20"/>
          <w:szCs w:val="20"/>
        </w:rPr>
        <w:t xml:space="preserve">медленного компонента нистагма, </w:t>
      </w:r>
    </w:p>
    <w:p w:rsidR="000D6097" w:rsidRPr="00D71765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аднодохокинез.</w:t>
      </w:r>
    </w:p>
    <w:p w:rsidR="000D6097" w:rsidRDefault="000D6097" w:rsidP="00E47F8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230.Выберите </w:t>
      </w:r>
      <w:r w:rsidRPr="00AD6BA1">
        <w:rPr>
          <w:rFonts w:ascii="Times New Roman" w:hAnsi="Times New Roman"/>
          <w:sz w:val="20"/>
          <w:szCs w:val="20"/>
        </w:rPr>
        <w:t>правильный ответ. Адекватными раздражите</w:t>
      </w:r>
      <w:r>
        <w:rPr>
          <w:rFonts w:ascii="Times New Roman" w:hAnsi="Times New Roman"/>
          <w:sz w:val="20"/>
          <w:szCs w:val="20"/>
        </w:rPr>
        <w:t>лями для вестибулярного отдела лабиринта являются движения:</w:t>
      </w:r>
      <w:r w:rsidRPr="00AD6BA1">
        <w:rPr>
          <w:rFonts w:ascii="Times New Roman" w:hAnsi="Times New Roman"/>
          <w:sz w:val="20"/>
          <w:szCs w:val="20"/>
        </w:rPr>
        <w:t xml:space="preserve">      1) по вертикали, </w:t>
      </w:r>
    </w:p>
    <w:p w:rsidR="000D6097" w:rsidRDefault="000D6097" w:rsidP="00E47F8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2) по горизонтали,</w:t>
      </w:r>
    </w:p>
    <w:p w:rsidR="000D6097" w:rsidRDefault="000D6097" w:rsidP="00E47F8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 3) по касательной, </w:t>
      </w:r>
    </w:p>
    <w:p w:rsidR="000D6097" w:rsidRDefault="000D6097" w:rsidP="00E47F8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4) по круговой, </w:t>
      </w:r>
    </w:p>
    <w:p w:rsidR="000D6097" w:rsidRPr="00AD6BA1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5) по прямой.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231.Выберите правильный ответ. </w:t>
      </w:r>
      <w:r w:rsidRPr="00AD6BA1">
        <w:rPr>
          <w:rFonts w:ascii="Times New Roman" w:hAnsi="Times New Roman"/>
          <w:sz w:val="20"/>
          <w:szCs w:val="20"/>
        </w:rPr>
        <w:t xml:space="preserve">Ускорение в начале  и в конце движения является  адекватном раздражителем для: </w:t>
      </w:r>
    </w:p>
    <w:p w:rsidR="000D6097" w:rsidRDefault="000D6097" w:rsidP="00E47F8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преддверия лабиринта, </w:t>
      </w:r>
    </w:p>
    <w:p w:rsidR="000D6097" w:rsidRDefault="000D6097" w:rsidP="00E47F8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2) полукружных канало</w:t>
      </w:r>
      <w:r>
        <w:rPr>
          <w:rFonts w:ascii="Times New Roman" w:hAnsi="Times New Roman"/>
          <w:sz w:val="20"/>
          <w:szCs w:val="20"/>
        </w:rPr>
        <w:t xml:space="preserve">в, </w:t>
      </w:r>
    </w:p>
    <w:p w:rsidR="000D6097" w:rsidRDefault="000D6097" w:rsidP="00E47F8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саккулюс, </w:t>
      </w:r>
    </w:p>
    <w:p w:rsidR="000D6097" w:rsidRDefault="000D6097" w:rsidP="00E47F8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утрикулюс, </w:t>
      </w:r>
    </w:p>
    <w:p w:rsidR="000D6097" w:rsidRPr="00AD6BA1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5) всех вышеперечисленных.</w:t>
      </w:r>
    </w:p>
    <w:p w:rsidR="000D6097" w:rsidRPr="008E3916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232.</w:t>
      </w:r>
      <w:r w:rsidRPr="008E3916">
        <w:rPr>
          <w:rFonts w:ascii="Times New Roman" w:hAnsi="Times New Roman"/>
          <w:sz w:val="20"/>
          <w:szCs w:val="20"/>
        </w:rPr>
        <w:t>Выделите неправильные ответы. Какие группы рефлексов возникают при раздраж</w:t>
      </w:r>
      <w:r>
        <w:rPr>
          <w:rFonts w:ascii="Times New Roman" w:hAnsi="Times New Roman"/>
          <w:sz w:val="20"/>
          <w:szCs w:val="20"/>
        </w:rPr>
        <w:t>ении вестибулярного анализатора</w:t>
      </w:r>
      <w:r w:rsidRPr="008E391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E47F8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1) </w:t>
      </w:r>
      <w:r w:rsidRPr="008E3916">
        <w:rPr>
          <w:rFonts w:ascii="Times New Roman" w:hAnsi="Times New Roman"/>
          <w:sz w:val="20"/>
          <w:szCs w:val="20"/>
        </w:rPr>
        <w:t xml:space="preserve">вестибуло-кохлеарные, </w:t>
      </w:r>
    </w:p>
    <w:p w:rsidR="000D6097" w:rsidRDefault="000D6097" w:rsidP="00D77E6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E3916">
        <w:rPr>
          <w:rFonts w:ascii="Times New Roman" w:hAnsi="Times New Roman"/>
          <w:sz w:val="20"/>
          <w:szCs w:val="20"/>
        </w:rPr>
        <w:t xml:space="preserve">2) вестибуло-мозжечковые, </w:t>
      </w:r>
    </w:p>
    <w:p w:rsidR="000D6097" w:rsidRPr="008E3916" w:rsidRDefault="000D6097" w:rsidP="00E47F88">
      <w:pPr>
        <w:spacing w:after="0" w:line="240" w:lineRule="auto"/>
        <w:ind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8E3916">
        <w:rPr>
          <w:rFonts w:ascii="Times New Roman" w:hAnsi="Times New Roman"/>
          <w:sz w:val="20"/>
          <w:szCs w:val="20"/>
        </w:rPr>
        <w:t xml:space="preserve">3) вестибуло-соматические, </w:t>
      </w:r>
    </w:p>
    <w:p w:rsidR="000D6097" w:rsidRDefault="000D6097" w:rsidP="00E47F88">
      <w:pPr>
        <w:spacing w:line="240" w:lineRule="auto"/>
        <w:ind w:left="480" w:hanging="283"/>
        <w:contextualSpacing/>
        <w:rPr>
          <w:rFonts w:ascii="Times New Roman" w:hAnsi="Times New Roman"/>
          <w:sz w:val="20"/>
          <w:szCs w:val="20"/>
        </w:rPr>
      </w:pPr>
      <w:r w:rsidRPr="008E3916">
        <w:rPr>
          <w:rFonts w:ascii="Times New Roman" w:hAnsi="Times New Roman"/>
          <w:sz w:val="20"/>
          <w:szCs w:val="20"/>
        </w:rPr>
        <w:t xml:space="preserve">4) вестибуло-вегетативные, </w:t>
      </w:r>
    </w:p>
    <w:p w:rsidR="000D6097" w:rsidRPr="008E3916" w:rsidRDefault="000D6097" w:rsidP="00E47F88">
      <w:pPr>
        <w:spacing w:line="240" w:lineRule="auto"/>
        <w:ind w:left="480" w:hanging="283"/>
        <w:contextualSpacing/>
        <w:rPr>
          <w:rFonts w:ascii="Times New Roman" w:hAnsi="Times New Roman"/>
          <w:sz w:val="20"/>
          <w:szCs w:val="20"/>
        </w:rPr>
      </w:pPr>
      <w:r w:rsidRPr="008E3916">
        <w:rPr>
          <w:rFonts w:ascii="Times New Roman" w:hAnsi="Times New Roman"/>
          <w:sz w:val="20"/>
          <w:szCs w:val="20"/>
        </w:rPr>
        <w:t>5) вестибуло-сенсорные.</w:t>
      </w:r>
    </w:p>
    <w:p w:rsidR="000D6097" w:rsidRDefault="000D6097" w:rsidP="00E47F88">
      <w:pPr>
        <w:spacing w:line="240" w:lineRule="auto"/>
        <w:ind w:left="426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233.</w:t>
      </w:r>
      <w:r w:rsidRPr="00AD6BA1">
        <w:rPr>
          <w:rFonts w:ascii="Times New Roman" w:hAnsi="Times New Roman"/>
          <w:sz w:val="20"/>
          <w:szCs w:val="20"/>
        </w:rPr>
        <w:t>Дайте правильный ответ. Ч</w:t>
      </w:r>
      <w:r>
        <w:rPr>
          <w:rFonts w:ascii="Times New Roman" w:hAnsi="Times New Roman"/>
          <w:sz w:val="20"/>
          <w:szCs w:val="20"/>
        </w:rPr>
        <w:t xml:space="preserve">то такое  вестибулярный нистагм: </w:t>
      </w:r>
    </w:p>
    <w:p w:rsidR="000D6097" w:rsidRDefault="000D6097" w:rsidP="00E47F8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под</w:t>
      </w:r>
      <w:r w:rsidRPr="00AD6BA1">
        <w:rPr>
          <w:rFonts w:ascii="Times New Roman" w:hAnsi="Times New Roman"/>
          <w:sz w:val="20"/>
          <w:szCs w:val="20"/>
        </w:rPr>
        <w:t xml:space="preserve">ергивание глаз, </w:t>
      </w:r>
    </w:p>
    <w:p w:rsidR="000D6097" w:rsidRDefault="000D6097" w:rsidP="00E47F8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2) реакция зрачка, </w:t>
      </w:r>
    </w:p>
    <w:p w:rsidR="000D6097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колебательное движение глазных яблок, </w:t>
      </w:r>
    </w:p>
    <w:p w:rsidR="000D6097" w:rsidRDefault="000D6097" w:rsidP="00E47F8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явления тошноты и рвоты, </w:t>
      </w:r>
    </w:p>
    <w:p w:rsidR="000D6097" w:rsidRPr="00AD6BA1" w:rsidRDefault="000D6097" w:rsidP="00E47F8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5) обморочное состояние.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234.</w:t>
      </w:r>
      <w:r w:rsidRPr="00AD6BA1">
        <w:rPr>
          <w:rFonts w:ascii="Times New Roman" w:hAnsi="Times New Roman"/>
          <w:sz w:val="20"/>
          <w:szCs w:val="20"/>
        </w:rPr>
        <w:t>Уберите неправильный ответ. Какие функции  выполняет полость носа?</w:t>
      </w:r>
    </w:p>
    <w:p w:rsidR="000D6097" w:rsidRDefault="000D6097" w:rsidP="001241A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дыхательную, </w:t>
      </w:r>
    </w:p>
    <w:p w:rsidR="000D6097" w:rsidRDefault="000D6097" w:rsidP="001241A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резона</w:t>
      </w:r>
      <w:r w:rsidRPr="00AD6BA1">
        <w:rPr>
          <w:rFonts w:ascii="Times New Roman" w:hAnsi="Times New Roman"/>
          <w:sz w:val="20"/>
          <w:szCs w:val="20"/>
        </w:rPr>
        <w:t xml:space="preserve">торную, </w:t>
      </w:r>
    </w:p>
    <w:p w:rsidR="000D6097" w:rsidRDefault="000D6097" w:rsidP="001241A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3) обонятельную, </w:t>
      </w:r>
    </w:p>
    <w:p w:rsidR="000D6097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фона</w:t>
      </w:r>
      <w:r w:rsidRPr="00AD6BA1">
        <w:rPr>
          <w:rFonts w:ascii="Times New Roman" w:hAnsi="Times New Roman"/>
          <w:sz w:val="20"/>
          <w:szCs w:val="20"/>
        </w:rPr>
        <w:t xml:space="preserve">торную, </w:t>
      </w:r>
    </w:p>
    <w:p w:rsidR="000D6097" w:rsidRDefault="000D6097" w:rsidP="001241A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защитную.</w:t>
      </w:r>
    </w:p>
    <w:p w:rsidR="000D6097" w:rsidRDefault="000D6097" w:rsidP="00E47F8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235.</w:t>
      </w:r>
      <w:r w:rsidRPr="00AD6BA1">
        <w:rPr>
          <w:rFonts w:ascii="Times New Roman" w:hAnsi="Times New Roman"/>
          <w:sz w:val="20"/>
          <w:szCs w:val="20"/>
        </w:rPr>
        <w:t xml:space="preserve">Выберите правильный ответ.  За счет какого анатомического образования осуществляется калориферная функция носа? </w:t>
      </w:r>
    </w:p>
    <w:p w:rsidR="000D6097" w:rsidRDefault="000D6097" w:rsidP="00E47F8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AD6BA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системы  бокаловидных клеток слизистой</w:t>
      </w:r>
      <w:r>
        <w:rPr>
          <w:rFonts w:ascii="Times New Roman" w:hAnsi="Times New Roman"/>
          <w:sz w:val="20"/>
          <w:szCs w:val="20"/>
        </w:rPr>
        <w:t xml:space="preserve"> оболочки</w:t>
      </w:r>
      <w:r w:rsidRPr="00AD6BA1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E47F8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2) слизистой оболочки, </w:t>
      </w:r>
    </w:p>
    <w:p w:rsidR="000D6097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3) пещеристого тела, </w:t>
      </w:r>
    </w:p>
    <w:p w:rsidR="000D6097" w:rsidRDefault="000D6097" w:rsidP="00E47F8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артериальных сосудов,</w:t>
      </w:r>
    </w:p>
    <w:p w:rsidR="000D6097" w:rsidRPr="00AD6BA1" w:rsidRDefault="000D6097" w:rsidP="00E47F8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5) слизистого секрета. </w:t>
      </w:r>
    </w:p>
    <w:p w:rsidR="000D6097" w:rsidRDefault="000D6097" w:rsidP="00E47F8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236.Найдите  неправильный ответ. </w:t>
      </w:r>
      <w:r w:rsidRPr="00811F72">
        <w:rPr>
          <w:rFonts w:ascii="Times New Roman" w:hAnsi="Times New Roman"/>
          <w:sz w:val="20"/>
          <w:szCs w:val="20"/>
        </w:rPr>
        <w:t>Местные защи</w:t>
      </w:r>
      <w:r>
        <w:rPr>
          <w:rFonts w:ascii="Times New Roman" w:hAnsi="Times New Roman"/>
          <w:sz w:val="20"/>
          <w:szCs w:val="20"/>
        </w:rPr>
        <w:t>тные силы полости носа включают</w:t>
      </w:r>
      <w:r w:rsidRPr="00811F72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1) </w:t>
      </w:r>
      <w:r w:rsidRPr="00811F72">
        <w:rPr>
          <w:rFonts w:ascii="Times New Roman" w:hAnsi="Times New Roman"/>
          <w:sz w:val="20"/>
          <w:szCs w:val="20"/>
        </w:rPr>
        <w:t xml:space="preserve">интерферон, </w:t>
      </w:r>
    </w:p>
    <w:p w:rsidR="000D6097" w:rsidRDefault="000D6097" w:rsidP="00E47F88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811F72">
        <w:rPr>
          <w:rFonts w:ascii="Times New Roman" w:hAnsi="Times New Roman"/>
          <w:sz w:val="20"/>
          <w:szCs w:val="20"/>
        </w:rPr>
        <w:t xml:space="preserve">2) слизистое отделяемое, </w:t>
      </w:r>
    </w:p>
    <w:p w:rsidR="000D6097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72">
        <w:rPr>
          <w:rFonts w:ascii="Times New Roman" w:hAnsi="Times New Roman"/>
          <w:sz w:val="20"/>
          <w:szCs w:val="20"/>
        </w:rPr>
        <w:t xml:space="preserve">3) химотрипсин, </w:t>
      </w:r>
    </w:p>
    <w:p w:rsidR="000D6097" w:rsidRDefault="000D6097" w:rsidP="00E47F88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811F72">
        <w:rPr>
          <w:rFonts w:ascii="Times New Roman" w:hAnsi="Times New Roman"/>
          <w:sz w:val="20"/>
          <w:szCs w:val="20"/>
        </w:rPr>
        <w:t xml:space="preserve">4) лизоцим, </w:t>
      </w:r>
    </w:p>
    <w:p w:rsidR="000D6097" w:rsidRPr="00811F72" w:rsidRDefault="000D6097" w:rsidP="00E47F88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811F72">
        <w:rPr>
          <w:rFonts w:ascii="Times New Roman" w:hAnsi="Times New Roman"/>
          <w:sz w:val="20"/>
          <w:szCs w:val="20"/>
        </w:rPr>
        <w:t>5) секреторный иммуноглобулин А класса.</w:t>
      </w:r>
    </w:p>
    <w:p w:rsidR="000D6097" w:rsidRDefault="000D6097" w:rsidP="00E47F8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237.</w:t>
      </w:r>
      <w:r w:rsidRPr="001A15CD">
        <w:rPr>
          <w:rFonts w:ascii="Times New Roman" w:hAnsi="Times New Roman"/>
          <w:sz w:val="20"/>
          <w:szCs w:val="20"/>
        </w:rPr>
        <w:t>Выделите  неправильн</w:t>
      </w:r>
      <w:r>
        <w:rPr>
          <w:rFonts w:ascii="Times New Roman" w:hAnsi="Times New Roman"/>
          <w:sz w:val="20"/>
          <w:szCs w:val="20"/>
        </w:rPr>
        <w:t>ый ответ. В секрете носа содержа</w:t>
      </w:r>
      <w:r w:rsidRPr="001A15CD">
        <w:rPr>
          <w:rFonts w:ascii="Times New Roman" w:hAnsi="Times New Roman"/>
          <w:sz w:val="20"/>
          <w:szCs w:val="20"/>
        </w:rPr>
        <w:t>тся следую</w:t>
      </w:r>
      <w:r>
        <w:rPr>
          <w:rFonts w:ascii="Times New Roman" w:hAnsi="Times New Roman"/>
          <w:sz w:val="20"/>
          <w:szCs w:val="20"/>
        </w:rPr>
        <w:t>щие факторы защитных механизмов</w:t>
      </w:r>
      <w:r w:rsidRPr="001A15C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1) </w:t>
      </w:r>
      <w:r w:rsidRPr="001A15CD">
        <w:rPr>
          <w:rFonts w:ascii="Times New Roman" w:hAnsi="Times New Roman"/>
          <w:sz w:val="20"/>
          <w:szCs w:val="20"/>
        </w:rPr>
        <w:t xml:space="preserve">лизоцим, </w:t>
      </w:r>
    </w:p>
    <w:p w:rsidR="000D6097" w:rsidRDefault="000D6097" w:rsidP="00E47F88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A15CD">
        <w:rPr>
          <w:rFonts w:ascii="Times New Roman" w:hAnsi="Times New Roman"/>
          <w:sz w:val="20"/>
          <w:szCs w:val="20"/>
        </w:rPr>
        <w:t xml:space="preserve">2) комплемент, </w:t>
      </w:r>
    </w:p>
    <w:p w:rsidR="000D6097" w:rsidRDefault="000D6097" w:rsidP="00E47F88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A15CD">
        <w:rPr>
          <w:rFonts w:ascii="Times New Roman" w:hAnsi="Times New Roman"/>
          <w:sz w:val="20"/>
          <w:szCs w:val="20"/>
        </w:rPr>
        <w:t xml:space="preserve">3) интерферон, </w:t>
      </w:r>
    </w:p>
    <w:p w:rsidR="000D6097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15CD">
        <w:rPr>
          <w:rFonts w:ascii="Times New Roman" w:hAnsi="Times New Roman"/>
          <w:sz w:val="20"/>
          <w:szCs w:val="20"/>
        </w:rPr>
        <w:t xml:space="preserve">4) виферон, </w:t>
      </w:r>
    </w:p>
    <w:p w:rsidR="000D6097" w:rsidRDefault="000D6097" w:rsidP="00E47F88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иммуноглобулины.</w:t>
      </w:r>
    </w:p>
    <w:p w:rsidR="000D6097" w:rsidRPr="001A15C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238.</w:t>
      </w:r>
      <w:r w:rsidRPr="001A15CD">
        <w:rPr>
          <w:rFonts w:ascii="Times New Roman" w:hAnsi="Times New Roman"/>
          <w:sz w:val="20"/>
          <w:szCs w:val="20"/>
        </w:rPr>
        <w:t>Найдите  правильный ответ. Воздух с температурой (- 12</w:t>
      </w:r>
      <w:r w:rsidRPr="001A15CD">
        <w:rPr>
          <w:rFonts w:ascii="Times New Roman" w:hAnsi="Times New Roman"/>
          <w:sz w:val="20"/>
          <w:szCs w:val="20"/>
          <w:vertAlign w:val="superscript"/>
        </w:rPr>
        <w:t>0</w:t>
      </w:r>
      <w:r w:rsidRPr="001A15CD">
        <w:rPr>
          <w:rFonts w:ascii="Times New Roman" w:hAnsi="Times New Roman"/>
          <w:sz w:val="20"/>
          <w:szCs w:val="20"/>
        </w:rPr>
        <w:t>С) после  прохождения через н</w:t>
      </w:r>
      <w:r>
        <w:rPr>
          <w:rFonts w:ascii="Times New Roman" w:hAnsi="Times New Roman"/>
          <w:sz w:val="20"/>
          <w:szCs w:val="20"/>
        </w:rPr>
        <w:t>ос согревается до</w:t>
      </w:r>
      <w:r w:rsidRPr="001A15CD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1A15CD">
        <w:rPr>
          <w:rFonts w:ascii="Times New Roman" w:hAnsi="Times New Roman"/>
          <w:sz w:val="20"/>
          <w:szCs w:val="20"/>
        </w:rPr>
        <w:t>1) + 5</w:t>
      </w:r>
      <w:r w:rsidRPr="001A15CD">
        <w:rPr>
          <w:rFonts w:ascii="Times New Roman" w:hAnsi="Times New Roman"/>
          <w:sz w:val="20"/>
          <w:szCs w:val="20"/>
          <w:vertAlign w:val="superscript"/>
        </w:rPr>
        <w:t>0</w:t>
      </w:r>
      <w:r w:rsidRPr="001A15CD">
        <w:rPr>
          <w:rFonts w:ascii="Times New Roman" w:hAnsi="Times New Roman"/>
          <w:sz w:val="20"/>
          <w:szCs w:val="20"/>
        </w:rPr>
        <w:t xml:space="preserve">С, </w:t>
      </w:r>
    </w:p>
    <w:p w:rsidR="000D6097" w:rsidRDefault="000D6097" w:rsidP="00E47F88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1A15CD">
        <w:rPr>
          <w:rFonts w:ascii="Times New Roman" w:hAnsi="Times New Roman"/>
          <w:sz w:val="20"/>
          <w:szCs w:val="20"/>
        </w:rPr>
        <w:t>2) + 10</w:t>
      </w:r>
      <w:r w:rsidRPr="001A15CD">
        <w:rPr>
          <w:rFonts w:ascii="Times New Roman" w:hAnsi="Times New Roman"/>
          <w:sz w:val="20"/>
          <w:szCs w:val="20"/>
          <w:vertAlign w:val="superscript"/>
        </w:rPr>
        <w:t>0</w:t>
      </w:r>
      <w:r w:rsidRPr="001A15CD">
        <w:rPr>
          <w:rFonts w:ascii="Times New Roman" w:hAnsi="Times New Roman"/>
          <w:sz w:val="20"/>
          <w:szCs w:val="20"/>
        </w:rPr>
        <w:t xml:space="preserve">С, </w:t>
      </w:r>
    </w:p>
    <w:p w:rsidR="000D6097" w:rsidRDefault="000D6097" w:rsidP="00E47F88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1A15CD">
        <w:rPr>
          <w:rFonts w:ascii="Times New Roman" w:hAnsi="Times New Roman"/>
          <w:sz w:val="20"/>
          <w:szCs w:val="20"/>
        </w:rPr>
        <w:t>3) + 15</w:t>
      </w:r>
      <w:r w:rsidRPr="001A15CD">
        <w:rPr>
          <w:rFonts w:ascii="Times New Roman" w:hAnsi="Times New Roman"/>
          <w:sz w:val="20"/>
          <w:szCs w:val="20"/>
          <w:vertAlign w:val="superscript"/>
        </w:rPr>
        <w:t>0</w:t>
      </w:r>
      <w:r w:rsidRPr="001A15CD">
        <w:rPr>
          <w:rFonts w:ascii="Times New Roman" w:hAnsi="Times New Roman"/>
          <w:sz w:val="20"/>
          <w:szCs w:val="20"/>
        </w:rPr>
        <w:t xml:space="preserve">С, </w:t>
      </w:r>
    </w:p>
    <w:p w:rsidR="000D6097" w:rsidRDefault="000D6097" w:rsidP="00E47F88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1A15CD">
        <w:rPr>
          <w:rFonts w:ascii="Times New Roman" w:hAnsi="Times New Roman"/>
          <w:sz w:val="20"/>
          <w:szCs w:val="20"/>
        </w:rPr>
        <w:t>4) + 20</w:t>
      </w:r>
      <w:r w:rsidRPr="001A15CD">
        <w:rPr>
          <w:rFonts w:ascii="Times New Roman" w:hAnsi="Times New Roman"/>
          <w:sz w:val="20"/>
          <w:szCs w:val="20"/>
          <w:vertAlign w:val="superscript"/>
        </w:rPr>
        <w:t>0</w:t>
      </w:r>
      <w:r w:rsidRPr="001A15CD">
        <w:rPr>
          <w:rFonts w:ascii="Times New Roman" w:hAnsi="Times New Roman"/>
          <w:sz w:val="20"/>
          <w:szCs w:val="20"/>
        </w:rPr>
        <w:t>С,</w:t>
      </w:r>
    </w:p>
    <w:p w:rsidR="000D6097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15CD">
        <w:rPr>
          <w:rFonts w:ascii="Times New Roman" w:hAnsi="Times New Roman"/>
          <w:sz w:val="20"/>
          <w:szCs w:val="20"/>
        </w:rPr>
        <w:t>5) + 25</w:t>
      </w:r>
      <w:r w:rsidRPr="001A15CD">
        <w:rPr>
          <w:rFonts w:ascii="Times New Roman" w:hAnsi="Times New Roman"/>
          <w:sz w:val="20"/>
          <w:szCs w:val="20"/>
          <w:vertAlign w:val="superscript"/>
        </w:rPr>
        <w:t>0</w:t>
      </w:r>
      <w:r>
        <w:rPr>
          <w:rFonts w:ascii="Times New Roman" w:hAnsi="Times New Roman"/>
          <w:sz w:val="20"/>
          <w:szCs w:val="20"/>
        </w:rPr>
        <w:t>С.</w:t>
      </w:r>
      <w:r w:rsidRPr="001A15CD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D77E6F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239.</w:t>
      </w:r>
      <w:r w:rsidRPr="001A15CD">
        <w:rPr>
          <w:rFonts w:ascii="Times New Roman" w:hAnsi="Times New Roman"/>
          <w:sz w:val="20"/>
          <w:szCs w:val="20"/>
        </w:rPr>
        <w:t>Найдите  правильный ответ.  Наибольшее количество слизистых желез гай</w:t>
      </w:r>
      <w:r>
        <w:rPr>
          <w:rFonts w:ascii="Times New Roman" w:hAnsi="Times New Roman"/>
          <w:sz w:val="20"/>
          <w:szCs w:val="20"/>
        </w:rPr>
        <w:t xml:space="preserve">моровой пазухи располагается на:                           </w:t>
      </w:r>
      <w:r w:rsidRPr="00B21EC2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15C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15CD">
        <w:rPr>
          <w:rFonts w:ascii="Times New Roman" w:hAnsi="Times New Roman"/>
          <w:sz w:val="20"/>
          <w:szCs w:val="20"/>
        </w:rPr>
        <w:t xml:space="preserve">медиальной стенке, </w:t>
      </w:r>
    </w:p>
    <w:p w:rsidR="000D6097" w:rsidRDefault="000D6097" w:rsidP="00E47F8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A15CD">
        <w:rPr>
          <w:rFonts w:ascii="Times New Roman" w:hAnsi="Times New Roman"/>
          <w:sz w:val="20"/>
          <w:szCs w:val="20"/>
        </w:rPr>
        <w:t xml:space="preserve">2) нижней стенке, </w:t>
      </w:r>
    </w:p>
    <w:p w:rsidR="000D6097" w:rsidRDefault="000D6097" w:rsidP="00E47F8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A15CD">
        <w:rPr>
          <w:rFonts w:ascii="Times New Roman" w:hAnsi="Times New Roman"/>
          <w:sz w:val="20"/>
          <w:szCs w:val="20"/>
        </w:rPr>
        <w:t xml:space="preserve">3) верхней стенке, </w:t>
      </w:r>
    </w:p>
    <w:p w:rsidR="000D6097" w:rsidRDefault="000D6097" w:rsidP="00E47F8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A15CD">
        <w:rPr>
          <w:rFonts w:ascii="Times New Roman" w:hAnsi="Times New Roman"/>
          <w:sz w:val="20"/>
          <w:szCs w:val="20"/>
        </w:rPr>
        <w:t xml:space="preserve">4) задней стенке, </w:t>
      </w:r>
    </w:p>
    <w:p w:rsidR="000D6097" w:rsidRPr="001A15CD" w:rsidRDefault="000D6097" w:rsidP="00E47F8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1A15CD">
        <w:rPr>
          <w:rFonts w:ascii="Times New Roman" w:hAnsi="Times New Roman"/>
          <w:sz w:val="20"/>
          <w:szCs w:val="20"/>
        </w:rPr>
        <w:t>5) передней стенке.</w:t>
      </w:r>
    </w:p>
    <w:p w:rsidR="000D6097" w:rsidRPr="001A15C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240.</w:t>
      </w:r>
      <w:r w:rsidRPr="001A15CD">
        <w:rPr>
          <w:rFonts w:ascii="Times New Roman" w:hAnsi="Times New Roman"/>
          <w:sz w:val="20"/>
          <w:szCs w:val="20"/>
        </w:rPr>
        <w:t>Найдите правильный ответ. При спокойном дыхании обонятельную область достигает: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15C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15CD">
        <w:rPr>
          <w:rFonts w:ascii="Times New Roman" w:hAnsi="Times New Roman"/>
          <w:sz w:val="20"/>
          <w:szCs w:val="20"/>
        </w:rPr>
        <w:t xml:space="preserve">5 –10%  вдыхаемого воздуха, </w:t>
      </w:r>
    </w:p>
    <w:p w:rsidR="000D6097" w:rsidRDefault="000D6097" w:rsidP="00E47F8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A15CD">
        <w:rPr>
          <w:rFonts w:ascii="Times New Roman" w:hAnsi="Times New Roman"/>
          <w:sz w:val="20"/>
          <w:szCs w:val="20"/>
        </w:rPr>
        <w:t xml:space="preserve">2) 1 – </w:t>
      </w:r>
      <w:r>
        <w:rPr>
          <w:rFonts w:ascii="Times New Roman" w:hAnsi="Times New Roman"/>
          <w:sz w:val="20"/>
          <w:szCs w:val="20"/>
        </w:rPr>
        <w:t>2%</w:t>
      </w:r>
      <w:r w:rsidRPr="001A15CD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E47F8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A15CD">
        <w:rPr>
          <w:rFonts w:ascii="Times New Roman" w:hAnsi="Times New Roman"/>
          <w:sz w:val="20"/>
          <w:szCs w:val="20"/>
        </w:rPr>
        <w:t xml:space="preserve">3) 15 – 20%, </w:t>
      </w:r>
    </w:p>
    <w:p w:rsidR="000D6097" w:rsidRDefault="000D6097" w:rsidP="00E47F8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A15CD">
        <w:rPr>
          <w:rFonts w:ascii="Times New Roman" w:hAnsi="Times New Roman"/>
          <w:sz w:val="20"/>
          <w:szCs w:val="20"/>
        </w:rPr>
        <w:t xml:space="preserve">4) 25 – 30%, </w:t>
      </w:r>
    </w:p>
    <w:p w:rsidR="000D6097" w:rsidRDefault="000D6097" w:rsidP="00E47F8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35-45%.</w:t>
      </w:r>
      <w:r w:rsidRPr="001A15CD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241.</w:t>
      </w:r>
      <w:r w:rsidRPr="001A15CD">
        <w:rPr>
          <w:rFonts w:ascii="Times New Roman" w:hAnsi="Times New Roman"/>
          <w:sz w:val="20"/>
          <w:szCs w:val="20"/>
        </w:rPr>
        <w:t>Найдите неправильный ответ. О</w:t>
      </w:r>
      <w:r>
        <w:rPr>
          <w:rFonts w:ascii="Times New Roman" w:hAnsi="Times New Roman"/>
          <w:sz w:val="20"/>
          <w:szCs w:val="20"/>
        </w:rPr>
        <w:t>бонятельный анализатор способен</w:t>
      </w:r>
      <w:r w:rsidRPr="001A15C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0D6097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21EC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влиять на состояние </w:t>
      </w:r>
      <w:r w:rsidRPr="001A15CD">
        <w:rPr>
          <w:rFonts w:ascii="Times New Roman" w:hAnsi="Times New Roman"/>
          <w:sz w:val="20"/>
          <w:szCs w:val="20"/>
        </w:rPr>
        <w:t xml:space="preserve">резонаторной функции носа, </w:t>
      </w:r>
    </w:p>
    <w:p w:rsidR="000D6097" w:rsidRDefault="000D6097" w:rsidP="00491528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A15CD">
        <w:rPr>
          <w:rFonts w:ascii="Times New Roman" w:hAnsi="Times New Roman"/>
          <w:sz w:val="20"/>
          <w:szCs w:val="20"/>
        </w:rPr>
        <w:t xml:space="preserve">2) повышать или понижать остроту слуха, </w:t>
      </w:r>
    </w:p>
    <w:p w:rsidR="000D6097" w:rsidRDefault="000D6097" w:rsidP="00491528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A15CD">
        <w:rPr>
          <w:rFonts w:ascii="Times New Roman" w:hAnsi="Times New Roman"/>
          <w:sz w:val="20"/>
          <w:szCs w:val="20"/>
        </w:rPr>
        <w:t>3) усиливать вкусовые ощущения,</w:t>
      </w:r>
    </w:p>
    <w:p w:rsidR="000D6097" w:rsidRDefault="000D6097" w:rsidP="00491528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A15CD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15CD">
        <w:rPr>
          <w:rFonts w:ascii="Times New Roman" w:hAnsi="Times New Roman"/>
          <w:sz w:val="20"/>
          <w:szCs w:val="20"/>
        </w:rPr>
        <w:t xml:space="preserve">изменять возбудимость вестибулярного анализатора, </w:t>
      </w:r>
    </w:p>
    <w:p w:rsidR="000D6097" w:rsidRPr="001A15CD" w:rsidRDefault="000D6097" w:rsidP="00491528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A15CD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15CD">
        <w:rPr>
          <w:rFonts w:ascii="Times New Roman" w:hAnsi="Times New Roman"/>
          <w:sz w:val="20"/>
          <w:szCs w:val="20"/>
        </w:rPr>
        <w:t>влиять на продолжительность  корковых процессов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242.</w:t>
      </w:r>
      <w:r w:rsidRPr="00266755">
        <w:rPr>
          <w:rFonts w:ascii="Times New Roman" w:hAnsi="Times New Roman"/>
          <w:sz w:val="20"/>
          <w:szCs w:val="20"/>
        </w:rPr>
        <w:t xml:space="preserve">Найдите  правильный ответ. Воздух в придаточные пазухи носа попадает:  </w:t>
      </w:r>
    </w:p>
    <w:p w:rsidR="000D6097" w:rsidRDefault="000D6097" w:rsidP="0049152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66755">
        <w:rPr>
          <w:rFonts w:ascii="Times New Roman" w:hAnsi="Times New Roman"/>
          <w:sz w:val="20"/>
          <w:szCs w:val="20"/>
        </w:rPr>
        <w:t>1) во время вдоха,</w:t>
      </w:r>
    </w:p>
    <w:p w:rsidR="000D6097" w:rsidRDefault="000D6097" w:rsidP="0049152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66755">
        <w:rPr>
          <w:rFonts w:ascii="Times New Roman" w:hAnsi="Times New Roman"/>
          <w:sz w:val="20"/>
          <w:szCs w:val="20"/>
        </w:rPr>
        <w:t xml:space="preserve">2) при глотательных движениях, </w:t>
      </w:r>
    </w:p>
    <w:p w:rsidR="000D6097" w:rsidRDefault="000D6097" w:rsidP="0049152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66755">
        <w:rPr>
          <w:rFonts w:ascii="Times New Roman" w:hAnsi="Times New Roman"/>
          <w:sz w:val="20"/>
          <w:szCs w:val="20"/>
        </w:rPr>
        <w:t>3) во время  высмаркивания,</w:t>
      </w:r>
    </w:p>
    <w:p w:rsidR="000D6097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755">
        <w:rPr>
          <w:rFonts w:ascii="Times New Roman" w:hAnsi="Times New Roman"/>
          <w:sz w:val="20"/>
          <w:szCs w:val="20"/>
        </w:rPr>
        <w:t xml:space="preserve">4) во время выдоха, </w:t>
      </w:r>
    </w:p>
    <w:p w:rsidR="000D6097" w:rsidRPr="00266755" w:rsidRDefault="000D6097" w:rsidP="0049152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66755">
        <w:rPr>
          <w:rFonts w:ascii="Times New Roman" w:hAnsi="Times New Roman"/>
          <w:sz w:val="20"/>
          <w:szCs w:val="20"/>
        </w:rPr>
        <w:t>5) при принятии горизонтального положения.</w:t>
      </w:r>
    </w:p>
    <w:p w:rsidR="000D6097" w:rsidRPr="00885D73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243.</w:t>
      </w:r>
      <w:r w:rsidRPr="00885D73">
        <w:rPr>
          <w:rFonts w:ascii="Times New Roman" w:hAnsi="Times New Roman"/>
          <w:sz w:val="20"/>
          <w:szCs w:val="20"/>
        </w:rPr>
        <w:t xml:space="preserve">Дайте правильный ответ.  Инвалюционные изменения </w:t>
      </w:r>
      <w:r>
        <w:rPr>
          <w:rFonts w:ascii="Times New Roman" w:hAnsi="Times New Roman"/>
          <w:sz w:val="20"/>
          <w:szCs w:val="20"/>
        </w:rPr>
        <w:t xml:space="preserve"> глоточной миндалины начинаются</w:t>
      </w:r>
      <w:r w:rsidRPr="00885D73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49152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85D73">
        <w:rPr>
          <w:rFonts w:ascii="Times New Roman" w:hAnsi="Times New Roman"/>
          <w:sz w:val="20"/>
          <w:szCs w:val="20"/>
        </w:rPr>
        <w:t xml:space="preserve">1) с 5 лет, </w:t>
      </w:r>
    </w:p>
    <w:p w:rsidR="000D6097" w:rsidRDefault="000D6097" w:rsidP="0049152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85D73">
        <w:rPr>
          <w:rFonts w:ascii="Times New Roman" w:hAnsi="Times New Roman"/>
          <w:sz w:val="20"/>
          <w:szCs w:val="20"/>
        </w:rPr>
        <w:t>2) с 7 л</w:t>
      </w:r>
      <w:r>
        <w:rPr>
          <w:rFonts w:ascii="Times New Roman" w:hAnsi="Times New Roman"/>
          <w:sz w:val="20"/>
          <w:szCs w:val="20"/>
        </w:rPr>
        <w:t xml:space="preserve">ет, </w:t>
      </w:r>
    </w:p>
    <w:p w:rsidR="000D6097" w:rsidRDefault="000D6097" w:rsidP="0049152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с 8 лет, </w:t>
      </w:r>
    </w:p>
    <w:p w:rsidR="000D6097" w:rsidRDefault="000D6097" w:rsidP="0049152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с 9 лет, </w:t>
      </w:r>
    </w:p>
    <w:p w:rsidR="000D6097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с 13 лет.</w:t>
      </w:r>
    </w:p>
    <w:p w:rsidR="000D6097" w:rsidRPr="00885D73" w:rsidRDefault="000D6097" w:rsidP="0049152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244.</w:t>
      </w:r>
      <w:r w:rsidRPr="00885D73">
        <w:rPr>
          <w:rFonts w:ascii="Times New Roman" w:hAnsi="Times New Roman"/>
          <w:sz w:val="20"/>
          <w:szCs w:val="20"/>
        </w:rPr>
        <w:t>Найдите  правильный ответ. Первые признаки инвалюци</w:t>
      </w:r>
      <w:r>
        <w:rPr>
          <w:rFonts w:ascii="Times New Roman" w:hAnsi="Times New Roman"/>
          <w:sz w:val="20"/>
          <w:szCs w:val="20"/>
        </w:rPr>
        <w:t>и</w:t>
      </w:r>
      <w:r w:rsidRPr="00885D73">
        <w:rPr>
          <w:rFonts w:ascii="Times New Roman" w:hAnsi="Times New Roman"/>
          <w:sz w:val="20"/>
          <w:szCs w:val="20"/>
        </w:rPr>
        <w:t xml:space="preserve"> небных миндалин отмечаются:</w:t>
      </w:r>
    </w:p>
    <w:p w:rsidR="000D6097" w:rsidRDefault="000D6097" w:rsidP="0049152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85D73">
        <w:rPr>
          <w:rFonts w:ascii="Times New Roman" w:hAnsi="Times New Roman"/>
          <w:sz w:val="20"/>
          <w:szCs w:val="20"/>
        </w:rPr>
        <w:t>1) с 10 лет,</w:t>
      </w:r>
    </w:p>
    <w:p w:rsidR="000D6097" w:rsidRDefault="000D6097" w:rsidP="00491528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85D73">
        <w:rPr>
          <w:rFonts w:ascii="Times New Roman" w:hAnsi="Times New Roman"/>
          <w:sz w:val="20"/>
          <w:szCs w:val="20"/>
        </w:rPr>
        <w:t xml:space="preserve">2) с 15 лет, </w:t>
      </w:r>
    </w:p>
    <w:p w:rsidR="000D6097" w:rsidRDefault="000D6097" w:rsidP="00491528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85D73">
        <w:rPr>
          <w:rFonts w:ascii="Times New Roman" w:hAnsi="Times New Roman"/>
          <w:sz w:val="20"/>
          <w:szCs w:val="20"/>
        </w:rPr>
        <w:t xml:space="preserve">3) с 20 лет, </w:t>
      </w:r>
    </w:p>
    <w:p w:rsidR="000D6097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85D73">
        <w:rPr>
          <w:rFonts w:ascii="Times New Roman" w:hAnsi="Times New Roman"/>
          <w:sz w:val="20"/>
          <w:szCs w:val="20"/>
        </w:rPr>
        <w:t xml:space="preserve">4) с 30 лет, </w:t>
      </w:r>
    </w:p>
    <w:p w:rsidR="000D6097" w:rsidRDefault="000D6097" w:rsidP="00491528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с 40 лет.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245.</w:t>
      </w:r>
      <w:r w:rsidRPr="00AD6BA1">
        <w:rPr>
          <w:rFonts w:ascii="Times New Roman" w:hAnsi="Times New Roman"/>
          <w:sz w:val="20"/>
          <w:szCs w:val="20"/>
        </w:rPr>
        <w:t>Убери</w:t>
      </w:r>
      <w:r>
        <w:rPr>
          <w:rFonts w:ascii="Times New Roman" w:hAnsi="Times New Roman"/>
          <w:sz w:val="20"/>
          <w:szCs w:val="20"/>
        </w:rPr>
        <w:t>те неправильный ответ. Укажите основные функции глотки:</w:t>
      </w:r>
    </w:p>
    <w:p w:rsidR="000D6097" w:rsidRDefault="000D6097" w:rsidP="00886546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глотательная</w:t>
      </w:r>
      <w:r w:rsidRPr="00AD6BA1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886546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2) дыхательная, </w:t>
      </w:r>
    </w:p>
    <w:p w:rsidR="000D6097" w:rsidRDefault="000D6097" w:rsidP="00D77E6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3) пищеварит</w:t>
      </w:r>
      <w:r>
        <w:rPr>
          <w:rFonts w:ascii="Times New Roman" w:hAnsi="Times New Roman"/>
          <w:sz w:val="20"/>
          <w:szCs w:val="20"/>
        </w:rPr>
        <w:t xml:space="preserve">ельная, </w:t>
      </w:r>
    </w:p>
    <w:p w:rsidR="000D6097" w:rsidRDefault="000D6097" w:rsidP="00886546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резона</w:t>
      </w:r>
      <w:r w:rsidRPr="00AD6BA1">
        <w:rPr>
          <w:rFonts w:ascii="Times New Roman" w:hAnsi="Times New Roman"/>
          <w:sz w:val="20"/>
          <w:szCs w:val="20"/>
        </w:rPr>
        <w:t xml:space="preserve">торная, </w:t>
      </w:r>
    </w:p>
    <w:p w:rsidR="000D6097" w:rsidRPr="00AD6BA1" w:rsidRDefault="000D6097" w:rsidP="00886546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5) защитная.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246.</w:t>
      </w:r>
      <w:r w:rsidRPr="00AD6BA1">
        <w:rPr>
          <w:rFonts w:ascii="Times New Roman" w:hAnsi="Times New Roman"/>
          <w:sz w:val="20"/>
          <w:szCs w:val="20"/>
        </w:rPr>
        <w:t xml:space="preserve">Укажите  основные функции гортани: </w:t>
      </w:r>
    </w:p>
    <w:p w:rsidR="000D6097" w:rsidRDefault="000D6097" w:rsidP="0088654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дыхательная, пищепроводная, </w:t>
      </w:r>
      <w:r w:rsidRPr="00AD6BA1">
        <w:rPr>
          <w:rFonts w:ascii="Times New Roman" w:hAnsi="Times New Roman"/>
          <w:sz w:val="20"/>
          <w:szCs w:val="20"/>
        </w:rPr>
        <w:t xml:space="preserve">голосообразовательная,  </w:t>
      </w:r>
    </w:p>
    <w:p w:rsidR="000D6097" w:rsidRDefault="000D6097" w:rsidP="0088654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2) речевая, защитна</w:t>
      </w:r>
      <w:r>
        <w:rPr>
          <w:rFonts w:ascii="Times New Roman" w:hAnsi="Times New Roman"/>
          <w:sz w:val="20"/>
          <w:szCs w:val="20"/>
        </w:rPr>
        <w:t xml:space="preserve">я, дыхательная, </w:t>
      </w:r>
    </w:p>
    <w:p w:rsidR="000D6097" w:rsidRDefault="000D6097" w:rsidP="0088654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3) рефлекторная, дыхательная, защитная, </w:t>
      </w:r>
    </w:p>
    <w:p w:rsidR="000D6097" w:rsidRPr="00AD6BA1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4) дыхательная, голосообразовательная и защитная.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247.</w:t>
      </w:r>
      <w:r w:rsidRPr="00AD6BA1">
        <w:rPr>
          <w:rFonts w:ascii="Times New Roman" w:hAnsi="Times New Roman"/>
          <w:sz w:val="20"/>
          <w:szCs w:val="20"/>
        </w:rPr>
        <w:t>Уберите  неправильный ответ.  Функции гортани: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88654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AD6BA1">
        <w:rPr>
          <w:rFonts w:ascii="Times New Roman" w:hAnsi="Times New Roman"/>
          <w:sz w:val="20"/>
          <w:szCs w:val="20"/>
        </w:rPr>
        <w:t xml:space="preserve">дыхательная, </w:t>
      </w:r>
    </w:p>
    <w:p w:rsidR="000D6097" w:rsidRDefault="000D6097" w:rsidP="0088654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2) голосовая, </w:t>
      </w:r>
    </w:p>
    <w:p w:rsidR="000D6097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3) речевая, </w:t>
      </w:r>
    </w:p>
    <w:p w:rsidR="000D6097" w:rsidRPr="00AD6BA1" w:rsidRDefault="000D6097" w:rsidP="0088654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4) защитная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248.</w:t>
      </w:r>
      <w:r w:rsidRPr="00AD6BA1">
        <w:rPr>
          <w:rFonts w:ascii="Times New Roman" w:hAnsi="Times New Roman"/>
          <w:sz w:val="20"/>
          <w:szCs w:val="20"/>
        </w:rPr>
        <w:t>Уберите неправильный ответ. Перечислите  основные функции гортани:</w:t>
      </w:r>
    </w:p>
    <w:p w:rsidR="000D6097" w:rsidRDefault="000D6097" w:rsidP="0088654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AD6BA1">
        <w:rPr>
          <w:rFonts w:ascii="Times New Roman" w:hAnsi="Times New Roman"/>
          <w:sz w:val="20"/>
          <w:szCs w:val="20"/>
        </w:rPr>
        <w:t xml:space="preserve">воздухопроводная, </w:t>
      </w:r>
    </w:p>
    <w:p w:rsidR="000D6097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2) рефлекторная, </w:t>
      </w:r>
    </w:p>
    <w:p w:rsidR="000D6097" w:rsidRDefault="000D6097" w:rsidP="0088654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голосовая, </w:t>
      </w:r>
    </w:p>
    <w:p w:rsidR="000D6097" w:rsidRPr="00AD6BA1" w:rsidRDefault="000D6097" w:rsidP="0088654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4) защитная.</w:t>
      </w:r>
    </w:p>
    <w:p w:rsidR="000D6097" w:rsidRPr="007E3045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249.</w:t>
      </w:r>
      <w:r w:rsidRPr="007E3045">
        <w:rPr>
          <w:rFonts w:ascii="Times New Roman" w:hAnsi="Times New Roman"/>
          <w:sz w:val="20"/>
          <w:szCs w:val="20"/>
        </w:rPr>
        <w:t>Уберите неправильный ответ. Горта</w:t>
      </w:r>
      <w:r>
        <w:rPr>
          <w:rFonts w:ascii="Times New Roman" w:hAnsi="Times New Roman"/>
          <w:sz w:val="20"/>
          <w:szCs w:val="20"/>
        </w:rPr>
        <w:t>нь  выполняет следующие функции</w:t>
      </w:r>
      <w:r w:rsidRPr="007E3045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7E3045">
        <w:rPr>
          <w:rFonts w:ascii="Times New Roman" w:hAnsi="Times New Roman"/>
          <w:sz w:val="20"/>
          <w:szCs w:val="20"/>
        </w:rPr>
        <w:t xml:space="preserve">1) защитную, </w:t>
      </w:r>
    </w:p>
    <w:p w:rsidR="000D6097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E3045">
        <w:rPr>
          <w:rFonts w:ascii="Times New Roman" w:hAnsi="Times New Roman"/>
          <w:sz w:val="20"/>
          <w:szCs w:val="20"/>
        </w:rPr>
        <w:t xml:space="preserve">2) калориферную, </w:t>
      </w:r>
    </w:p>
    <w:p w:rsidR="000D6097" w:rsidRDefault="000D6097" w:rsidP="0088654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E3045">
        <w:rPr>
          <w:rFonts w:ascii="Times New Roman" w:hAnsi="Times New Roman"/>
          <w:sz w:val="20"/>
          <w:szCs w:val="20"/>
        </w:rPr>
        <w:t xml:space="preserve">3) голосообразовательную, </w:t>
      </w:r>
    </w:p>
    <w:p w:rsidR="000D6097" w:rsidRPr="007E3045" w:rsidRDefault="000D6097" w:rsidP="0088654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E3045">
        <w:rPr>
          <w:rFonts w:ascii="Times New Roman" w:hAnsi="Times New Roman"/>
          <w:sz w:val="20"/>
          <w:szCs w:val="20"/>
        </w:rPr>
        <w:t>4) дыхательную.</w:t>
      </w:r>
    </w:p>
    <w:p w:rsidR="000D6097" w:rsidRDefault="000D6097" w:rsidP="00D77E6F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250.</w:t>
      </w:r>
      <w:r w:rsidRPr="00472F17">
        <w:rPr>
          <w:rFonts w:ascii="Times New Roman" w:hAnsi="Times New Roman"/>
          <w:sz w:val="20"/>
          <w:szCs w:val="20"/>
        </w:rPr>
        <w:t>Выберите правильный ответ.  Основ</w:t>
      </w:r>
      <w:r>
        <w:rPr>
          <w:rFonts w:ascii="Times New Roman" w:hAnsi="Times New Roman"/>
          <w:sz w:val="20"/>
          <w:szCs w:val="20"/>
        </w:rPr>
        <w:t>ными функциями гортани являются</w:t>
      </w:r>
      <w:r w:rsidRPr="00472F1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Pr="00B21EC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21EC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1) защитная</w:t>
      </w:r>
      <w:r w:rsidRPr="00472F17">
        <w:rPr>
          <w:rFonts w:ascii="Times New Roman" w:hAnsi="Times New Roman"/>
          <w:sz w:val="20"/>
          <w:szCs w:val="20"/>
        </w:rPr>
        <w:t>, дыхательная, голосообр</w:t>
      </w:r>
      <w:r>
        <w:rPr>
          <w:rFonts w:ascii="Times New Roman" w:hAnsi="Times New Roman"/>
          <w:sz w:val="20"/>
          <w:szCs w:val="20"/>
        </w:rPr>
        <w:t>азовательная,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рефлекторная, </w:t>
      </w:r>
      <w:r w:rsidRPr="00472F17">
        <w:rPr>
          <w:rFonts w:ascii="Times New Roman" w:hAnsi="Times New Roman"/>
          <w:sz w:val="20"/>
          <w:szCs w:val="20"/>
        </w:rPr>
        <w:t xml:space="preserve">речевая, дыхательная,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472F17">
        <w:rPr>
          <w:rFonts w:ascii="Times New Roman" w:hAnsi="Times New Roman"/>
          <w:sz w:val="20"/>
          <w:szCs w:val="20"/>
        </w:rPr>
        <w:t xml:space="preserve">3) выдыхательная, защитная, речеобразовательная,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472F17">
        <w:rPr>
          <w:rFonts w:ascii="Times New Roman" w:hAnsi="Times New Roman"/>
          <w:sz w:val="20"/>
          <w:szCs w:val="20"/>
        </w:rPr>
        <w:t xml:space="preserve">4) дыхательная, пищепроводная, рефлекторная, </w:t>
      </w:r>
    </w:p>
    <w:p w:rsidR="000D6097" w:rsidRPr="00472F1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472F17">
        <w:rPr>
          <w:rFonts w:ascii="Times New Roman" w:hAnsi="Times New Roman"/>
          <w:sz w:val="20"/>
          <w:szCs w:val="20"/>
        </w:rPr>
        <w:t>5) голосообразовательная, дыхательная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251.</w:t>
      </w:r>
      <w:r w:rsidRPr="00AD6BA1">
        <w:rPr>
          <w:rFonts w:ascii="Times New Roman" w:hAnsi="Times New Roman"/>
          <w:sz w:val="20"/>
          <w:szCs w:val="20"/>
        </w:rPr>
        <w:t xml:space="preserve">Уберите неправильный ответ.  В механизме формирования голоса участвуют: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нижние  дыхательные пути,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AD6BA1">
        <w:rPr>
          <w:rFonts w:ascii="Times New Roman" w:hAnsi="Times New Roman"/>
          <w:sz w:val="20"/>
          <w:szCs w:val="20"/>
        </w:rPr>
        <w:t xml:space="preserve">голосовые складки,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3) глотка,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4) околоносовые пазухи, </w:t>
      </w:r>
    </w:p>
    <w:p w:rsidR="000D6097" w:rsidRPr="00AD6BA1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5) грушевидные  синусы.</w:t>
      </w:r>
    </w:p>
    <w:p w:rsidR="000D6097" w:rsidRPr="00AD6BA1" w:rsidRDefault="000D6097" w:rsidP="001241A9">
      <w:pPr>
        <w:spacing w:line="240" w:lineRule="auto"/>
        <w:ind w:left="480" w:hanging="48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252.Выберите правильный ответ. </w:t>
      </w:r>
      <w:r w:rsidRPr="00AD6BA1">
        <w:rPr>
          <w:rFonts w:ascii="Times New Roman" w:hAnsi="Times New Roman"/>
          <w:sz w:val="20"/>
          <w:szCs w:val="20"/>
        </w:rPr>
        <w:t>Воздушные струи</w:t>
      </w:r>
      <w:r>
        <w:rPr>
          <w:rFonts w:ascii="Times New Roman" w:hAnsi="Times New Roman"/>
          <w:sz w:val="20"/>
          <w:szCs w:val="20"/>
        </w:rPr>
        <w:t>,</w:t>
      </w:r>
      <w:r w:rsidRPr="00AD6BA1">
        <w:rPr>
          <w:rFonts w:ascii="Times New Roman" w:hAnsi="Times New Roman"/>
          <w:sz w:val="20"/>
          <w:szCs w:val="20"/>
        </w:rPr>
        <w:t xml:space="preserve"> формирующиеся в полостях носа</w:t>
      </w:r>
      <w:r>
        <w:rPr>
          <w:rFonts w:ascii="Times New Roman" w:hAnsi="Times New Roman"/>
          <w:sz w:val="20"/>
          <w:szCs w:val="20"/>
        </w:rPr>
        <w:t xml:space="preserve">, в </w:t>
      </w:r>
      <w:r w:rsidRPr="00AD6BA1">
        <w:rPr>
          <w:rFonts w:ascii="Times New Roman" w:hAnsi="Times New Roman"/>
          <w:sz w:val="20"/>
          <w:szCs w:val="20"/>
        </w:rPr>
        <w:t>голосовой щели: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смешиваются,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2) не смешиваются,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смешиваются частично, </w:t>
      </w:r>
    </w:p>
    <w:p w:rsidR="000D6097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4) смешиваются при  форсированном дыхании, </w:t>
      </w:r>
      <w:r>
        <w:rPr>
          <w:rFonts w:ascii="Times New Roman" w:hAnsi="Times New Roman"/>
          <w:sz w:val="20"/>
          <w:szCs w:val="20"/>
        </w:rPr>
        <w:t xml:space="preserve">                     </w:t>
      </w:r>
    </w:p>
    <w:p w:rsidR="000D6097" w:rsidRPr="00AD6BA1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5) смешиваются при медленном дыхании.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253.</w:t>
      </w:r>
      <w:r w:rsidRPr="00AD6BA1">
        <w:rPr>
          <w:rFonts w:ascii="Times New Roman" w:hAnsi="Times New Roman"/>
          <w:sz w:val="20"/>
          <w:szCs w:val="20"/>
        </w:rPr>
        <w:t>Выберите правильный ответ. Речь образуется благодаря: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AD6BA1">
        <w:rPr>
          <w:rFonts w:ascii="Times New Roman" w:hAnsi="Times New Roman"/>
          <w:sz w:val="20"/>
          <w:szCs w:val="20"/>
        </w:rPr>
        <w:t>синхронной ра</w:t>
      </w:r>
      <w:r>
        <w:rPr>
          <w:rFonts w:ascii="Times New Roman" w:hAnsi="Times New Roman"/>
          <w:sz w:val="20"/>
          <w:szCs w:val="20"/>
        </w:rPr>
        <w:t xml:space="preserve">боте надставной трубки гортани,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прохождению</w:t>
      </w:r>
      <w:r w:rsidRPr="00AD6BA1">
        <w:rPr>
          <w:rFonts w:ascii="Times New Roman" w:hAnsi="Times New Roman"/>
          <w:sz w:val="20"/>
          <w:szCs w:val="20"/>
        </w:rPr>
        <w:t xml:space="preserve"> под давлением воздуха через голосовую щель, </w:t>
      </w:r>
      <w:r>
        <w:rPr>
          <w:rFonts w:ascii="Times New Roman" w:hAnsi="Times New Roman"/>
          <w:sz w:val="20"/>
          <w:szCs w:val="20"/>
        </w:rPr>
        <w:t xml:space="preserve">                 </w:t>
      </w:r>
    </w:p>
    <w:p w:rsidR="000D6097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второй сигнальной системе</w:t>
      </w:r>
      <w:r w:rsidRPr="00AD6BA1">
        <w:rPr>
          <w:rFonts w:ascii="Times New Roman" w:hAnsi="Times New Roman"/>
          <w:sz w:val="20"/>
          <w:szCs w:val="20"/>
        </w:rPr>
        <w:t xml:space="preserve">, </w:t>
      </w:r>
    </w:p>
    <w:p w:rsidR="000D6097" w:rsidRPr="00AD6BA1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4) рефлекторной функции всей гортани.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254.</w:t>
      </w:r>
      <w:r w:rsidRPr="00AD6BA1">
        <w:rPr>
          <w:rFonts w:ascii="Times New Roman" w:hAnsi="Times New Roman"/>
          <w:sz w:val="20"/>
          <w:szCs w:val="20"/>
        </w:rPr>
        <w:t xml:space="preserve">Выберите правильный ответ. </w:t>
      </w:r>
      <w:r w:rsidRPr="00927A7F">
        <w:rPr>
          <w:rFonts w:ascii="Times New Roman" w:hAnsi="Times New Roman"/>
          <w:sz w:val="20"/>
          <w:szCs w:val="20"/>
        </w:rPr>
        <w:t>В образовании звука участвуют:</w:t>
      </w:r>
    </w:p>
    <w:p w:rsidR="000D6097" w:rsidRDefault="000D6097" w:rsidP="00FF1C0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927A7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7A7F">
        <w:rPr>
          <w:rFonts w:ascii="Times New Roman" w:hAnsi="Times New Roman"/>
          <w:sz w:val="20"/>
          <w:szCs w:val="20"/>
        </w:rPr>
        <w:t xml:space="preserve">вестибулярные складки, </w:t>
      </w:r>
    </w:p>
    <w:p w:rsidR="000D6097" w:rsidRDefault="000D6097" w:rsidP="00FF1C0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927A7F">
        <w:rPr>
          <w:rFonts w:ascii="Times New Roman" w:hAnsi="Times New Roman"/>
          <w:sz w:val="20"/>
          <w:szCs w:val="20"/>
        </w:rPr>
        <w:t xml:space="preserve">2) голосовые складки,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</w:p>
    <w:p w:rsidR="000D6097" w:rsidRDefault="000D6097" w:rsidP="00FF1C0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927A7F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7A7F">
        <w:rPr>
          <w:rFonts w:ascii="Times New Roman" w:hAnsi="Times New Roman"/>
          <w:sz w:val="20"/>
          <w:szCs w:val="20"/>
        </w:rPr>
        <w:t xml:space="preserve">вестибулярные складки и околоносовые пазухи с полостью носа, </w:t>
      </w:r>
    </w:p>
    <w:p w:rsidR="000D6097" w:rsidRDefault="000D6097" w:rsidP="00D77E6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21EC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7A7F">
        <w:rPr>
          <w:rFonts w:ascii="Times New Roman" w:hAnsi="Times New Roman"/>
          <w:sz w:val="20"/>
          <w:szCs w:val="20"/>
        </w:rPr>
        <w:t xml:space="preserve">4) голосовые складки, губы, язык, глотка, нос, околоносовые пазухи, </w:t>
      </w:r>
    </w:p>
    <w:p w:rsidR="000D6097" w:rsidRPr="00927A7F" w:rsidRDefault="000D6097" w:rsidP="00FF1C0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927A7F">
        <w:rPr>
          <w:rFonts w:ascii="Times New Roman" w:hAnsi="Times New Roman"/>
          <w:sz w:val="20"/>
          <w:szCs w:val="20"/>
        </w:rPr>
        <w:t xml:space="preserve">5) гортань и глотка. </w:t>
      </w:r>
    </w:p>
    <w:p w:rsidR="000D6097" w:rsidRPr="00083DF9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255.</w:t>
      </w:r>
      <w:r w:rsidRPr="00083DF9">
        <w:rPr>
          <w:rFonts w:ascii="Times New Roman" w:hAnsi="Times New Roman"/>
          <w:sz w:val="20"/>
          <w:szCs w:val="20"/>
        </w:rPr>
        <w:t>Найдите  ошибку. Характер снижения слуха  у</w:t>
      </w:r>
      <w:r>
        <w:rPr>
          <w:rFonts w:ascii="Times New Roman" w:hAnsi="Times New Roman"/>
          <w:sz w:val="20"/>
          <w:szCs w:val="20"/>
        </w:rPr>
        <w:t>станавливается при исследовании</w:t>
      </w:r>
      <w:r w:rsidRPr="00083DF9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FF1C0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83DF9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83DF9">
        <w:rPr>
          <w:rFonts w:ascii="Times New Roman" w:hAnsi="Times New Roman"/>
          <w:sz w:val="20"/>
          <w:szCs w:val="20"/>
        </w:rPr>
        <w:t>аудиометром,</w:t>
      </w:r>
    </w:p>
    <w:p w:rsidR="000D6097" w:rsidRDefault="000D6097" w:rsidP="007735D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 w:rsidRPr="00083DF9">
        <w:rPr>
          <w:rFonts w:ascii="Times New Roman" w:hAnsi="Times New Roman"/>
          <w:sz w:val="20"/>
          <w:szCs w:val="20"/>
        </w:rPr>
        <w:t xml:space="preserve">2) тимпанометром, </w:t>
      </w:r>
    </w:p>
    <w:p w:rsidR="000D6097" w:rsidRDefault="000D6097" w:rsidP="00FF1C0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83DF9">
        <w:rPr>
          <w:rFonts w:ascii="Times New Roman" w:hAnsi="Times New Roman"/>
          <w:sz w:val="20"/>
          <w:szCs w:val="20"/>
        </w:rPr>
        <w:t xml:space="preserve">3) камертонами, </w:t>
      </w:r>
    </w:p>
    <w:p w:rsidR="000D6097" w:rsidRDefault="000D6097" w:rsidP="00FF1C0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83DF9">
        <w:rPr>
          <w:rFonts w:ascii="Times New Roman" w:hAnsi="Times New Roman"/>
          <w:sz w:val="20"/>
          <w:szCs w:val="20"/>
        </w:rPr>
        <w:t xml:space="preserve">4) криком, </w:t>
      </w:r>
    </w:p>
    <w:p w:rsidR="000D6097" w:rsidRPr="00083DF9" w:rsidRDefault="000D6097" w:rsidP="00FF1C0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83DF9">
        <w:rPr>
          <w:rFonts w:ascii="Times New Roman" w:hAnsi="Times New Roman"/>
          <w:sz w:val="20"/>
          <w:szCs w:val="20"/>
        </w:rPr>
        <w:t>5) шепотом.</w:t>
      </w:r>
    </w:p>
    <w:p w:rsidR="000D6097" w:rsidRPr="00AD6BA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256.</w:t>
      </w:r>
      <w:r w:rsidRPr="00AD6BA1">
        <w:rPr>
          <w:rFonts w:ascii="Times New Roman" w:hAnsi="Times New Roman"/>
          <w:sz w:val="20"/>
          <w:szCs w:val="20"/>
        </w:rPr>
        <w:t>Укажите способ исследования слуха у детей младшего возраста:</w:t>
      </w:r>
    </w:p>
    <w:p w:rsidR="000D6097" w:rsidRDefault="000D6097" w:rsidP="00FF1C0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D6BA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аккуметрия, </w:t>
      </w:r>
    </w:p>
    <w:p w:rsidR="000D6097" w:rsidRDefault="000D6097" w:rsidP="00FF1C0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2) проба с трещеткой, </w:t>
      </w:r>
    </w:p>
    <w:p w:rsidR="000D6097" w:rsidRDefault="000D6097" w:rsidP="00FF1C0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3) надпороговая аудиометрия, </w:t>
      </w:r>
    </w:p>
    <w:p w:rsidR="000D6097" w:rsidRPr="00AD6BA1" w:rsidRDefault="000D6097" w:rsidP="007735D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4) объективная  аудиометрия.                                            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257.</w:t>
      </w:r>
      <w:r w:rsidRPr="00AD6BA1">
        <w:rPr>
          <w:rFonts w:ascii="Times New Roman" w:hAnsi="Times New Roman"/>
          <w:sz w:val="20"/>
          <w:szCs w:val="20"/>
        </w:rPr>
        <w:t>Каким способом проводится исследование слуха у новорожденных детей: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аудиометрия,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 xml:space="preserve">2) шепотная речь,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D6BA1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 xml:space="preserve">разговорная речь, </w:t>
      </w:r>
    </w:p>
    <w:p w:rsidR="000D6097" w:rsidRDefault="000D6097" w:rsidP="007735D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6BA1">
        <w:rPr>
          <w:rFonts w:ascii="Times New Roman" w:hAnsi="Times New Roman"/>
          <w:sz w:val="20"/>
          <w:szCs w:val="20"/>
        </w:rPr>
        <w:t>4) безусловные реф</w:t>
      </w:r>
      <w:r>
        <w:rPr>
          <w:rFonts w:ascii="Times New Roman" w:hAnsi="Times New Roman"/>
          <w:sz w:val="20"/>
          <w:szCs w:val="20"/>
        </w:rPr>
        <w:t xml:space="preserve">лексы,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камертоны.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258.</w:t>
      </w:r>
      <w:r w:rsidRPr="001D3F88">
        <w:rPr>
          <w:rFonts w:ascii="Times New Roman" w:hAnsi="Times New Roman"/>
          <w:sz w:val="20"/>
          <w:szCs w:val="20"/>
        </w:rPr>
        <w:t>Выбери</w:t>
      </w:r>
      <w:r>
        <w:rPr>
          <w:rFonts w:ascii="Times New Roman" w:hAnsi="Times New Roman"/>
          <w:sz w:val="20"/>
          <w:szCs w:val="20"/>
        </w:rPr>
        <w:t xml:space="preserve">те правильный ответ. </w:t>
      </w:r>
      <w:r w:rsidRPr="001D3F88">
        <w:rPr>
          <w:rFonts w:ascii="Times New Roman" w:hAnsi="Times New Roman"/>
          <w:sz w:val="20"/>
          <w:szCs w:val="20"/>
        </w:rPr>
        <w:t>Тимпаном</w:t>
      </w:r>
      <w:r>
        <w:rPr>
          <w:rFonts w:ascii="Times New Roman" w:hAnsi="Times New Roman"/>
          <w:sz w:val="20"/>
          <w:szCs w:val="20"/>
        </w:rPr>
        <w:t>етрия – это  способ определения</w:t>
      </w:r>
      <w:r w:rsidRPr="001D3F88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упругости б/</w:t>
      </w:r>
      <w:r w:rsidRPr="001D3F88">
        <w:rPr>
          <w:rFonts w:ascii="Times New Roman" w:hAnsi="Times New Roman"/>
          <w:sz w:val="20"/>
          <w:szCs w:val="20"/>
        </w:rPr>
        <w:t>перепо</w:t>
      </w:r>
      <w:r>
        <w:rPr>
          <w:rFonts w:ascii="Times New Roman" w:hAnsi="Times New Roman"/>
          <w:sz w:val="20"/>
          <w:szCs w:val="20"/>
        </w:rPr>
        <w:t xml:space="preserve">нки,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подвижности б/</w:t>
      </w:r>
      <w:r w:rsidRPr="001D3F88">
        <w:rPr>
          <w:rFonts w:ascii="Times New Roman" w:hAnsi="Times New Roman"/>
          <w:sz w:val="20"/>
          <w:szCs w:val="20"/>
        </w:rPr>
        <w:t xml:space="preserve">перепонки, </w:t>
      </w:r>
    </w:p>
    <w:p w:rsidR="000D6097" w:rsidRDefault="000D6097" w:rsidP="007735D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 w:rsidRPr="001D3F88">
        <w:rPr>
          <w:rFonts w:ascii="Times New Roman" w:hAnsi="Times New Roman"/>
          <w:sz w:val="20"/>
          <w:szCs w:val="20"/>
        </w:rPr>
        <w:t>3) давле</w:t>
      </w:r>
      <w:r>
        <w:rPr>
          <w:rFonts w:ascii="Times New Roman" w:hAnsi="Times New Roman"/>
          <w:sz w:val="20"/>
          <w:szCs w:val="20"/>
        </w:rPr>
        <w:t xml:space="preserve">ния в барабанной полости,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про</w:t>
      </w:r>
      <w:r w:rsidRPr="001D3F88">
        <w:rPr>
          <w:rFonts w:ascii="Times New Roman" w:hAnsi="Times New Roman"/>
          <w:sz w:val="20"/>
          <w:szCs w:val="20"/>
        </w:rPr>
        <w:t xml:space="preserve">ходимости слуховой трубы, </w:t>
      </w:r>
    </w:p>
    <w:p w:rsidR="000D6097" w:rsidRPr="001D3F88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D3F88">
        <w:rPr>
          <w:rFonts w:ascii="Times New Roman" w:hAnsi="Times New Roman"/>
          <w:sz w:val="20"/>
          <w:szCs w:val="20"/>
        </w:rPr>
        <w:t>5) давления в слуховом проходе.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259.</w:t>
      </w:r>
      <w:r w:rsidRPr="00BD4835">
        <w:rPr>
          <w:rFonts w:ascii="Times New Roman" w:hAnsi="Times New Roman"/>
          <w:sz w:val="20"/>
          <w:szCs w:val="20"/>
        </w:rPr>
        <w:t>Вы</w:t>
      </w:r>
      <w:r>
        <w:rPr>
          <w:rFonts w:ascii="Times New Roman" w:hAnsi="Times New Roman"/>
          <w:sz w:val="20"/>
          <w:szCs w:val="20"/>
        </w:rPr>
        <w:t xml:space="preserve">делите правильный ответ. Какие </w:t>
      </w:r>
      <w:r w:rsidRPr="00BD4835">
        <w:rPr>
          <w:rFonts w:ascii="Times New Roman" w:hAnsi="Times New Roman"/>
          <w:sz w:val="20"/>
          <w:szCs w:val="20"/>
        </w:rPr>
        <w:t>методы исследования слухового анализатора является объективными:</w:t>
      </w:r>
    </w:p>
    <w:p w:rsidR="000D6097" w:rsidRDefault="000D6097" w:rsidP="00FF1C0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D4835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4835">
        <w:rPr>
          <w:rFonts w:ascii="Times New Roman" w:hAnsi="Times New Roman"/>
          <w:sz w:val="20"/>
          <w:szCs w:val="20"/>
        </w:rPr>
        <w:t xml:space="preserve">тональная аудиометрия, </w:t>
      </w:r>
    </w:p>
    <w:p w:rsidR="000D6097" w:rsidRDefault="000D6097" w:rsidP="00FF1C0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D4835">
        <w:rPr>
          <w:rFonts w:ascii="Times New Roman" w:hAnsi="Times New Roman"/>
          <w:sz w:val="20"/>
          <w:szCs w:val="20"/>
        </w:rPr>
        <w:t xml:space="preserve">2) шепотная речь, </w:t>
      </w:r>
    </w:p>
    <w:p w:rsidR="000D6097" w:rsidRDefault="000D6097" w:rsidP="00FF1C0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D4835">
        <w:rPr>
          <w:rFonts w:ascii="Times New Roman" w:hAnsi="Times New Roman"/>
          <w:sz w:val="20"/>
          <w:szCs w:val="20"/>
        </w:rPr>
        <w:t xml:space="preserve">3) разговорная речь,                                                                                                   </w:t>
      </w:r>
    </w:p>
    <w:p w:rsidR="000D6097" w:rsidRDefault="000D6097" w:rsidP="007735D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4835">
        <w:rPr>
          <w:rFonts w:ascii="Times New Roman" w:hAnsi="Times New Roman"/>
          <w:sz w:val="20"/>
          <w:szCs w:val="20"/>
        </w:rPr>
        <w:t xml:space="preserve">4) регистрация  слуховых вызванных потенциалов, </w:t>
      </w:r>
    </w:p>
    <w:p w:rsidR="000D6097" w:rsidRPr="00BD4835" w:rsidRDefault="000D6097" w:rsidP="00FF1C0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D4835">
        <w:rPr>
          <w:rFonts w:ascii="Times New Roman" w:hAnsi="Times New Roman"/>
          <w:sz w:val="20"/>
          <w:szCs w:val="20"/>
        </w:rPr>
        <w:t xml:space="preserve">5) регистрация шумовой аудиометрии. </w:t>
      </w:r>
    </w:p>
    <w:p w:rsidR="000D6097" w:rsidRDefault="000D6097" w:rsidP="007735DD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260.</w:t>
      </w:r>
      <w:r w:rsidRPr="003E6C55">
        <w:rPr>
          <w:rFonts w:ascii="Times New Roman" w:hAnsi="Times New Roman"/>
          <w:sz w:val="20"/>
          <w:szCs w:val="20"/>
        </w:rPr>
        <w:t>Выберите правильные отве</w:t>
      </w:r>
      <w:r>
        <w:rPr>
          <w:rFonts w:ascii="Times New Roman" w:hAnsi="Times New Roman"/>
          <w:sz w:val="20"/>
          <w:szCs w:val="20"/>
        </w:rPr>
        <w:t xml:space="preserve">ты.  Назовите </w:t>
      </w:r>
      <w:r w:rsidRPr="003E6C55">
        <w:rPr>
          <w:rFonts w:ascii="Times New Roman" w:hAnsi="Times New Roman"/>
          <w:sz w:val="20"/>
          <w:szCs w:val="20"/>
        </w:rPr>
        <w:t>методы исследования слуха у детей младшего возраста.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B21EC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1) </w:t>
      </w:r>
      <w:r w:rsidRPr="003E6C55">
        <w:rPr>
          <w:rFonts w:ascii="Times New Roman" w:hAnsi="Times New Roman"/>
          <w:sz w:val="20"/>
          <w:szCs w:val="20"/>
        </w:rPr>
        <w:t xml:space="preserve">объективная аудиометрия,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E6C55">
        <w:rPr>
          <w:rFonts w:ascii="Times New Roman" w:hAnsi="Times New Roman"/>
          <w:sz w:val="20"/>
          <w:szCs w:val="20"/>
        </w:rPr>
        <w:t xml:space="preserve">2) аккуметрия,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E6C55">
        <w:rPr>
          <w:rFonts w:ascii="Times New Roman" w:hAnsi="Times New Roman"/>
          <w:sz w:val="20"/>
          <w:szCs w:val="20"/>
        </w:rPr>
        <w:t>3) надпорогов</w:t>
      </w:r>
      <w:r>
        <w:rPr>
          <w:rFonts w:ascii="Times New Roman" w:hAnsi="Times New Roman"/>
          <w:sz w:val="20"/>
          <w:szCs w:val="20"/>
        </w:rPr>
        <w:t xml:space="preserve">ая аудиометрия,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определение </w:t>
      </w:r>
      <w:r w:rsidRPr="003E6C55">
        <w:rPr>
          <w:rFonts w:ascii="Times New Roman" w:hAnsi="Times New Roman"/>
          <w:sz w:val="20"/>
          <w:szCs w:val="20"/>
        </w:rPr>
        <w:t xml:space="preserve">кохлеопальпебрального рефлекса,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E6C55">
        <w:rPr>
          <w:rFonts w:ascii="Times New Roman" w:hAnsi="Times New Roman"/>
          <w:sz w:val="20"/>
          <w:szCs w:val="20"/>
        </w:rPr>
        <w:t>5) ул</w:t>
      </w:r>
      <w:r>
        <w:rPr>
          <w:rFonts w:ascii="Times New Roman" w:hAnsi="Times New Roman"/>
          <w:sz w:val="20"/>
          <w:szCs w:val="20"/>
        </w:rPr>
        <w:t>ьтразвуковое исследование слуха.</w:t>
      </w:r>
      <w:r w:rsidRPr="003E6C55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FF1C0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261.Выделите </w:t>
      </w:r>
      <w:r w:rsidRPr="00DA1C7F">
        <w:rPr>
          <w:rFonts w:ascii="Times New Roman" w:hAnsi="Times New Roman"/>
          <w:sz w:val="20"/>
          <w:szCs w:val="20"/>
        </w:rPr>
        <w:t>неправильный ответ. Проходим</w:t>
      </w:r>
      <w:r>
        <w:rPr>
          <w:rFonts w:ascii="Times New Roman" w:hAnsi="Times New Roman"/>
          <w:sz w:val="20"/>
          <w:szCs w:val="20"/>
        </w:rPr>
        <w:t>ость слуховых труб определяется</w:t>
      </w:r>
      <w:r w:rsidRPr="00DA1C7F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1) </w:t>
      </w:r>
      <w:r w:rsidRPr="00DA1C7F">
        <w:rPr>
          <w:rFonts w:ascii="Times New Roman" w:hAnsi="Times New Roman"/>
          <w:sz w:val="20"/>
          <w:szCs w:val="20"/>
        </w:rPr>
        <w:t xml:space="preserve">по Политцеру,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DA1C7F">
        <w:rPr>
          <w:rFonts w:ascii="Times New Roman" w:hAnsi="Times New Roman"/>
          <w:sz w:val="20"/>
          <w:szCs w:val="20"/>
        </w:rPr>
        <w:t>2)  по Вальсальви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по Тойнби, </w:t>
      </w:r>
    </w:p>
    <w:p w:rsidR="000D6097" w:rsidRDefault="000D6097" w:rsidP="007735D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4) по Хилову, </w:t>
      </w:r>
    </w:p>
    <w:p w:rsidR="000D6097" w:rsidRPr="00DA1C7F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ушной  ма</w:t>
      </w:r>
      <w:r w:rsidRPr="00DA1C7F">
        <w:rPr>
          <w:rFonts w:ascii="Times New Roman" w:hAnsi="Times New Roman"/>
          <w:sz w:val="20"/>
          <w:szCs w:val="20"/>
        </w:rPr>
        <w:t xml:space="preserve">нометрией. </w:t>
      </w:r>
    </w:p>
    <w:p w:rsidR="000D6097" w:rsidRPr="00A30FB9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262.Найдите  ошибку. </w:t>
      </w:r>
      <w:r w:rsidRPr="00A30FB9">
        <w:rPr>
          <w:rFonts w:ascii="Times New Roman" w:hAnsi="Times New Roman"/>
          <w:sz w:val="20"/>
          <w:szCs w:val="20"/>
        </w:rPr>
        <w:t>Характер снижения слуха  устанавливается при исследовании:</w:t>
      </w:r>
    </w:p>
    <w:p w:rsidR="000D6097" w:rsidRDefault="000D6097" w:rsidP="00FF1C06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A30FB9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30FB9">
        <w:rPr>
          <w:rFonts w:ascii="Times New Roman" w:hAnsi="Times New Roman"/>
          <w:sz w:val="20"/>
          <w:szCs w:val="20"/>
        </w:rPr>
        <w:t xml:space="preserve">аудиометром, </w:t>
      </w:r>
    </w:p>
    <w:p w:rsidR="000D6097" w:rsidRDefault="000D6097" w:rsidP="007735D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30FB9">
        <w:rPr>
          <w:rFonts w:ascii="Times New Roman" w:hAnsi="Times New Roman"/>
          <w:sz w:val="20"/>
          <w:szCs w:val="20"/>
        </w:rPr>
        <w:t xml:space="preserve">2) тимпанометром, </w:t>
      </w:r>
    </w:p>
    <w:p w:rsidR="000D6097" w:rsidRDefault="000D6097" w:rsidP="00FF1C0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30FB9">
        <w:rPr>
          <w:rFonts w:ascii="Times New Roman" w:hAnsi="Times New Roman"/>
          <w:sz w:val="20"/>
          <w:szCs w:val="20"/>
        </w:rPr>
        <w:t xml:space="preserve">3) камертонами, </w:t>
      </w:r>
    </w:p>
    <w:p w:rsidR="000D6097" w:rsidRDefault="000D6097" w:rsidP="00FF1C0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30FB9">
        <w:rPr>
          <w:rFonts w:ascii="Times New Roman" w:hAnsi="Times New Roman"/>
          <w:sz w:val="20"/>
          <w:szCs w:val="20"/>
        </w:rPr>
        <w:t xml:space="preserve">4) криком, </w:t>
      </w:r>
    </w:p>
    <w:p w:rsidR="000D6097" w:rsidRPr="00A30FB9" w:rsidRDefault="000D6097" w:rsidP="00FF1C0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30FB9">
        <w:rPr>
          <w:rFonts w:ascii="Times New Roman" w:hAnsi="Times New Roman"/>
          <w:sz w:val="20"/>
          <w:szCs w:val="20"/>
        </w:rPr>
        <w:t>5) шепотом.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263.Найдите правильный ответ. </w:t>
      </w:r>
      <w:r w:rsidRPr="00A30FB9">
        <w:rPr>
          <w:rFonts w:ascii="Times New Roman" w:hAnsi="Times New Roman"/>
          <w:sz w:val="20"/>
          <w:szCs w:val="20"/>
        </w:rPr>
        <w:t xml:space="preserve">Чтобы  выпрямить слуховой проход у грудных детей ушную раковину нужно подтянуть: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30FB9">
        <w:rPr>
          <w:rFonts w:ascii="Times New Roman" w:hAnsi="Times New Roman"/>
          <w:sz w:val="20"/>
          <w:szCs w:val="20"/>
        </w:rPr>
        <w:t xml:space="preserve">1) кзади,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30FB9">
        <w:rPr>
          <w:rFonts w:ascii="Times New Roman" w:hAnsi="Times New Roman"/>
          <w:sz w:val="20"/>
          <w:szCs w:val="20"/>
        </w:rPr>
        <w:t xml:space="preserve">2) кверху,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30FB9">
        <w:rPr>
          <w:rFonts w:ascii="Times New Roman" w:hAnsi="Times New Roman"/>
          <w:sz w:val="20"/>
          <w:szCs w:val="20"/>
        </w:rPr>
        <w:t xml:space="preserve">3) книзу, </w:t>
      </w:r>
    </w:p>
    <w:p w:rsidR="000D6097" w:rsidRDefault="000D6097" w:rsidP="007735D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30FB9">
        <w:rPr>
          <w:rFonts w:ascii="Times New Roman" w:hAnsi="Times New Roman"/>
          <w:sz w:val="20"/>
          <w:szCs w:val="20"/>
        </w:rPr>
        <w:t xml:space="preserve">4) вниз и назад,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30FB9">
        <w:rPr>
          <w:rFonts w:ascii="Times New Roman" w:hAnsi="Times New Roman"/>
          <w:sz w:val="20"/>
          <w:szCs w:val="20"/>
        </w:rPr>
        <w:t xml:space="preserve">5) вверх и назад.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264.Дай</w:t>
      </w:r>
      <w:r w:rsidRPr="00A30FB9">
        <w:rPr>
          <w:rFonts w:ascii="Times New Roman" w:hAnsi="Times New Roman"/>
          <w:sz w:val="20"/>
          <w:szCs w:val="20"/>
        </w:rPr>
        <w:t>те  правильный ответ. При</w:t>
      </w:r>
      <w:r>
        <w:rPr>
          <w:rFonts w:ascii="Times New Roman" w:hAnsi="Times New Roman"/>
          <w:sz w:val="20"/>
          <w:szCs w:val="20"/>
        </w:rPr>
        <w:t xml:space="preserve"> анкилозе стремечка наблюдается: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A30FB9">
        <w:rPr>
          <w:rFonts w:ascii="Times New Roman" w:hAnsi="Times New Roman"/>
          <w:sz w:val="20"/>
          <w:szCs w:val="20"/>
        </w:rPr>
        <w:t xml:space="preserve">положительный опыт Швабаха,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30FB9">
        <w:rPr>
          <w:rFonts w:ascii="Times New Roman" w:hAnsi="Times New Roman"/>
          <w:sz w:val="20"/>
          <w:szCs w:val="20"/>
        </w:rPr>
        <w:t xml:space="preserve">2) положительный опыт Федериче, </w:t>
      </w:r>
    </w:p>
    <w:p w:rsidR="000D6097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30FB9">
        <w:rPr>
          <w:rFonts w:ascii="Times New Roman" w:hAnsi="Times New Roman"/>
          <w:sz w:val="20"/>
          <w:szCs w:val="20"/>
        </w:rPr>
        <w:t xml:space="preserve">3) положительный опыт Желле, </w:t>
      </w:r>
    </w:p>
    <w:p w:rsidR="000D6097" w:rsidRDefault="000D6097" w:rsidP="007735D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30FB9">
        <w:rPr>
          <w:rFonts w:ascii="Times New Roman" w:hAnsi="Times New Roman"/>
          <w:sz w:val="20"/>
          <w:szCs w:val="20"/>
        </w:rPr>
        <w:t xml:space="preserve">4) отрицательный опыт Желле, </w:t>
      </w:r>
    </w:p>
    <w:p w:rsidR="000D6097" w:rsidRPr="00A30FB9" w:rsidRDefault="000D6097" w:rsidP="00FF1C0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30FB9">
        <w:rPr>
          <w:rFonts w:ascii="Times New Roman" w:hAnsi="Times New Roman"/>
          <w:sz w:val="20"/>
          <w:szCs w:val="20"/>
        </w:rPr>
        <w:t>5) положительный опыт Ринне.</w:t>
      </w:r>
    </w:p>
    <w:p w:rsidR="000D6097" w:rsidRPr="00A30FB9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265.</w:t>
      </w:r>
      <w:r w:rsidRPr="00A30FB9">
        <w:rPr>
          <w:rFonts w:ascii="Times New Roman" w:hAnsi="Times New Roman"/>
          <w:sz w:val="20"/>
          <w:szCs w:val="20"/>
        </w:rPr>
        <w:t>Дайте правильный ответ. При нарушен</w:t>
      </w:r>
      <w:r>
        <w:rPr>
          <w:rFonts w:ascii="Times New Roman" w:hAnsi="Times New Roman"/>
          <w:sz w:val="20"/>
          <w:szCs w:val="20"/>
        </w:rPr>
        <w:t>ии звуковосприятия опыт Швабаха</w:t>
      </w:r>
      <w:r w:rsidRPr="00A30FB9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E9294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A30FB9">
        <w:rPr>
          <w:rFonts w:ascii="Times New Roman" w:hAnsi="Times New Roman"/>
          <w:sz w:val="20"/>
          <w:szCs w:val="20"/>
        </w:rPr>
        <w:t xml:space="preserve">укорочен, </w:t>
      </w:r>
    </w:p>
    <w:p w:rsidR="000D6097" w:rsidRDefault="000D6097" w:rsidP="00E9294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30FB9">
        <w:rPr>
          <w:rFonts w:ascii="Times New Roman" w:hAnsi="Times New Roman"/>
          <w:sz w:val="20"/>
          <w:szCs w:val="20"/>
        </w:rPr>
        <w:t xml:space="preserve">2) не изменен, </w:t>
      </w:r>
    </w:p>
    <w:p w:rsidR="000D6097" w:rsidRDefault="000D6097" w:rsidP="00FF1C0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30FB9">
        <w:rPr>
          <w:rFonts w:ascii="Times New Roman" w:hAnsi="Times New Roman"/>
          <w:sz w:val="20"/>
          <w:szCs w:val="20"/>
        </w:rPr>
        <w:t xml:space="preserve">3) удлинен, </w:t>
      </w:r>
    </w:p>
    <w:p w:rsidR="000D6097" w:rsidRPr="00A30FB9" w:rsidRDefault="000D6097" w:rsidP="00FF1C0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30FB9">
        <w:rPr>
          <w:rFonts w:ascii="Times New Roman" w:hAnsi="Times New Roman"/>
          <w:sz w:val="20"/>
          <w:szCs w:val="20"/>
        </w:rPr>
        <w:t>4) диссоциирован.</w:t>
      </w:r>
    </w:p>
    <w:p w:rsidR="000D6097" w:rsidRPr="00A30FB9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266.</w:t>
      </w:r>
      <w:r w:rsidRPr="00A30FB9">
        <w:rPr>
          <w:rFonts w:ascii="Times New Roman" w:hAnsi="Times New Roman"/>
          <w:sz w:val="20"/>
          <w:szCs w:val="20"/>
        </w:rPr>
        <w:t>Дайте  правильный ответ. При нарушен</w:t>
      </w:r>
      <w:r>
        <w:rPr>
          <w:rFonts w:ascii="Times New Roman" w:hAnsi="Times New Roman"/>
          <w:sz w:val="20"/>
          <w:szCs w:val="20"/>
        </w:rPr>
        <w:t>ии звукопроведения опыт Швабаха</w:t>
      </w:r>
      <w:r w:rsidRPr="00A30FB9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30FB9">
        <w:rPr>
          <w:rFonts w:ascii="Times New Roman" w:hAnsi="Times New Roman"/>
          <w:sz w:val="20"/>
          <w:szCs w:val="20"/>
        </w:rPr>
        <w:t xml:space="preserve">1) укорочен, </w:t>
      </w:r>
    </w:p>
    <w:p w:rsidR="000D6097" w:rsidRDefault="000D6097" w:rsidP="00E9294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30FB9">
        <w:rPr>
          <w:rFonts w:ascii="Times New Roman" w:hAnsi="Times New Roman"/>
          <w:sz w:val="20"/>
          <w:szCs w:val="20"/>
        </w:rPr>
        <w:t xml:space="preserve">2) удлинен, </w:t>
      </w:r>
    </w:p>
    <w:p w:rsidR="000D6097" w:rsidRDefault="000D6097" w:rsidP="00FF1C0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30FB9">
        <w:rPr>
          <w:rFonts w:ascii="Times New Roman" w:hAnsi="Times New Roman"/>
          <w:sz w:val="20"/>
          <w:szCs w:val="20"/>
        </w:rPr>
        <w:t xml:space="preserve">3) не изменен, </w:t>
      </w:r>
    </w:p>
    <w:p w:rsidR="000D6097" w:rsidRPr="00A30FB9" w:rsidRDefault="000D6097" w:rsidP="00FF1C0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30FB9">
        <w:rPr>
          <w:rFonts w:ascii="Times New Roman" w:hAnsi="Times New Roman"/>
          <w:sz w:val="20"/>
          <w:szCs w:val="20"/>
        </w:rPr>
        <w:t>4) диссоциирован.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267.</w:t>
      </w:r>
      <w:r w:rsidRPr="00A30FB9">
        <w:rPr>
          <w:rFonts w:ascii="Times New Roman" w:hAnsi="Times New Roman"/>
          <w:sz w:val="20"/>
          <w:szCs w:val="20"/>
        </w:rPr>
        <w:t xml:space="preserve">Дайте правильный ответ. Звук, вызывающей слухоощущение называется:      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30FB9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30FB9">
        <w:rPr>
          <w:rFonts w:ascii="Times New Roman" w:hAnsi="Times New Roman"/>
          <w:sz w:val="20"/>
          <w:szCs w:val="20"/>
        </w:rPr>
        <w:t xml:space="preserve">подпороговым, </w:t>
      </w:r>
    </w:p>
    <w:p w:rsidR="000D6097" w:rsidRDefault="000D6097" w:rsidP="00FF1C0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30FB9">
        <w:rPr>
          <w:rFonts w:ascii="Times New Roman" w:hAnsi="Times New Roman"/>
          <w:sz w:val="20"/>
          <w:szCs w:val="20"/>
        </w:rPr>
        <w:t xml:space="preserve">2) надпороговым, </w:t>
      </w:r>
    </w:p>
    <w:p w:rsidR="000D6097" w:rsidRDefault="000D6097" w:rsidP="00FF1C0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30FB9">
        <w:rPr>
          <w:rFonts w:ascii="Times New Roman" w:hAnsi="Times New Roman"/>
          <w:sz w:val="20"/>
          <w:szCs w:val="20"/>
        </w:rPr>
        <w:t xml:space="preserve">3) инфразвуком, </w:t>
      </w:r>
    </w:p>
    <w:p w:rsidR="000D6097" w:rsidRDefault="000D6097" w:rsidP="00FF1C0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30FB9">
        <w:rPr>
          <w:rFonts w:ascii="Times New Roman" w:hAnsi="Times New Roman"/>
          <w:sz w:val="20"/>
          <w:szCs w:val="20"/>
        </w:rPr>
        <w:t xml:space="preserve">4) ультразвуковом, </w:t>
      </w:r>
    </w:p>
    <w:p w:rsidR="000D6097" w:rsidRDefault="000D6097" w:rsidP="00E9294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5) пороговым.</w:t>
      </w:r>
      <w:r w:rsidRPr="00A30FB9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7138BA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268.</w:t>
      </w:r>
      <w:r w:rsidRPr="00A30FB9">
        <w:rPr>
          <w:rFonts w:ascii="Times New Roman" w:hAnsi="Times New Roman"/>
          <w:sz w:val="20"/>
          <w:szCs w:val="20"/>
        </w:rPr>
        <w:t xml:space="preserve">Уберите неправильный ответ. Какие виды аудиометрии знаете?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1) </w:t>
      </w:r>
      <w:r w:rsidRPr="00735A74">
        <w:rPr>
          <w:rFonts w:ascii="Times New Roman" w:hAnsi="Times New Roman"/>
          <w:sz w:val="20"/>
          <w:szCs w:val="20"/>
        </w:rPr>
        <w:t xml:space="preserve">надпороговая, </w:t>
      </w:r>
    </w:p>
    <w:p w:rsidR="000D6097" w:rsidRDefault="000D6097" w:rsidP="007138BA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735A74">
        <w:rPr>
          <w:rFonts w:ascii="Times New Roman" w:hAnsi="Times New Roman"/>
          <w:sz w:val="20"/>
          <w:szCs w:val="20"/>
        </w:rPr>
        <w:t xml:space="preserve">2) шумовая, </w:t>
      </w:r>
    </w:p>
    <w:p w:rsidR="000D6097" w:rsidRDefault="000D6097" w:rsidP="007138BA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735A74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широкополос</w:t>
      </w:r>
      <w:r w:rsidRPr="00735A74">
        <w:rPr>
          <w:rFonts w:ascii="Times New Roman" w:hAnsi="Times New Roman"/>
          <w:sz w:val="20"/>
          <w:szCs w:val="20"/>
        </w:rPr>
        <w:t xml:space="preserve">ная, </w:t>
      </w:r>
    </w:p>
    <w:p w:rsidR="000D6097" w:rsidRDefault="000D6097" w:rsidP="007138BA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735A74">
        <w:rPr>
          <w:rFonts w:ascii="Times New Roman" w:hAnsi="Times New Roman"/>
          <w:sz w:val="20"/>
          <w:szCs w:val="20"/>
        </w:rPr>
        <w:t xml:space="preserve">4) речевая, </w:t>
      </w:r>
    </w:p>
    <w:p w:rsidR="000D6097" w:rsidRDefault="000D6097" w:rsidP="00E9294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35A74">
        <w:rPr>
          <w:rFonts w:ascii="Times New Roman" w:hAnsi="Times New Roman"/>
          <w:sz w:val="20"/>
          <w:szCs w:val="20"/>
        </w:rPr>
        <w:t>5) подпороговая.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269.</w:t>
      </w:r>
      <w:r w:rsidRPr="008D11C4">
        <w:rPr>
          <w:rFonts w:ascii="Times New Roman" w:hAnsi="Times New Roman"/>
          <w:sz w:val="20"/>
          <w:szCs w:val="20"/>
        </w:rPr>
        <w:t>Найдите правильные отве</w:t>
      </w:r>
      <w:r>
        <w:rPr>
          <w:rFonts w:ascii="Times New Roman" w:hAnsi="Times New Roman"/>
          <w:sz w:val="20"/>
          <w:szCs w:val="20"/>
        </w:rPr>
        <w:t xml:space="preserve">ты. Какие  вестибулярные пробы </w:t>
      </w:r>
      <w:r w:rsidRPr="008D11C4">
        <w:rPr>
          <w:rFonts w:ascii="Times New Roman" w:hAnsi="Times New Roman"/>
          <w:sz w:val="20"/>
          <w:szCs w:val="20"/>
        </w:rPr>
        <w:t>с раздражением вестибулярного анализатор</w:t>
      </w:r>
      <w:r>
        <w:rPr>
          <w:rFonts w:ascii="Times New Roman" w:hAnsi="Times New Roman"/>
          <w:sz w:val="20"/>
          <w:szCs w:val="20"/>
        </w:rPr>
        <w:t xml:space="preserve">а широко используются в клинике:   </w:t>
      </w:r>
    </w:p>
    <w:p w:rsidR="000D6097" w:rsidRDefault="000D6097" w:rsidP="00E9294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D11C4">
        <w:rPr>
          <w:rFonts w:ascii="Times New Roman" w:hAnsi="Times New Roman"/>
          <w:sz w:val="20"/>
          <w:szCs w:val="20"/>
        </w:rPr>
        <w:t xml:space="preserve">1) вращательная, </w:t>
      </w:r>
    </w:p>
    <w:p w:rsidR="000D6097" w:rsidRDefault="000D6097" w:rsidP="00E9294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2) калорическая, </w:t>
      </w:r>
    </w:p>
    <w:p w:rsidR="000D6097" w:rsidRDefault="000D6097" w:rsidP="00CF20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8D11C4">
        <w:rPr>
          <w:rFonts w:ascii="Times New Roman" w:hAnsi="Times New Roman"/>
          <w:sz w:val="20"/>
          <w:szCs w:val="20"/>
        </w:rPr>
        <w:t xml:space="preserve">гальваническая, </w:t>
      </w:r>
    </w:p>
    <w:p w:rsidR="000D6097" w:rsidRDefault="000D6097" w:rsidP="00CF20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D11C4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D11C4">
        <w:rPr>
          <w:rFonts w:ascii="Times New Roman" w:hAnsi="Times New Roman"/>
          <w:sz w:val="20"/>
          <w:szCs w:val="20"/>
        </w:rPr>
        <w:t xml:space="preserve">химическая, </w:t>
      </w:r>
    </w:p>
    <w:p w:rsidR="000D6097" w:rsidRPr="008D11C4" w:rsidRDefault="000D6097" w:rsidP="00CF20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D11C4">
        <w:rPr>
          <w:rFonts w:ascii="Times New Roman" w:hAnsi="Times New Roman"/>
          <w:sz w:val="20"/>
          <w:szCs w:val="20"/>
        </w:rPr>
        <w:t>5) оптическая.</w:t>
      </w:r>
    </w:p>
    <w:p w:rsidR="000D6097" w:rsidRDefault="000D6097" w:rsidP="00CF205F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270.</w:t>
      </w:r>
      <w:r w:rsidRPr="00A30FB9">
        <w:rPr>
          <w:rFonts w:ascii="Times New Roman" w:hAnsi="Times New Roman"/>
          <w:sz w:val="20"/>
          <w:szCs w:val="20"/>
        </w:rPr>
        <w:t xml:space="preserve">Найдите неправильный ответ.  Укажите  общепринятые укладки </w:t>
      </w:r>
      <w:r>
        <w:rPr>
          <w:rFonts w:ascii="Times New Roman" w:hAnsi="Times New Roman"/>
          <w:sz w:val="20"/>
          <w:szCs w:val="20"/>
        </w:rPr>
        <w:t>для рентгенографии придаточных</w:t>
      </w:r>
      <w:r w:rsidRPr="00A30FB9">
        <w:rPr>
          <w:rFonts w:ascii="Times New Roman" w:hAnsi="Times New Roman"/>
          <w:sz w:val="20"/>
          <w:szCs w:val="20"/>
        </w:rPr>
        <w:t xml:space="preserve"> пазух носа: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A30FB9">
        <w:rPr>
          <w:rFonts w:ascii="Times New Roman" w:hAnsi="Times New Roman"/>
          <w:sz w:val="20"/>
          <w:szCs w:val="20"/>
        </w:rPr>
        <w:t xml:space="preserve"> 1) подбородочно-носовая, </w:t>
      </w:r>
    </w:p>
    <w:p w:rsidR="000D6097" w:rsidRDefault="000D6097" w:rsidP="00CF20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30FB9">
        <w:rPr>
          <w:rFonts w:ascii="Times New Roman" w:hAnsi="Times New Roman"/>
          <w:sz w:val="20"/>
          <w:szCs w:val="20"/>
        </w:rPr>
        <w:t xml:space="preserve">2) лобно-носовая, </w:t>
      </w:r>
    </w:p>
    <w:p w:rsidR="000D6097" w:rsidRDefault="000D6097" w:rsidP="00E9294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30FB9">
        <w:rPr>
          <w:rFonts w:ascii="Times New Roman" w:hAnsi="Times New Roman"/>
          <w:sz w:val="20"/>
          <w:szCs w:val="20"/>
        </w:rPr>
        <w:t xml:space="preserve">3) передне-задняя, </w:t>
      </w:r>
    </w:p>
    <w:p w:rsidR="000D6097" w:rsidRDefault="000D6097" w:rsidP="00CF20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30FB9">
        <w:rPr>
          <w:rFonts w:ascii="Times New Roman" w:hAnsi="Times New Roman"/>
          <w:sz w:val="20"/>
          <w:szCs w:val="20"/>
        </w:rPr>
        <w:t>4) аксиальная.</w:t>
      </w:r>
    </w:p>
    <w:p w:rsidR="000D6097" w:rsidRDefault="000D6097" w:rsidP="00CF205F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271.</w:t>
      </w:r>
      <w:r w:rsidRPr="00735A74">
        <w:rPr>
          <w:rFonts w:ascii="Times New Roman" w:hAnsi="Times New Roman"/>
          <w:sz w:val="20"/>
          <w:szCs w:val="20"/>
        </w:rPr>
        <w:t>Найдите  правильный ответ. Через какой носовой ход з</w:t>
      </w:r>
      <w:r>
        <w:rPr>
          <w:rFonts w:ascii="Times New Roman" w:hAnsi="Times New Roman"/>
          <w:sz w:val="20"/>
          <w:szCs w:val="20"/>
        </w:rPr>
        <w:t>ондируется основная пазуха</w:t>
      </w:r>
      <w:r w:rsidRPr="00735A74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1) </w:t>
      </w:r>
      <w:r w:rsidRPr="00735A74">
        <w:rPr>
          <w:rFonts w:ascii="Times New Roman" w:hAnsi="Times New Roman"/>
          <w:sz w:val="20"/>
          <w:szCs w:val="20"/>
        </w:rPr>
        <w:t xml:space="preserve">средний носовой ход, </w:t>
      </w:r>
    </w:p>
    <w:p w:rsidR="000D6097" w:rsidRDefault="000D6097" w:rsidP="00CF205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735A74">
        <w:rPr>
          <w:rFonts w:ascii="Times New Roman" w:hAnsi="Times New Roman"/>
          <w:sz w:val="20"/>
          <w:szCs w:val="20"/>
        </w:rPr>
        <w:t xml:space="preserve">2) верхний носовой ход, </w:t>
      </w:r>
    </w:p>
    <w:p w:rsidR="000D6097" w:rsidRDefault="000D6097" w:rsidP="00E9294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35A74">
        <w:rPr>
          <w:rFonts w:ascii="Times New Roman" w:hAnsi="Times New Roman"/>
          <w:sz w:val="20"/>
          <w:szCs w:val="20"/>
        </w:rPr>
        <w:t xml:space="preserve">3) нижний носовой ход, </w:t>
      </w:r>
    </w:p>
    <w:p w:rsidR="000D6097" w:rsidRDefault="000D6097" w:rsidP="00CF205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735A74">
        <w:rPr>
          <w:rFonts w:ascii="Times New Roman" w:hAnsi="Times New Roman"/>
          <w:sz w:val="20"/>
          <w:szCs w:val="20"/>
        </w:rPr>
        <w:t xml:space="preserve">4) общий  носовой ход, </w:t>
      </w:r>
    </w:p>
    <w:p w:rsidR="000D6097" w:rsidRPr="00735A74" w:rsidRDefault="000D6097" w:rsidP="00CF205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735A74">
        <w:rPr>
          <w:rFonts w:ascii="Times New Roman" w:hAnsi="Times New Roman"/>
          <w:sz w:val="20"/>
          <w:szCs w:val="20"/>
        </w:rPr>
        <w:t xml:space="preserve">5) хоаны. </w:t>
      </w:r>
    </w:p>
    <w:p w:rsidR="000D6097" w:rsidRDefault="000D6097" w:rsidP="00E9294D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272.Выделите </w:t>
      </w:r>
      <w:r w:rsidRPr="00485F87">
        <w:rPr>
          <w:rFonts w:ascii="Times New Roman" w:hAnsi="Times New Roman"/>
          <w:sz w:val="20"/>
          <w:szCs w:val="20"/>
        </w:rPr>
        <w:t>неправильный ответ.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5F87">
        <w:rPr>
          <w:rFonts w:ascii="Times New Roman" w:hAnsi="Times New Roman"/>
          <w:sz w:val="20"/>
          <w:szCs w:val="20"/>
        </w:rPr>
        <w:t>Какие анатомические образования</w:t>
      </w:r>
      <w:r>
        <w:rPr>
          <w:rFonts w:ascii="Times New Roman" w:hAnsi="Times New Roman"/>
          <w:sz w:val="20"/>
          <w:szCs w:val="20"/>
        </w:rPr>
        <w:t xml:space="preserve"> видны при задней риноскопии:                                                       </w:t>
      </w:r>
      <w:r w:rsidRPr="00B21EC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5F87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тела первых двух </w:t>
      </w:r>
      <w:r w:rsidRPr="00485F87">
        <w:rPr>
          <w:rFonts w:ascii="Times New Roman" w:hAnsi="Times New Roman"/>
          <w:sz w:val="20"/>
          <w:szCs w:val="20"/>
        </w:rPr>
        <w:t>шейных позвонков,</w:t>
      </w:r>
    </w:p>
    <w:p w:rsidR="000D6097" w:rsidRDefault="000D6097" w:rsidP="00CF20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85F87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5F87">
        <w:rPr>
          <w:rFonts w:ascii="Times New Roman" w:hAnsi="Times New Roman"/>
          <w:sz w:val="20"/>
          <w:szCs w:val="20"/>
        </w:rPr>
        <w:t>свод носоглотки,</w:t>
      </w:r>
    </w:p>
    <w:p w:rsidR="000D6097" w:rsidRDefault="000D6097" w:rsidP="00CF20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85F87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5F87">
        <w:rPr>
          <w:rFonts w:ascii="Times New Roman" w:hAnsi="Times New Roman"/>
          <w:sz w:val="20"/>
          <w:szCs w:val="20"/>
        </w:rPr>
        <w:t>устья слуховых труб,</w:t>
      </w:r>
    </w:p>
    <w:p w:rsidR="000D6097" w:rsidRDefault="000D6097" w:rsidP="00CF20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85F87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5F87">
        <w:rPr>
          <w:rFonts w:ascii="Times New Roman" w:hAnsi="Times New Roman"/>
          <w:sz w:val="20"/>
          <w:szCs w:val="20"/>
        </w:rPr>
        <w:t>хоаны,</w:t>
      </w:r>
    </w:p>
    <w:p w:rsidR="000D6097" w:rsidRDefault="000D6097" w:rsidP="00CF20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85F87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задние концы носовых раковин.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3E6F20">
        <w:rPr>
          <w:rFonts w:ascii="Times New Roman" w:hAnsi="Times New Roman"/>
          <w:sz w:val="20"/>
          <w:szCs w:val="20"/>
          <w:u w:val="single"/>
        </w:rPr>
        <w:t>273</w:t>
      </w:r>
      <w:r>
        <w:rPr>
          <w:rFonts w:ascii="Times New Roman" w:hAnsi="Times New Roman"/>
          <w:sz w:val="20"/>
          <w:szCs w:val="20"/>
        </w:rPr>
        <w:t>.</w:t>
      </w:r>
      <w:r w:rsidRPr="00B7074D">
        <w:rPr>
          <w:rFonts w:ascii="Times New Roman" w:hAnsi="Times New Roman"/>
          <w:sz w:val="20"/>
          <w:szCs w:val="20"/>
        </w:rPr>
        <w:t>Выберите правильный ответ</w:t>
      </w:r>
      <w:r>
        <w:rPr>
          <w:rFonts w:ascii="Times New Roman" w:hAnsi="Times New Roman"/>
          <w:sz w:val="20"/>
          <w:szCs w:val="20"/>
        </w:rPr>
        <w:t xml:space="preserve">. Наиболее информативна в диагностике патологии верхнечелюстных пазух:                                                1) рентгенография, </w:t>
      </w:r>
    </w:p>
    <w:p w:rsidR="000D6097" w:rsidRDefault="000D6097" w:rsidP="00CF20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контрастная рентгенография, </w:t>
      </w:r>
    </w:p>
    <w:p w:rsidR="000D6097" w:rsidRDefault="000D6097" w:rsidP="00CF20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МРТ,</w:t>
      </w:r>
    </w:p>
    <w:p w:rsidR="000D6097" w:rsidRPr="00485F87" w:rsidRDefault="000D6097" w:rsidP="00E9294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4) КТ.</w:t>
      </w:r>
    </w:p>
    <w:p w:rsidR="000D6097" w:rsidRPr="00857D8A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274.</w:t>
      </w:r>
      <w:r w:rsidRPr="00857D8A">
        <w:rPr>
          <w:rFonts w:ascii="Times New Roman" w:hAnsi="Times New Roman"/>
          <w:sz w:val="20"/>
          <w:szCs w:val="20"/>
        </w:rPr>
        <w:t>Найдите ошибку. Перечислите методы исследования придаточных па</w:t>
      </w:r>
      <w:r>
        <w:rPr>
          <w:rFonts w:ascii="Times New Roman" w:hAnsi="Times New Roman"/>
          <w:sz w:val="20"/>
          <w:szCs w:val="20"/>
        </w:rPr>
        <w:t>зух носа</w:t>
      </w:r>
      <w:r w:rsidRPr="00857D8A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CF205F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7D8A">
        <w:rPr>
          <w:rFonts w:ascii="Times New Roman" w:hAnsi="Times New Roman"/>
          <w:sz w:val="20"/>
          <w:szCs w:val="20"/>
        </w:rPr>
        <w:t xml:space="preserve">1) рентгеноскопия, </w:t>
      </w:r>
    </w:p>
    <w:p w:rsidR="000D6097" w:rsidRDefault="000D6097" w:rsidP="00CF20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57D8A">
        <w:rPr>
          <w:rFonts w:ascii="Times New Roman" w:hAnsi="Times New Roman"/>
          <w:sz w:val="20"/>
          <w:szCs w:val="20"/>
        </w:rPr>
        <w:t xml:space="preserve">2) томография, </w:t>
      </w:r>
    </w:p>
    <w:p w:rsidR="000D6097" w:rsidRDefault="000D6097" w:rsidP="00CF20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57D8A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термография, </w:t>
      </w:r>
    </w:p>
    <w:p w:rsidR="000D6097" w:rsidRDefault="000D6097" w:rsidP="00CF20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эхография, </w:t>
      </w:r>
    </w:p>
    <w:p w:rsidR="000D6097" w:rsidRPr="00857D8A" w:rsidRDefault="000D6097" w:rsidP="00CF20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857D8A">
        <w:rPr>
          <w:rFonts w:ascii="Times New Roman" w:hAnsi="Times New Roman"/>
          <w:sz w:val="20"/>
          <w:szCs w:val="20"/>
        </w:rPr>
        <w:t>диафаноскопия.</w:t>
      </w:r>
    </w:p>
    <w:p w:rsidR="000D6097" w:rsidRDefault="000D6097" w:rsidP="00CF205F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275.</w:t>
      </w:r>
      <w:r w:rsidRPr="00857D8A">
        <w:rPr>
          <w:rFonts w:ascii="Times New Roman" w:hAnsi="Times New Roman"/>
          <w:sz w:val="20"/>
          <w:szCs w:val="20"/>
        </w:rPr>
        <w:t>Найдите  ошибку. Исследование</w:t>
      </w:r>
      <w:r>
        <w:rPr>
          <w:rFonts w:ascii="Times New Roman" w:hAnsi="Times New Roman"/>
          <w:sz w:val="20"/>
          <w:szCs w:val="20"/>
        </w:rPr>
        <w:t xml:space="preserve"> обоняния проводится с помощью</w:t>
      </w:r>
      <w:r w:rsidRPr="00857D8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1) </w:t>
      </w:r>
      <w:r w:rsidRPr="00857D8A">
        <w:rPr>
          <w:rFonts w:ascii="Times New Roman" w:hAnsi="Times New Roman"/>
          <w:sz w:val="20"/>
          <w:szCs w:val="20"/>
        </w:rPr>
        <w:t>р-ра уксусной кислоты,</w:t>
      </w:r>
    </w:p>
    <w:p w:rsidR="000D6097" w:rsidRDefault="000D6097" w:rsidP="00CF20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57D8A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винного спирта</w:t>
      </w:r>
      <w:r w:rsidRPr="00857D8A">
        <w:rPr>
          <w:rFonts w:ascii="Times New Roman" w:hAnsi="Times New Roman"/>
          <w:sz w:val="20"/>
          <w:szCs w:val="20"/>
        </w:rPr>
        <w:t>,</w:t>
      </w:r>
    </w:p>
    <w:p w:rsidR="000D6097" w:rsidRDefault="000D6097" w:rsidP="00CF20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57D8A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7D8A">
        <w:rPr>
          <w:rFonts w:ascii="Times New Roman" w:hAnsi="Times New Roman"/>
          <w:sz w:val="20"/>
          <w:szCs w:val="20"/>
        </w:rPr>
        <w:t>настойки валерианы,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57D8A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7D8A">
        <w:rPr>
          <w:rFonts w:ascii="Times New Roman" w:hAnsi="Times New Roman"/>
          <w:sz w:val="20"/>
          <w:szCs w:val="20"/>
        </w:rPr>
        <w:t>р-ра нашатырного спирта,</w:t>
      </w:r>
    </w:p>
    <w:p w:rsidR="000D6097" w:rsidRPr="00857D8A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7D8A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уксусной эссенции.</w:t>
      </w:r>
    </w:p>
    <w:p w:rsidR="000D6097" w:rsidRDefault="000D6097" w:rsidP="00CF205F">
      <w:pPr>
        <w:tabs>
          <w:tab w:val="num" w:pos="284"/>
        </w:tabs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276.</w:t>
      </w:r>
      <w:r w:rsidRPr="00032B92">
        <w:rPr>
          <w:rFonts w:ascii="Times New Roman" w:hAnsi="Times New Roman"/>
          <w:sz w:val="20"/>
          <w:szCs w:val="20"/>
        </w:rPr>
        <w:t>Найдите  ошибку. Для  исследования ци</w:t>
      </w:r>
      <w:r>
        <w:rPr>
          <w:rFonts w:ascii="Times New Roman" w:hAnsi="Times New Roman"/>
          <w:sz w:val="20"/>
          <w:szCs w:val="20"/>
        </w:rPr>
        <w:t>лиарной активности применяют</w:t>
      </w:r>
      <w:r w:rsidRPr="00032B92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1) </w:t>
      </w:r>
      <w:r w:rsidRPr="00032B92">
        <w:rPr>
          <w:rFonts w:ascii="Times New Roman" w:hAnsi="Times New Roman"/>
          <w:sz w:val="20"/>
          <w:szCs w:val="20"/>
        </w:rPr>
        <w:t xml:space="preserve">угольный порошок, </w:t>
      </w:r>
    </w:p>
    <w:p w:rsidR="000D6097" w:rsidRDefault="000D6097" w:rsidP="00CF205F">
      <w:pPr>
        <w:tabs>
          <w:tab w:val="num" w:pos="426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32B92">
        <w:rPr>
          <w:rFonts w:ascii="Times New Roman" w:hAnsi="Times New Roman"/>
          <w:sz w:val="20"/>
          <w:szCs w:val="20"/>
        </w:rPr>
        <w:t>2) цветной по</w:t>
      </w:r>
      <w:r>
        <w:rPr>
          <w:rFonts w:ascii="Times New Roman" w:hAnsi="Times New Roman"/>
          <w:sz w:val="20"/>
          <w:szCs w:val="20"/>
        </w:rPr>
        <w:t xml:space="preserve">рошок, </w:t>
      </w:r>
    </w:p>
    <w:p w:rsidR="000D6097" w:rsidRDefault="000D6097" w:rsidP="00CF205F">
      <w:pPr>
        <w:tabs>
          <w:tab w:val="num" w:pos="426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тушь, </w:t>
      </w:r>
    </w:p>
    <w:p w:rsidR="000D6097" w:rsidRDefault="000D6097" w:rsidP="00CF205F">
      <w:pPr>
        <w:tabs>
          <w:tab w:val="num" w:pos="426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сахарин, </w:t>
      </w:r>
    </w:p>
    <w:p w:rsidR="000D6097" w:rsidRDefault="000D6097" w:rsidP="000C04AB">
      <w:pPr>
        <w:tabs>
          <w:tab w:val="num" w:pos="426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>5) гигиеническая пудра.</w:t>
      </w:r>
    </w:p>
    <w:p w:rsidR="000D6097" w:rsidRDefault="000D6097" w:rsidP="00CF205F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277.</w:t>
      </w:r>
      <w:r w:rsidRPr="00152ABC">
        <w:rPr>
          <w:rFonts w:ascii="Times New Roman" w:hAnsi="Times New Roman"/>
          <w:sz w:val="20"/>
          <w:szCs w:val="20"/>
        </w:rPr>
        <w:t>Выберите пр</w:t>
      </w:r>
      <w:r>
        <w:rPr>
          <w:rFonts w:ascii="Times New Roman" w:hAnsi="Times New Roman"/>
          <w:sz w:val="20"/>
          <w:szCs w:val="20"/>
        </w:rPr>
        <w:t xml:space="preserve">авильный ответ.  Какие методы  </w:t>
      </w:r>
      <w:r w:rsidRPr="00152ABC">
        <w:rPr>
          <w:rFonts w:ascii="Times New Roman" w:hAnsi="Times New Roman"/>
          <w:sz w:val="20"/>
          <w:szCs w:val="20"/>
        </w:rPr>
        <w:t>нужно использ</w:t>
      </w:r>
      <w:r>
        <w:rPr>
          <w:rFonts w:ascii="Times New Roman" w:hAnsi="Times New Roman"/>
          <w:sz w:val="20"/>
          <w:szCs w:val="20"/>
        </w:rPr>
        <w:t xml:space="preserve">овать для осмотра гортаноглотки:                                                         1) </w:t>
      </w:r>
      <w:r w:rsidRPr="00152ABC">
        <w:rPr>
          <w:rFonts w:ascii="Times New Roman" w:hAnsi="Times New Roman"/>
          <w:sz w:val="20"/>
          <w:szCs w:val="20"/>
        </w:rPr>
        <w:t xml:space="preserve">заднюю ларингоскопию, </w:t>
      </w:r>
    </w:p>
    <w:p w:rsidR="000D6097" w:rsidRDefault="000D6097" w:rsidP="00CF205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52ABC">
        <w:rPr>
          <w:rFonts w:ascii="Times New Roman" w:hAnsi="Times New Roman"/>
          <w:sz w:val="20"/>
          <w:szCs w:val="20"/>
        </w:rPr>
        <w:t xml:space="preserve">2) сальпингоскопию,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ABC">
        <w:rPr>
          <w:rFonts w:ascii="Times New Roman" w:hAnsi="Times New Roman"/>
          <w:sz w:val="20"/>
          <w:szCs w:val="20"/>
        </w:rPr>
        <w:t xml:space="preserve">3) непрямую ларингоскопию, </w:t>
      </w:r>
    </w:p>
    <w:p w:rsidR="000D6097" w:rsidRDefault="000D6097" w:rsidP="00CF205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52ABC">
        <w:rPr>
          <w:rFonts w:ascii="Times New Roman" w:hAnsi="Times New Roman"/>
          <w:sz w:val="20"/>
          <w:szCs w:val="20"/>
        </w:rPr>
        <w:t xml:space="preserve">4) заднюю риноскопию, </w:t>
      </w:r>
    </w:p>
    <w:p w:rsidR="000D6097" w:rsidRPr="00152ABC" w:rsidRDefault="000D6097" w:rsidP="00CF205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52ABC">
        <w:rPr>
          <w:rFonts w:ascii="Times New Roman" w:hAnsi="Times New Roman"/>
          <w:sz w:val="20"/>
          <w:szCs w:val="20"/>
        </w:rPr>
        <w:t xml:space="preserve">5) мезофарингоскопию. 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278.</w:t>
      </w:r>
      <w:r w:rsidRPr="00485F87">
        <w:rPr>
          <w:rFonts w:ascii="Times New Roman" w:hAnsi="Times New Roman"/>
          <w:sz w:val="20"/>
          <w:szCs w:val="20"/>
        </w:rPr>
        <w:t>Выделите  неправильный ответ.  Перечислите методы исследо</w:t>
      </w:r>
      <w:r>
        <w:rPr>
          <w:rFonts w:ascii="Times New Roman" w:hAnsi="Times New Roman"/>
          <w:sz w:val="20"/>
          <w:szCs w:val="20"/>
        </w:rPr>
        <w:t xml:space="preserve">вания носоглотки:   </w:t>
      </w:r>
    </w:p>
    <w:p w:rsidR="000D6097" w:rsidRDefault="000D6097" w:rsidP="00CF20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85F87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5F87">
        <w:rPr>
          <w:rFonts w:ascii="Times New Roman" w:hAnsi="Times New Roman"/>
          <w:sz w:val="20"/>
          <w:szCs w:val="20"/>
        </w:rPr>
        <w:t xml:space="preserve">задняя эпифарингоскопия,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</w:p>
    <w:p w:rsidR="000D6097" w:rsidRDefault="000D6097" w:rsidP="00CF20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85F87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5F87">
        <w:rPr>
          <w:rFonts w:ascii="Times New Roman" w:hAnsi="Times New Roman"/>
          <w:sz w:val="20"/>
          <w:szCs w:val="20"/>
        </w:rPr>
        <w:t xml:space="preserve">передняя фиброриноскопия,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5F87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5F87">
        <w:rPr>
          <w:rFonts w:ascii="Times New Roman" w:hAnsi="Times New Roman"/>
          <w:sz w:val="20"/>
          <w:szCs w:val="20"/>
        </w:rPr>
        <w:t xml:space="preserve">рентгеноскопия носоглотки, </w:t>
      </w:r>
    </w:p>
    <w:p w:rsidR="000D6097" w:rsidRDefault="000D6097" w:rsidP="00CF20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85F87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5F87">
        <w:rPr>
          <w:rFonts w:ascii="Times New Roman" w:hAnsi="Times New Roman"/>
          <w:sz w:val="20"/>
          <w:szCs w:val="20"/>
        </w:rPr>
        <w:t xml:space="preserve">рентгенография носоглотки, </w:t>
      </w:r>
    </w:p>
    <w:p w:rsidR="000D6097" w:rsidRPr="00485F87" w:rsidRDefault="000D6097" w:rsidP="00CF20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85F87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пальцевое исследование.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279.Найдите ошибку. К методам исследования глотки относятся:    </w:t>
      </w:r>
    </w:p>
    <w:p w:rsidR="000D6097" w:rsidRDefault="000D6097" w:rsidP="00CF20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задняя риноскопия,                                                                            </w:t>
      </w:r>
    </w:p>
    <w:p w:rsidR="000D6097" w:rsidRDefault="000D6097" w:rsidP="00CF20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мезофарингоскопия, </w:t>
      </w:r>
    </w:p>
    <w:p w:rsidR="000D6097" w:rsidRDefault="000D6097" w:rsidP="00CF20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пальцевое исследование, </w:t>
      </w:r>
    </w:p>
    <w:p w:rsidR="000D6097" w:rsidRDefault="000D6097" w:rsidP="00CF20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непрямая ларингоскопия,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5) </w:t>
      </w:r>
      <w:r w:rsidRPr="005E7750">
        <w:rPr>
          <w:rFonts w:ascii="Times New Roman" w:hAnsi="Times New Roman"/>
          <w:sz w:val="20"/>
          <w:szCs w:val="20"/>
          <w:u w:val="single"/>
        </w:rPr>
        <w:t>трахеобронхоскопия.</w:t>
      </w:r>
    </w:p>
    <w:p w:rsidR="000D6097" w:rsidRDefault="000D6097" w:rsidP="00CF205F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280.Выделите неправильный ответ. Перечислите методы исследования носоглотки у детей:                                                                        1) задняя риноскопия, </w:t>
      </w:r>
    </w:p>
    <w:p w:rsidR="000D6097" w:rsidRDefault="000D6097" w:rsidP="00CF20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фиброскопия,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</w:t>
      </w:r>
      <w:r w:rsidRPr="005E7750">
        <w:rPr>
          <w:rFonts w:ascii="Times New Roman" w:hAnsi="Times New Roman"/>
          <w:sz w:val="20"/>
          <w:szCs w:val="20"/>
          <w:u w:val="single"/>
        </w:rPr>
        <w:t>средняя риноскопия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CF20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зондирование, </w:t>
      </w:r>
    </w:p>
    <w:p w:rsidR="000D6097" w:rsidRDefault="000D6097" w:rsidP="00CF20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рентгенологическое.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281.Выберите правильные ответы. </w:t>
      </w:r>
      <w:r w:rsidRPr="00D718AF">
        <w:rPr>
          <w:rFonts w:ascii="Times New Roman" w:hAnsi="Times New Roman"/>
          <w:sz w:val="20"/>
          <w:szCs w:val="20"/>
        </w:rPr>
        <w:t>У детей раннего возраст</w:t>
      </w:r>
      <w:r>
        <w:rPr>
          <w:rFonts w:ascii="Times New Roman" w:hAnsi="Times New Roman"/>
          <w:sz w:val="20"/>
          <w:szCs w:val="20"/>
        </w:rPr>
        <w:t>а гортань можно осмотреть путем</w:t>
      </w:r>
      <w:r w:rsidRPr="00D718AF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D718A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18AF">
        <w:rPr>
          <w:rFonts w:ascii="Times New Roman" w:hAnsi="Times New Roman"/>
          <w:sz w:val="20"/>
          <w:szCs w:val="20"/>
        </w:rPr>
        <w:t xml:space="preserve">непрямой ларингоскопии,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18AF">
        <w:rPr>
          <w:rFonts w:ascii="Times New Roman" w:hAnsi="Times New Roman"/>
          <w:sz w:val="20"/>
          <w:szCs w:val="20"/>
        </w:rPr>
        <w:t xml:space="preserve">2) прямой ларингоскопии,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18AF">
        <w:rPr>
          <w:rFonts w:ascii="Times New Roman" w:hAnsi="Times New Roman"/>
          <w:sz w:val="20"/>
          <w:szCs w:val="20"/>
        </w:rPr>
        <w:t xml:space="preserve">3) фиброларингоскопии, </w:t>
      </w:r>
    </w:p>
    <w:p w:rsidR="000D6097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D718AF">
        <w:rPr>
          <w:rFonts w:ascii="Times New Roman" w:hAnsi="Times New Roman"/>
          <w:sz w:val="20"/>
          <w:szCs w:val="20"/>
        </w:rPr>
        <w:t xml:space="preserve">4) ультразвукового сканирования, </w:t>
      </w:r>
    </w:p>
    <w:p w:rsidR="000D6097" w:rsidRPr="00D718AF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D718AF">
        <w:rPr>
          <w:rFonts w:ascii="Times New Roman" w:hAnsi="Times New Roman"/>
          <w:sz w:val="20"/>
          <w:szCs w:val="20"/>
        </w:rPr>
        <w:t>5) гипофарингоскопии гортанным зеркалом.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282.</w:t>
      </w:r>
      <w:r w:rsidRPr="00485F87">
        <w:rPr>
          <w:rFonts w:ascii="Times New Roman" w:hAnsi="Times New Roman"/>
          <w:sz w:val="20"/>
          <w:szCs w:val="20"/>
        </w:rPr>
        <w:t xml:space="preserve">Найдите правильный ответ. По мнению отечественного ученого Белоголовова при непрямой ларингоскопии необходимо обратить внимание на: </w:t>
      </w:r>
    </w:p>
    <w:p w:rsidR="000D6097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85F87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5F87">
        <w:rPr>
          <w:rFonts w:ascii="Times New Roman" w:hAnsi="Times New Roman"/>
          <w:sz w:val="20"/>
          <w:szCs w:val="20"/>
        </w:rPr>
        <w:t xml:space="preserve">8 опознавательных  пунктов гортани, </w:t>
      </w:r>
    </w:p>
    <w:p w:rsidR="000D6097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85F87">
        <w:rPr>
          <w:rFonts w:ascii="Times New Roman" w:hAnsi="Times New Roman"/>
          <w:sz w:val="20"/>
          <w:szCs w:val="20"/>
        </w:rPr>
        <w:t xml:space="preserve">2) на 4, </w:t>
      </w:r>
    </w:p>
    <w:p w:rsidR="000D6097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85F87">
        <w:rPr>
          <w:rFonts w:ascii="Times New Roman" w:hAnsi="Times New Roman"/>
          <w:sz w:val="20"/>
          <w:szCs w:val="20"/>
        </w:rPr>
        <w:t xml:space="preserve">3) на 10,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5F87">
        <w:rPr>
          <w:rFonts w:ascii="Times New Roman" w:hAnsi="Times New Roman"/>
          <w:sz w:val="20"/>
          <w:szCs w:val="20"/>
        </w:rPr>
        <w:t xml:space="preserve">4) на 16, </w:t>
      </w:r>
    </w:p>
    <w:p w:rsidR="000D6097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на 20.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283.Выделите правильные ответы. Перечислите  принятые термины, указывающие на отсутствие обоняния, вследствие патологии носа:   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1) аносмия респираторная, 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2) аносмия неврогенная, </w:t>
      </w:r>
    </w:p>
    <w:p w:rsidR="000D6097" w:rsidRPr="001241A9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3) аносмия  генетическая, </w:t>
      </w:r>
    </w:p>
    <w:p w:rsidR="000D6097" w:rsidRDefault="000D6097" w:rsidP="00202143">
      <w:pPr>
        <w:spacing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1241A9">
        <w:rPr>
          <w:rFonts w:ascii="Times New Roman" w:hAnsi="Times New Roman"/>
          <w:sz w:val="20"/>
          <w:szCs w:val="20"/>
        </w:rPr>
        <w:t xml:space="preserve">4) аносмия конституциональная, </w:t>
      </w:r>
    </w:p>
    <w:p w:rsidR="000D6097" w:rsidRPr="001241A9" w:rsidRDefault="000D6097" w:rsidP="00202143">
      <w:pPr>
        <w:spacing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1241A9">
        <w:rPr>
          <w:rFonts w:ascii="Times New Roman" w:hAnsi="Times New Roman"/>
          <w:sz w:val="20"/>
          <w:szCs w:val="20"/>
        </w:rPr>
        <w:t>5) аносмия  ге</w:t>
      </w:r>
      <w:r>
        <w:rPr>
          <w:rFonts w:ascii="Times New Roman" w:hAnsi="Times New Roman"/>
          <w:sz w:val="20"/>
          <w:szCs w:val="20"/>
        </w:rPr>
        <w:t>нуинная</w:t>
      </w:r>
      <w:r w:rsidRPr="001241A9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284.Найдите неправильный ответ. Респираторная гипосмия наблюдается при:    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1) кистозном гайморите, </w:t>
      </w:r>
    </w:p>
    <w:p w:rsidR="000D6097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2) опух</w:t>
      </w:r>
      <w:r>
        <w:rPr>
          <w:rFonts w:ascii="Times New Roman" w:hAnsi="Times New Roman"/>
          <w:sz w:val="20"/>
          <w:szCs w:val="20"/>
        </w:rPr>
        <w:t xml:space="preserve">оли носа  </w:t>
      </w:r>
      <w:r w:rsidRPr="001241A9">
        <w:rPr>
          <w:rFonts w:ascii="Times New Roman" w:hAnsi="Times New Roman"/>
          <w:sz w:val="20"/>
          <w:szCs w:val="20"/>
        </w:rPr>
        <w:t xml:space="preserve">и околоносовых пазух, </w:t>
      </w:r>
    </w:p>
    <w:p w:rsidR="000D6097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</w:t>
      </w:r>
      <w:r w:rsidRPr="001241A9">
        <w:rPr>
          <w:rFonts w:ascii="Times New Roman" w:hAnsi="Times New Roman"/>
          <w:sz w:val="20"/>
          <w:szCs w:val="20"/>
        </w:rPr>
        <w:softHyphen/>
        <w:t xml:space="preserve">) полипозном риносинусите, </w:t>
      </w:r>
    </w:p>
    <w:p w:rsidR="000D6097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4) С- образном  искривлении перегородки носа, </w:t>
      </w:r>
    </w:p>
    <w:p w:rsidR="000D6097" w:rsidRPr="001241A9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5) атрезии хоан.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285.Выделите неправильные ответы.  Какие заболевания могут привести к открытой гнусавости:  </w:t>
      </w:r>
    </w:p>
    <w:p w:rsidR="000D6097" w:rsidRDefault="000D6097" w:rsidP="00202143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1) расщелина неба,                            </w:t>
      </w:r>
    </w:p>
    <w:p w:rsidR="000D6097" w:rsidRDefault="000D6097" w:rsidP="00202143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кровоизлияние в мозг,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21EC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3) опухоль носоглотки,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21EC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4) инородное тело (пиявка) в носоглотке, </w:t>
      </w:r>
    </w:p>
    <w:p w:rsidR="000D6097" w:rsidRPr="001241A9" w:rsidRDefault="000D6097" w:rsidP="00202143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5) последствия  дифтерии зева.</w:t>
      </w:r>
    </w:p>
    <w:p w:rsidR="000D6097" w:rsidRPr="001241A9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286.Выберите правильный ответ. Односторонняя атрезия хоаны чаще диагностируется в возрасте: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1241A9">
        <w:rPr>
          <w:rFonts w:ascii="Times New Roman" w:hAnsi="Times New Roman"/>
          <w:sz w:val="20"/>
          <w:szCs w:val="20"/>
        </w:rPr>
        <w:t>1) 0 – 1 год,</w:t>
      </w:r>
    </w:p>
    <w:p w:rsidR="000D6097" w:rsidRDefault="000D6097" w:rsidP="00202143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3 – 5 лет, </w:t>
      </w:r>
    </w:p>
    <w:p w:rsidR="000D6097" w:rsidRDefault="000D6097" w:rsidP="00202143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3) 10 – 12 лет,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4) 25 – 30 лет, </w:t>
      </w:r>
    </w:p>
    <w:p w:rsidR="000D6097" w:rsidRPr="001241A9" w:rsidRDefault="000D6097" w:rsidP="00202143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5) 40 – 50 лет.</w:t>
      </w:r>
    </w:p>
    <w:p w:rsidR="000D6097" w:rsidRDefault="000D6097" w:rsidP="00202143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287.Выделите неправильный ответ.  Атрезия  хоан характеризуется: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1241A9">
        <w:rPr>
          <w:rFonts w:ascii="Times New Roman" w:hAnsi="Times New Roman"/>
          <w:sz w:val="20"/>
          <w:szCs w:val="20"/>
        </w:rPr>
        <w:t xml:space="preserve">1) назальной обструкцией, </w:t>
      </w:r>
    </w:p>
    <w:p w:rsidR="000D6097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ринореей, </w:t>
      </w:r>
    </w:p>
    <w:p w:rsidR="000D6097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3) трудностями при кормлении, </w:t>
      </w:r>
    </w:p>
    <w:p w:rsidR="000D6097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4) ночным храпом, </w:t>
      </w:r>
    </w:p>
    <w:p w:rsidR="000D6097" w:rsidRPr="001241A9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>5) рвотой.</w:t>
      </w:r>
    </w:p>
    <w:p w:rsidR="000D6097" w:rsidRDefault="000D6097" w:rsidP="00202143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288.Выделите неправильный ответ. Односторонняя обструкция носа наблюдается при: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1) </w:t>
      </w:r>
      <w:r w:rsidRPr="001241A9">
        <w:rPr>
          <w:rFonts w:ascii="Times New Roman" w:hAnsi="Times New Roman"/>
          <w:sz w:val="20"/>
          <w:szCs w:val="20"/>
        </w:rPr>
        <w:t xml:space="preserve">ринолите, </w:t>
      </w:r>
    </w:p>
    <w:p w:rsidR="000D6097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атрезии хоаны,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3) дифтерии, </w:t>
      </w:r>
    </w:p>
    <w:p w:rsidR="000D6097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4) синехиях, </w:t>
      </w:r>
    </w:p>
    <w:p w:rsidR="000D6097" w:rsidRPr="001241A9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5) рецидивирующем папилломатозе.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289.Выберите правильный ответ. Из осложнений фурункула носа чаще наблюдается:  </w:t>
      </w:r>
    </w:p>
    <w:p w:rsidR="000D6097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1) менингит,                                                          </w:t>
      </w:r>
    </w:p>
    <w:p w:rsidR="000D6097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абсцесс лобной доли мозга, </w:t>
      </w:r>
    </w:p>
    <w:p w:rsidR="000D6097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3) тромбоз глазничной вены,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4) тромбоз кавернозного синуса, </w:t>
      </w:r>
    </w:p>
    <w:p w:rsidR="000D6097" w:rsidRPr="001241A9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5) арахноидит.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290.Выберите правильный ответ. Опасные осложнения при фурункуле носа развиваются распространением  инфекции преимущественно по:</w:t>
      </w:r>
    </w:p>
    <w:p w:rsidR="000D6097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1) артериальным сосудам,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+ </w:t>
      </w:r>
      <w:r w:rsidRPr="001241A9">
        <w:rPr>
          <w:rFonts w:ascii="Times New Roman" w:hAnsi="Times New Roman"/>
          <w:sz w:val="20"/>
          <w:szCs w:val="20"/>
        </w:rPr>
        <w:t xml:space="preserve">2) венозным сосудам, </w:t>
      </w:r>
    </w:p>
    <w:p w:rsidR="000D6097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3) лимфатическим сосудам, </w:t>
      </w:r>
    </w:p>
    <w:p w:rsidR="000D6097" w:rsidRPr="001241A9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4) контактным путем.</w:t>
      </w:r>
    </w:p>
    <w:p w:rsidR="000D6097" w:rsidRPr="001241A9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291.Выделите правильные ответы.  При фурункуле носа в стадии инфильтрации применяется:</w:t>
      </w:r>
    </w:p>
    <w:p w:rsidR="000D6097" w:rsidRDefault="000D6097" w:rsidP="00202143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1) вскрытие,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 w:rsidRPr="001241A9">
        <w:rPr>
          <w:rFonts w:ascii="Times New Roman" w:hAnsi="Times New Roman"/>
          <w:sz w:val="20"/>
          <w:szCs w:val="20"/>
        </w:rPr>
        <w:t xml:space="preserve">2) антибактериальная терапия,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3) противоотечная терапия, </w:t>
      </w:r>
    </w:p>
    <w:p w:rsidR="000D6097" w:rsidRPr="001241A9" w:rsidRDefault="000D6097" w:rsidP="00202143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4) акупунктура.</w:t>
      </w:r>
    </w:p>
    <w:p w:rsidR="000D6097" w:rsidRDefault="000D6097" w:rsidP="00202143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  <w:u w:val="single"/>
        </w:rPr>
        <w:t>292.</w:t>
      </w:r>
      <w:r w:rsidRPr="001241A9">
        <w:rPr>
          <w:rFonts w:ascii="Times New Roman" w:hAnsi="Times New Roman"/>
          <w:sz w:val="20"/>
          <w:szCs w:val="20"/>
        </w:rPr>
        <w:t xml:space="preserve">Выберите правильный ответ. При абсцедирующей форме фурункула носа необходимо:                                                                 1) назначить симптоматическую терапию и физиолечение,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F66C4A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2) вскрыть фурункул, назначить дегидратационную и антибиотикотерапию, </w:t>
      </w:r>
    </w:p>
    <w:p w:rsidR="000D6097" w:rsidRDefault="000D6097" w:rsidP="00202143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3) назначить антибиотикотерапию, симптоматическую терапию и физиолечение,                                          </w:t>
      </w:r>
    </w:p>
    <w:p w:rsidR="000D6097" w:rsidRPr="001241A9" w:rsidRDefault="000D6097" w:rsidP="00202143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4) назначить антибиотикотерапию, дегидратационную  терапию и физиолечение.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293.Найдите  правильные ответы. Осложнением  фурункула носа может быть:    </w:t>
      </w:r>
    </w:p>
    <w:p w:rsidR="000D6097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1) гнойный отит,                                                      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2) тромбоз кавернозного синуса,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3) сепсис, </w:t>
      </w:r>
    </w:p>
    <w:p w:rsidR="000D6097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4) флегмона мягких тканей, </w:t>
      </w:r>
    </w:p>
    <w:p w:rsidR="000D6097" w:rsidRPr="001241A9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5) тромбоз наружной яремной вены.</w:t>
      </w:r>
    </w:p>
    <w:p w:rsidR="000D6097" w:rsidRDefault="000D6097" w:rsidP="00202143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294.Выберите правильный ответ.  Ринофима встречается преимущественно у лиц:                                                                                       1) молодого возраста, </w:t>
      </w:r>
    </w:p>
    <w:p w:rsidR="000D6097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среднего возраста,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3) пожилого возраста, </w:t>
      </w:r>
    </w:p>
    <w:p w:rsidR="000D6097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4) старческого возраста, </w:t>
      </w:r>
    </w:p>
    <w:p w:rsidR="000D6097" w:rsidRPr="001241A9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5) долгожителей.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295.Выберите правильный ответ. Лечение ринофимы осуществляется  преимущественно: 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1) хирургическим способом,                          </w:t>
      </w:r>
    </w:p>
    <w:p w:rsidR="000D6097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ультразвуковой дезинтеграцией, </w:t>
      </w:r>
    </w:p>
    <w:p w:rsidR="000D6097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3) лазерной коагуляцией, </w:t>
      </w:r>
    </w:p>
    <w:p w:rsidR="000D6097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4) криодеструкцией, </w:t>
      </w:r>
    </w:p>
    <w:p w:rsidR="000D6097" w:rsidRPr="001241A9" w:rsidRDefault="000D6097" w:rsidP="0020214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5) лучевым воздействием.</w:t>
      </w:r>
    </w:p>
    <w:p w:rsidR="000D6097" w:rsidRDefault="000D6097" w:rsidP="00202143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296.Уберите неправильный ответ. Какие виды оперативных вмешательств выполняются при деформации перегородки носа:              1) кристотомия, </w:t>
      </w:r>
    </w:p>
    <w:p w:rsidR="000D6097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септопластика, </w:t>
      </w:r>
    </w:p>
    <w:p w:rsidR="000D6097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3) резекция перегородки, </w:t>
      </w:r>
    </w:p>
    <w:p w:rsidR="000D6097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4) редрессация, </w:t>
      </w:r>
    </w:p>
    <w:p w:rsidR="000D6097" w:rsidRPr="001241A9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5) ампутация. </w:t>
      </w:r>
    </w:p>
    <w:p w:rsidR="000D6097" w:rsidRDefault="000D6097" w:rsidP="00202143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297.Уберите неправильный ответ. Принято различать следующие формы деформации  носовой перегородки:                                         1) гребневидную, </w:t>
      </w:r>
    </w:p>
    <w:p w:rsidR="000D6097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шиповидную, </w:t>
      </w:r>
    </w:p>
    <w:p w:rsidR="000D6097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3) С-образную,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4) воронкообразную, </w:t>
      </w:r>
    </w:p>
    <w:p w:rsidR="000D6097" w:rsidRPr="001241A9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5) </w:t>
      </w:r>
      <w:r w:rsidRPr="001241A9">
        <w:rPr>
          <w:rFonts w:ascii="Times New Roman" w:hAnsi="Times New Roman"/>
          <w:sz w:val="20"/>
          <w:szCs w:val="20"/>
          <w:lang w:val="en-US"/>
        </w:rPr>
        <w:t>S</w:t>
      </w:r>
      <w:r w:rsidRPr="001241A9">
        <w:rPr>
          <w:rFonts w:ascii="Times New Roman" w:hAnsi="Times New Roman"/>
          <w:sz w:val="20"/>
          <w:szCs w:val="20"/>
        </w:rPr>
        <w:t>-образную.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298.Выберите правильный ответ. При отклонении перегородки носа в одну сторону носовой полости в противоположной стороне можно видеть: </w:t>
      </w:r>
    </w:p>
    <w:p w:rsidR="000D6097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1) слизистое отделяемое, </w:t>
      </w:r>
    </w:p>
    <w:p w:rsidR="000D6097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гнойное отделяемое,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3) увеличенную нижнюю носовую раковину,                                               </w:t>
      </w:r>
    </w:p>
    <w:p w:rsidR="000D6097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4) атрофированную раковину, </w:t>
      </w:r>
    </w:p>
    <w:p w:rsidR="000D6097" w:rsidRPr="001241A9" w:rsidRDefault="000D6097" w:rsidP="002021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5) подушкообразное выпячивание слизистой оболочки. </w:t>
      </w:r>
    </w:p>
    <w:p w:rsidR="000D6097" w:rsidRDefault="000D6097" w:rsidP="00202143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299.Уберите неправильный ответ. По этиологии различают следующие  формы искривления носовой перегородки:                                1) компенсаторная,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2) генетическая, </w:t>
      </w:r>
    </w:p>
    <w:p w:rsidR="000D6097" w:rsidRDefault="000D6097" w:rsidP="00E4692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3) врожденная,</w:t>
      </w:r>
    </w:p>
    <w:p w:rsidR="000D6097" w:rsidRPr="001241A9" w:rsidRDefault="000D6097" w:rsidP="00E4692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4) травматическая.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300.Найдите  правильный ответ. Наиболее эффективными средствами купирования реактивного послеоперационного отека полости носа является: </w:t>
      </w:r>
    </w:p>
    <w:p w:rsidR="000D6097" w:rsidRDefault="000D6097" w:rsidP="00E4692B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1) инсуфляция сложного порошка в нос, </w:t>
      </w:r>
    </w:p>
    <w:p w:rsidR="000D6097" w:rsidRDefault="000D6097" w:rsidP="00E4692B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прием антигистаминов 2-го поколения,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3) топические кортикостероиды, </w:t>
      </w:r>
    </w:p>
    <w:p w:rsidR="000D6097" w:rsidRDefault="000D6097" w:rsidP="00E4692B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4) внутриносовая новокаиновая блокада, </w:t>
      </w:r>
    </w:p>
    <w:p w:rsidR="000D6097" w:rsidRPr="001241A9" w:rsidRDefault="000D6097" w:rsidP="00E4692B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5) эндоназальный электрофорез с димедролом.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301.Дайте правильный ответ.  Для лечения гематомы перегородки носа применяется: </w:t>
      </w:r>
    </w:p>
    <w:p w:rsidR="000D6097" w:rsidRDefault="000D6097" w:rsidP="00E4692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1) передняя тампонада носа,                               </w:t>
      </w:r>
    </w:p>
    <w:p w:rsidR="000D6097" w:rsidRDefault="000D6097" w:rsidP="00E4692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вскрытие, дренирование, </w:t>
      </w:r>
    </w:p>
    <w:p w:rsidR="000D6097" w:rsidRDefault="000D6097" w:rsidP="00E4692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3) вскрытие, передняя тампонада,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4) пункция, отсасывание, </w:t>
      </w:r>
    </w:p>
    <w:p w:rsidR="000D6097" w:rsidRPr="001241A9" w:rsidRDefault="000D6097" w:rsidP="00E4692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5) физиотерапия.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302.Найдите правильные ответы. Абсцесс  перегородки носа чаще является осложнением:  </w:t>
      </w:r>
    </w:p>
    <w:p w:rsidR="000D6097" w:rsidRDefault="000D6097" w:rsidP="00E4692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1) острого гнойного ринита,                          </w:t>
      </w:r>
    </w:p>
    <w:p w:rsidR="000D6097" w:rsidRDefault="000D6097" w:rsidP="00E4692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 фурункула носа,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3) лейкоза,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4) травма носа, </w:t>
      </w:r>
    </w:p>
    <w:p w:rsidR="000D6097" w:rsidRPr="001241A9" w:rsidRDefault="000D6097" w:rsidP="00E4692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5) вазомоторного ри</w:t>
      </w:r>
      <w:r>
        <w:rPr>
          <w:rFonts w:ascii="Times New Roman" w:hAnsi="Times New Roman"/>
          <w:sz w:val="20"/>
          <w:szCs w:val="20"/>
        </w:rPr>
        <w:t>нита</w:t>
      </w:r>
      <w:r w:rsidRPr="001241A9">
        <w:rPr>
          <w:rFonts w:ascii="Times New Roman" w:hAnsi="Times New Roman"/>
          <w:sz w:val="20"/>
          <w:szCs w:val="20"/>
        </w:rPr>
        <w:t xml:space="preserve">. 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303.Дайте правильный ответ.  Возможные осложнения абсцесса перегородки носа: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1) перфорация перегородки носа,                        </w:t>
      </w:r>
    </w:p>
    <w:p w:rsidR="000D6097" w:rsidRDefault="000D6097" w:rsidP="00FC0579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гаймороэтмоидит, </w:t>
      </w:r>
    </w:p>
    <w:p w:rsidR="000D6097" w:rsidRDefault="000D6097" w:rsidP="00FC0579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3) тромбоз кавернозного синуса, </w:t>
      </w:r>
    </w:p>
    <w:p w:rsidR="000D6097" w:rsidRDefault="000D6097" w:rsidP="00FC0579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4) сфеноидит, </w:t>
      </w:r>
    </w:p>
    <w:p w:rsidR="000D6097" w:rsidRPr="001241A9" w:rsidRDefault="000D6097" w:rsidP="00FC0579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5) базальный арахноидит. </w:t>
      </w:r>
    </w:p>
    <w:p w:rsidR="000D6097" w:rsidRPr="001241A9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304.Выберите правильный ответ. Лечение абсцесса перегородки носа осуществляется:</w:t>
      </w:r>
    </w:p>
    <w:p w:rsidR="000D6097" w:rsidRDefault="000D6097" w:rsidP="00FC057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1) пункцией и отсасыванием гноя, </w:t>
      </w:r>
    </w:p>
    <w:p w:rsidR="000D6097" w:rsidRDefault="000D6097" w:rsidP="00FC057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пункцией и введением антибиотиков,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3) широким вскрытием абсцесса,                          </w:t>
      </w:r>
    </w:p>
    <w:p w:rsidR="000D6097" w:rsidRDefault="000D6097" w:rsidP="00FC057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4) удалением абсцесса вместе с частью перегородки, </w:t>
      </w:r>
    </w:p>
    <w:p w:rsidR="000D6097" w:rsidRPr="001241A9" w:rsidRDefault="000D6097" w:rsidP="00FC057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5) общей антибиотикотерапией.</w:t>
      </w:r>
    </w:p>
    <w:p w:rsidR="000D6097" w:rsidRDefault="000D6097" w:rsidP="00FC057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305.Выделите неправильный ответ. Носовая инфекция  проникает в орбиту:                                                                                                      1) по кровеносным сосудам, </w:t>
      </w:r>
    </w:p>
    <w:p w:rsidR="000D6097" w:rsidRDefault="000D6097" w:rsidP="00FC057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через нервные оболочки,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3) по фасциям, </w:t>
      </w:r>
    </w:p>
    <w:p w:rsidR="000D6097" w:rsidRDefault="000D6097" w:rsidP="00FC057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4) через костные эрозии, </w:t>
      </w:r>
    </w:p>
    <w:p w:rsidR="000D6097" w:rsidRPr="001241A9" w:rsidRDefault="000D6097" w:rsidP="00FC057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5) контактным путем.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306.Найдите правильный ответ. При какой форме риногенного осложнения наблюдается следующая клиническая картина «экзофтальм, хемоз, ознобы, застойные явления соска зрительного нерва»: </w:t>
      </w:r>
    </w:p>
    <w:p w:rsidR="000D6097" w:rsidRDefault="000D6097" w:rsidP="00FC057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1) синдром Горнера, </w:t>
      </w:r>
    </w:p>
    <w:p w:rsidR="000D6097" w:rsidRDefault="000D6097" w:rsidP="00FC057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флегмона орбиты,               </w:t>
      </w:r>
    </w:p>
    <w:p w:rsidR="000D6097" w:rsidRDefault="000D6097" w:rsidP="00FC057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3) фурункул носа, парез отводящего нерва,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4) тромбоз кавернозного синуса, </w:t>
      </w:r>
    </w:p>
    <w:p w:rsidR="000D6097" w:rsidRPr="001241A9" w:rsidRDefault="000D6097" w:rsidP="00FC057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5) абсцесс века.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307.Выделите неправильные ответы.  Отечность верхнего века наблюдается при:   </w:t>
      </w:r>
    </w:p>
    <w:p w:rsidR="000D6097" w:rsidRDefault="000D6097" w:rsidP="00FC0579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1) мукоцеле лобной пазухи,                                         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F66C4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2) карциноме гайморовой пазухи,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F66C4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3) хроническом дакриоцистите, </w:t>
      </w:r>
    </w:p>
    <w:p w:rsidR="000D6097" w:rsidRDefault="000D6097" w:rsidP="00FC0579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4) тромбозе кавернозного синуса, </w:t>
      </w:r>
    </w:p>
    <w:p w:rsidR="000D6097" w:rsidRPr="001241A9" w:rsidRDefault="000D6097" w:rsidP="00FC0579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5) отеке Квинке.</w:t>
      </w:r>
    </w:p>
    <w:p w:rsidR="000D6097" w:rsidRPr="001241A9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308.Выделите неправильные ответы. Перечислите  риногенные осложнения у ребенка 3-летнего возраста. </w:t>
      </w:r>
    </w:p>
    <w:p w:rsidR="000D6097" w:rsidRDefault="000D6097" w:rsidP="00FC057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1) остеопериостит глазницы,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F66C4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2) тромбоз сигмовидного синуса, </w:t>
      </w:r>
    </w:p>
    <w:p w:rsidR="000D6097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F66C4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3) тромбоз наружной яремной вены,                                 </w:t>
      </w:r>
    </w:p>
    <w:p w:rsidR="000D6097" w:rsidRDefault="000D6097" w:rsidP="00FC057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4) флегмона орбиты, </w:t>
      </w:r>
    </w:p>
    <w:p w:rsidR="000D6097" w:rsidRDefault="000D6097" w:rsidP="00FC057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5) абсцесс верхнего века , </w:t>
      </w:r>
    </w:p>
    <w:p w:rsidR="000D6097" w:rsidRPr="001241A9" w:rsidRDefault="000D6097" w:rsidP="00FC057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6) тромбоз кавернозного синуса. </w:t>
      </w:r>
    </w:p>
    <w:p w:rsidR="000D6097" w:rsidRPr="001241A9" w:rsidRDefault="000D6097" w:rsidP="000C04AB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309.Выберите правильный ответ. При риногенных орбитальных осложнениях наиболее адекватным обследованием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является: </w:t>
      </w:r>
    </w:p>
    <w:p w:rsidR="000D6097" w:rsidRDefault="000D6097" w:rsidP="00FC057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1) диафаноскопия, передняя риноскопия, </w:t>
      </w:r>
    </w:p>
    <w:p w:rsidR="000D6097" w:rsidRDefault="000D6097" w:rsidP="00FC057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рентгенография околоносовых пазух, диафаноскопия, </w:t>
      </w:r>
    </w:p>
    <w:p w:rsidR="000D6097" w:rsidRDefault="000D6097" w:rsidP="00FC057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3) передняя и задняя риноскопия,</w:t>
      </w:r>
    </w:p>
    <w:p w:rsidR="000D6097" w:rsidRDefault="000D6097" w:rsidP="00FC057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4) передняя и средняя риноскопия, </w:t>
      </w:r>
    </w:p>
    <w:p w:rsidR="000D6097" w:rsidRPr="001241A9" w:rsidRDefault="000D6097" w:rsidP="000C04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F66C4A">
        <w:rPr>
          <w:rFonts w:ascii="Times New Roman" w:hAnsi="Times New Roman"/>
          <w:sz w:val="20"/>
          <w:szCs w:val="20"/>
        </w:rPr>
        <w:t xml:space="preserve">   </w:t>
      </w:r>
      <w:r w:rsidRPr="001241A9">
        <w:rPr>
          <w:rFonts w:ascii="Times New Roman" w:hAnsi="Times New Roman"/>
          <w:sz w:val="20"/>
          <w:szCs w:val="20"/>
        </w:rPr>
        <w:t>5) передняя риноскопия, рентгенография околоносовых пазух.</w:t>
      </w:r>
    </w:p>
    <w:p w:rsidR="000D6097" w:rsidRPr="001241A9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310.Выберите правильный ответ. В возрасте 1-3 лет чаще всего орбитальные осложнения возникают при воспалении пазух: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1241A9">
        <w:rPr>
          <w:rFonts w:ascii="Times New Roman" w:hAnsi="Times New Roman"/>
          <w:sz w:val="20"/>
          <w:szCs w:val="20"/>
        </w:rPr>
        <w:t xml:space="preserve">1) верхнечелюстной, </w:t>
      </w:r>
    </w:p>
    <w:p w:rsidR="000D6097" w:rsidRDefault="000D6097" w:rsidP="004A57B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2) решетчатой, </w:t>
      </w:r>
    </w:p>
    <w:p w:rsidR="000D6097" w:rsidRDefault="000D6097" w:rsidP="00FC0579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3) лобной, </w:t>
      </w:r>
    </w:p>
    <w:p w:rsidR="000D6097" w:rsidRDefault="000D6097" w:rsidP="00FC0579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4) основной, </w:t>
      </w:r>
    </w:p>
    <w:p w:rsidR="000D6097" w:rsidRPr="001241A9" w:rsidRDefault="000D6097" w:rsidP="00FC0579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5) кавернозной.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311.Выберите правильный ответ. У маленьких детей при риносинусогенных орбитальных и черепных осложнениях показано лечение: </w:t>
      </w:r>
    </w:p>
    <w:p w:rsidR="000D6097" w:rsidRDefault="000D6097" w:rsidP="00FC057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1) консервативная терапия, антибиотики,  дегидратация, </w:t>
      </w:r>
    </w:p>
    <w:p w:rsidR="000D6097" w:rsidRDefault="000D6097" w:rsidP="00FC057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катетеризация подключичной вены, интенсивная терапия, </w:t>
      </w:r>
    </w:p>
    <w:p w:rsidR="000D6097" w:rsidRDefault="000D6097" w:rsidP="00FC057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3) антибиотики, капли в нос, физиотерапия, </w:t>
      </w:r>
    </w:p>
    <w:p w:rsidR="000D6097" w:rsidRDefault="000D6097" w:rsidP="004A57B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4) вскрытие пазухи, интенсивная антибиотикотерапия,                          </w:t>
      </w:r>
    </w:p>
    <w:p w:rsidR="000D6097" w:rsidRPr="001241A9" w:rsidRDefault="000D6097" w:rsidP="00FC0579">
      <w:pPr>
        <w:spacing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1241A9">
        <w:rPr>
          <w:rFonts w:ascii="Times New Roman" w:hAnsi="Times New Roman"/>
          <w:sz w:val="20"/>
          <w:szCs w:val="20"/>
        </w:rPr>
        <w:t xml:space="preserve">5) вскрытие гнойных инфильтратов орбиты и абсцесса полости черепа. 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  <w:u w:val="single"/>
        </w:rPr>
        <w:t>312</w:t>
      </w:r>
      <w:r w:rsidRPr="001241A9">
        <w:rPr>
          <w:rFonts w:ascii="Times New Roman" w:hAnsi="Times New Roman"/>
          <w:sz w:val="20"/>
          <w:szCs w:val="20"/>
        </w:rPr>
        <w:t xml:space="preserve">.Выберите правильный ответ. Кровоточащий полип полости носа локализуется на:   </w:t>
      </w:r>
    </w:p>
    <w:p w:rsidR="000D6097" w:rsidRDefault="000D6097" w:rsidP="00FC0579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1) перпендикулярной пластинке решетчатого лабиринта, </w:t>
      </w:r>
    </w:p>
    <w:p w:rsidR="000D6097" w:rsidRDefault="000D6097" w:rsidP="00FC0579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дне полости носа, </w:t>
      </w:r>
    </w:p>
    <w:p w:rsidR="000D6097" w:rsidRDefault="000D6097" w:rsidP="00C8357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1241A9">
        <w:rPr>
          <w:rFonts w:ascii="Times New Roman" w:hAnsi="Times New Roman"/>
          <w:sz w:val="20"/>
          <w:szCs w:val="20"/>
        </w:rPr>
        <w:t xml:space="preserve">3) костной части носовой перегородки, </w:t>
      </w:r>
    </w:p>
    <w:p w:rsidR="000D6097" w:rsidRPr="001241A9" w:rsidRDefault="000D6097" w:rsidP="00C8357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>4) хрящевой части перегородки носа</w:t>
      </w:r>
    </w:p>
    <w:p w:rsidR="000D6097" w:rsidRDefault="000D6097" w:rsidP="00C83575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  <w:u w:val="single"/>
        </w:rPr>
        <w:t>313</w:t>
      </w:r>
      <w:r w:rsidRPr="001241A9">
        <w:rPr>
          <w:rFonts w:ascii="Times New Roman" w:hAnsi="Times New Roman"/>
          <w:sz w:val="20"/>
          <w:szCs w:val="20"/>
        </w:rPr>
        <w:t xml:space="preserve">.Выберите правильный ответ. Доброкачественная опухоль полости носа, имеющая вид цветной капусты: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F66C4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1) инвертированная папиллома, </w:t>
      </w:r>
    </w:p>
    <w:p w:rsidR="000D6097" w:rsidRDefault="000D6097" w:rsidP="00FC057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2) ангиома, </w:t>
      </w:r>
    </w:p>
    <w:p w:rsidR="000D6097" w:rsidRDefault="000D6097" w:rsidP="00FC057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3) кровоточащий полип, </w:t>
      </w:r>
    </w:p>
    <w:p w:rsidR="000D6097" w:rsidRPr="001241A9" w:rsidRDefault="000D6097" w:rsidP="00FC057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4) ангиофиброма.</w:t>
      </w:r>
    </w:p>
    <w:p w:rsidR="000D6097" w:rsidRDefault="000D6097" w:rsidP="00C83575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314.Найдите правильный ответ. Определите </w:t>
      </w:r>
      <w:r w:rsidRPr="001241A9">
        <w:rPr>
          <w:rFonts w:ascii="Times New Roman" w:hAnsi="Times New Roman"/>
          <w:sz w:val="20"/>
          <w:szCs w:val="20"/>
          <w:lang w:val="en-US"/>
        </w:rPr>
        <w:t>II</w:t>
      </w:r>
      <w:r w:rsidRPr="001241A9">
        <w:rPr>
          <w:rFonts w:ascii="Times New Roman" w:hAnsi="Times New Roman"/>
          <w:sz w:val="20"/>
          <w:szCs w:val="20"/>
        </w:rPr>
        <w:t xml:space="preserve"> степень распространения злокачественных опухолей носа: </w:t>
      </w:r>
    </w:p>
    <w:p w:rsidR="000D6097" w:rsidRDefault="000D6097" w:rsidP="00C83575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F66C4A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1241A9">
        <w:rPr>
          <w:rFonts w:ascii="Times New Roman" w:hAnsi="Times New Roman"/>
          <w:sz w:val="20"/>
          <w:szCs w:val="20"/>
        </w:rPr>
        <w:t xml:space="preserve">опухоль прорастает стенку полости носа и имеет подвижные регионарные метастазы,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1A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1241A9">
        <w:rPr>
          <w:rFonts w:ascii="Times New Roman" w:hAnsi="Times New Roman"/>
          <w:sz w:val="20"/>
          <w:szCs w:val="20"/>
        </w:rPr>
        <w:t xml:space="preserve">2) опухоль прорастает носоглотку и имеет регионарные метастазы, </w:t>
      </w:r>
    </w:p>
    <w:p w:rsidR="000D6097" w:rsidRDefault="000D6097" w:rsidP="00C240CE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 xml:space="preserve">3) опухоль прорастает орбиту и имеет неподвижные регионарные метастазы, </w:t>
      </w:r>
    </w:p>
    <w:p w:rsidR="000D6097" w:rsidRPr="001241A9" w:rsidRDefault="000D6097" w:rsidP="00C240CE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4) опухоль прорастает в полость черепа и имеет отдаленные метастазы.</w:t>
      </w:r>
    </w:p>
    <w:p w:rsidR="000D6097" w:rsidRDefault="000D6097" w:rsidP="0078111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315.Выберите правильный ответ. Среди всех заболеваний человека насморк занимает:                                                                              1) 3-4 место, 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2 место,  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4 место,  </w:t>
      </w:r>
    </w:p>
    <w:p w:rsidR="000D6097" w:rsidRDefault="000D6097" w:rsidP="00C8357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первое место,  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1-2 место.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316.Уберите неправильный ответ. Острый  насморк имеет в своем развитии следующие стадии:     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сухого катара,                                  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слизистых выделений, </w:t>
      </w:r>
    </w:p>
    <w:p w:rsidR="000D6097" w:rsidRDefault="000D6097" w:rsidP="00C8357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серозных выделений, 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гнойно-слизистых  выделений, 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резидуальных явлений.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317.Выберите правильный ответ. Общая продолжительность острого насморка составляет в  среднем: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3-4 дня,  </w:t>
      </w:r>
    </w:p>
    <w:p w:rsidR="000D6097" w:rsidRDefault="000D6097" w:rsidP="007811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4-5 дней,  </w:t>
      </w:r>
    </w:p>
    <w:p w:rsidR="000D6097" w:rsidRDefault="000D6097" w:rsidP="00C8357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7-8 дней,  </w:t>
      </w:r>
    </w:p>
    <w:p w:rsidR="000D6097" w:rsidRDefault="000D6097" w:rsidP="007811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8-10 дней,  </w:t>
      </w:r>
    </w:p>
    <w:p w:rsidR="000D6097" w:rsidRDefault="000D6097" w:rsidP="007811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10-12 дней.</w:t>
      </w:r>
    </w:p>
    <w:p w:rsidR="000D6097" w:rsidRDefault="000D6097" w:rsidP="0078111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318.Уберите неправильный ответ. Острый ринит у грудных детей чаще всего осложняется:                                                                        1) острым отитом, 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расстройством желудочно-кишечного тракта, </w:t>
      </w:r>
    </w:p>
    <w:p w:rsidR="000D6097" w:rsidRDefault="000D6097" w:rsidP="00C8357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этмоидитом, 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трахео-бронхитом, 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менингитом.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319.Уберите неправильный ответ.  Острый ринит у грудных детей следует дифференцировать с:</w:t>
      </w:r>
    </w:p>
    <w:p w:rsidR="000D6097" w:rsidRDefault="000D6097" w:rsidP="007811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инородным телом носа, </w:t>
      </w:r>
    </w:p>
    <w:p w:rsidR="000D6097" w:rsidRDefault="000D6097" w:rsidP="007811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дифтерией носа, </w:t>
      </w:r>
    </w:p>
    <w:p w:rsidR="000D6097" w:rsidRDefault="000D6097" w:rsidP="007811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гонорейным ринитом, </w:t>
      </w:r>
    </w:p>
    <w:p w:rsidR="000D6097" w:rsidRDefault="000D6097" w:rsidP="007811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ВИЧ-инфекцией, </w:t>
      </w:r>
    </w:p>
    <w:p w:rsidR="000D6097" w:rsidRDefault="000D6097" w:rsidP="00C8357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5) туберкулезным ринитом.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320.Найдите  неправильный ответ. Проявлениями острого ринита у детей грудного возраста являются:  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ринорея,                      </w:t>
      </w:r>
    </w:p>
    <w:p w:rsidR="000D6097" w:rsidRDefault="000D6097" w:rsidP="00C8357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носовое кровотечение, 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потеря  массы тела,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повышение </w:t>
      </w:r>
      <w:r>
        <w:rPr>
          <w:rFonts w:ascii="Times New Roman" w:hAnsi="Times New Roman"/>
          <w:sz w:val="20"/>
          <w:szCs w:val="20"/>
          <w:lang w:val="en-US"/>
        </w:rPr>
        <w:t>t</w:t>
      </w:r>
      <w:r w:rsidRPr="001163C2">
        <w:rPr>
          <w:rFonts w:ascii="Times New Roman" w:hAnsi="Times New Roman"/>
          <w:sz w:val="20"/>
          <w:szCs w:val="20"/>
          <w:vertAlign w:val="superscript"/>
        </w:rPr>
        <w:t>0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отказ от еды.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1163C2">
        <w:rPr>
          <w:rFonts w:ascii="Times New Roman" w:hAnsi="Times New Roman"/>
          <w:sz w:val="20"/>
          <w:szCs w:val="20"/>
        </w:rPr>
        <w:t>321</w:t>
      </w:r>
      <w:r>
        <w:rPr>
          <w:rFonts w:ascii="Times New Roman" w:hAnsi="Times New Roman"/>
          <w:sz w:val="20"/>
          <w:szCs w:val="20"/>
        </w:rPr>
        <w:t xml:space="preserve">.Оптимальное положение больного при закапывании капель в нос:  </w:t>
      </w:r>
    </w:p>
    <w:p w:rsidR="000D6097" w:rsidRDefault="000D6097" w:rsidP="0078111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сидя с выпрямленной шеей, </w:t>
      </w:r>
    </w:p>
    <w:p w:rsidR="000D6097" w:rsidRDefault="000D6097" w:rsidP="0078111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сидя с запрокинутой головой, </w:t>
      </w:r>
    </w:p>
    <w:p w:rsidR="000D6097" w:rsidRDefault="000D6097" w:rsidP="0078111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лежа на боку, </w:t>
      </w:r>
    </w:p>
    <w:p w:rsidR="000D6097" w:rsidRDefault="000D6097" w:rsidP="00C8357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F66C4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на коленях, касаясь лбом пола, </w:t>
      </w:r>
    </w:p>
    <w:p w:rsidR="000D6097" w:rsidRDefault="000D6097" w:rsidP="0078111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стоя на ногах, со слегка опущенной головой.</w:t>
      </w:r>
    </w:p>
    <w:p w:rsidR="000D6097" w:rsidRPr="000C18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322</w:t>
      </w:r>
      <w:r>
        <w:rPr>
          <w:rFonts w:ascii="Times New Roman" w:hAnsi="Times New Roman"/>
          <w:sz w:val="20"/>
          <w:szCs w:val="20"/>
        </w:rPr>
        <w:t>.</w:t>
      </w:r>
      <w:r w:rsidRPr="000C1871">
        <w:rPr>
          <w:rFonts w:ascii="Times New Roman" w:hAnsi="Times New Roman"/>
          <w:sz w:val="20"/>
          <w:szCs w:val="20"/>
        </w:rPr>
        <w:t>Уберите неправильный ответ. Различают следую</w:t>
      </w:r>
      <w:r>
        <w:rPr>
          <w:rFonts w:ascii="Times New Roman" w:hAnsi="Times New Roman"/>
          <w:sz w:val="20"/>
          <w:szCs w:val="20"/>
        </w:rPr>
        <w:t xml:space="preserve">щие разновидности хронического </w:t>
      </w:r>
      <w:r w:rsidRPr="000C1871">
        <w:rPr>
          <w:rFonts w:ascii="Times New Roman" w:hAnsi="Times New Roman"/>
          <w:sz w:val="20"/>
          <w:szCs w:val="20"/>
        </w:rPr>
        <w:t>неспецифического насморка:</w:t>
      </w:r>
    </w:p>
    <w:p w:rsidR="000D6097" w:rsidRDefault="000D6097" w:rsidP="007811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>1) атрофический,</w:t>
      </w:r>
    </w:p>
    <w:p w:rsidR="000D6097" w:rsidRDefault="000D6097" w:rsidP="00C8357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1871">
        <w:rPr>
          <w:rFonts w:ascii="Times New Roman" w:hAnsi="Times New Roman"/>
          <w:sz w:val="20"/>
          <w:szCs w:val="20"/>
        </w:rPr>
        <w:t xml:space="preserve">2) субатрофический, </w:t>
      </w:r>
    </w:p>
    <w:p w:rsidR="000D6097" w:rsidRDefault="000D6097" w:rsidP="007811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3) катаральный, </w:t>
      </w:r>
    </w:p>
    <w:p w:rsidR="000D6097" w:rsidRDefault="000D6097" w:rsidP="007811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4) полипозный, </w:t>
      </w:r>
    </w:p>
    <w:p w:rsidR="000D6097" w:rsidRPr="000C1871" w:rsidRDefault="000D6097" w:rsidP="007811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5) гипертрофический. </w:t>
      </w:r>
    </w:p>
    <w:p w:rsidR="000D6097" w:rsidRPr="000C18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323</w:t>
      </w:r>
      <w:r>
        <w:rPr>
          <w:rFonts w:ascii="Times New Roman" w:hAnsi="Times New Roman"/>
          <w:sz w:val="20"/>
          <w:szCs w:val="20"/>
        </w:rPr>
        <w:t>.</w:t>
      </w:r>
      <w:r w:rsidRPr="000C1871">
        <w:rPr>
          <w:rFonts w:ascii="Times New Roman" w:hAnsi="Times New Roman"/>
          <w:sz w:val="20"/>
          <w:szCs w:val="20"/>
        </w:rPr>
        <w:t>Уберите неправильный ответ.  Характерными жалобами для больных с х</w:t>
      </w:r>
      <w:r>
        <w:rPr>
          <w:rFonts w:ascii="Times New Roman" w:hAnsi="Times New Roman"/>
          <w:sz w:val="20"/>
          <w:szCs w:val="20"/>
        </w:rPr>
        <w:t xml:space="preserve">роническим катаральным ринитом </w:t>
      </w:r>
      <w:r w:rsidRPr="000C1871">
        <w:rPr>
          <w:rFonts w:ascii="Times New Roman" w:hAnsi="Times New Roman"/>
          <w:sz w:val="20"/>
          <w:szCs w:val="20"/>
        </w:rPr>
        <w:t>являются:</w:t>
      </w:r>
    </w:p>
    <w:p w:rsidR="000D6097" w:rsidRDefault="000D6097" w:rsidP="0078111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0C1871">
        <w:rPr>
          <w:rFonts w:ascii="Times New Roman" w:hAnsi="Times New Roman"/>
          <w:sz w:val="20"/>
          <w:szCs w:val="20"/>
        </w:rPr>
        <w:t xml:space="preserve">периодическая заложенность носа, </w:t>
      </w:r>
    </w:p>
    <w:p w:rsidR="000D6097" w:rsidRPr="000C1871" w:rsidRDefault="000D6097" w:rsidP="00781114">
      <w:pPr>
        <w:spacing w:after="0" w:line="240" w:lineRule="auto"/>
        <w:ind w:left="540" w:hanging="61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C1871">
        <w:rPr>
          <w:rFonts w:ascii="Times New Roman" w:hAnsi="Times New Roman"/>
          <w:sz w:val="20"/>
          <w:szCs w:val="20"/>
        </w:rPr>
        <w:t>2) постоянная заложенность носа,</w:t>
      </w:r>
    </w:p>
    <w:p w:rsidR="000D6097" w:rsidRDefault="000D6097" w:rsidP="00781114">
      <w:pPr>
        <w:spacing w:line="240" w:lineRule="auto"/>
        <w:ind w:left="540" w:hanging="61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C1871">
        <w:rPr>
          <w:rFonts w:ascii="Times New Roman" w:hAnsi="Times New Roman"/>
          <w:sz w:val="20"/>
          <w:szCs w:val="20"/>
        </w:rPr>
        <w:t xml:space="preserve">3) патологическое отделяемое, </w:t>
      </w:r>
    </w:p>
    <w:p w:rsidR="000D6097" w:rsidRDefault="000D6097" w:rsidP="00781114">
      <w:pPr>
        <w:spacing w:line="240" w:lineRule="auto"/>
        <w:ind w:left="540" w:hanging="61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C1871">
        <w:rPr>
          <w:rFonts w:ascii="Times New Roman" w:hAnsi="Times New Roman"/>
          <w:sz w:val="20"/>
          <w:szCs w:val="20"/>
        </w:rPr>
        <w:t xml:space="preserve">4) головные боли, </w:t>
      </w:r>
    </w:p>
    <w:p w:rsidR="000D6097" w:rsidRPr="000C1871" w:rsidRDefault="000D6097" w:rsidP="00781114">
      <w:pPr>
        <w:spacing w:line="240" w:lineRule="auto"/>
        <w:ind w:left="540" w:hanging="61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C1871">
        <w:rPr>
          <w:rFonts w:ascii="Times New Roman" w:hAnsi="Times New Roman"/>
          <w:sz w:val="20"/>
          <w:szCs w:val="20"/>
        </w:rPr>
        <w:t xml:space="preserve">5) ночной храп.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324</w:t>
      </w:r>
      <w:r>
        <w:rPr>
          <w:rFonts w:ascii="Times New Roman" w:hAnsi="Times New Roman"/>
          <w:sz w:val="20"/>
          <w:szCs w:val="20"/>
        </w:rPr>
        <w:t>.</w:t>
      </w:r>
      <w:r w:rsidRPr="00C969D6">
        <w:rPr>
          <w:rFonts w:ascii="Times New Roman" w:hAnsi="Times New Roman"/>
          <w:sz w:val="20"/>
          <w:szCs w:val="20"/>
        </w:rPr>
        <w:t xml:space="preserve">Назовите правильный ответ. Какие из указанных симптомов  позволяют отличить хронический катаральный ринит от  гипертрофического: 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C969D6">
        <w:rPr>
          <w:rFonts w:ascii="Times New Roman" w:hAnsi="Times New Roman"/>
          <w:sz w:val="20"/>
          <w:szCs w:val="20"/>
        </w:rPr>
        <w:t>1) выраженное нарушение носового дыхания,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C969D6">
        <w:rPr>
          <w:rFonts w:ascii="Times New Roman" w:hAnsi="Times New Roman"/>
          <w:sz w:val="20"/>
          <w:szCs w:val="20"/>
        </w:rPr>
        <w:t xml:space="preserve">2) слизисто – гнойные выделения из носа,                                                                 </w:t>
      </w:r>
    </w:p>
    <w:p w:rsidR="000D6097" w:rsidRDefault="000D6097" w:rsidP="00C8357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69D6">
        <w:rPr>
          <w:rFonts w:ascii="Times New Roman" w:hAnsi="Times New Roman"/>
          <w:sz w:val="20"/>
          <w:szCs w:val="20"/>
        </w:rPr>
        <w:t>3) эффективность назальных деконгестантов,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C969D6">
        <w:rPr>
          <w:rFonts w:ascii="Times New Roman" w:hAnsi="Times New Roman"/>
          <w:sz w:val="20"/>
          <w:szCs w:val="20"/>
        </w:rPr>
        <w:t xml:space="preserve">4) снижение обоняния, </w:t>
      </w:r>
    </w:p>
    <w:p w:rsidR="000D6097" w:rsidRPr="00C969D6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C969D6">
        <w:rPr>
          <w:rFonts w:ascii="Times New Roman" w:hAnsi="Times New Roman"/>
          <w:sz w:val="20"/>
          <w:szCs w:val="20"/>
        </w:rPr>
        <w:t>5) эффективность иммунотерапии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0C18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325</w:t>
      </w:r>
      <w:r>
        <w:rPr>
          <w:rFonts w:ascii="Times New Roman" w:hAnsi="Times New Roman"/>
          <w:sz w:val="20"/>
          <w:szCs w:val="20"/>
        </w:rPr>
        <w:t xml:space="preserve">.Уберите неправильный ответ. </w:t>
      </w:r>
      <w:r w:rsidRPr="000C1871">
        <w:rPr>
          <w:rFonts w:ascii="Times New Roman" w:hAnsi="Times New Roman"/>
          <w:sz w:val="20"/>
          <w:szCs w:val="20"/>
        </w:rPr>
        <w:t>Характерными жалобами  при хроническом гипертрофическом рините являются:</w:t>
      </w:r>
    </w:p>
    <w:p w:rsidR="000D6097" w:rsidRDefault="000D6097" w:rsidP="0078111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0C1871">
        <w:rPr>
          <w:rFonts w:ascii="Times New Roman" w:hAnsi="Times New Roman"/>
          <w:sz w:val="20"/>
          <w:szCs w:val="20"/>
        </w:rPr>
        <w:t>периодические  носовые кровотечения,</w:t>
      </w:r>
    </w:p>
    <w:p w:rsidR="000D6097" w:rsidRDefault="000D6097" w:rsidP="00781114">
      <w:pPr>
        <w:spacing w:after="0"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0C1871">
        <w:rPr>
          <w:rFonts w:ascii="Times New Roman" w:hAnsi="Times New Roman"/>
          <w:sz w:val="20"/>
          <w:szCs w:val="20"/>
        </w:rPr>
        <w:t xml:space="preserve">2) головные боли, </w:t>
      </w:r>
    </w:p>
    <w:p w:rsidR="000D6097" w:rsidRPr="000C1871" w:rsidRDefault="000D6097" w:rsidP="00781114">
      <w:pPr>
        <w:spacing w:after="0" w:line="240" w:lineRule="auto"/>
        <w:ind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0C1871">
        <w:rPr>
          <w:rFonts w:ascii="Times New Roman" w:hAnsi="Times New Roman"/>
          <w:sz w:val="20"/>
          <w:szCs w:val="20"/>
        </w:rPr>
        <w:t xml:space="preserve">3) ночной храп, </w:t>
      </w:r>
    </w:p>
    <w:p w:rsidR="000D6097" w:rsidRDefault="000D6097" w:rsidP="007811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0C1871">
        <w:rPr>
          <w:rFonts w:ascii="Times New Roman" w:hAnsi="Times New Roman"/>
          <w:sz w:val="20"/>
          <w:szCs w:val="20"/>
        </w:rPr>
        <w:t xml:space="preserve">4) постоянная заложенность носа, </w:t>
      </w:r>
    </w:p>
    <w:p w:rsidR="000D6097" w:rsidRPr="000C1871" w:rsidRDefault="000D6097" w:rsidP="007811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0C1871">
        <w:rPr>
          <w:rFonts w:ascii="Times New Roman" w:hAnsi="Times New Roman"/>
          <w:sz w:val="20"/>
          <w:szCs w:val="20"/>
        </w:rPr>
        <w:t xml:space="preserve">5) нарушение обоняния.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326</w:t>
      </w:r>
      <w:r>
        <w:rPr>
          <w:rFonts w:ascii="Times New Roman" w:hAnsi="Times New Roman"/>
          <w:sz w:val="20"/>
          <w:szCs w:val="20"/>
        </w:rPr>
        <w:t>.</w:t>
      </w:r>
      <w:r w:rsidRPr="000C1871">
        <w:rPr>
          <w:rFonts w:ascii="Times New Roman" w:hAnsi="Times New Roman"/>
          <w:sz w:val="20"/>
          <w:szCs w:val="20"/>
        </w:rPr>
        <w:t xml:space="preserve">Уберите неправильный ответ. При гипертрофическом рините  прибегают  преимущественно к:   </w:t>
      </w:r>
    </w:p>
    <w:p w:rsidR="000D6097" w:rsidRDefault="000D6097" w:rsidP="00172E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 w:rsidRPr="000C1871">
        <w:rPr>
          <w:rFonts w:ascii="Times New Roman" w:hAnsi="Times New Roman"/>
          <w:sz w:val="20"/>
          <w:szCs w:val="20"/>
        </w:rPr>
        <w:t xml:space="preserve">1) конхотомии,                     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2) лазерной коагуляции раковин, 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3) ультразвуковой дезинтеграции, </w:t>
      </w:r>
    </w:p>
    <w:p w:rsidR="000D6097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4) подслизистой вазотомии, </w:t>
      </w:r>
    </w:p>
    <w:p w:rsidR="000D6097" w:rsidRPr="000C1871" w:rsidRDefault="000D6097" w:rsidP="007811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>5) криодеструкции.</w:t>
      </w:r>
    </w:p>
    <w:p w:rsidR="000D6097" w:rsidRPr="000C18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327</w:t>
      </w:r>
      <w:r>
        <w:rPr>
          <w:rFonts w:ascii="Times New Roman" w:hAnsi="Times New Roman"/>
          <w:sz w:val="20"/>
          <w:szCs w:val="20"/>
        </w:rPr>
        <w:t>.</w:t>
      </w:r>
      <w:r w:rsidRPr="000C1871">
        <w:rPr>
          <w:rFonts w:ascii="Times New Roman" w:hAnsi="Times New Roman"/>
          <w:sz w:val="20"/>
          <w:szCs w:val="20"/>
        </w:rPr>
        <w:t>Выберите правильный ответ. При гипертрофическом рините  вазомоторной природы чаще назначают:</w:t>
      </w:r>
    </w:p>
    <w:p w:rsidR="000D6097" w:rsidRDefault="000D6097" w:rsidP="007811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хирургическое  лечение, </w:t>
      </w:r>
    </w:p>
    <w:p w:rsidR="000D6097" w:rsidRDefault="000D6097" w:rsidP="007811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0C1871">
        <w:rPr>
          <w:rFonts w:ascii="Times New Roman" w:hAnsi="Times New Roman"/>
          <w:sz w:val="20"/>
          <w:szCs w:val="20"/>
        </w:rPr>
        <w:t xml:space="preserve">антиаллергическое лечение, </w:t>
      </w:r>
    </w:p>
    <w:p w:rsidR="000D6097" w:rsidRDefault="000D6097" w:rsidP="00172E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1871">
        <w:rPr>
          <w:rFonts w:ascii="Times New Roman" w:hAnsi="Times New Roman"/>
          <w:sz w:val="20"/>
          <w:szCs w:val="20"/>
        </w:rPr>
        <w:t xml:space="preserve">3) полухирургическое  лечение, </w:t>
      </w:r>
    </w:p>
    <w:p w:rsidR="000D6097" w:rsidRDefault="000D6097" w:rsidP="007811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4) физиотерапевтическое лечение, </w:t>
      </w:r>
    </w:p>
    <w:p w:rsidR="000D6097" w:rsidRPr="000C1871" w:rsidRDefault="000D6097" w:rsidP="007811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5) антиоксидантное лечение. </w:t>
      </w:r>
    </w:p>
    <w:p w:rsidR="000D6097" w:rsidRDefault="000D6097" w:rsidP="009247B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328</w:t>
      </w:r>
      <w:r>
        <w:rPr>
          <w:rFonts w:ascii="Times New Roman" w:hAnsi="Times New Roman"/>
          <w:sz w:val="20"/>
          <w:szCs w:val="20"/>
        </w:rPr>
        <w:t xml:space="preserve">.Найдите  ошибки. </w:t>
      </w:r>
      <w:r w:rsidRPr="00C969D6">
        <w:rPr>
          <w:rFonts w:ascii="Times New Roman" w:hAnsi="Times New Roman"/>
          <w:sz w:val="20"/>
          <w:szCs w:val="20"/>
        </w:rPr>
        <w:t>Укажите формы ринита, протекающие с увелич</w:t>
      </w:r>
      <w:r>
        <w:rPr>
          <w:rFonts w:ascii="Times New Roman" w:hAnsi="Times New Roman"/>
          <w:sz w:val="20"/>
          <w:szCs w:val="20"/>
        </w:rPr>
        <w:t xml:space="preserve">ением размеров  носовых раковин:                                                1) </w:t>
      </w:r>
      <w:r w:rsidRPr="00C969D6">
        <w:rPr>
          <w:rFonts w:ascii="Times New Roman" w:hAnsi="Times New Roman"/>
          <w:sz w:val="20"/>
          <w:szCs w:val="20"/>
        </w:rPr>
        <w:t xml:space="preserve">экссудативная, </w:t>
      </w:r>
    </w:p>
    <w:p w:rsidR="000D6097" w:rsidRDefault="000D6097" w:rsidP="00172E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69D6">
        <w:rPr>
          <w:rFonts w:ascii="Times New Roman" w:hAnsi="Times New Roman"/>
          <w:sz w:val="20"/>
          <w:szCs w:val="20"/>
        </w:rPr>
        <w:t>2) инф</w:t>
      </w:r>
      <w:r>
        <w:rPr>
          <w:rFonts w:ascii="Times New Roman" w:hAnsi="Times New Roman"/>
          <w:sz w:val="20"/>
          <w:szCs w:val="20"/>
        </w:rPr>
        <w:t>екционная,</w:t>
      </w:r>
    </w:p>
    <w:p w:rsidR="000D6097" w:rsidRDefault="000D6097" w:rsidP="009247B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вазомоторная, </w:t>
      </w:r>
    </w:p>
    <w:p w:rsidR="000D6097" w:rsidRDefault="000D6097" w:rsidP="009247B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Pr="00C969D6">
        <w:rPr>
          <w:rFonts w:ascii="Times New Roman" w:hAnsi="Times New Roman"/>
          <w:sz w:val="20"/>
          <w:szCs w:val="20"/>
        </w:rPr>
        <w:t xml:space="preserve">гипертрофическая, </w:t>
      </w:r>
    </w:p>
    <w:p w:rsidR="000D6097" w:rsidRPr="00C969D6" w:rsidRDefault="000D6097" w:rsidP="009247B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C969D6">
        <w:rPr>
          <w:rFonts w:ascii="Times New Roman" w:hAnsi="Times New Roman"/>
          <w:sz w:val="20"/>
          <w:szCs w:val="20"/>
        </w:rPr>
        <w:t>5) гиперпластическая.</w:t>
      </w:r>
    </w:p>
    <w:p w:rsidR="000D6097" w:rsidRPr="00C969D6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329</w:t>
      </w:r>
      <w:r>
        <w:rPr>
          <w:rFonts w:ascii="Times New Roman" w:hAnsi="Times New Roman"/>
          <w:sz w:val="20"/>
          <w:szCs w:val="20"/>
        </w:rPr>
        <w:t>.</w:t>
      </w:r>
      <w:r w:rsidRPr="00C969D6">
        <w:rPr>
          <w:rFonts w:ascii="Times New Roman" w:hAnsi="Times New Roman"/>
          <w:sz w:val="20"/>
          <w:szCs w:val="20"/>
        </w:rPr>
        <w:t xml:space="preserve">Найдите неправильные ответы. Перечислите щадящие операции на носовых раковинах: </w:t>
      </w:r>
    </w:p>
    <w:p w:rsidR="000D6097" w:rsidRDefault="000D6097" w:rsidP="009247B1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1) </w:t>
      </w:r>
      <w:r w:rsidRPr="00C969D6">
        <w:rPr>
          <w:rFonts w:ascii="Times New Roman" w:hAnsi="Times New Roman"/>
          <w:sz w:val="20"/>
          <w:szCs w:val="20"/>
        </w:rPr>
        <w:t xml:space="preserve">парциальная конхотомия, </w:t>
      </w:r>
    </w:p>
    <w:p w:rsidR="000D6097" w:rsidRDefault="000D6097" w:rsidP="009247B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969D6">
        <w:rPr>
          <w:rFonts w:ascii="Times New Roman" w:hAnsi="Times New Roman"/>
          <w:sz w:val="20"/>
          <w:szCs w:val="20"/>
        </w:rPr>
        <w:t xml:space="preserve">2) задняя конхотомия, </w:t>
      </w:r>
    </w:p>
    <w:p w:rsidR="000D6097" w:rsidRPr="00C969D6" w:rsidRDefault="000D6097" w:rsidP="009247B1">
      <w:pPr>
        <w:spacing w:after="0" w:line="240" w:lineRule="auto"/>
        <w:ind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C969D6">
        <w:rPr>
          <w:rFonts w:ascii="Times New Roman" w:hAnsi="Times New Roman"/>
          <w:sz w:val="20"/>
          <w:szCs w:val="20"/>
        </w:rPr>
        <w:t xml:space="preserve">3) подслизистая вазотомия, </w:t>
      </w:r>
    </w:p>
    <w:p w:rsidR="000D6097" w:rsidRDefault="000D6097" w:rsidP="009247B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C969D6">
        <w:rPr>
          <w:rFonts w:ascii="Times New Roman" w:hAnsi="Times New Roman"/>
          <w:sz w:val="20"/>
          <w:szCs w:val="20"/>
        </w:rPr>
        <w:t xml:space="preserve">4) лазерная коагуляция, </w:t>
      </w:r>
    </w:p>
    <w:p w:rsidR="000D6097" w:rsidRPr="00C969D6" w:rsidRDefault="000D6097" w:rsidP="009247B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C969D6">
        <w:rPr>
          <w:rFonts w:ascii="Times New Roman" w:hAnsi="Times New Roman"/>
          <w:sz w:val="20"/>
          <w:szCs w:val="20"/>
        </w:rPr>
        <w:t>5) ул</w:t>
      </w:r>
      <w:r>
        <w:rPr>
          <w:rFonts w:ascii="Times New Roman" w:hAnsi="Times New Roman"/>
          <w:sz w:val="20"/>
          <w:szCs w:val="20"/>
        </w:rPr>
        <w:t>ьтразвуковая дезинтеграция</w:t>
      </w:r>
      <w:r w:rsidRPr="00C969D6">
        <w:rPr>
          <w:rFonts w:ascii="Times New Roman" w:hAnsi="Times New Roman"/>
          <w:sz w:val="20"/>
          <w:szCs w:val="20"/>
        </w:rPr>
        <w:t xml:space="preserve">.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330</w:t>
      </w:r>
      <w:r>
        <w:rPr>
          <w:rFonts w:ascii="Times New Roman" w:hAnsi="Times New Roman"/>
          <w:sz w:val="20"/>
          <w:szCs w:val="20"/>
        </w:rPr>
        <w:t>.</w:t>
      </w:r>
      <w:r w:rsidRPr="000C1871">
        <w:rPr>
          <w:rFonts w:ascii="Times New Roman" w:hAnsi="Times New Roman"/>
          <w:sz w:val="20"/>
          <w:szCs w:val="20"/>
        </w:rPr>
        <w:t xml:space="preserve">Выберите правильный </w:t>
      </w:r>
      <w:r>
        <w:rPr>
          <w:rFonts w:ascii="Times New Roman" w:hAnsi="Times New Roman"/>
          <w:sz w:val="20"/>
          <w:szCs w:val="20"/>
        </w:rPr>
        <w:t xml:space="preserve">ответ. При атрофическом рините </w:t>
      </w:r>
      <w:r w:rsidRPr="000C1871">
        <w:rPr>
          <w:rFonts w:ascii="Times New Roman" w:hAnsi="Times New Roman"/>
          <w:sz w:val="20"/>
          <w:szCs w:val="20"/>
        </w:rPr>
        <w:t xml:space="preserve">корки локализуются преимущественно: </w:t>
      </w:r>
    </w:p>
    <w:p w:rsidR="000D6097" w:rsidRDefault="000D6097" w:rsidP="00172E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1871">
        <w:rPr>
          <w:rFonts w:ascii="Times New Roman" w:hAnsi="Times New Roman"/>
          <w:sz w:val="20"/>
          <w:szCs w:val="20"/>
        </w:rPr>
        <w:t xml:space="preserve">1) в переднем отделе носа, </w:t>
      </w:r>
    </w:p>
    <w:p w:rsidR="000D6097" w:rsidRDefault="000D6097" w:rsidP="009247B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2) на перегородке носа, </w:t>
      </w:r>
    </w:p>
    <w:p w:rsidR="000D6097" w:rsidRDefault="000D6097" w:rsidP="009247B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>3) в области нижни</w:t>
      </w:r>
      <w:r>
        <w:rPr>
          <w:rFonts w:ascii="Times New Roman" w:hAnsi="Times New Roman"/>
          <w:sz w:val="20"/>
          <w:szCs w:val="20"/>
        </w:rPr>
        <w:t xml:space="preserve">х носовых раковин, </w:t>
      </w:r>
    </w:p>
    <w:p w:rsidR="000D6097" w:rsidRDefault="000D6097" w:rsidP="009247B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в задних </w:t>
      </w:r>
      <w:r w:rsidRPr="000C1871">
        <w:rPr>
          <w:rFonts w:ascii="Times New Roman" w:hAnsi="Times New Roman"/>
          <w:sz w:val="20"/>
          <w:szCs w:val="20"/>
        </w:rPr>
        <w:t xml:space="preserve">отделах носа, </w:t>
      </w:r>
    </w:p>
    <w:p w:rsidR="000D6097" w:rsidRPr="000C1871" w:rsidRDefault="000D6097" w:rsidP="009247B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>5) во все</w:t>
      </w:r>
      <w:r>
        <w:rPr>
          <w:rFonts w:ascii="Times New Roman" w:hAnsi="Times New Roman"/>
          <w:sz w:val="20"/>
          <w:szCs w:val="20"/>
        </w:rPr>
        <w:t>й</w:t>
      </w:r>
      <w:r w:rsidRPr="000C1871">
        <w:rPr>
          <w:rFonts w:ascii="Times New Roman" w:hAnsi="Times New Roman"/>
          <w:sz w:val="20"/>
          <w:szCs w:val="20"/>
        </w:rPr>
        <w:t xml:space="preserve"> полости носа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tabs>
          <w:tab w:val="num" w:pos="567"/>
        </w:tabs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331</w:t>
      </w:r>
      <w:r>
        <w:rPr>
          <w:rFonts w:ascii="Times New Roman" w:hAnsi="Times New Roman"/>
          <w:sz w:val="20"/>
          <w:szCs w:val="20"/>
        </w:rPr>
        <w:t>.</w:t>
      </w:r>
      <w:r w:rsidRPr="000C1871">
        <w:rPr>
          <w:rFonts w:ascii="Times New Roman" w:hAnsi="Times New Roman"/>
          <w:sz w:val="20"/>
          <w:szCs w:val="20"/>
        </w:rPr>
        <w:t>Уберите неправильный ответ</w:t>
      </w:r>
      <w:r>
        <w:rPr>
          <w:rFonts w:ascii="Times New Roman" w:hAnsi="Times New Roman"/>
          <w:sz w:val="20"/>
          <w:szCs w:val="20"/>
        </w:rPr>
        <w:t>.</w:t>
      </w:r>
      <w:r w:rsidRPr="000C1871">
        <w:rPr>
          <w:rFonts w:ascii="Times New Roman" w:hAnsi="Times New Roman"/>
          <w:sz w:val="20"/>
          <w:szCs w:val="20"/>
        </w:rPr>
        <w:t xml:space="preserve">  Характерными жалобами больных атрофическим ринитом являются: </w:t>
      </w:r>
    </w:p>
    <w:p w:rsidR="000D6097" w:rsidRDefault="000D6097" w:rsidP="009247B1">
      <w:pPr>
        <w:tabs>
          <w:tab w:val="num" w:pos="567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носовые  кровотечения, </w:t>
      </w:r>
    </w:p>
    <w:p w:rsidR="000D6097" w:rsidRDefault="000D6097" w:rsidP="009247B1">
      <w:pPr>
        <w:tabs>
          <w:tab w:val="num" w:pos="567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образование </w:t>
      </w:r>
      <w:r w:rsidRPr="000C1871">
        <w:rPr>
          <w:rFonts w:ascii="Times New Roman" w:hAnsi="Times New Roman"/>
          <w:sz w:val="20"/>
          <w:szCs w:val="20"/>
        </w:rPr>
        <w:t xml:space="preserve">корок в носу, </w:t>
      </w:r>
    </w:p>
    <w:p w:rsidR="000D6097" w:rsidRDefault="000D6097" w:rsidP="009247B1">
      <w:pPr>
        <w:tabs>
          <w:tab w:val="num" w:pos="567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3) нарушение обоняния, </w:t>
      </w:r>
    </w:p>
    <w:p w:rsidR="000D6097" w:rsidRDefault="000D6097" w:rsidP="009247B1">
      <w:pPr>
        <w:tabs>
          <w:tab w:val="num" w:pos="567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4) головные боли, </w:t>
      </w:r>
    </w:p>
    <w:p w:rsidR="000D6097" w:rsidRPr="000C1871" w:rsidRDefault="000D6097" w:rsidP="006676D1">
      <w:pPr>
        <w:tabs>
          <w:tab w:val="num" w:pos="567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1871">
        <w:rPr>
          <w:rFonts w:ascii="Times New Roman" w:hAnsi="Times New Roman"/>
          <w:sz w:val="20"/>
          <w:szCs w:val="20"/>
        </w:rPr>
        <w:t xml:space="preserve">5) слизисто-гнойные выделения. </w:t>
      </w:r>
    </w:p>
    <w:p w:rsidR="000D6097" w:rsidRPr="000C18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332</w:t>
      </w:r>
      <w:r>
        <w:rPr>
          <w:rFonts w:ascii="Times New Roman" w:hAnsi="Times New Roman"/>
          <w:sz w:val="20"/>
          <w:szCs w:val="20"/>
        </w:rPr>
        <w:t>.</w:t>
      </w:r>
      <w:r w:rsidRPr="000C1871">
        <w:rPr>
          <w:rFonts w:ascii="Times New Roman" w:hAnsi="Times New Roman"/>
          <w:sz w:val="20"/>
          <w:szCs w:val="20"/>
        </w:rPr>
        <w:t>Уберите неправильный ответ. При атрофическом  рините  назначают преимущественно:</w:t>
      </w:r>
    </w:p>
    <w:p w:rsidR="000D6097" w:rsidRDefault="000D6097" w:rsidP="009247B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0C1871">
        <w:rPr>
          <w:rFonts w:ascii="Times New Roman" w:hAnsi="Times New Roman"/>
          <w:sz w:val="20"/>
          <w:szCs w:val="20"/>
        </w:rPr>
        <w:t xml:space="preserve">щелочные ингаляции, </w:t>
      </w:r>
    </w:p>
    <w:p w:rsidR="000D6097" w:rsidRDefault="000D6097" w:rsidP="009247B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C1871">
        <w:rPr>
          <w:rFonts w:ascii="Times New Roman" w:hAnsi="Times New Roman"/>
          <w:sz w:val="20"/>
          <w:szCs w:val="20"/>
        </w:rPr>
        <w:t xml:space="preserve">2) витаминотерапию, </w:t>
      </w:r>
    </w:p>
    <w:p w:rsidR="000D6097" w:rsidRDefault="000D6097" w:rsidP="009247B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1871">
        <w:rPr>
          <w:rFonts w:ascii="Times New Roman" w:hAnsi="Times New Roman"/>
          <w:sz w:val="20"/>
          <w:szCs w:val="20"/>
        </w:rPr>
        <w:t xml:space="preserve">щелочно-масляные ингаляции, </w:t>
      </w:r>
    </w:p>
    <w:p w:rsidR="000D6097" w:rsidRDefault="000D6097" w:rsidP="009247B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4) препараты  железа, </w:t>
      </w:r>
    </w:p>
    <w:p w:rsidR="000D6097" w:rsidRPr="000C1871" w:rsidRDefault="000D6097" w:rsidP="009247B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>5) алоэ.</w:t>
      </w:r>
    </w:p>
    <w:p w:rsidR="000D6097" w:rsidRDefault="000D6097" w:rsidP="006676D1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333</w:t>
      </w:r>
      <w:r>
        <w:rPr>
          <w:rFonts w:ascii="Times New Roman" w:hAnsi="Times New Roman"/>
          <w:sz w:val="20"/>
          <w:szCs w:val="20"/>
        </w:rPr>
        <w:t xml:space="preserve">.Выделите </w:t>
      </w:r>
      <w:r w:rsidRPr="00C969D6">
        <w:rPr>
          <w:rFonts w:ascii="Times New Roman" w:hAnsi="Times New Roman"/>
          <w:sz w:val="20"/>
          <w:szCs w:val="20"/>
        </w:rPr>
        <w:t>правильные ответы. Характерными п</w:t>
      </w:r>
      <w:r>
        <w:rPr>
          <w:rFonts w:ascii="Times New Roman" w:hAnsi="Times New Roman"/>
          <w:sz w:val="20"/>
          <w:szCs w:val="20"/>
        </w:rPr>
        <w:t xml:space="preserve">ризнаками атрофического ринита </w:t>
      </w:r>
      <w:r w:rsidRPr="00C969D6">
        <w:rPr>
          <w:rFonts w:ascii="Times New Roman" w:hAnsi="Times New Roman"/>
          <w:sz w:val="20"/>
          <w:szCs w:val="20"/>
        </w:rPr>
        <w:t xml:space="preserve">являются: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F66C4A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69D6">
        <w:rPr>
          <w:rFonts w:ascii="Times New Roman" w:hAnsi="Times New Roman"/>
          <w:sz w:val="20"/>
          <w:szCs w:val="20"/>
        </w:rPr>
        <w:t>1) чаще встреч</w:t>
      </w:r>
      <w:r>
        <w:rPr>
          <w:rFonts w:ascii="Times New Roman" w:hAnsi="Times New Roman"/>
          <w:sz w:val="20"/>
          <w:szCs w:val="20"/>
        </w:rPr>
        <w:t xml:space="preserve">аются  у лиц женского пола, </w:t>
      </w:r>
    </w:p>
    <w:p w:rsidR="000D6097" w:rsidRDefault="000D6097" w:rsidP="006676D1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</w:t>
      </w:r>
      <w:r w:rsidRPr="00C969D6">
        <w:rPr>
          <w:rFonts w:ascii="Times New Roman" w:hAnsi="Times New Roman"/>
          <w:sz w:val="20"/>
          <w:szCs w:val="20"/>
        </w:rPr>
        <w:t xml:space="preserve">носовые кровотечения, </w:t>
      </w:r>
    </w:p>
    <w:p w:rsidR="000D6097" w:rsidRDefault="000D6097" w:rsidP="009247B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C969D6">
        <w:rPr>
          <w:rFonts w:ascii="Times New Roman" w:hAnsi="Times New Roman"/>
          <w:sz w:val="20"/>
          <w:szCs w:val="20"/>
        </w:rPr>
        <w:t xml:space="preserve">3) появление выделений из носа в помещении,                 </w:t>
      </w:r>
    </w:p>
    <w:p w:rsidR="000D6097" w:rsidRDefault="000D6097" w:rsidP="009247B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C969D6">
        <w:rPr>
          <w:rFonts w:ascii="Times New Roman" w:hAnsi="Times New Roman"/>
          <w:sz w:val="20"/>
          <w:szCs w:val="20"/>
        </w:rPr>
        <w:t>4) гиперосмия,</w:t>
      </w:r>
    </w:p>
    <w:p w:rsidR="000D6097" w:rsidRPr="00C969D6" w:rsidRDefault="000D6097" w:rsidP="009247B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C969D6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) образование  подушкообразных </w:t>
      </w:r>
      <w:r w:rsidRPr="00C969D6">
        <w:rPr>
          <w:rFonts w:ascii="Times New Roman" w:hAnsi="Times New Roman"/>
          <w:sz w:val="20"/>
          <w:szCs w:val="20"/>
        </w:rPr>
        <w:t xml:space="preserve">выпячиваний на перегородке носа. </w:t>
      </w:r>
    </w:p>
    <w:p w:rsidR="000D6097" w:rsidRDefault="000D6097" w:rsidP="002A2085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334</w:t>
      </w:r>
      <w:r>
        <w:rPr>
          <w:rFonts w:ascii="Times New Roman" w:hAnsi="Times New Roman"/>
          <w:sz w:val="20"/>
          <w:szCs w:val="20"/>
        </w:rPr>
        <w:t>.</w:t>
      </w:r>
      <w:r w:rsidRPr="00C969D6">
        <w:rPr>
          <w:rFonts w:ascii="Times New Roman" w:hAnsi="Times New Roman"/>
          <w:sz w:val="20"/>
          <w:szCs w:val="20"/>
        </w:rPr>
        <w:t>Укажите неправильный ответ. При атрофических ринитах используют лечение:                                                                                    1) п</w:t>
      </w:r>
      <w:r>
        <w:rPr>
          <w:rFonts w:ascii="Times New Roman" w:hAnsi="Times New Roman"/>
          <w:sz w:val="20"/>
          <w:szCs w:val="20"/>
        </w:rPr>
        <w:t xml:space="preserve">одсадка плацентарной ткани, </w:t>
      </w:r>
    </w:p>
    <w:p w:rsidR="000D6097" w:rsidRDefault="000D6097" w:rsidP="002A2085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C969D6">
        <w:rPr>
          <w:rFonts w:ascii="Times New Roman" w:hAnsi="Times New Roman"/>
          <w:sz w:val="20"/>
          <w:szCs w:val="20"/>
        </w:rPr>
        <w:t>инъекция смеси из фетальн</w:t>
      </w:r>
      <w:r>
        <w:rPr>
          <w:rFonts w:ascii="Times New Roman" w:hAnsi="Times New Roman"/>
          <w:sz w:val="20"/>
          <w:szCs w:val="20"/>
        </w:rPr>
        <w:t xml:space="preserve">ых  тканей, </w:t>
      </w:r>
    </w:p>
    <w:p w:rsidR="000D6097" w:rsidRDefault="000D6097" w:rsidP="002A2085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промывание носа солевыми </w:t>
      </w:r>
      <w:r w:rsidRPr="00C969D6">
        <w:rPr>
          <w:rFonts w:ascii="Times New Roman" w:hAnsi="Times New Roman"/>
          <w:sz w:val="20"/>
          <w:szCs w:val="20"/>
        </w:rPr>
        <w:t>раствора</w:t>
      </w:r>
      <w:r>
        <w:rPr>
          <w:rFonts w:ascii="Times New Roman" w:hAnsi="Times New Roman"/>
          <w:sz w:val="20"/>
          <w:szCs w:val="20"/>
        </w:rPr>
        <w:t xml:space="preserve">ми,               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F66C4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облучение </w:t>
      </w:r>
      <w:r w:rsidRPr="00C969D6">
        <w:rPr>
          <w:rFonts w:ascii="Times New Roman" w:hAnsi="Times New Roman"/>
          <w:sz w:val="20"/>
          <w:szCs w:val="20"/>
        </w:rPr>
        <w:t xml:space="preserve">высокоэнергетическим лазером полости носа, </w:t>
      </w:r>
    </w:p>
    <w:p w:rsidR="000D6097" w:rsidRPr="00C969D6" w:rsidRDefault="000D6097" w:rsidP="002A2085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C969D6">
        <w:rPr>
          <w:rFonts w:ascii="Times New Roman" w:hAnsi="Times New Roman"/>
          <w:sz w:val="20"/>
          <w:szCs w:val="20"/>
        </w:rPr>
        <w:t>5) назначение  препа</w:t>
      </w:r>
      <w:r>
        <w:rPr>
          <w:rFonts w:ascii="Times New Roman" w:hAnsi="Times New Roman"/>
          <w:sz w:val="20"/>
          <w:szCs w:val="20"/>
        </w:rPr>
        <w:t>ратов железа</w:t>
      </w:r>
      <w:r w:rsidRPr="00C969D6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335</w:t>
      </w:r>
      <w:r>
        <w:rPr>
          <w:rFonts w:ascii="Times New Roman" w:hAnsi="Times New Roman"/>
          <w:sz w:val="20"/>
          <w:szCs w:val="20"/>
        </w:rPr>
        <w:t>.Выделите неправильный ответ. Истончение слизистой оболочки верхних дых</w:t>
      </w:r>
      <w:r w:rsidRPr="00C969D6">
        <w:rPr>
          <w:rFonts w:ascii="Times New Roman" w:hAnsi="Times New Roman"/>
          <w:sz w:val="20"/>
          <w:szCs w:val="20"/>
        </w:rPr>
        <w:t xml:space="preserve">ательных путей чаще связано:    </w:t>
      </w:r>
    </w:p>
    <w:p w:rsidR="000D6097" w:rsidRDefault="000D6097" w:rsidP="002A2085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C969D6">
        <w:rPr>
          <w:rFonts w:ascii="Times New Roman" w:hAnsi="Times New Roman"/>
          <w:sz w:val="20"/>
          <w:szCs w:val="20"/>
        </w:rPr>
        <w:t xml:space="preserve">1) созеной, 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69D6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аминор</w:t>
      </w:r>
      <w:r w:rsidRPr="00C969D6">
        <w:rPr>
          <w:rFonts w:ascii="Times New Roman" w:hAnsi="Times New Roman"/>
          <w:sz w:val="20"/>
          <w:szCs w:val="20"/>
        </w:rPr>
        <w:t xml:space="preserve">еей, </w:t>
      </w:r>
    </w:p>
    <w:p w:rsidR="000D6097" w:rsidRDefault="000D6097" w:rsidP="002A2085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C969D6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с </w:t>
      </w:r>
      <w:r w:rsidRPr="00C969D6">
        <w:rPr>
          <w:rFonts w:ascii="Times New Roman" w:hAnsi="Times New Roman"/>
          <w:sz w:val="20"/>
          <w:szCs w:val="20"/>
        </w:rPr>
        <w:t xml:space="preserve">преклонным возрастом, </w:t>
      </w:r>
    </w:p>
    <w:p w:rsidR="000D6097" w:rsidRDefault="000D6097" w:rsidP="002A2085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C969D6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69D6">
        <w:rPr>
          <w:rFonts w:ascii="Times New Roman" w:hAnsi="Times New Roman"/>
          <w:sz w:val="20"/>
          <w:szCs w:val="20"/>
        </w:rPr>
        <w:t xml:space="preserve">дефицитом железа в крови, </w:t>
      </w:r>
    </w:p>
    <w:p w:rsidR="000D6097" w:rsidRPr="00C969D6" w:rsidRDefault="000D6097" w:rsidP="002A2085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C969D6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69D6">
        <w:rPr>
          <w:rFonts w:ascii="Times New Roman" w:hAnsi="Times New Roman"/>
          <w:sz w:val="20"/>
          <w:szCs w:val="20"/>
        </w:rPr>
        <w:t>перенесенными операциями на ВДП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336</w:t>
      </w:r>
      <w:r>
        <w:rPr>
          <w:rFonts w:ascii="Times New Roman" w:hAnsi="Times New Roman"/>
          <w:sz w:val="20"/>
          <w:szCs w:val="20"/>
        </w:rPr>
        <w:t>.</w:t>
      </w:r>
      <w:r w:rsidRPr="000C1871">
        <w:rPr>
          <w:rFonts w:ascii="Times New Roman" w:hAnsi="Times New Roman"/>
          <w:sz w:val="20"/>
          <w:szCs w:val="20"/>
        </w:rPr>
        <w:t>Выберите правильный ответ. Озеной чаще болеют:</w:t>
      </w:r>
    </w:p>
    <w:p w:rsidR="000D6097" w:rsidRDefault="000D6097" w:rsidP="002A208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1871">
        <w:rPr>
          <w:rFonts w:ascii="Times New Roman" w:hAnsi="Times New Roman"/>
          <w:sz w:val="20"/>
          <w:szCs w:val="20"/>
        </w:rPr>
        <w:t xml:space="preserve">мужчины в юношеском возрасте, </w:t>
      </w:r>
    </w:p>
    <w:p w:rsidR="000D6097" w:rsidRDefault="000D6097" w:rsidP="002A208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2) женщины в менопаузе, 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1871">
        <w:rPr>
          <w:rFonts w:ascii="Times New Roman" w:hAnsi="Times New Roman"/>
          <w:sz w:val="20"/>
          <w:szCs w:val="20"/>
        </w:rPr>
        <w:t xml:space="preserve">3) женщины в молодом возрасте, </w:t>
      </w:r>
    </w:p>
    <w:p w:rsidR="000D6097" w:rsidRDefault="000D6097" w:rsidP="002A208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4) мужчины в среднем возрасте, </w:t>
      </w:r>
    </w:p>
    <w:p w:rsidR="000D6097" w:rsidRPr="000C1871" w:rsidRDefault="000D6097" w:rsidP="002A208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>5) дети в пубертатном периоде.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1241A9">
        <w:rPr>
          <w:rFonts w:ascii="Times New Roman" w:hAnsi="Times New Roman"/>
          <w:sz w:val="20"/>
          <w:szCs w:val="20"/>
        </w:rPr>
        <w:t>37</w:t>
      </w:r>
      <w:r>
        <w:rPr>
          <w:rFonts w:ascii="Times New Roman" w:hAnsi="Times New Roman"/>
          <w:sz w:val="20"/>
          <w:szCs w:val="20"/>
        </w:rPr>
        <w:t>.</w:t>
      </w:r>
      <w:r w:rsidRPr="000C1871">
        <w:rPr>
          <w:rFonts w:ascii="Times New Roman" w:hAnsi="Times New Roman"/>
          <w:sz w:val="20"/>
          <w:szCs w:val="20"/>
        </w:rPr>
        <w:t xml:space="preserve">Выберите правильный ответ. </w:t>
      </w:r>
      <w:r>
        <w:rPr>
          <w:rFonts w:ascii="Times New Roman" w:hAnsi="Times New Roman"/>
          <w:sz w:val="20"/>
          <w:szCs w:val="20"/>
        </w:rPr>
        <w:t xml:space="preserve">При озене поражается:  </w:t>
      </w:r>
    </w:p>
    <w:p w:rsidR="000D6097" w:rsidRDefault="000D6097" w:rsidP="00245D7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1) эпителий, </w:t>
      </w:r>
    </w:p>
    <w:p w:rsidR="000D6097" w:rsidRDefault="000D6097" w:rsidP="00245D7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2) подслизистые образования,                                       </w:t>
      </w:r>
    </w:p>
    <w:p w:rsidR="000D6097" w:rsidRDefault="000D6097" w:rsidP="00245D7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>3) слизистая оболочка и хрящ,</w:t>
      </w:r>
    </w:p>
    <w:p w:rsidR="000D6097" w:rsidRDefault="000D6097" w:rsidP="00245D7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>4) слизистая</w:t>
      </w:r>
      <w:r>
        <w:rPr>
          <w:rFonts w:ascii="Times New Roman" w:hAnsi="Times New Roman"/>
          <w:sz w:val="20"/>
          <w:szCs w:val="20"/>
        </w:rPr>
        <w:t xml:space="preserve"> оболочка</w:t>
      </w:r>
      <w:r w:rsidRPr="000C1871">
        <w:rPr>
          <w:rFonts w:ascii="Times New Roman" w:hAnsi="Times New Roman"/>
          <w:sz w:val="20"/>
          <w:szCs w:val="20"/>
        </w:rPr>
        <w:t xml:space="preserve">, хрящ и кость, </w:t>
      </w:r>
    </w:p>
    <w:p w:rsidR="000D6097" w:rsidRPr="000C1871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1871">
        <w:rPr>
          <w:rFonts w:ascii="Times New Roman" w:hAnsi="Times New Roman"/>
          <w:sz w:val="20"/>
          <w:szCs w:val="20"/>
        </w:rPr>
        <w:t>5) все перечисленное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1241A9">
        <w:rPr>
          <w:rFonts w:ascii="Times New Roman" w:hAnsi="Times New Roman"/>
          <w:sz w:val="20"/>
          <w:szCs w:val="20"/>
        </w:rPr>
        <w:t>338</w:t>
      </w:r>
      <w:r>
        <w:rPr>
          <w:rFonts w:ascii="Times New Roman" w:hAnsi="Times New Roman"/>
          <w:sz w:val="20"/>
          <w:szCs w:val="20"/>
        </w:rPr>
        <w:t xml:space="preserve">.Уберите </w:t>
      </w:r>
      <w:r w:rsidRPr="000C1871">
        <w:rPr>
          <w:rFonts w:ascii="Times New Roman" w:hAnsi="Times New Roman"/>
          <w:sz w:val="20"/>
          <w:szCs w:val="20"/>
        </w:rPr>
        <w:t>неправильный</w:t>
      </w:r>
      <w:r>
        <w:rPr>
          <w:rFonts w:ascii="Times New Roman" w:hAnsi="Times New Roman"/>
          <w:sz w:val="20"/>
          <w:szCs w:val="20"/>
        </w:rPr>
        <w:t xml:space="preserve"> ответ. Основными клиническими </w:t>
      </w:r>
      <w:r w:rsidRPr="000C1871">
        <w:rPr>
          <w:rFonts w:ascii="Times New Roman" w:hAnsi="Times New Roman"/>
          <w:sz w:val="20"/>
          <w:szCs w:val="20"/>
        </w:rPr>
        <w:t>проявлениями озены являются: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245D7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1871">
        <w:rPr>
          <w:rFonts w:ascii="Times New Roman" w:hAnsi="Times New Roman"/>
          <w:sz w:val="20"/>
          <w:szCs w:val="20"/>
        </w:rPr>
        <w:t xml:space="preserve">неприятный запах, </w:t>
      </w:r>
    </w:p>
    <w:p w:rsidR="000D6097" w:rsidRDefault="000D6097" w:rsidP="00245D7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2) нарушение  обоняния, </w:t>
      </w:r>
    </w:p>
    <w:p w:rsidR="000D6097" w:rsidRDefault="000D6097" w:rsidP="00245D7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3) образование корок, 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1871">
        <w:rPr>
          <w:rFonts w:ascii="Times New Roman" w:hAnsi="Times New Roman"/>
          <w:sz w:val="20"/>
          <w:szCs w:val="20"/>
        </w:rPr>
        <w:t xml:space="preserve">4) головные боли, </w:t>
      </w:r>
    </w:p>
    <w:p w:rsidR="000D6097" w:rsidRPr="000C1871" w:rsidRDefault="000D6097" w:rsidP="00245D7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C1871">
        <w:rPr>
          <w:rFonts w:ascii="Times New Roman" w:hAnsi="Times New Roman"/>
          <w:sz w:val="20"/>
          <w:szCs w:val="20"/>
        </w:rPr>
        <w:t xml:space="preserve">5) периодические носовые кровотечения. 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C85DDB">
        <w:rPr>
          <w:rFonts w:ascii="Times New Roman" w:hAnsi="Times New Roman"/>
          <w:sz w:val="20"/>
          <w:szCs w:val="20"/>
        </w:rPr>
        <w:t>339</w:t>
      </w:r>
      <w:r>
        <w:rPr>
          <w:rFonts w:ascii="Times New Roman" w:hAnsi="Times New Roman"/>
          <w:sz w:val="20"/>
          <w:szCs w:val="20"/>
        </w:rPr>
        <w:t>.</w:t>
      </w:r>
      <w:r w:rsidRPr="00C969D6">
        <w:rPr>
          <w:rFonts w:ascii="Times New Roman" w:hAnsi="Times New Roman"/>
          <w:sz w:val="20"/>
          <w:szCs w:val="20"/>
        </w:rPr>
        <w:t>Найдите ошибку.  Назовите о</w:t>
      </w:r>
      <w:r>
        <w:rPr>
          <w:rFonts w:ascii="Times New Roman" w:hAnsi="Times New Roman"/>
          <w:sz w:val="20"/>
          <w:szCs w:val="20"/>
        </w:rPr>
        <w:t xml:space="preserve">сновные симптомы озены:  </w:t>
      </w:r>
    </w:p>
    <w:p w:rsidR="000D6097" w:rsidRDefault="000D6097" w:rsidP="00245D7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отсутствие </w:t>
      </w:r>
      <w:r w:rsidRPr="00C969D6">
        <w:rPr>
          <w:rFonts w:ascii="Times New Roman" w:hAnsi="Times New Roman"/>
          <w:sz w:val="20"/>
          <w:szCs w:val="20"/>
        </w:rPr>
        <w:t xml:space="preserve">обоняния, </w:t>
      </w:r>
    </w:p>
    <w:p w:rsidR="000D6097" w:rsidRDefault="000D6097" w:rsidP="00245D7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C969D6">
        <w:rPr>
          <w:rFonts w:ascii="Times New Roman" w:hAnsi="Times New Roman"/>
          <w:sz w:val="20"/>
          <w:szCs w:val="20"/>
        </w:rPr>
        <w:t>2) широкие носовые</w:t>
      </w:r>
      <w:r>
        <w:rPr>
          <w:rFonts w:ascii="Times New Roman" w:hAnsi="Times New Roman"/>
          <w:sz w:val="20"/>
          <w:szCs w:val="20"/>
        </w:rPr>
        <w:t xml:space="preserve"> ходы,                                     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69D6">
        <w:rPr>
          <w:rFonts w:ascii="Times New Roman" w:hAnsi="Times New Roman"/>
          <w:sz w:val="20"/>
          <w:szCs w:val="20"/>
        </w:rPr>
        <w:t xml:space="preserve">3) гипертрофия носовых раковин, </w:t>
      </w:r>
    </w:p>
    <w:p w:rsidR="000D6097" w:rsidRDefault="000D6097" w:rsidP="00245D7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C969D6">
        <w:rPr>
          <w:rFonts w:ascii="Times New Roman" w:hAnsi="Times New Roman"/>
          <w:sz w:val="20"/>
          <w:szCs w:val="20"/>
        </w:rPr>
        <w:t>4) вязки</w:t>
      </w:r>
      <w:r>
        <w:rPr>
          <w:rFonts w:ascii="Times New Roman" w:hAnsi="Times New Roman"/>
          <w:sz w:val="20"/>
          <w:szCs w:val="20"/>
        </w:rPr>
        <w:t xml:space="preserve">й секрет, </w:t>
      </w:r>
    </w:p>
    <w:p w:rsidR="000D6097" w:rsidRDefault="000D6097" w:rsidP="00245D7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зловонный насморк.</w:t>
      </w:r>
    </w:p>
    <w:p w:rsidR="000D6097" w:rsidRDefault="000D6097" w:rsidP="00245D72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340.</w:t>
      </w:r>
      <w:r w:rsidRPr="005C7552">
        <w:rPr>
          <w:rFonts w:ascii="Times New Roman" w:hAnsi="Times New Roman"/>
          <w:sz w:val="20"/>
          <w:szCs w:val="20"/>
        </w:rPr>
        <w:t>Дайте правильный ответ. Распространенность аллергического ринита в различных  регионах России составляет:</w:t>
      </w:r>
      <w:r>
        <w:rPr>
          <w:rFonts w:ascii="Times New Roman" w:hAnsi="Times New Roman"/>
          <w:sz w:val="20"/>
          <w:szCs w:val="20"/>
        </w:rPr>
        <w:t xml:space="preserve">                              1) </w:t>
      </w:r>
      <w:r w:rsidRPr="005C7552">
        <w:rPr>
          <w:rFonts w:ascii="Times New Roman" w:hAnsi="Times New Roman"/>
          <w:sz w:val="20"/>
          <w:szCs w:val="20"/>
        </w:rPr>
        <w:t xml:space="preserve">от 5 до 10%, </w:t>
      </w:r>
    </w:p>
    <w:p w:rsidR="000D6097" w:rsidRDefault="000D6097" w:rsidP="00245D72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5C7552">
        <w:rPr>
          <w:rFonts w:ascii="Times New Roman" w:hAnsi="Times New Roman"/>
          <w:sz w:val="20"/>
          <w:szCs w:val="20"/>
        </w:rPr>
        <w:t xml:space="preserve">2) от 10 до 15%, </w:t>
      </w:r>
    </w:p>
    <w:p w:rsidR="000D6097" w:rsidRDefault="000D6097" w:rsidP="00245D72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5C7552">
        <w:rPr>
          <w:rFonts w:ascii="Times New Roman" w:hAnsi="Times New Roman"/>
          <w:sz w:val="20"/>
          <w:szCs w:val="20"/>
        </w:rPr>
        <w:t xml:space="preserve">3) от 15 до 20%, 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7552">
        <w:rPr>
          <w:rFonts w:ascii="Times New Roman" w:hAnsi="Times New Roman"/>
          <w:sz w:val="20"/>
          <w:szCs w:val="20"/>
        </w:rPr>
        <w:t xml:space="preserve">4) от 20 до 30%, </w:t>
      </w:r>
    </w:p>
    <w:p w:rsidR="000D6097" w:rsidRDefault="000D6097" w:rsidP="00245D72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от 30 до 40%.</w:t>
      </w:r>
    </w:p>
    <w:p w:rsidR="000D6097" w:rsidRDefault="000D6097" w:rsidP="001241A9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341.</w:t>
      </w:r>
      <w:r w:rsidRPr="005C7552">
        <w:rPr>
          <w:rFonts w:ascii="Times New Roman" w:hAnsi="Times New Roman"/>
          <w:sz w:val="20"/>
          <w:szCs w:val="20"/>
        </w:rPr>
        <w:t>Найдит</w:t>
      </w:r>
      <w:r>
        <w:rPr>
          <w:rFonts w:ascii="Times New Roman" w:hAnsi="Times New Roman"/>
          <w:sz w:val="20"/>
          <w:szCs w:val="20"/>
        </w:rPr>
        <w:t xml:space="preserve">е неправильный ответ. Назовите </w:t>
      </w:r>
      <w:r w:rsidRPr="005C7552">
        <w:rPr>
          <w:rFonts w:ascii="Times New Roman" w:hAnsi="Times New Roman"/>
          <w:sz w:val="20"/>
          <w:szCs w:val="20"/>
        </w:rPr>
        <w:t>синонимы вазомоторного ринита:</w:t>
      </w:r>
    </w:p>
    <w:p w:rsidR="000D6097" w:rsidRDefault="000D6097" w:rsidP="00245D72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5C7552">
        <w:rPr>
          <w:rFonts w:ascii="Times New Roman" w:hAnsi="Times New Roman"/>
          <w:sz w:val="20"/>
          <w:szCs w:val="20"/>
        </w:rPr>
        <w:t xml:space="preserve">1) гиперреактивный ринит,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</w:p>
    <w:p w:rsidR="000D6097" w:rsidRDefault="000D6097" w:rsidP="00245D72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5C7552">
        <w:rPr>
          <w:rFonts w:ascii="Times New Roman" w:hAnsi="Times New Roman"/>
          <w:sz w:val="20"/>
          <w:szCs w:val="20"/>
        </w:rPr>
        <w:t xml:space="preserve">2) вазомоторнаяринопатия, </w:t>
      </w:r>
    </w:p>
    <w:p w:rsidR="000D6097" w:rsidRDefault="000D6097" w:rsidP="00245D72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5C7552">
        <w:rPr>
          <w:rFonts w:ascii="Times New Roman" w:hAnsi="Times New Roman"/>
          <w:sz w:val="20"/>
          <w:szCs w:val="20"/>
        </w:rPr>
        <w:t xml:space="preserve">3) ложный ринит, 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7552">
        <w:rPr>
          <w:rFonts w:ascii="Times New Roman" w:hAnsi="Times New Roman"/>
          <w:sz w:val="20"/>
          <w:szCs w:val="20"/>
        </w:rPr>
        <w:t xml:space="preserve">4) нейроциркуляторный ринит, </w:t>
      </w:r>
    </w:p>
    <w:p w:rsidR="000D6097" w:rsidRPr="005C7552" w:rsidRDefault="000D6097" w:rsidP="00245D72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5C7552">
        <w:rPr>
          <w:rFonts w:ascii="Times New Roman" w:hAnsi="Times New Roman"/>
          <w:sz w:val="20"/>
          <w:szCs w:val="20"/>
        </w:rPr>
        <w:t>5) ангиоспастический ринит.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342.</w:t>
      </w:r>
      <w:r w:rsidRPr="00D045B9">
        <w:rPr>
          <w:rFonts w:ascii="Times New Roman" w:hAnsi="Times New Roman"/>
          <w:sz w:val="20"/>
          <w:szCs w:val="20"/>
        </w:rPr>
        <w:t xml:space="preserve">Дайте правильные ответы.  Формами аллергического ринита являются: </w:t>
      </w:r>
    </w:p>
    <w:p w:rsidR="000D6097" w:rsidRDefault="000D6097" w:rsidP="00245D7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D045B9">
        <w:rPr>
          <w:rFonts w:ascii="Times New Roman" w:hAnsi="Times New Roman"/>
          <w:sz w:val="20"/>
          <w:szCs w:val="20"/>
        </w:rPr>
        <w:t>1) катаральная</w:t>
      </w:r>
      <w:r>
        <w:rPr>
          <w:rFonts w:ascii="Times New Roman" w:hAnsi="Times New Roman"/>
          <w:sz w:val="20"/>
          <w:szCs w:val="20"/>
        </w:rPr>
        <w:t xml:space="preserve">, </w:t>
      </w:r>
      <w:r w:rsidRPr="00D045B9">
        <w:rPr>
          <w:rFonts w:ascii="Times New Roman" w:hAnsi="Times New Roman"/>
          <w:sz w:val="20"/>
          <w:szCs w:val="20"/>
        </w:rPr>
        <w:t xml:space="preserve">постоянная,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постоянная, сезонная, </w:t>
      </w:r>
    </w:p>
    <w:p w:rsidR="000D6097" w:rsidRDefault="000D6097" w:rsidP="00245D7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сезонная, </w:t>
      </w:r>
      <w:r w:rsidRPr="00D045B9">
        <w:rPr>
          <w:rFonts w:ascii="Times New Roman" w:hAnsi="Times New Roman"/>
          <w:sz w:val="20"/>
          <w:szCs w:val="20"/>
        </w:rPr>
        <w:t xml:space="preserve">нейровегетативная, 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045B9">
        <w:rPr>
          <w:rFonts w:ascii="Times New Roman" w:hAnsi="Times New Roman"/>
          <w:sz w:val="20"/>
          <w:szCs w:val="20"/>
        </w:rPr>
        <w:t xml:space="preserve">4) постоянная, смешанная, </w:t>
      </w:r>
    </w:p>
    <w:p w:rsidR="000D6097" w:rsidRPr="00D045B9" w:rsidRDefault="000D6097" w:rsidP="00245D7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D045B9">
        <w:rPr>
          <w:rFonts w:ascii="Times New Roman" w:hAnsi="Times New Roman"/>
          <w:sz w:val="20"/>
          <w:szCs w:val="20"/>
        </w:rPr>
        <w:t>5) вазомоторная, круглогодичная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343.</w:t>
      </w:r>
      <w:r w:rsidRPr="00D045B9">
        <w:rPr>
          <w:rFonts w:ascii="Times New Roman" w:hAnsi="Times New Roman"/>
          <w:sz w:val="20"/>
          <w:szCs w:val="20"/>
        </w:rPr>
        <w:t>Для алл</w:t>
      </w:r>
      <w:r>
        <w:rPr>
          <w:rFonts w:ascii="Times New Roman" w:hAnsi="Times New Roman"/>
          <w:sz w:val="20"/>
          <w:szCs w:val="20"/>
        </w:rPr>
        <w:t xml:space="preserve">ергического ринита </w:t>
      </w:r>
      <w:r w:rsidRPr="00D045B9">
        <w:rPr>
          <w:rFonts w:ascii="Times New Roman" w:hAnsi="Times New Roman"/>
          <w:sz w:val="20"/>
          <w:szCs w:val="20"/>
        </w:rPr>
        <w:t>х</w:t>
      </w:r>
      <w:r>
        <w:rPr>
          <w:rFonts w:ascii="Times New Roman" w:hAnsi="Times New Roman"/>
          <w:sz w:val="20"/>
          <w:szCs w:val="20"/>
        </w:rPr>
        <w:t>арактерно:</w:t>
      </w:r>
    </w:p>
    <w:p w:rsidR="000D6097" w:rsidRDefault="000D6097" w:rsidP="00245D72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слизисто-гнойные </w:t>
      </w:r>
      <w:r w:rsidRPr="00D045B9">
        <w:rPr>
          <w:rFonts w:ascii="Times New Roman" w:hAnsi="Times New Roman"/>
          <w:sz w:val="20"/>
          <w:szCs w:val="20"/>
        </w:rPr>
        <w:t xml:space="preserve">выделения, головная боль, заложенность  носа, </w:t>
      </w:r>
    </w:p>
    <w:p w:rsidR="000D6097" w:rsidRDefault="000D6097" w:rsidP="00245D72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гипосмия, </w:t>
      </w:r>
      <w:r w:rsidRPr="00D045B9">
        <w:rPr>
          <w:rFonts w:ascii="Times New Roman" w:hAnsi="Times New Roman"/>
          <w:sz w:val="20"/>
          <w:szCs w:val="20"/>
        </w:rPr>
        <w:t>нарушение носового ды</w:t>
      </w:r>
      <w:r>
        <w:rPr>
          <w:rFonts w:ascii="Times New Roman" w:hAnsi="Times New Roman"/>
          <w:sz w:val="20"/>
          <w:szCs w:val="20"/>
        </w:rPr>
        <w:t>хания, сухость в носу,</w:t>
      </w:r>
      <w:r w:rsidRPr="00D045B9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245D72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D045B9">
        <w:rPr>
          <w:rFonts w:ascii="Times New Roman" w:hAnsi="Times New Roman"/>
          <w:sz w:val="20"/>
          <w:szCs w:val="20"/>
        </w:rPr>
        <w:t>3) головная боль, аносмия, затрудненное дыхание через нос,</w:t>
      </w:r>
    </w:p>
    <w:p w:rsidR="000D6097" w:rsidRDefault="000D6097" w:rsidP="00245D72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D045B9">
        <w:rPr>
          <w:rFonts w:ascii="Times New Roman" w:hAnsi="Times New Roman"/>
          <w:sz w:val="20"/>
          <w:szCs w:val="20"/>
        </w:rPr>
        <w:t>4) слизистые выделения, нарушение носовог</w:t>
      </w:r>
      <w:r>
        <w:rPr>
          <w:rFonts w:ascii="Times New Roman" w:hAnsi="Times New Roman"/>
          <w:sz w:val="20"/>
          <w:szCs w:val="20"/>
        </w:rPr>
        <w:t xml:space="preserve">о дыхания, чихание </w:t>
      </w:r>
    </w:p>
    <w:p w:rsidR="000D6097" w:rsidRPr="00D045B9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F66C4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</w:t>
      </w:r>
      <w:r w:rsidRPr="00D045B9">
        <w:rPr>
          <w:rFonts w:ascii="Times New Roman" w:hAnsi="Times New Roman"/>
          <w:sz w:val="20"/>
          <w:szCs w:val="20"/>
        </w:rPr>
        <w:t>жидкие выделения из носа, чихан</w:t>
      </w:r>
      <w:r>
        <w:rPr>
          <w:rFonts w:ascii="Times New Roman" w:hAnsi="Times New Roman"/>
          <w:sz w:val="20"/>
          <w:szCs w:val="20"/>
        </w:rPr>
        <w:t>ие, затруднение носового дыхания</w:t>
      </w:r>
    </w:p>
    <w:p w:rsidR="000D6097" w:rsidRDefault="000D6097" w:rsidP="001241A9">
      <w:pPr>
        <w:tabs>
          <w:tab w:val="num" w:pos="709"/>
        </w:tabs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344.</w:t>
      </w:r>
      <w:r w:rsidRPr="00D045B9">
        <w:rPr>
          <w:rFonts w:ascii="Times New Roman" w:hAnsi="Times New Roman"/>
          <w:sz w:val="20"/>
          <w:szCs w:val="20"/>
        </w:rPr>
        <w:t>Выделите неправильные ответы. Аллерги</w:t>
      </w:r>
      <w:r>
        <w:rPr>
          <w:rFonts w:ascii="Times New Roman" w:hAnsi="Times New Roman"/>
          <w:sz w:val="20"/>
          <w:szCs w:val="20"/>
        </w:rPr>
        <w:t>ческий ринит часто сочетается с</w:t>
      </w:r>
      <w:r w:rsidRPr="00D045B9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</w:t>
      </w:r>
    </w:p>
    <w:p w:rsidR="000D6097" w:rsidRDefault="000D6097" w:rsidP="00245D72">
      <w:pPr>
        <w:tabs>
          <w:tab w:val="num" w:pos="709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D045B9">
        <w:rPr>
          <w:rFonts w:ascii="Times New Roman" w:hAnsi="Times New Roman"/>
          <w:sz w:val="20"/>
          <w:szCs w:val="20"/>
        </w:rPr>
        <w:t>секреторной эозинофилией,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</w:p>
    <w:p w:rsidR="000D6097" w:rsidRDefault="000D6097" w:rsidP="00245D72">
      <w:pPr>
        <w:tabs>
          <w:tab w:val="num" w:pos="709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D045B9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атопическим  дерматитом, </w:t>
      </w:r>
    </w:p>
    <w:p w:rsidR="000D6097" w:rsidRDefault="000D6097" w:rsidP="00245D72">
      <w:pPr>
        <w:tabs>
          <w:tab w:val="num" w:pos="709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D045B9">
        <w:rPr>
          <w:rFonts w:ascii="Times New Roman" w:hAnsi="Times New Roman"/>
          <w:sz w:val="20"/>
          <w:szCs w:val="20"/>
        </w:rPr>
        <w:t xml:space="preserve">ускоренным СОЭ, </w:t>
      </w:r>
    </w:p>
    <w:p w:rsidR="000D6097" w:rsidRDefault="000D6097" w:rsidP="00245D72">
      <w:pPr>
        <w:tabs>
          <w:tab w:val="num" w:pos="709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D045B9">
        <w:rPr>
          <w:rFonts w:ascii="Times New Roman" w:hAnsi="Times New Roman"/>
          <w:sz w:val="20"/>
          <w:szCs w:val="20"/>
        </w:rPr>
        <w:t xml:space="preserve">4) бронхиальной астмой, </w:t>
      </w:r>
    </w:p>
    <w:p w:rsidR="000D6097" w:rsidRDefault="000D6097" w:rsidP="006676D1">
      <w:pPr>
        <w:tabs>
          <w:tab w:val="num" w:pos="709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гипокальциемией.</w:t>
      </w:r>
      <w:r w:rsidRPr="00D045B9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345.</w:t>
      </w:r>
      <w:r w:rsidRPr="00D045B9">
        <w:rPr>
          <w:rFonts w:ascii="Times New Roman" w:hAnsi="Times New Roman"/>
          <w:sz w:val="20"/>
          <w:szCs w:val="20"/>
        </w:rPr>
        <w:t xml:space="preserve">Выделите правильный ответ.  Зуд в полости носа  характерен при: </w:t>
      </w:r>
    </w:p>
    <w:p w:rsidR="000D6097" w:rsidRDefault="000D6097" w:rsidP="00DB656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D045B9">
        <w:rPr>
          <w:rFonts w:ascii="Times New Roman" w:hAnsi="Times New Roman"/>
          <w:sz w:val="20"/>
          <w:szCs w:val="20"/>
        </w:rPr>
        <w:t xml:space="preserve">1) экземе входа в нос, </w:t>
      </w:r>
    </w:p>
    <w:p w:rsidR="000D6097" w:rsidRDefault="000D6097" w:rsidP="00DB656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D045B9">
        <w:rPr>
          <w:rFonts w:ascii="Times New Roman" w:hAnsi="Times New Roman"/>
          <w:sz w:val="20"/>
          <w:szCs w:val="20"/>
        </w:rPr>
        <w:t xml:space="preserve">2) нейродермите в области лица,              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045B9">
        <w:rPr>
          <w:rFonts w:ascii="Times New Roman" w:hAnsi="Times New Roman"/>
          <w:sz w:val="20"/>
          <w:szCs w:val="20"/>
        </w:rPr>
        <w:t xml:space="preserve">3) аллергическом сезонном рините, </w:t>
      </w:r>
    </w:p>
    <w:p w:rsidR="000D6097" w:rsidRDefault="000D6097" w:rsidP="00DB656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D045B9">
        <w:rPr>
          <w:rFonts w:ascii="Times New Roman" w:hAnsi="Times New Roman"/>
          <w:sz w:val="20"/>
          <w:szCs w:val="20"/>
        </w:rPr>
        <w:t xml:space="preserve">4) при инородном теле носа, </w:t>
      </w:r>
    </w:p>
    <w:p w:rsidR="000D6097" w:rsidRPr="00D045B9" w:rsidRDefault="000D6097" w:rsidP="00DB656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D045B9">
        <w:rPr>
          <w:rFonts w:ascii="Times New Roman" w:hAnsi="Times New Roman"/>
          <w:sz w:val="20"/>
          <w:szCs w:val="20"/>
        </w:rPr>
        <w:t>5) раздвоении нижней носовой раковине.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346.</w:t>
      </w:r>
      <w:r w:rsidRPr="00D045B9">
        <w:rPr>
          <w:rFonts w:ascii="Times New Roman" w:hAnsi="Times New Roman"/>
          <w:sz w:val="20"/>
          <w:szCs w:val="20"/>
        </w:rPr>
        <w:t>Выделите неправильные ответы. Характерными объективными признаками круглогодичного аллергического ринита явля</w:t>
      </w:r>
      <w:r>
        <w:rPr>
          <w:rFonts w:ascii="Times New Roman" w:hAnsi="Times New Roman"/>
          <w:sz w:val="20"/>
          <w:szCs w:val="20"/>
        </w:rPr>
        <w:t xml:space="preserve">ются: </w:t>
      </w:r>
    </w:p>
    <w:p w:rsidR="000D6097" w:rsidRDefault="000D6097" w:rsidP="00DB656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бледная слизистая носа,</w:t>
      </w:r>
      <w:r w:rsidRPr="00D045B9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DB656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D045B9">
        <w:rPr>
          <w:rFonts w:ascii="Times New Roman" w:hAnsi="Times New Roman"/>
          <w:sz w:val="20"/>
          <w:szCs w:val="20"/>
        </w:rPr>
        <w:t>2) полипы носовой полости,</w:t>
      </w:r>
    </w:p>
    <w:p w:rsidR="000D6097" w:rsidRDefault="000D6097" w:rsidP="00DB656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D045B9">
        <w:rPr>
          <w:rFonts w:ascii="Times New Roman" w:hAnsi="Times New Roman"/>
          <w:sz w:val="20"/>
          <w:szCs w:val="20"/>
        </w:rPr>
        <w:t xml:space="preserve">3) увеличение лимфоидной ткани глотки,                             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F66C4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045B9">
        <w:rPr>
          <w:rFonts w:ascii="Times New Roman" w:hAnsi="Times New Roman"/>
          <w:sz w:val="20"/>
          <w:szCs w:val="20"/>
        </w:rPr>
        <w:t xml:space="preserve">4) гребни на носовой перегородке, </w:t>
      </w:r>
    </w:p>
    <w:p w:rsidR="000D6097" w:rsidRPr="00D045B9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F66C4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045B9">
        <w:rPr>
          <w:rFonts w:ascii="Times New Roman" w:hAnsi="Times New Roman"/>
          <w:sz w:val="20"/>
          <w:szCs w:val="20"/>
        </w:rPr>
        <w:t>5) слизисто – гнойные выделения.</w:t>
      </w:r>
    </w:p>
    <w:p w:rsidR="000D6097" w:rsidRDefault="000D6097" w:rsidP="001241A9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347.</w:t>
      </w:r>
      <w:r w:rsidRPr="001B7FA6">
        <w:rPr>
          <w:rFonts w:ascii="Times New Roman" w:hAnsi="Times New Roman"/>
          <w:sz w:val="20"/>
          <w:szCs w:val="20"/>
        </w:rPr>
        <w:t xml:space="preserve">Заболевание при котором наблюдается пароксизмальное чихание, обильное водянистое отделяемое из носа, затруднение носового дыхания является: </w:t>
      </w:r>
    </w:p>
    <w:p w:rsidR="000D6097" w:rsidRDefault="000D6097" w:rsidP="00DB6562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1B7FA6">
        <w:rPr>
          <w:rFonts w:ascii="Times New Roman" w:hAnsi="Times New Roman"/>
          <w:sz w:val="20"/>
          <w:szCs w:val="20"/>
        </w:rPr>
        <w:t xml:space="preserve">1) острый катаральный ринит, </w:t>
      </w:r>
    </w:p>
    <w:p w:rsidR="000D6097" w:rsidRDefault="000D6097" w:rsidP="00DB6562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1B7FA6">
        <w:rPr>
          <w:rFonts w:ascii="Times New Roman" w:hAnsi="Times New Roman"/>
          <w:sz w:val="20"/>
          <w:szCs w:val="20"/>
        </w:rPr>
        <w:t xml:space="preserve">2) острый гайморит, </w:t>
      </w:r>
    </w:p>
    <w:p w:rsidR="000D6097" w:rsidRDefault="000D6097" w:rsidP="00DB6562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1B7FA6">
        <w:rPr>
          <w:rFonts w:ascii="Times New Roman" w:hAnsi="Times New Roman"/>
          <w:sz w:val="20"/>
          <w:szCs w:val="20"/>
        </w:rPr>
        <w:t xml:space="preserve">3) обострение хронического экссудативного гаймороэтмоидита, 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7FA6">
        <w:rPr>
          <w:rFonts w:ascii="Times New Roman" w:hAnsi="Times New Roman"/>
          <w:sz w:val="20"/>
          <w:szCs w:val="20"/>
        </w:rPr>
        <w:t xml:space="preserve">4) аллергический риносинусит, </w:t>
      </w:r>
    </w:p>
    <w:p w:rsidR="000D6097" w:rsidRPr="001B7FA6" w:rsidRDefault="000D6097" w:rsidP="001241A9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1B7FA6">
        <w:rPr>
          <w:rFonts w:ascii="Times New Roman" w:hAnsi="Times New Roman"/>
          <w:sz w:val="20"/>
          <w:szCs w:val="20"/>
        </w:rPr>
        <w:t xml:space="preserve">5) гиперпластический ринит. </w:t>
      </w:r>
    </w:p>
    <w:p w:rsidR="000D6097" w:rsidRPr="001B7FA6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348.</w:t>
      </w:r>
      <w:r w:rsidRPr="001B7FA6">
        <w:rPr>
          <w:rFonts w:ascii="Times New Roman" w:hAnsi="Times New Roman"/>
          <w:sz w:val="20"/>
          <w:szCs w:val="20"/>
        </w:rPr>
        <w:t>Найдите  правильные</w:t>
      </w:r>
      <w:r>
        <w:rPr>
          <w:rFonts w:ascii="Times New Roman" w:hAnsi="Times New Roman"/>
          <w:sz w:val="20"/>
          <w:szCs w:val="20"/>
        </w:rPr>
        <w:t xml:space="preserve"> ответы. Укажите формы ринита, </w:t>
      </w:r>
      <w:r w:rsidRPr="001B7FA6">
        <w:rPr>
          <w:rFonts w:ascii="Times New Roman" w:hAnsi="Times New Roman"/>
          <w:sz w:val="20"/>
          <w:szCs w:val="20"/>
        </w:rPr>
        <w:t>протекающие с увеличением размеров носовых раковин:</w:t>
      </w:r>
    </w:p>
    <w:p w:rsidR="000D6097" w:rsidRDefault="000D6097" w:rsidP="00DB6562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1B7FA6">
        <w:rPr>
          <w:rFonts w:ascii="Times New Roman" w:hAnsi="Times New Roman"/>
          <w:sz w:val="20"/>
          <w:szCs w:val="20"/>
        </w:rPr>
        <w:t xml:space="preserve">1) экссудативный, 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7FA6">
        <w:rPr>
          <w:rFonts w:ascii="Times New Roman" w:hAnsi="Times New Roman"/>
          <w:sz w:val="20"/>
          <w:szCs w:val="20"/>
        </w:rPr>
        <w:t>2) вазомоторный,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7FA6">
        <w:rPr>
          <w:rFonts w:ascii="Times New Roman" w:hAnsi="Times New Roman"/>
          <w:sz w:val="20"/>
          <w:szCs w:val="20"/>
        </w:rPr>
        <w:t xml:space="preserve">3) сезонный, </w:t>
      </w:r>
    </w:p>
    <w:p w:rsidR="000D6097" w:rsidRDefault="000D6097" w:rsidP="00DB6562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1B7FA6">
        <w:rPr>
          <w:rFonts w:ascii="Times New Roman" w:hAnsi="Times New Roman"/>
          <w:sz w:val="20"/>
          <w:szCs w:val="20"/>
        </w:rPr>
        <w:t xml:space="preserve">4) инфекционный, </w:t>
      </w:r>
    </w:p>
    <w:p w:rsidR="000D6097" w:rsidRPr="001B7FA6" w:rsidRDefault="000D6097" w:rsidP="00DB6562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1B7FA6">
        <w:rPr>
          <w:rFonts w:ascii="Times New Roman" w:hAnsi="Times New Roman"/>
          <w:sz w:val="20"/>
          <w:szCs w:val="20"/>
        </w:rPr>
        <w:t>5) симптоматический.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349.</w:t>
      </w:r>
      <w:r w:rsidRPr="00F10CD9">
        <w:rPr>
          <w:rFonts w:ascii="Times New Roman" w:hAnsi="Times New Roman"/>
          <w:sz w:val="20"/>
          <w:szCs w:val="20"/>
        </w:rPr>
        <w:t xml:space="preserve">Найдите ошибки. В отличие от ОРВИ при обострении аллергического ринита наблюдаются: </w:t>
      </w:r>
    </w:p>
    <w:p w:rsidR="000D6097" w:rsidRDefault="000D6097" w:rsidP="00DB656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10CD9">
        <w:rPr>
          <w:rFonts w:ascii="Times New Roman" w:hAnsi="Times New Roman"/>
          <w:sz w:val="20"/>
          <w:szCs w:val="20"/>
        </w:rPr>
        <w:t xml:space="preserve">1) нормальная температура, </w:t>
      </w:r>
    </w:p>
    <w:p w:rsidR="000D6097" w:rsidRDefault="000D6097" w:rsidP="00DB656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выраженный зуд в носу, 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F66C4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</w:t>
      </w:r>
      <w:r w:rsidRPr="00F10CD9">
        <w:rPr>
          <w:rFonts w:ascii="Times New Roman" w:hAnsi="Times New Roman"/>
          <w:sz w:val="20"/>
          <w:szCs w:val="20"/>
        </w:rPr>
        <w:t xml:space="preserve">слизисто-сукровичное отделяемое из носа,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</w:t>
      </w:r>
      <w:r w:rsidRPr="00E7610D">
        <w:rPr>
          <w:rFonts w:ascii="Times New Roman" w:hAnsi="Times New Roman"/>
          <w:sz w:val="20"/>
          <w:szCs w:val="20"/>
        </w:rPr>
        <w:t>гиперемия слизистой оболочки носа,</w:t>
      </w:r>
    </w:p>
    <w:p w:rsidR="000D6097" w:rsidRPr="00E7610D" w:rsidRDefault="000D6097" w:rsidP="00DB6562">
      <w:pPr>
        <w:spacing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E7610D">
        <w:rPr>
          <w:rFonts w:ascii="Times New Roman" w:hAnsi="Times New Roman"/>
          <w:sz w:val="20"/>
          <w:szCs w:val="20"/>
        </w:rPr>
        <w:t xml:space="preserve">5) постепенное начало  заболевания.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350.</w:t>
      </w:r>
      <w:r w:rsidRPr="001B7FA6">
        <w:rPr>
          <w:rFonts w:ascii="Times New Roman" w:hAnsi="Times New Roman"/>
          <w:sz w:val="20"/>
          <w:szCs w:val="20"/>
        </w:rPr>
        <w:t>Выделите  правильные ответы. Базисные методы лече</w:t>
      </w:r>
      <w:r>
        <w:rPr>
          <w:rFonts w:ascii="Times New Roman" w:hAnsi="Times New Roman"/>
          <w:sz w:val="20"/>
          <w:szCs w:val="20"/>
        </w:rPr>
        <w:t xml:space="preserve">ния аллергического  ринита:   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7FA6">
        <w:rPr>
          <w:rFonts w:ascii="Times New Roman" w:hAnsi="Times New Roman"/>
          <w:sz w:val="20"/>
          <w:szCs w:val="20"/>
        </w:rPr>
        <w:t xml:space="preserve">1) специфическая  иммунотерапия,                  </w:t>
      </w:r>
    </w:p>
    <w:p w:rsidR="000D6097" w:rsidRDefault="000D6097" w:rsidP="00DB656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B7FA6">
        <w:rPr>
          <w:rFonts w:ascii="Times New Roman" w:hAnsi="Times New Roman"/>
          <w:sz w:val="20"/>
          <w:szCs w:val="20"/>
        </w:rPr>
        <w:t xml:space="preserve">2) лазеротерапия, </w:t>
      </w:r>
    </w:p>
    <w:p w:rsidR="000D6097" w:rsidRDefault="000D6097" w:rsidP="00DB656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B7FA6">
        <w:rPr>
          <w:rFonts w:ascii="Times New Roman" w:hAnsi="Times New Roman"/>
          <w:sz w:val="20"/>
          <w:szCs w:val="20"/>
        </w:rPr>
        <w:t xml:space="preserve">3) ультразвуковой фонофорез, 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7FA6">
        <w:rPr>
          <w:rFonts w:ascii="Times New Roman" w:hAnsi="Times New Roman"/>
          <w:sz w:val="20"/>
          <w:szCs w:val="20"/>
        </w:rPr>
        <w:t>4) топические кортикостероиды,</w:t>
      </w:r>
    </w:p>
    <w:p w:rsidR="000D6097" w:rsidRPr="001B7FA6" w:rsidRDefault="000D6097" w:rsidP="00DB656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B7FA6">
        <w:rPr>
          <w:rFonts w:ascii="Times New Roman" w:hAnsi="Times New Roman"/>
          <w:sz w:val="20"/>
          <w:szCs w:val="20"/>
        </w:rPr>
        <w:t xml:space="preserve">5) внутриносовой электрофорез.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351.</w:t>
      </w:r>
      <w:r w:rsidRPr="001B7FA6">
        <w:rPr>
          <w:rFonts w:ascii="Times New Roman" w:hAnsi="Times New Roman"/>
          <w:sz w:val="20"/>
          <w:szCs w:val="20"/>
        </w:rPr>
        <w:t>Найдите  неправильный ответ.  При лечении аллергического ринита применяют следующие препараты из группы «стабили</w:t>
      </w:r>
      <w:r>
        <w:rPr>
          <w:rFonts w:ascii="Times New Roman" w:hAnsi="Times New Roman"/>
          <w:sz w:val="20"/>
          <w:szCs w:val="20"/>
        </w:rPr>
        <w:t xml:space="preserve">заторы  клеточных мембран»:    </w:t>
      </w:r>
    </w:p>
    <w:p w:rsidR="000D6097" w:rsidRDefault="000D6097" w:rsidP="00DB656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B7FA6">
        <w:rPr>
          <w:rFonts w:ascii="Times New Roman" w:hAnsi="Times New Roman"/>
          <w:sz w:val="20"/>
          <w:szCs w:val="20"/>
        </w:rPr>
        <w:t xml:space="preserve">1) тайлед, </w:t>
      </w:r>
    </w:p>
    <w:p w:rsidR="000D6097" w:rsidRDefault="000D6097" w:rsidP="00DB656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B7FA6">
        <w:rPr>
          <w:rFonts w:ascii="Times New Roman" w:hAnsi="Times New Roman"/>
          <w:sz w:val="20"/>
          <w:szCs w:val="20"/>
        </w:rPr>
        <w:t xml:space="preserve">2) интал, </w:t>
      </w:r>
    </w:p>
    <w:p w:rsidR="000D6097" w:rsidRDefault="000D6097" w:rsidP="006676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7FA6">
        <w:rPr>
          <w:rFonts w:ascii="Times New Roman" w:hAnsi="Times New Roman"/>
          <w:sz w:val="20"/>
          <w:szCs w:val="20"/>
        </w:rPr>
        <w:t xml:space="preserve">3) аллергодил, </w:t>
      </w:r>
    </w:p>
    <w:p w:rsidR="000D6097" w:rsidRDefault="000D6097" w:rsidP="00DB656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B7FA6">
        <w:rPr>
          <w:rFonts w:ascii="Times New Roman" w:hAnsi="Times New Roman"/>
          <w:sz w:val="20"/>
          <w:szCs w:val="20"/>
        </w:rPr>
        <w:t xml:space="preserve">4) кромосол, </w:t>
      </w:r>
    </w:p>
    <w:p w:rsidR="000D6097" w:rsidRPr="001B7FA6" w:rsidRDefault="000D6097" w:rsidP="00DB656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B7FA6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кромоген</w:t>
      </w:r>
      <w:r w:rsidRPr="001B7FA6">
        <w:rPr>
          <w:rFonts w:ascii="Times New Roman" w:hAnsi="Times New Roman"/>
          <w:sz w:val="20"/>
          <w:szCs w:val="20"/>
        </w:rPr>
        <w:t>.</w:t>
      </w:r>
    </w:p>
    <w:p w:rsidR="000D6097" w:rsidRPr="001B7FA6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352.</w:t>
      </w:r>
      <w:r w:rsidRPr="001B7FA6">
        <w:rPr>
          <w:rFonts w:ascii="Times New Roman" w:hAnsi="Times New Roman"/>
          <w:sz w:val="20"/>
          <w:szCs w:val="20"/>
        </w:rPr>
        <w:t>Найдите ошибку. Внутренними факторами риска в развитии пол</w:t>
      </w:r>
      <w:r>
        <w:rPr>
          <w:rFonts w:ascii="Times New Roman" w:hAnsi="Times New Roman"/>
          <w:sz w:val="20"/>
          <w:szCs w:val="20"/>
        </w:rPr>
        <w:t>ипозного риносинусита  являются</w:t>
      </w:r>
      <w:r w:rsidRPr="001B7FA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6676D1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1B7FA6">
        <w:rPr>
          <w:rFonts w:ascii="Times New Roman" w:hAnsi="Times New Roman"/>
          <w:sz w:val="20"/>
          <w:szCs w:val="20"/>
        </w:rPr>
        <w:t xml:space="preserve">1) полипозная наследственность, </w:t>
      </w:r>
    </w:p>
    <w:p w:rsidR="000D6097" w:rsidRDefault="000D6097" w:rsidP="006676D1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1B7FA6">
        <w:rPr>
          <w:rFonts w:ascii="Times New Roman" w:hAnsi="Times New Roman"/>
          <w:sz w:val="20"/>
          <w:szCs w:val="20"/>
        </w:rPr>
        <w:t>2) первич</w:t>
      </w:r>
      <w:r>
        <w:rPr>
          <w:rFonts w:ascii="Times New Roman" w:hAnsi="Times New Roman"/>
          <w:sz w:val="20"/>
          <w:szCs w:val="20"/>
        </w:rPr>
        <w:t xml:space="preserve">ная цилиарная недостаточность, </w:t>
      </w:r>
    </w:p>
    <w:p w:rsidR="000D6097" w:rsidRDefault="000D6097" w:rsidP="006676D1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1B7FA6">
        <w:rPr>
          <w:rFonts w:ascii="Times New Roman" w:hAnsi="Times New Roman"/>
          <w:sz w:val="20"/>
          <w:szCs w:val="20"/>
        </w:rPr>
        <w:t>3) сн</w:t>
      </w:r>
      <w:r>
        <w:rPr>
          <w:rFonts w:ascii="Times New Roman" w:hAnsi="Times New Roman"/>
          <w:sz w:val="20"/>
          <w:szCs w:val="20"/>
        </w:rPr>
        <w:t xml:space="preserve">ижение в крови иммуноглобулина </w:t>
      </w:r>
      <w:r w:rsidRPr="001B7FA6">
        <w:rPr>
          <w:rFonts w:ascii="Times New Roman" w:hAnsi="Times New Roman"/>
          <w:sz w:val="20"/>
          <w:szCs w:val="20"/>
          <w:lang w:val="en-US"/>
        </w:rPr>
        <w:t>Y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6676D1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F66C4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</w:t>
      </w:r>
      <w:r w:rsidRPr="001B7FA6">
        <w:rPr>
          <w:rFonts w:ascii="Times New Roman" w:hAnsi="Times New Roman"/>
          <w:sz w:val="20"/>
          <w:szCs w:val="20"/>
        </w:rPr>
        <w:t xml:space="preserve">снижение в крови ионов магния, </w:t>
      </w:r>
    </w:p>
    <w:p w:rsidR="000D6097" w:rsidRPr="001B7FA6" w:rsidRDefault="000D6097" w:rsidP="006676D1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1B7FA6">
        <w:rPr>
          <w:rFonts w:ascii="Times New Roman" w:hAnsi="Times New Roman"/>
          <w:sz w:val="20"/>
          <w:szCs w:val="20"/>
        </w:rPr>
        <w:t>5) сухой тип ушной</w:t>
      </w:r>
      <w:r>
        <w:rPr>
          <w:rFonts w:ascii="Times New Roman" w:hAnsi="Times New Roman"/>
          <w:sz w:val="20"/>
          <w:szCs w:val="20"/>
        </w:rPr>
        <w:t xml:space="preserve"> серы.</w:t>
      </w:r>
    </w:p>
    <w:p w:rsidR="000D6097" w:rsidRPr="001B7FA6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353.</w:t>
      </w:r>
      <w:r w:rsidRPr="001B7FA6">
        <w:rPr>
          <w:rFonts w:ascii="Times New Roman" w:hAnsi="Times New Roman"/>
          <w:sz w:val="20"/>
          <w:szCs w:val="20"/>
        </w:rPr>
        <w:t>Выберите  неправильные ответы. По степени  распространенности полипозного процесса носа выделяют стадии:</w:t>
      </w:r>
    </w:p>
    <w:p w:rsidR="000D6097" w:rsidRDefault="000D6097" w:rsidP="00BD0BE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7FA6">
        <w:rPr>
          <w:rFonts w:ascii="Times New Roman" w:hAnsi="Times New Roman"/>
          <w:sz w:val="20"/>
          <w:szCs w:val="20"/>
        </w:rPr>
        <w:t xml:space="preserve">1) нулевая стадия, </w:t>
      </w:r>
    </w:p>
    <w:p w:rsidR="000D6097" w:rsidRDefault="000D6097" w:rsidP="00DB6562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1B7FA6">
        <w:rPr>
          <w:rFonts w:ascii="Times New Roman" w:hAnsi="Times New Roman"/>
          <w:sz w:val="20"/>
          <w:szCs w:val="20"/>
        </w:rPr>
        <w:t xml:space="preserve">2) первая стадия, </w:t>
      </w:r>
    </w:p>
    <w:p w:rsidR="000D6097" w:rsidRDefault="000D6097" w:rsidP="00DB6562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1B7FA6">
        <w:rPr>
          <w:rFonts w:ascii="Times New Roman" w:hAnsi="Times New Roman"/>
          <w:sz w:val="20"/>
          <w:szCs w:val="20"/>
        </w:rPr>
        <w:t xml:space="preserve">3) вторая стадия, </w:t>
      </w:r>
    </w:p>
    <w:p w:rsidR="000D6097" w:rsidRDefault="000D6097" w:rsidP="00DB6562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1B7FA6">
        <w:rPr>
          <w:rFonts w:ascii="Times New Roman" w:hAnsi="Times New Roman"/>
          <w:sz w:val="20"/>
          <w:szCs w:val="20"/>
        </w:rPr>
        <w:t xml:space="preserve">4) третья стадия, </w:t>
      </w:r>
    </w:p>
    <w:p w:rsidR="000D6097" w:rsidRDefault="000D6097" w:rsidP="00DB6562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четвертая стадия.</w:t>
      </w:r>
    </w:p>
    <w:p w:rsidR="000D6097" w:rsidRDefault="000D6097" w:rsidP="00BD0BE8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354.</w:t>
      </w:r>
      <w:r w:rsidRPr="00E7610D">
        <w:rPr>
          <w:rFonts w:ascii="Times New Roman" w:hAnsi="Times New Roman"/>
          <w:sz w:val="20"/>
          <w:szCs w:val="20"/>
        </w:rPr>
        <w:t>Выберите правильный ответ. Из полипов полости носа чаще всего встречаются: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Pr="00F66C4A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E7610D">
        <w:rPr>
          <w:rFonts w:ascii="Times New Roman" w:hAnsi="Times New Roman"/>
          <w:sz w:val="20"/>
          <w:szCs w:val="20"/>
        </w:rPr>
        <w:t xml:space="preserve">слизистые полипы, </w:t>
      </w:r>
    </w:p>
    <w:p w:rsidR="000D6097" w:rsidRDefault="000D6097" w:rsidP="00DB6562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E7610D">
        <w:rPr>
          <w:rFonts w:ascii="Times New Roman" w:hAnsi="Times New Roman"/>
          <w:sz w:val="20"/>
          <w:szCs w:val="20"/>
        </w:rPr>
        <w:t xml:space="preserve">2) ангиоматозные, </w:t>
      </w:r>
    </w:p>
    <w:p w:rsidR="000D6097" w:rsidRDefault="000D6097" w:rsidP="00DB6562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E7610D">
        <w:rPr>
          <w:rFonts w:ascii="Times New Roman" w:hAnsi="Times New Roman"/>
          <w:sz w:val="20"/>
          <w:szCs w:val="20"/>
        </w:rPr>
        <w:t xml:space="preserve">3) фиброзные, </w:t>
      </w:r>
    </w:p>
    <w:p w:rsidR="000D6097" w:rsidRDefault="000D6097" w:rsidP="00DB6562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E7610D">
        <w:rPr>
          <w:rFonts w:ascii="Times New Roman" w:hAnsi="Times New Roman"/>
          <w:sz w:val="20"/>
          <w:szCs w:val="20"/>
        </w:rPr>
        <w:t xml:space="preserve">4) аденоматозные, </w:t>
      </w:r>
    </w:p>
    <w:p w:rsidR="000D6097" w:rsidRPr="00E7610D" w:rsidRDefault="000D6097" w:rsidP="00DB6562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E7610D">
        <w:rPr>
          <w:rFonts w:ascii="Times New Roman" w:hAnsi="Times New Roman"/>
          <w:sz w:val="20"/>
          <w:szCs w:val="20"/>
        </w:rPr>
        <w:t xml:space="preserve">5) смешанные. </w:t>
      </w:r>
    </w:p>
    <w:p w:rsidR="000D6097" w:rsidRDefault="000D6097" w:rsidP="00DB6562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355.</w:t>
      </w:r>
      <w:r w:rsidRPr="00E7610D">
        <w:rPr>
          <w:rFonts w:ascii="Times New Roman" w:hAnsi="Times New Roman"/>
          <w:sz w:val="20"/>
          <w:szCs w:val="20"/>
        </w:rPr>
        <w:t>Выберите правильны</w:t>
      </w:r>
      <w:r>
        <w:rPr>
          <w:rFonts w:ascii="Times New Roman" w:hAnsi="Times New Roman"/>
          <w:sz w:val="20"/>
          <w:szCs w:val="20"/>
        </w:rPr>
        <w:t xml:space="preserve">й ответ. Носовые полипы растут </w:t>
      </w:r>
      <w:r w:rsidRPr="00E7610D">
        <w:rPr>
          <w:rFonts w:ascii="Times New Roman" w:hAnsi="Times New Roman"/>
          <w:sz w:val="20"/>
          <w:szCs w:val="20"/>
        </w:rPr>
        <w:t>чаще всего из: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1) </w:t>
      </w:r>
      <w:r w:rsidRPr="00E7610D">
        <w:rPr>
          <w:rFonts w:ascii="Times New Roman" w:hAnsi="Times New Roman"/>
          <w:sz w:val="20"/>
          <w:szCs w:val="20"/>
        </w:rPr>
        <w:t>гайморовых пазух,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E7610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610D">
        <w:rPr>
          <w:rFonts w:ascii="Times New Roman" w:hAnsi="Times New Roman"/>
          <w:sz w:val="20"/>
          <w:szCs w:val="20"/>
        </w:rPr>
        <w:t xml:space="preserve">2) решетчатых пазух,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7610D">
        <w:rPr>
          <w:rFonts w:ascii="Times New Roman" w:hAnsi="Times New Roman"/>
          <w:sz w:val="20"/>
          <w:szCs w:val="20"/>
        </w:rPr>
        <w:t>3) основных пазух,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7610D">
        <w:rPr>
          <w:rFonts w:ascii="Times New Roman" w:hAnsi="Times New Roman"/>
          <w:sz w:val="20"/>
          <w:szCs w:val="20"/>
        </w:rPr>
        <w:t xml:space="preserve">4) лобных пазух, </w:t>
      </w:r>
    </w:p>
    <w:p w:rsidR="000D6097" w:rsidRPr="00E7610D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7610D">
        <w:rPr>
          <w:rFonts w:ascii="Times New Roman" w:hAnsi="Times New Roman"/>
          <w:sz w:val="20"/>
          <w:szCs w:val="20"/>
        </w:rPr>
        <w:t xml:space="preserve">5) крылонебной ямки. </w:t>
      </w:r>
    </w:p>
    <w:p w:rsidR="000D6097" w:rsidRDefault="000D6097" w:rsidP="00DB6562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356.</w:t>
      </w:r>
      <w:r w:rsidRPr="00E7610D">
        <w:rPr>
          <w:rFonts w:ascii="Times New Roman" w:hAnsi="Times New Roman"/>
          <w:sz w:val="20"/>
          <w:szCs w:val="20"/>
        </w:rPr>
        <w:t>Выберите правильный ответ. Лечение слизистых полипов у детей преимущественно: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1) </w:t>
      </w:r>
      <w:r w:rsidRPr="00E7610D">
        <w:rPr>
          <w:rFonts w:ascii="Times New Roman" w:hAnsi="Times New Roman"/>
          <w:sz w:val="20"/>
          <w:szCs w:val="20"/>
        </w:rPr>
        <w:t xml:space="preserve">хирургическое,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7610D">
        <w:rPr>
          <w:rFonts w:ascii="Times New Roman" w:hAnsi="Times New Roman"/>
          <w:sz w:val="20"/>
          <w:szCs w:val="20"/>
        </w:rPr>
        <w:t>2) физиотерапевтическое,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610D">
        <w:rPr>
          <w:rFonts w:ascii="Times New Roman" w:hAnsi="Times New Roman"/>
          <w:sz w:val="20"/>
          <w:szCs w:val="20"/>
        </w:rPr>
        <w:t>3) консерв</w:t>
      </w:r>
      <w:r>
        <w:rPr>
          <w:rFonts w:ascii="Times New Roman" w:hAnsi="Times New Roman"/>
          <w:sz w:val="20"/>
          <w:szCs w:val="20"/>
        </w:rPr>
        <w:t xml:space="preserve">ативное,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полухирургическое, </w:t>
      </w:r>
    </w:p>
    <w:p w:rsidR="000D6097" w:rsidRPr="00E7610D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7610D">
        <w:rPr>
          <w:rFonts w:ascii="Times New Roman" w:hAnsi="Times New Roman"/>
          <w:sz w:val="20"/>
          <w:szCs w:val="20"/>
        </w:rPr>
        <w:t xml:space="preserve">5) фитотерапевтическое.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357.</w:t>
      </w:r>
      <w:r w:rsidRPr="00F565DE">
        <w:rPr>
          <w:rFonts w:ascii="Times New Roman" w:hAnsi="Times New Roman"/>
          <w:sz w:val="20"/>
          <w:szCs w:val="20"/>
        </w:rPr>
        <w:t>Уберит</w:t>
      </w:r>
      <w:r>
        <w:rPr>
          <w:rFonts w:ascii="Times New Roman" w:hAnsi="Times New Roman"/>
          <w:sz w:val="20"/>
          <w:szCs w:val="20"/>
        </w:rPr>
        <w:t xml:space="preserve">е неправильный ответ.  Носовые кровотечения  наблюдаются </w:t>
      </w:r>
      <w:r w:rsidRPr="00F565DE">
        <w:rPr>
          <w:rFonts w:ascii="Times New Roman" w:hAnsi="Times New Roman"/>
          <w:sz w:val="20"/>
          <w:szCs w:val="20"/>
        </w:rPr>
        <w:t>преимущественно при следующих заболеваниях органов и систем:</w:t>
      </w:r>
    </w:p>
    <w:p w:rsidR="000D6097" w:rsidRDefault="000D6097" w:rsidP="00DB656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565DE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Pr="00F565DE">
        <w:rPr>
          <w:rFonts w:ascii="Times New Roman" w:hAnsi="Times New Roman"/>
          <w:sz w:val="20"/>
          <w:szCs w:val="20"/>
        </w:rPr>
        <w:t xml:space="preserve">)сердечно-сосудистой, </w:t>
      </w:r>
    </w:p>
    <w:p w:rsidR="000D6097" w:rsidRDefault="000D6097" w:rsidP="00DB656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565DE">
        <w:rPr>
          <w:rFonts w:ascii="Times New Roman" w:hAnsi="Times New Roman"/>
          <w:sz w:val="20"/>
          <w:szCs w:val="20"/>
        </w:rPr>
        <w:t xml:space="preserve">2) бронхо-легочной, </w:t>
      </w:r>
    </w:p>
    <w:p w:rsidR="000D6097" w:rsidRDefault="000D6097" w:rsidP="00DB656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565DE">
        <w:rPr>
          <w:rFonts w:ascii="Times New Roman" w:hAnsi="Times New Roman"/>
          <w:sz w:val="20"/>
          <w:szCs w:val="20"/>
        </w:rPr>
        <w:t xml:space="preserve">3) кроветворной, </w:t>
      </w:r>
    </w:p>
    <w:p w:rsidR="000D6097" w:rsidRDefault="000D6097" w:rsidP="00DB656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565DE">
        <w:rPr>
          <w:rFonts w:ascii="Times New Roman" w:hAnsi="Times New Roman"/>
          <w:sz w:val="20"/>
          <w:szCs w:val="20"/>
        </w:rPr>
        <w:t xml:space="preserve">4) желудочно-кишечной, </w:t>
      </w:r>
    </w:p>
    <w:p w:rsidR="000D6097" w:rsidRPr="00F565DE" w:rsidRDefault="000D6097" w:rsidP="00BD0BE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565DE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ЦНС.</w:t>
      </w:r>
    </w:p>
    <w:p w:rsidR="000D6097" w:rsidRPr="00F565DE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358.</w:t>
      </w:r>
      <w:r w:rsidRPr="00F565DE">
        <w:rPr>
          <w:rFonts w:ascii="Times New Roman" w:hAnsi="Times New Roman"/>
          <w:sz w:val="20"/>
          <w:szCs w:val="20"/>
        </w:rPr>
        <w:t xml:space="preserve">Выберите правильный ответ. Чаще всего носовые кровотечения возникают: </w:t>
      </w:r>
    </w:p>
    <w:p w:rsidR="000D6097" w:rsidRDefault="000D6097" w:rsidP="00D353C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1) </w:t>
      </w:r>
      <w:r w:rsidRPr="00F565DE">
        <w:rPr>
          <w:rFonts w:ascii="Times New Roman" w:hAnsi="Times New Roman"/>
          <w:sz w:val="20"/>
          <w:szCs w:val="20"/>
        </w:rPr>
        <w:t xml:space="preserve">из передних отделов носовых раковин, </w:t>
      </w:r>
    </w:p>
    <w:p w:rsidR="000D6097" w:rsidRPr="00F565DE" w:rsidRDefault="000D6097" w:rsidP="00D353C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F66C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2) </w:t>
      </w:r>
      <w:r w:rsidRPr="00F565DE">
        <w:rPr>
          <w:rFonts w:ascii="Times New Roman" w:hAnsi="Times New Roman"/>
          <w:sz w:val="20"/>
          <w:szCs w:val="20"/>
        </w:rPr>
        <w:t xml:space="preserve">из  переднего отдела  перегородки носа, </w:t>
      </w:r>
    </w:p>
    <w:p w:rsidR="000D6097" w:rsidRDefault="000D6097" w:rsidP="00D353C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F565DE">
        <w:rPr>
          <w:rFonts w:ascii="Times New Roman" w:hAnsi="Times New Roman"/>
          <w:sz w:val="20"/>
          <w:szCs w:val="20"/>
        </w:rPr>
        <w:t xml:space="preserve">3) из дна полости носа, </w:t>
      </w:r>
    </w:p>
    <w:p w:rsidR="000D6097" w:rsidRDefault="000D6097" w:rsidP="00D353C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F565DE">
        <w:rPr>
          <w:rFonts w:ascii="Times New Roman" w:hAnsi="Times New Roman"/>
          <w:sz w:val="20"/>
          <w:szCs w:val="20"/>
        </w:rPr>
        <w:t>4) из задни</w:t>
      </w:r>
      <w:r>
        <w:rPr>
          <w:rFonts w:ascii="Times New Roman" w:hAnsi="Times New Roman"/>
          <w:sz w:val="20"/>
          <w:szCs w:val="20"/>
        </w:rPr>
        <w:t xml:space="preserve">х отделов полости носа, </w:t>
      </w:r>
    </w:p>
    <w:p w:rsidR="000D6097" w:rsidRPr="00F565DE" w:rsidRDefault="000D6097" w:rsidP="00D353C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5) из </w:t>
      </w:r>
      <w:r w:rsidRPr="00F565DE">
        <w:rPr>
          <w:rFonts w:ascii="Times New Roman" w:hAnsi="Times New Roman"/>
          <w:sz w:val="20"/>
          <w:szCs w:val="20"/>
        </w:rPr>
        <w:t>хоан.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359.Найдите </w:t>
      </w:r>
      <w:r w:rsidRPr="00877B9A">
        <w:rPr>
          <w:rFonts w:ascii="Times New Roman" w:hAnsi="Times New Roman"/>
          <w:sz w:val="20"/>
          <w:szCs w:val="20"/>
        </w:rPr>
        <w:t>неправильные ответы.  Причинами носов</w:t>
      </w:r>
      <w:r>
        <w:rPr>
          <w:rFonts w:ascii="Times New Roman" w:hAnsi="Times New Roman"/>
          <w:sz w:val="20"/>
          <w:szCs w:val="20"/>
        </w:rPr>
        <w:t xml:space="preserve">ого  кровотечения могут быть:  </w:t>
      </w:r>
    </w:p>
    <w:p w:rsidR="000D6097" w:rsidRDefault="000D6097" w:rsidP="00C0245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 xml:space="preserve">1) гипертония, </w:t>
      </w:r>
    </w:p>
    <w:p w:rsidR="000D6097" w:rsidRDefault="000D6097" w:rsidP="00C0245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 xml:space="preserve">2) цирроз  печени,                          </w:t>
      </w:r>
    </w:p>
    <w:p w:rsidR="000D6097" w:rsidRDefault="000D6097" w:rsidP="00BD0BE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7B9A">
        <w:rPr>
          <w:rFonts w:ascii="Times New Roman" w:hAnsi="Times New Roman"/>
          <w:sz w:val="20"/>
          <w:szCs w:val="20"/>
        </w:rPr>
        <w:t xml:space="preserve">3) вазомоторный ринит, </w:t>
      </w:r>
    </w:p>
    <w:p w:rsidR="000D6097" w:rsidRDefault="000D6097" w:rsidP="00C0245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 xml:space="preserve">4) юношеская ангиофиброма,  </w:t>
      </w:r>
    </w:p>
    <w:p w:rsidR="000D6097" w:rsidRPr="00877B9A" w:rsidRDefault="000D6097" w:rsidP="00BD0BE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7B9A">
        <w:rPr>
          <w:rFonts w:ascii="Times New Roman" w:hAnsi="Times New Roman"/>
          <w:sz w:val="20"/>
          <w:szCs w:val="20"/>
        </w:rPr>
        <w:t>5) поли</w:t>
      </w:r>
      <w:r>
        <w:rPr>
          <w:rFonts w:ascii="Times New Roman" w:hAnsi="Times New Roman"/>
          <w:sz w:val="20"/>
          <w:szCs w:val="20"/>
        </w:rPr>
        <w:t>поз  носа</w:t>
      </w:r>
      <w:r w:rsidRPr="00877B9A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C02452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360.</w:t>
      </w:r>
      <w:r w:rsidRPr="00F565DE">
        <w:rPr>
          <w:rFonts w:ascii="Times New Roman" w:hAnsi="Times New Roman"/>
          <w:sz w:val="20"/>
          <w:szCs w:val="20"/>
        </w:rPr>
        <w:t>Выберите правильный ответ. Наиболее опасными считаются кровотечения</w:t>
      </w:r>
      <w:r>
        <w:rPr>
          <w:rFonts w:ascii="Times New Roman" w:hAnsi="Times New Roman"/>
          <w:sz w:val="20"/>
          <w:szCs w:val="20"/>
        </w:rPr>
        <w:t xml:space="preserve">, </w:t>
      </w:r>
      <w:r w:rsidRPr="00F565DE">
        <w:rPr>
          <w:rFonts w:ascii="Times New Roman" w:hAnsi="Times New Roman"/>
          <w:sz w:val="20"/>
          <w:szCs w:val="20"/>
        </w:rPr>
        <w:t>возникающие из: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1) </w:t>
      </w:r>
      <w:r w:rsidRPr="00F565DE">
        <w:rPr>
          <w:rFonts w:ascii="Times New Roman" w:hAnsi="Times New Roman"/>
          <w:sz w:val="20"/>
          <w:szCs w:val="20"/>
        </w:rPr>
        <w:t>передних отделов носа,</w:t>
      </w:r>
    </w:p>
    <w:p w:rsidR="000D6097" w:rsidRDefault="000D6097" w:rsidP="00BD0BE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565DE">
        <w:rPr>
          <w:rFonts w:ascii="Times New Roman" w:hAnsi="Times New Roman"/>
          <w:sz w:val="20"/>
          <w:szCs w:val="20"/>
        </w:rPr>
        <w:t xml:space="preserve">2) задних отделов, </w:t>
      </w:r>
    </w:p>
    <w:p w:rsidR="000D6097" w:rsidRDefault="000D6097" w:rsidP="00C0245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565DE">
        <w:rPr>
          <w:rFonts w:ascii="Times New Roman" w:hAnsi="Times New Roman"/>
          <w:sz w:val="20"/>
          <w:szCs w:val="20"/>
        </w:rPr>
        <w:t xml:space="preserve">3) хоан, </w:t>
      </w:r>
    </w:p>
    <w:p w:rsidR="000D6097" w:rsidRDefault="000D6097" w:rsidP="00C0245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565DE">
        <w:rPr>
          <w:rFonts w:ascii="Times New Roman" w:hAnsi="Times New Roman"/>
          <w:sz w:val="20"/>
          <w:szCs w:val="20"/>
        </w:rPr>
        <w:t xml:space="preserve">4) нижних носовых раковин, </w:t>
      </w:r>
    </w:p>
    <w:p w:rsidR="000D6097" w:rsidRPr="00F565DE" w:rsidRDefault="000D6097" w:rsidP="00C0245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565DE">
        <w:rPr>
          <w:rFonts w:ascii="Times New Roman" w:hAnsi="Times New Roman"/>
          <w:sz w:val="20"/>
          <w:szCs w:val="20"/>
        </w:rPr>
        <w:t xml:space="preserve">5) дна полости носа.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361.</w:t>
      </w:r>
      <w:r w:rsidRPr="00F565DE">
        <w:rPr>
          <w:rFonts w:ascii="Times New Roman" w:hAnsi="Times New Roman"/>
          <w:sz w:val="20"/>
          <w:szCs w:val="20"/>
        </w:rPr>
        <w:t>Выберите правильный ответ. Весьма эффективным вмешательством при рецидивирующих носовых  кровотечениях является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F565DE">
        <w:rPr>
          <w:rFonts w:ascii="Times New Roman" w:hAnsi="Times New Roman"/>
          <w:sz w:val="20"/>
          <w:szCs w:val="20"/>
        </w:rPr>
        <w:t xml:space="preserve">отслойка надхрящницы перегородки, </w:t>
      </w:r>
    </w:p>
    <w:p w:rsidR="000D6097" w:rsidRPr="00F565DE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F565DE">
        <w:rPr>
          <w:rFonts w:ascii="Times New Roman" w:hAnsi="Times New Roman"/>
          <w:sz w:val="20"/>
          <w:szCs w:val="20"/>
        </w:rPr>
        <w:t xml:space="preserve">2) каустика слизистой оболочки перегородки, </w:t>
      </w:r>
    </w:p>
    <w:p w:rsidR="000D6097" w:rsidRDefault="000D6097" w:rsidP="00C02452">
      <w:pPr>
        <w:spacing w:line="240" w:lineRule="auto"/>
        <w:ind w:left="480" w:hanging="33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3) </w:t>
      </w:r>
      <w:r w:rsidRPr="00F565DE">
        <w:rPr>
          <w:rFonts w:ascii="Times New Roman" w:hAnsi="Times New Roman"/>
          <w:sz w:val="20"/>
          <w:szCs w:val="20"/>
        </w:rPr>
        <w:t xml:space="preserve">лазерное  прижигание сосудов на перегородке, </w:t>
      </w:r>
    </w:p>
    <w:p w:rsidR="000D6097" w:rsidRDefault="000D6097" w:rsidP="00C02452">
      <w:pPr>
        <w:spacing w:line="240" w:lineRule="auto"/>
        <w:ind w:left="480" w:hanging="33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F565DE">
        <w:rPr>
          <w:rFonts w:ascii="Times New Roman" w:hAnsi="Times New Roman"/>
          <w:sz w:val="20"/>
          <w:szCs w:val="20"/>
        </w:rPr>
        <w:t xml:space="preserve">4) конхотомия, </w:t>
      </w:r>
    </w:p>
    <w:p w:rsidR="000D6097" w:rsidRPr="00F565DE" w:rsidRDefault="000D6097" w:rsidP="00C02452">
      <w:pPr>
        <w:spacing w:line="240" w:lineRule="auto"/>
        <w:ind w:left="480" w:hanging="33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F565DE">
        <w:rPr>
          <w:rFonts w:ascii="Times New Roman" w:hAnsi="Times New Roman"/>
          <w:sz w:val="20"/>
          <w:szCs w:val="20"/>
        </w:rPr>
        <w:t>5) кристотомия.</w:t>
      </w:r>
    </w:p>
    <w:p w:rsidR="000D6097" w:rsidRDefault="000D6097" w:rsidP="00BD0BE8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362.</w:t>
      </w:r>
      <w:r w:rsidRPr="00F565DE">
        <w:rPr>
          <w:rFonts w:ascii="Times New Roman" w:hAnsi="Times New Roman"/>
          <w:sz w:val="20"/>
          <w:szCs w:val="20"/>
        </w:rPr>
        <w:t xml:space="preserve">Выберите правильный ответ. </w:t>
      </w:r>
      <w:r>
        <w:rPr>
          <w:rFonts w:ascii="Times New Roman" w:hAnsi="Times New Roman"/>
          <w:sz w:val="20"/>
          <w:szCs w:val="20"/>
        </w:rPr>
        <w:t xml:space="preserve">При носовом кровотечении чаще </w:t>
      </w:r>
      <w:r w:rsidRPr="00F565DE">
        <w:rPr>
          <w:rFonts w:ascii="Times New Roman" w:hAnsi="Times New Roman"/>
          <w:sz w:val="20"/>
          <w:szCs w:val="20"/>
        </w:rPr>
        <w:t>прибегают к: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BD0BE8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1) прижиганию сосудов </w:t>
      </w:r>
      <w:r w:rsidRPr="00F565DE">
        <w:rPr>
          <w:rFonts w:ascii="Times New Roman" w:hAnsi="Times New Roman"/>
          <w:sz w:val="20"/>
          <w:szCs w:val="20"/>
        </w:rPr>
        <w:t>и передней тампонаде,</w:t>
      </w:r>
    </w:p>
    <w:p w:rsidR="000D6097" w:rsidRDefault="000D6097" w:rsidP="00BD0BE8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 w:rsidRPr="00F565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F565DE">
        <w:rPr>
          <w:rFonts w:ascii="Times New Roman" w:hAnsi="Times New Roman"/>
          <w:sz w:val="20"/>
          <w:szCs w:val="20"/>
        </w:rPr>
        <w:t>2) окклюзии сосудов и задней тампонаде,</w:t>
      </w:r>
    </w:p>
    <w:p w:rsidR="000D6097" w:rsidRDefault="000D6097" w:rsidP="00BD0BE8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 w:rsidRPr="00F565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565DE">
        <w:rPr>
          <w:rFonts w:ascii="Times New Roman" w:hAnsi="Times New Roman"/>
          <w:sz w:val="20"/>
          <w:szCs w:val="20"/>
        </w:rPr>
        <w:t xml:space="preserve">3) передней и задней тампонаде, </w:t>
      </w:r>
    </w:p>
    <w:p w:rsidR="000D6097" w:rsidRDefault="000D6097" w:rsidP="00BD0BE8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F565DE">
        <w:rPr>
          <w:rFonts w:ascii="Times New Roman" w:hAnsi="Times New Roman"/>
          <w:sz w:val="20"/>
          <w:szCs w:val="20"/>
        </w:rPr>
        <w:t xml:space="preserve">4) отслойке слизистой и прижиганию сосудов, </w:t>
      </w:r>
    </w:p>
    <w:p w:rsidR="000D6097" w:rsidRDefault="000D6097" w:rsidP="00BD0BE8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F565DE">
        <w:rPr>
          <w:rFonts w:ascii="Times New Roman" w:hAnsi="Times New Roman"/>
          <w:sz w:val="20"/>
          <w:szCs w:val="20"/>
        </w:rPr>
        <w:t>5) перевязке крупных сосудов.</w:t>
      </w:r>
    </w:p>
    <w:p w:rsidR="000D6097" w:rsidRDefault="000D6097" w:rsidP="00C02452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24F46">
        <w:rPr>
          <w:rFonts w:ascii="Times New Roman" w:hAnsi="Times New Roman"/>
          <w:sz w:val="20"/>
          <w:szCs w:val="20"/>
          <w:u w:val="single"/>
        </w:rPr>
        <w:t>363</w:t>
      </w:r>
      <w:r>
        <w:rPr>
          <w:rFonts w:ascii="Times New Roman" w:hAnsi="Times New Roman"/>
          <w:sz w:val="20"/>
          <w:szCs w:val="20"/>
        </w:rPr>
        <w:t>.</w:t>
      </w:r>
      <w:r w:rsidRPr="00877B9A">
        <w:rPr>
          <w:rFonts w:ascii="Times New Roman" w:hAnsi="Times New Roman"/>
          <w:sz w:val="20"/>
          <w:szCs w:val="20"/>
        </w:rPr>
        <w:t>Дайте правильный о</w:t>
      </w:r>
      <w:r>
        <w:rPr>
          <w:rFonts w:ascii="Times New Roman" w:hAnsi="Times New Roman"/>
          <w:sz w:val="20"/>
          <w:szCs w:val="20"/>
        </w:rPr>
        <w:t xml:space="preserve">твет. При гипертоническом кризе и носовом кровотечении в первую очередь необходимо:                                       1) выполнение мероприятий по остановке кровотечения, </w:t>
      </w:r>
    </w:p>
    <w:p w:rsidR="000D6097" w:rsidRDefault="000D6097" w:rsidP="00C02452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назначение гипотензивной терапии,                                                     </w:t>
      </w:r>
    </w:p>
    <w:p w:rsidR="000D6097" w:rsidRDefault="000D6097" w:rsidP="00C02452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назначение заместительной терапии, </w:t>
      </w:r>
    </w:p>
    <w:p w:rsidR="000D6097" w:rsidRPr="00F565DE" w:rsidRDefault="000D6097" w:rsidP="00C02452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наблюдение врача.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364.</w:t>
      </w:r>
      <w:r w:rsidRPr="00877B9A">
        <w:rPr>
          <w:rFonts w:ascii="Times New Roman" w:hAnsi="Times New Roman"/>
          <w:sz w:val="20"/>
          <w:szCs w:val="20"/>
        </w:rPr>
        <w:t>Найдите  правильный ответ.</w:t>
      </w:r>
      <w:r>
        <w:rPr>
          <w:rFonts w:ascii="Times New Roman" w:hAnsi="Times New Roman"/>
          <w:sz w:val="20"/>
          <w:szCs w:val="20"/>
        </w:rPr>
        <w:t xml:space="preserve"> При кровотечениях из носовой полости, </w:t>
      </w:r>
      <w:r w:rsidRPr="00877B9A">
        <w:rPr>
          <w:rFonts w:ascii="Times New Roman" w:hAnsi="Times New Roman"/>
          <w:sz w:val="20"/>
          <w:szCs w:val="20"/>
        </w:rPr>
        <w:t xml:space="preserve">околоносовых  пазух производится эмболизация преимущественно ветвей: </w:t>
      </w:r>
    </w:p>
    <w:p w:rsidR="000D6097" w:rsidRDefault="000D6097" w:rsidP="00C0245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 xml:space="preserve">1) внутренней яремной вены, </w:t>
      </w:r>
    </w:p>
    <w:p w:rsidR="000D6097" w:rsidRDefault="000D6097" w:rsidP="00C0245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 xml:space="preserve">2) челюстной артерии, </w:t>
      </w:r>
    </w:p>
    <w:p w:rsidR="000D6097" w:rsidRPr="00877B9A" w:rsidRDefault="000D6097" w:rsidP="00C0245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 xml:space="preserve">3) общей  сонной артерии, </w:t>
      </w:r>
    </w:p>
    <w:p w:rsidR="000D6097" w:rsidRDefault="000D6097" w:rsidP="00C02452">
      <w:pPr>
        <w:spacing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7B9A">
        <w:rPr>
          <w:rFonts w:ascii="Times New Roman" w:hAnsi="Times New Roman"/>
          <w:sz w:val="20"/>
          <w:szCs w:val="20"/>
        </w:rPr>
        <w:t xml:space="preserve">4) наружной сонной артерии, </w:t>
      </w:r>
    </w:p>
    <w:p w:rsidR="000D6097" w:rsidRPr="00877B9A" w:rsidRDefault="000D6097" w:rsidP="00C02452">
      <w:pPr>
        <w:spacing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877B9A">
        <w:rPr>
          <w:rFonts w:ascii="Times New Roman" w:hAnsi="Times New Roman"/>
          <w:sz w:val="20"/>
          <w:szCs w:val="20"/>
        </w:rPr>
        <w:t>5) поверхностной верхнечелюстной артерии.</w:t>
      </w:r>
    </w:p>
    <w:p w:rsidR="000D6097" w:rsidRPr="00877B9A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365.Найдите ошибку. Укажите, какие </w:t>
      </w:r>
      <w:r w:rsidRPr="00877B9A">
        <w:rPr>
          <w:rFonts w:ascii="Times New Roman" w:hAnsi="Times New Roman"/>
          <w:sz w:val="20"/>
          <w:szCs w:val="20"/>
        </w:rPr>
        <w:t>компоненты крови применяются при носовых кровотечениях?</w:t>
      </w:r>
    </w:p>
    <w:p w:rsidR="000D6097" w:rsidRDefault="000D6097" w:rsidP="00C02452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>1) нативная плазм</w:t>
      </w:r>
      <w:r>
        <w:rPr>
          <w:rFonts w:ascii="Times New Roman" w:hAnsi="Times New Roman"/>
          <w:sz w:val="20"/>
          <w:szCs w:val="20"/>
        </w:rPr>
        <w:t xml:space="preserve">а, </w:t>
      </w:r>
    </w:p>
    <w:p w:rsidR="000D6097" w:rsidRDefault="000D6097" w:rsidP="00C02452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криопреципитат, </w:t>
      </w:r>
    </w:p>
    <w:p w:rsidR="000D6097" w:rsidRDefault="000D6097" w:rsidP="00C02452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эритроц</w:t>
      </w:r>
      <w:r w:rsidRPr="00877B9A">
        <w:rPr>
          <w:rFonts w:ascii="Times New Roman" w:hAnsi="Times New Roman"/>
          <w:sz w:val="20"/>
          <w:szCs w:val="20"/>
        </w:rPr>
        <w:t xml:space="preserve">итарная масса, 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7B9A">
        <w:rPr>
          <w:rFonts w:ascii="Times New Roman" w:hAnsi="Times New Roman"/>
          <w:sz w:val="20"/>
          <w:szCs w:val="20"/>
        </w:rPr>
        <w:t xml:space="preserve">4) лейкомасса, </w:t>
      </w:r>
    </w:p>
    <w:p w:rsidR="000D6097" w:rsidRPr="00877B9A" w:rsidRDefault="000D6097" w:rsidP="00C02452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>5) тромбомасса.</w:t>
      </w:r>
    </w:p>
    <w:p w:rsidR="000D6097" w:rsidRPr="00877B9A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366.</w:t>
      </w:r>
      <w:r w:rsidRPr="00877B9A">
        <w:rPr>
          <w:rFonts w:ascii="Times New Roman" w:hAnsi="Times New Roman"/>
          <w:sz w:val="20"/>
          <w:szCs w:val="20"/>
        </w:rPr>
        <w:t>Найдите ошибку.  Какие пре</w:t>
      </w:r>
      <w:r>
        <w:rPr>
          <w:rFonts w:ascii="Times New Roman" w:hAnsi="Times New Roman"/>
          <w:sz w:val="20"/>
          <w:szCs w:val="20"/>
        </w:rPr>
        <w:t xml:space="preserve">параты применяют местно в виде </w:t>
      </w:r>
      <w:r w:rsidRPr="00877B9A">
        <w:rPr>
          <w:rFonts w:ascii="Times New Roman" w:hAnsi="Times New Roman"/>
          <w:sz w:val="20"/>
          <w:szCs w:val="20"/>
        </w:rPr>
        <w:t>аппликаций для остановки носовых кровотечений?</w:t>
      </w:r>
    </w:p>
    <w:p w:rsidR="000D6097" w:rsidRDefault="000D6097" w:rsidP="00C02452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 xml:space="preserve">1) гемостатическая губка, </w:t>
      </w:r>
    </w:p>
    <w:p w:rsidR="000D6097" w:rsidRDefault="000D6097" w:rsidP="00C02452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 xml:space="preserve">2) аминокапроновая кислота, 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7B9A">
        <w:rPr>
          <w:rFonts w:ascii="Times New Roman" w:hAnsi="Times New Roman"/>
          <w:sz w:val="20"/>
          <w:szCs w:val="20"/>
        </w:rPr>
        <w:t xml:space="preserve">3) гепарин, </w:t>
      </w:r>
    </w:p>
    <w:p w:rsidR="000D6097" w:rsidRDefault="000D6097" w:rsidP="00C02452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 xml:space="preserve">4) вилозен, </w:t>
      </w:r>
    </w:p>
    <w:p w:rsidR="000D6097" w:rsidRPr="00877B9A" w:rsidRDefault="000D6097" w:rsidP="00C02452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>5) глицерин.</w:t>
      </w:r>
    </w:p>
    <w:p w:rsidR="000D6097" w:rsidRDefault="000D6097" w:rsidP="00C02452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367.</w:t>
      </w:r>
      <w:r w:rsidRPr="0052289E">
        <w:rPr>
          <w:rFonts w:ascii="Times New Roman" w:hAnsi="Times New Roman"/>
          <w:sz w:val="20"/>
          <w:szCs w:val="20"/>
        </w:rPr>
        <w:t xml:space="preserve">Найдите ошибки.  Какие виды тампонады </w:t>
      </w:r>
      <w:r>
        <w:rPr>
          <w:rFonts w:ascii="Times New Roman" w:hAnsi="Times New Roman"/>
          <w:sz w:val="20"/>
          <w:szCs w:val="20"/>
        </w:rPr>
        <w:t xml:space="preserve">используются для </w:t>
      </w:r>
      <w:r w:rsidRPr="0052289E">
        <w:rPr>
          <w:rFonts w:ascii="Times New Roman" w:hAnsi="Times New Roman"/>
          <w:sz w:val="20"/>
          <w:szCs w:val="20"/>
        </w:rPr>
        <w:t>остановки кровотечения: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1) </w:t>
      </w:r>
      <w:r w:rsidRPr="00054150">
        <w:rPr>
          <w:rFonts w:ascii="Times New Roman" w:hAnsi="Times New Roman"/>
          <w:sz w:val="20"/>
          <w:szCs w:val="20"/>
        </w:rPr>
        <w:t xml:space="preserve">задняя, </w:t>
      </w:r>
    </w:p>
    <w:p w:rsidR="000D6097" w:rsidRDefault="000D6097" w:rsidP="00C0245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54150">
        <w:rPr>
          <w:rFonts w:ascii="Times New Roman" w:hAnsi="Times New Roman"/>
          <w:sz w:val="20"/>
          <w:szCs w:val="20"/>
        </w:rPr>
        <w:t xml:space="preserve">2) средняя, </w:t>
      </w:r>
    </w:p>
    <w:p w:rsidR="000D6097" w:rsidRDefault="000D6097" w:rsidP="00C0245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54150">
        <w:rPr>
          <w:rFonts w:ascii="Times New Roman" w:hAnsi="Times New Roman"/>
          <w:sz w:val="20"/>
          <w:szCs w:val="20"/>
        </w:rPr>
        <w:t xml:space="preserve">3) передняя, </w:t>
      </w:r>
    </w:p>
    <w:p w:rsidR="000D6097" w:rsidRPr="00054150" w:rsidRDefault="000D6097" w:rsidP="00C0245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54150">
        <w:rPr>
          <w:rFonts w:ascii="Times New Roman" w:hAnsi="Times New Roman"/>
          <w:sz w:val="20"/>
          <w:szCs w:val="20"/>
        </w:rPr>
        <w:t>4) продленная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368.</w:t>
      </w:r>
      <w:r w:rsidRPr="00877B9A">
        <w:rPr>
          <w:rFonts w:ascii="Times New Roman" w:hAnsi="Times New Roman"/>
          <w:sz w:val="20"/>
          <w:szCs w:val="20"/>
        </w:rPr>
        <w:t xml:space="preserve">Выберите правильный ответ. Размер задненосового тампона должен соответствовать: </w:t>
      </w:r>
    </w:p>
    <w:p w:rsidR="000D6097" w:rsidRDefault="000D6097" w:rsidP="00C0245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 xml:space="preserve">1) концевой  фаланге большого пальца руки, </w:t>
      </w:r>
    </w:p>
    <w:p w:rsidR="000D6097" w:rsidRDefault="000D6097" w:rsidP="00C0245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 xml:space="preserve">2) концевой  фаланге большого пальца стопы, </w:t>
      </w:r>
    </w:p>
    <w:p w:rsidR="000D6097" w:rsidRDefault="000D6097" w:rsidP="00C0245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трем концевым фаланга</w:t>
      </w:r>
      <w:r w:rsidRPr="00877B9A">
        <w:rPr>
          <w:rFonts w:ascii="Times New Roman" w:hAnsi="Times New Roman"/>
          <w:sz w:val="20"/>
          <w:szCs w:val="20"/>
        </w:rPr>
        <w:t xml:space="preserve">м безымянного пальца, 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C6C2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сложенным вместе концевым фаланга</w:t>
      </w:r>
      <w:r w:rsidRPr="00877B9A">
        <w:rPr>
          <w:rFonts w:ascii="Times New Roman" w:hAnsi="Times New Roman"/>
          <w:sz w:val="20"/>
          <w:szCs w:val="20"/>
        </w:rPr>
        <w:t>м больших пал</w:t>
      </w:r>
      <w:r>
        <w:rPr>
          <w:rFonts w:ascii="Times New Roman" w:hAnsi="Times New Roman"/>
          <w:sz w:val="20"/>
          <w:szCs w:val="20"/>
        </w:rPr>
        <w:t xml:space="preserve">ьцев руки,             </w:t>
      </w:r>
    </w:p>
    <w:p w:rsidR="000D6097" w:rsidRPr="00877B9A" w:rsidRDefault="000D6097" w:rsidP="00C0245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сложенным вместе </w:t>
      </w:r>
      <w:r w:rsidRPr="00877B9A">
        <w:rPr>
          <w:rFonts w:ascii="Times New Roman" w:hAnsi="Times New Roman"/>
          <w:sz w:val="20"/>
          <w:szCs w:val="20"/>
        </w:rPr>
        <w:t>кон</w:t>
      </w:r>
      <w:r>
        <w:rPr>
          <w:rFonts w:ascii="Times New Roman" w:hAnsi="Times New Roman"/>
          <w:sz w:val="20"/>
          <w:szCs w:val="20"/>
        </w:rPr>
        <w:t>цевым фалангам указательных паль</w:t>
      </w:r>
      <w:r w:rsidRPr="00877B9A">
        <w:rPr>
          <w:rFonts w:ascii="Times New Roman" w:hAnsi="Times New Roman"/>
          <w:sz w:val="20"/>
          <w:szCs w:val="20"/>
        </w:rPr>
        <w:t>ц</w:t>
      </w:r>
      <w:r>
        <w:rPr>
          <w:rFonts w:ascii="Times New Roman" w:hAnsi="Times New Roman"/>
          <w:sz w:val="20"/>
          <w:szCs w:val="20"/>
        </w:rPr>
        <w:t>ев</w:t>
      </w:r>
      <w:r w:rsidRPr="00877B9A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C02452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369.</w:t>
      </w:r>
      <w:r w:rsidRPr="00877B9A">
        <w:rPr>
          <w:rFonts w:ascii="Times New Roman" w:hAnsi="Times New Roman"/>
          <w:sz w:val="20"/>
          <w:szCs w:val="20"/>
        </w:rPr>
        <w:t xml:space="preserve">Выделите неправильный ответ. </w:t>
      </w:r>
      <w:r>
        <w:rPr>
          <w:rFonts w:ascii="Times New Roman" w:hAnsi="Times New Roman"/>
          <w:sz w:val="20"/>
          <w:szCs w:val="20"/>
        </w:rPr>
        <w:t>Переднюю тампонаду при носовых кровотечениях выполняют</w:t>
      </w:r>
      <w:r w:rsidRPr="00877B9A">
        <w:rPr>
          <w:rFonts w:ascii="Times New Roman" w:hAnsi="Times New Roman"/>
          <w:sz w:val="20"/>
          <w:szCs w:val="20"/>
        </w:rPr>
        <w:t>используя:</w:t>
      </w:r>
      <w:r>
        <w:rPr>
          <w:rFonts w:ascii="Times New Roman" w:hAnsi="Times New Roman"/>
          <w:sz w:val="20"/>
          <w:szCs w:val="20"/>
        </w:rPr>
        <w:t xml:space="preserve">                                            1) марлевую полоску,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</w:t>
      </w:r>
      <w:r w:rsidRPr="00877B9A">
        <w:rPr>
          <w:rFonts w:ascii="Times New Roman" w:hAnsi="Times New Roman"/>
          <w:sz w:val="20"/>
          <w:szCs w:val="20"/>
        </w:rPr>
        <w:t xml:space="preserve">гетерогенную брюшину,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77B9A">
        <w:rPr>
          <w:rFonts w:ascii="Times New Roman" w:hAnsi="Times New Roman"/>
          <w:sz w:val="20"/>
          <w:szCs w:val="20"/>
        </w:rPr>
        <w:t xml:space="preserve">3) сигарный тампон,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7B9A">
        <w:rPr>
          <w:rFonts w:ascii="Times New Roman" w:hAnsi="Times New Roman"/>
          <w:sz w:val="20"/>
          <w:szCs w:val="20"/>
        </w:rPr>
        <w:t xml:space="preserve">4) марлевые </w:t>
      </w:r>
      <w:r>
        <w:rPr>
          <w:rFonts w:ascii="Times New Roman" w:hAnsi="Times New Roman"/>
          <w:sz w:val="20"/>
          <w:szCs w:val="20"/>
        </w:rPr>
        <w:t xml:space="preserve">шарики,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синус-катетер «Ямик».</w:t>
      </w:r>
    </w:p>
    <w:p w:rsidR="000D6097" w:rsidRPr="00877B9A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224F46">
        <w:rPr>
          <w:rFonts w:ascii="Times New Roman" w:hAnsi="Times New Roman"/>
          <w:sz w:val="20"/>
          <w:szCs w:val="20"/>
          <w:u w:val="single"/>
        </w:rPr>
        <w:t>370</w:t>
      </w:r>
      <w:r>
        <w:rPr>
          <w:rFonts w:ascii="Times New Roman" w:hAnsi="Times New Roman"/>
          <w:sz w:val="20"/>
          <w:szCs w:val="20"/>
        </w:rPr>
        <w:t>.</w:t>
      </w:r>
      <w:r w:rsidRPr="00877B9A">
        <w:rPr>
          <w:rFonts w:ascii="Times New Roman" w:hAnsi="Times New Roman"/>
          <w:sz w:val="20"/>
          <w:szCs w:val="20"/>
        </w:rPr>
        <w:t>Дайте правильный о</w:t>
      </w:r>
      <w:r>
        <w:rPr>
          <w:rFonts w:ascii="Times New Roman" w:hAnsi="Times New Roman"/>
          <w:sz w:val="20"/>
          <w:szCs w:val="20"/>
        </w:rPr>
        <w:t>твет. Каков допустимый срок пребыва</w:t>
      </w:r>
      <w:r w:rsidRPr="00877B9A">
        <w:rPr>
          <w:rFonts w:ascii="Times New Roman" w:hAnsi="Times New Roman"/>
          <w:sz w:val="20"/>
          <w:szCs w:val="20"/>
        </w:rPr>
        <w:t xml:space="preserve">ния передней тампонады носа при носовом кровотечении: </w:t>
      </w:r>
    </w:p>
    <w:p w:rsidR="000D6097" w:rsidRDefault="000D6097" w:rsidP="00303C6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1 сут</w:t>
      </w:r>
      <w:r w:rsidRPr="00877B9A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и</w:t>
      </w:r>
      <w:r w:rsidRPr="00877B9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2 – 3</w:t>
      </w:r>
      <w:r w:rsidRPr="00877B9A">
        <w:rPr>
          <w:rFonts w:ascii="Times New Roman" w:hAnsi="Times New Roman"/>
          <w:sz w:val="20"/>
          <w:szCs w:val="20"/>
        </w:rPr>
        <w:t xml:space="preserve"> суток, </w:t>
      </w:r>
    </w:p>
    <w:p w:rsidR="000D6097" w:rsidRDefault="000D6097" w:rsidP="00303C6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 xml:space="preserve">3) </w:t>
      </w:r>
      <w:r>
        <w:rPr>
          <w:rFonts w:ascii="Times New Roman" w:hAnsi="Times New Roman"/>
          <w:sz w:val="20"/>
          <w:szCs w:val="20"/>
        </w:rPr>
        <w:t xml:space="preserve">3 – 5 суток, </w:t>
      </w:r>
    </w:p>
    <w:p w:rsidR="000D6097" w:rsidRPr="00877B9A" w:rsidRDefault="000D6097" w:rsidP="00303C6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10 суток.</w:t>
      </w:r>
    </w:p>
    <w:p w:rsidR="000D6097" w:rsidRPr="00877B9A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371.</w:t>
      </w:r>
      <w:r w:rsidRPr="00877B9A">
        <w:rPr>
          <w:rFonts w:ascii="Times New Roman" w:hAnsi="Times New Roman"/>
          <w:sz w:val="20"/>
          <w:szCs w:val="20"/>
        </w:rPr>
        <w:t>Дайте правильный о</w:t>
      </w:r>
      <w:r>
        <w:rPr>
          <w:rFonts w:ascii="Times New Roman" w:hAnsi="Times New Roman"/>
          <w:sz w:val="20"/>
          <w:szCs w:val="20"/>
        </w:rPr>
        <w:t xml:space="preserve">твет. Каков максимальный срок </w:t>
      </w:r>
      <w:r w:rsidRPr="00877B9A">
        <w:rPr>
          <w:rFonts w:ascii="Times New Roman" w:hAnsi="Times New Roman"/>
          <w:sz w:val="20"/>
          <w:szCs w:val="20"/>
        </w:rPr>
        <w:t xml:space="preserve">сохранения передней тампонады носа при носовом кровотечении: </w:t>
      </w:r>
    </w:p>
    <w:p w:rsidR="000D6097" w:rsidRDefault="000D6097" w:rsidP="00303C6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7B9A">
        <w:rPr>
          <w:rFonts w:ascii="Times New Roman" w:hAnsi="Times New Roman"/>
          <w:sz w:val="20"/>
          <w:szCs w:val="20"/>
        </w:rPr>
        <w:t xml:space="preserve">1 – 2 суток, </w:t>
      </w:r>
    </w:p>
    <w:p w:rsidR="000D6097" w:rsidRDefault="000D6097" w:rsidP="00303C6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 xml:space="preserve">2) 3 – 4 суток, </w:t>
      </w:r>
    </w:p>
    <w:p w:rsidR="000D6097" w:rsidRDefault="000D6097" w:rsidP="00303C6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 xml:space="preserve">3) не более 2 суток, </w:t>
      </w:r>
    </w:p>
    <w:p w:rsidR="000D6097" w:rsidRDefault="000D6097" w:rsidP="00303C6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77B9A">
        <w:rPr>
          <w:rFonts w:ascii="Times New Roman" w:hAnsi="Times New Roman"/>
          <w:sz w:val="20"/>
          <w:szCs w:val="20"/>
        </w:rPr>
        <w:t xml:space="preserve">4)  не более 72 часов, </w:t>
      </w:r>
    </w:p>
    <w:p w:rsidR="000D6097" w:rsidRPr="00877B9A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8 –10 суток</w:t>
      </w:r>
      <w:r w:rsidRPr="00877B9A">
        <w:rPr>
          <w:rFonts w:ascii="Times New Roman" w:hAnsi="Times New Roman"/>
          <w:sz w:val="20"/>
          <w:szCs w:val="20"/>
        </w:rPr>
        <w:t>.</w:t>
      </w:r>
    </w:p>
    <w:p w:rsidR="000D6097" w:rsidRPr="00877B9A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372.</w:t>
      </w:r>
      <w:r w:rsidRPr="00877B9A">
        <w:rPr>
          <w:rFonts w:ascii="Times New Roman" w:hAnsi="Times New Roman"/>
          <w:sz w:val="20"/>
          <w:szCs w:val="20"/>
        </w:rPr>
        <w:t>Выделите  правильный ответ. Наиболее частым осло</w:t>
      </w:r>
      <w:r>
        <w:rPr>
          <w:rFonts w:ascii="Times New Roman" w:hAnsi="Times New Roman"/>
          <w:sz w:val="20"/>
          <w:szCs w:val="20"/>
        </w:rPr>
        <w:t xml:space="preserve">жнением, наблюдаемым при </w:t>
      </w:r>
      <w:r w:rsidRPr="00877B9A">
        <w:rPr>
          <w:rFonts w:ascii="Times New Roman" w:hAnsi="Times New Roman"/>
          <w:sz w:val="20"/>
          <w:szCs w:val="20"/>
        </w:rPr>
        <w:t>длительной тампонаде носа, является: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77B9A">
        <w:rPr>
          <w:rFonts w:ascii="Times New Roman" w:hAnsi="Times New Roman"/>
          <w:sz w:val="20"/>
          <w:szCs w:val="20"/>
        </w:rPr>
        <w:t xml:space="preserve">1) острый фарингит,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7B9A">
        <w:rPr>
          <w:rFonts w:ascii="Times New Roman" w:hAnsi="Times New Roman"/>
          <w:sz w:val="20"/>
          <w:szCs w:val="20"/>
        </w:rPr>
        <w:t>2) острый средний оти</w:t>
      </w:r>
      <w:r>
        <w:rPr>
          <w:rFonts w:ascii="Times New Roman" w:hAnsi="Times New Roman"/>
          <w:sz w:val="20"/>
          <w:szCs w:val="20"/>
        </w:rPr>
        <w:t xml:space="preserve">т,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острый гайморит,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острый</w:t>
      </w:r>
      <w:r w:rsidRPr="00877B9A">
        <w:rPr>
          <w:rFonts w:ascii="Times New Roman" w:hAnsi="Times New Roman"/>
          <w:sz w:val="20"/>
          <w:szCs w:val="20"/>
        </w:rPr>
        <w:t xml:space="preserve"> этмоидит,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ангина.</w:t>
      </w:r>
    </w:p>
    <w:p w:rsidR="000D6097" w:rsidRPr="009A0A0E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373.</w:t>
      </w:r>
      <w:r w:rsidRPr="009A0A0E">
        <w:rPr>
          <w:rFonts w:ascii="Times New Roman" w:hAnsi="Times New Roman"/>
          <w:sz w:val="20"/>
          <w:szCs w:val="20"/>
        </w:rPr>
        <w:t>Найдите  правильный  ответ. С точки зрения  к</w:t>
      </w:r>
      <w:r>
        <w:rPr>
          <w:rFonts w:ascii="Times New Roman" w:hAnsi="Times New Roman"/>
          <w:sz w:val="20"/>
          <w:szCs w:val="20"/>
        </w:rPr>
        <w:t xml:space="preserve">осметической ринопластики лицо </w:t>
      </w:r>
      <w:r w:rsidRPr="009A0A0E">
        <w:rPr>
          <w:rFonts w:ascii="Times New Roman" w:hAnsi="Times New Roman"/>
          <w:sz w:val="20"/>
          <w:szCs w:val="20"/>
        </w:rPr>
        <w:t>делится на: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A0A0E">
        <w:rPr>
          <w:rFonts w:ascii="Times New Roman" w:hAnsi="Times New Roman"/>
          <w:sz w:val="20"/>
          <w:szCs w:val="20"/>
        </w:rPr>
        <w:t>1) три этажа,</w:t>
      </w:r>
    </w:p>
    <w:p w:rsidR="000D6097" w:rsidRDefault="000D6097" w:rsidP="00497D5A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9A0A0E">
        <w:rPr>
          <w:rFonts w:ascii="Times New Roman" w:hAnsi="Times New Roman"/>
          <w:sz w:val="20"/>
          <w:szCs w:val="20"/>
        </w:rPr>
        <w:t xml:space="preserve">2) пять этажей, </w:t>
      </w:r>
    </w:p>
    <w:p w:rsidR="000D6097" w:rsidRDefault="000D6097" w:rsidP="00497D5A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9A0A0E">
        <w:rPr>
          <w:rFonts w:ascii="Times New Roman" w:hAnsi="Times New Roman"/>
          <w:sz w:val="20"/>
          <w:szCs w:val="20"/>
        </w:rPr>
        <w:t xml:space="preserve">3) два этажа, </w:t>
      </w:r>
    </w:p>
    <w:p w:rsidR="000D6097" w:rsidRDefault="000D6097" w:rsidP="00497D5A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9A0A0E">
        <w:rPr>
          <w:rFonts w:ascii="Times New Roman" w:hAnsi="Times New Roman"/>
          <w:sz w:val="20"/>
          <w:szCs w:val="20"/>
        </w:rPr>
        <w:t xml:space="preserve">4) четыре этажа, </w:t>
      </w:r>
    </w:p>
    <w:p w:rsidR="000D6097" w:rsidRPr="009A0A0E" w:rsidRDefault="000D6097" w:rsidP="00497D5A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9A0A0E">
        <w:rPr>
          <w:rFonts w:ascii="Times New Roman" w:hAnsi="Times New Roman"/>
          <w:sz w:val="20"/>
          <w:szCs w:val="20"/>
        </w:rPr>
        <w:t>5) восемь этажей.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374.</w:t>
      </w:r>
      <w:r w:rsidRPr="004D180C">
        <w:rPr>
          <w:rFonts w:ascii="Times New Roman" w:hAnsi="Times New Roman"/>
          <w:sz w:val="20"/>
          <w:szCs w:val="20"/>
        </w:rPr>
        <w:t>Выберите правильный ответ. При травмах наружного носа перелом чаще наблюдается со стороны: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D180C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носовых  костей,     </w:t>
      </w:r>
    </w:p>
    <w:p w:rsidR="000D6097" w:rsidRDefault="000D6097" w:rsidP="00497D5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носовых </w:t>
      </w:r>
      <w:r w:rsidRPr="004D180C">
        <w:rPr>
          <w:rFonts w:ascii="Times New Roman" w:hAnsi="Times New Roman"/>
          <w:sz w:val="20"/>
          <w:szCs w:val="20"/>
        </w:rPr>
        <w:t>отростков лобных костей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497D5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носовых отростков верхней </w:t>
      </w:r>
      <w:r w:rsidRPr="004D180C">
        <w:rPr>
          <w:rFonts w:ascii="Times New Roman" w:hAnsi="Times New Roman"/>
          <w:sz w:val="20"/>
          <w:szCs w:val="20"/>
        </w:rPr>
        <w:t>челюсти,</w:t>
      </w:r>
    </w:p>
    <w:p w:rsidR="000D6097" w:rsidRDefault="000D6097" w:rsidP="00497D5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D180C">
        <w:rPr>
          <w:rFonts w:ascii="Times New Roman" w:hAnsi="Times New Roman"/>
          <w:sz w:val="20"/>
          <w:szCs w:val="20"/>
        </w:rPr>
        <w:t xml:space="preserve">4) слезных костей, </w:t>
      </w:r>
    </w:p>
    <w:p w:rsidR="000D6097" w:rsidRPr="004D180C" w:rsidRDefault="000D6097" w:rsidP="00497D5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D180C">
        <w:rPr>
          <w:rFonts w:ascii="Times New Roman" w:hAnsi="Times New Roman"/>
          <w:sz w:val="20"/>
          <w:szCs w:val="20"/>
        </w:rPr>
        <w:t>5) бумажной  пластинки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375.</w:t>
      </w:r>
      <w:r w:rsidRPr="004D180C">
        <w:rPr>
          <w:rFonts w:ascii="Times New Roman" w:hAnsi="Times New Roman"/>
          <w:sz w:val="20"/>
          <w:szCs w:val="20"/>
        </w:rPr>
        <w:t>Выберите</w:t>
      </w:r>
      <w:r>
        <w:rPr>
          <w:rFonts w:ascii="Times New Roman" w:hAnsi="Times New Roman"/>
          <w:sz w:val="20"/>
          <w:szCs w:val="20"/>
        </w:rPr>
        <w:t xml:space="preserve"> правильный ответ. При травмах </w:t>
      </w:r>
      <w:r w:rsidRPr="004D180C">
        <w:rPr>
          <w:rFonts w:ascii="Times New Roman" w:hAnsi="Times New Roman"/>
          <w:sz w:val="20"/>
          <w:szCs w:val="20"/>
        </w:rPr>
        <w:t>носа наиболее упорные носовые кровотечения наб</w:t>
      </w:r>
      <w:r>
        <w:rPr>
          <w:rFonts w:ascii="Times New Roman" w:hAnsi="Times New Roman"/>
          <w:sz w:val="20"/>
          <w:szCs w:val="20"/>
        </w:rPr>
        <w:t xml:space="preserve">людаются при локализации места </w:t>
      </w:r>
      <w:r w:rsidRPr="004D180C">
        <w:rPr>
          <w:rFonts w:ascii="Times New Roman" w:hAnsi="Times New Roman"/>
          <w:sz w:val="20"/>
          <w:szCs w:val="20"/>
        </w:rPr>
        <w:t xml:space="preserve">кровоизлияния в области: 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D180C">
        <w:rPr>
          <w:rFonts w:ascii="Times New Roman" w:hAnsi="Times New Roman"/>
          <w:sz w:val="20"/>
          <w:szCs w:val="20"/>
        </w:rPr>
        <w:t xml:space="preserve">1) переднего отдела носовой перегородки, </w:t>
      </w:r>
    </w:p>
    <w:p w:rsidR="000D6097" w:rsidRDefault="000D6097" w:rsidP="00497D5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D180C">
        <w:rPr>
          <w:rFonts w:ascii="Times New Roman" w:hAnsi="Times New Roman"/>
          <w:sz w:val="20"/>
          <w:szCs w:val="20"/>
        </w:rPr>
        <w:t>2) верхн</w:t>
      </w:r>
      <w:r>
        <w:rPr>
          <w:rFonts w:ascii="Times New Roman" w:hAnsi="Times New Roman"/>
          <w:sz w:val="20"/>
          <w:szCs w:val="20"/>
        </w:rPr>
        <w:t xml:space="preserve">ей носовой раковины, </w:t>
      </w:r>
    </w:p>
    <w:p w:rsidR="000D6097" w:rsidRDefault="000D6097" w:rsidP="00497D5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D180C">
        <w:rPr>
          <w:rFonts w:ascii="Times New Roman" w:hAnsi="Times New Roman"/>
          <w:sz w:val="20"/>
          <w:szCs w:val="20"/>
        </w:rPr>
        <w:t xml:space="preserve">3) сошника, </w:t>
      </w:r>
    </w:p>
    <w:p w:rsidR="000D6097" w:rsidRDefault="000D6097" w:rsidP="00497D5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D180C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D180C">
        <w:rPr>
          <w:rFonts w:ascii="Times New Roman" w:hAnsi="Times New Roman"/>
          <w:sz w:val="20"/>
          <w:szCs w:val="20"/>
        </w:rPr>
        <w:t xml:space="preserve">дна полости носа, </w:t>
      </w:r>
    </w:p>
    <w:p w:rsidR="000D6097" w:rsidRPr="004D180C" w:rsidRDefault="000D6097" w:rsidP="00497D5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D180C">
        <w:rPr>
          <w:rFonts w:ascii="Times New Roman" w:hAnsi="Times New Roman"/>
          <w:sz w:val="20"/>
          <w:szCs w:val="20"/>
        </w:rPr>
        <w:t xml:space="preserve">5) нижних носовых раковин. </w:t>
      </w:r>
    </w:p>
    <w:p w:rsidR="000D6097" w:rsidRPr="00894FF5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376.</w:t>
      </w:r>
      <w:r w:rsidRPr="00894FF5">
        <w:rPr>
          <w:rFonts w:ascii="Times New Roman" w:hAnsi="Times New Roman"/>
          <w:sz w:val="20"/>
          <w:szCs w:val="20"/>
        </w:rPr>
        <w:t>Найдите  ошибку. Назовите основные симптомы травмы носа:</w:t>
      </w:r>
    </w:p>
    <w:p w:rsidR="000D6097" w:rsidRDefault="000D6097" w:rsidP="00497D5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1) </w:t>
      </w:r>
      <w:r w:rsidRPr="00894FF5">
        <w:rPr>
          <w:rFonts w:ascii="Times New Roman" w:hAnsi="Times New Roman"/>
          <w:sz w:val="20"/>
          <w:szCs w:val="20"/>
        </w:rPr>
        <w:t>бо</w:t>
      </w:r>
      <w:r>
        <w:rPr>
          <w:rFonts w:ascii="Times New Roman" w:hAnsi="Times New Roman"/>
          <w:sz w:val="20"/>
          <w:szCs w:val="20"/>
        </w:rPr>
        <w:t xml:space="preserve">ль, </w:t>
      </w:r>
    </w:p>
    <w:p w:rsidR="000D6097" w:rsidRDefault="000D6097" w:rsidP="00497D5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2) кровотечение, </w:t>
      </w:r>
    </w:p>
    <w:p w:rsidR="000D6097" w:rsidRDefault="000D6097" w:rsidP="005A494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чихание</w:t>
      </w:r>
      <w:r w:rsidRPr="00894FF5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497D5A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94FF5">
        <w:rPr>
          <w:rFonts w:ascii="Times New Roman" w:hAnsi="Times New Roman"/>
          <w:sz w:val="20"/>
          <w:szCs w:val="20"/>
        </w:rPr>
        <w:t xml:space="preserve">4) деформация носа, </w:t>
      </w:r>
    </w:p>
    <w:p w:rsidR="000D6097" w:rsidRPr="00894FF5" w:rsidRDefault="000D6097" w:rsidP="00497D5A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94FF5">
        <w:rPr>
          <w:rFonts w:ascii="Times New Roman" w:hAnsi="Times New Roman"/>
          <w:sz w:val="20"/>
          <w:szCs w:val="20"/>
        </w:rPr>
        <w:t xml:space="preserve">5) нарушение дыхания. </w:t>
      </w:r>
    </w:p>
    <w:p w:rsidR="000D6097" w:rsidRPr="006A0189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377.</w:t>
      </w:r>
      <w:r w:rsidRPr="006A0189">
        <w:rPr>
          <w:rFonts w:ascii="Times New Roman" w:hAnsi="Times New Roman"/>
          <w:sz w:val="20"/>
          <w:szCs w:val="20"/>
        </w:rPr>
        <w:t>Выберите неправильный ответ. Осложнениями травмы носа являются: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0189">
        <w:rPr>
          <w:rFonts w:ascii="Times New Roman" w:hAnsi="Times New Roman"/>
          <w:sz w:val="20"/>
          <w:szCs w:val="20"/>
        </w:rPr>
        <w:t xml:space="preserve">1) ринорея, </w:t>
      </w:r>
    </w:p>
    <w:p w:rsidR="000D6097" w:rsidRDefault="000D6097" w:rsidP="00497D5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A0189">
        <w:rPr>
          <w:rFonts w:ascii="Times New Roman" w:hAnsi="Times New Roman"/>
          <w:sz w:val="20"/>
          <w:szCs w:val="20"/>
        </w:rPr>
        <w:t xml:space="preserve">2) гематома, </w:t>
      </w:r>
    </w:p>
    <w:p w:rsidR="000D6097" w:rsidRDefault="000D6097" w:rsidP="00497D5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A0189">
        <w:rPr>
          <w:rFonts w:ascii="Times New Roman" w:hAnsi="Times New Roman"/>
          <w:sz w:val="20"/>
          <w:szCs w:val="20"/>
        </w:rPr>
        <w:t xml:space="preserve">3) кровотечение, </w:t>
      </w:r>
    </w:p>
    <w:p w:rsidR="000D6097" w:rsidRDefault="000D6097" w:rsidP="00497D5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A0189">
        <w:rPr>
          <w:rFonts w:ascii="Times New Roman" w:hAnsi="Times New Roman"/>
          <w:sz w:val="20"/>
          <w:szCs w:val="20"/>
        </w:rPr>
        <w:t xml:space="preserve">4) деформация носа, </w:t>
      </w:r>
    </w:p>
    <w:p w:rsidR="000D6097" w:rsidRPr="006A0189" w:rsidRDefault="000D6097" w:rsidP="00497D5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A0189">
        <w:rPr>
          <w:rFonts w:ascii="Times New Roman" w:hAnsi="Times New Roman"/>
          <w:sz w:val="20"/>
          <w:szCs w:val="20"/>
        </w:rPr>
        <w:t xml:space="preserve">5) абсцесс перегородки носа. </w:t>
      </w:r>
    </w:p>
    <w:p w:rsidR="000D6097" w:rsidRPr="006A0189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378.</w:t>
      </w:r>
      <w:r w:rsidRPr="006A0189">
        <w:rPr>
          <w:rFonts w:ascii="Times New Roman" w:hAnsi="Times New Roman"/>
          <w:sz w:val="20"/>
          <w:szCs w:val="20"/>
        </w:rPr>
        <w:t>Выберите правильный ответ. Деформация носа с образованием горба называется: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6A0189">
        <w:rPr>
          <w:rFonts w:ascii="Times New Roman" w:hAnsi="Times New Roman"/>
          <w:sz w:val="20"/>
          <w:szCs w:val="20"/>
        </w:rPr>
        <w:t xml:space="preserve">1) ларнетообразный нос, 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0189">
        <w:rPr>
          <w:rFonts w:ascii="Times New Roman" w:hAnsi="Times New Roman"/>
          <w:sz w:val="20"/>
          <w:szCs w:val="20"/>
        </w:rPr>
        <w:t xml:space="preserve">2) ринокифоз,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6A0189">
        <w:rPr>
          <w:rFonts w:ascii="Times New Roman" w:hAnsi="Times New Roman"/>
          <w:sz w:val="20"/>
          <w:szCs w:val="20"/>
        </w:rPr>
        <w:t xml:space="preserve">3) риносколиоз,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6A0189">
        <w:rPr>
          <w:rFonts w:ascii="Times New Roman" w:hAnsi="Times New Roman"/>
          <w:sz w:val="20"/>
          <w:szCs w:val="20"/>
        </w:rPr>
        <w:t xml:space="preserve">4)ринолордоз,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6A0189">
        <w:rPr>
          <w:rFonts w:ascii="Times New Roman" w:hAnsi="Times New Roman"/>
          <w:sz w:val="20"/>
          <w:szCs w:val="20"/>
        </w:rPr>
        <w:t>5) лепториния.</w:t>
      </w:r>
    </w:p>
    <w:p w:rsidR="000D6097" w:rsidRDefault="000D6097" w:rsidP="007E193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24F46">
        <w:rPr>
          <w:rFonts w:ascii="Times New Roman" w:hAnsi="Times New Roman"/>
          <w:sz w:val="20"/>
          <w:szCs w:val="20"/>
          <w:u w:val="single"/>
        </w:rPr>
        <w:t>379</w:t>
      </w:r>
      <w:r>
        <w:rPr>
          <w:rFonts w:ascii="Times New Roman" w:hAnsi="Times New Roman"/>
          <w:sz w:val="20"/>
          <w:szCs w:val="20"/>
        </w:rPr>
        <w:t xml:space="preserve">.Выберите </w:t>
      </w:r>
      <w:r w:rsidRPr="00BE1106">
        <w:rPr>
          <w:rFonts w:ascii="Times New Roman" w:hAnsi="Times New Roman"/>
          <w:sz w:val="20"/>
          <w:szCs w:val="20"/>
        </w:rPr>
        <w:t>правильный ответ.</w:t>
      </w:r>
      <w:r>
        <w:rPr>
          <w:rFonts w:ascii="Times New Roman" w:hAnsi="Times New Roman"/>
          <w:sz w:val="20"/>
          <w:szCs w:val="20"/>
        </w:rPr>
        <w:t xml:space="preserve"> Наиболее оптимальные сроки для репозиции костных отломков при травме носа:                       1) в течение недели после травмы,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2) через 2 недели после травмы,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немедленно, </w:t>
      </w:r>
    </w:p>
    <w:p w:rsidR="000D6097" w:rsidRPr="006A0189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4) через 6 недель после травмы.</w:t>
      </w:r>
    </w:p>
    <w:p w:rsidR="000D6097" w:rsidRDefault="000D6097" w:rsidP="007E193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380.</w:t>
      </w:r>
      <w:r w:rsidRPr="008240B6">
        <w:rPr>
          <w:rFonts w:ascii="Times New Roman" w:hAnsi="Times New Roman"/>
          <w:sz w:val="20"/>
          <w:szCs w:val="20"/>
        </w:rPr>
        <w:t>Дайте пра</w:t>
      </w:r>
      <w:r>
        <w:rPr>
          <w:rFonts w:ascii="Times New Roman" w:hAnsi="Times New Roman"/>
          <w:sz w:val="20"/>
          <w:szCs w:val="20"/>
        </w:rPr>
        <w:t xml:space="preserve">вильные ответы. При устранении </w:t>
      </w:r>
      <w:r w:rsidRPr="008240B6">
        <w:rPr>
          <w:rFonts w:ascii="Times New Roman" w:hAnsi="Times New Roman"/>
          <w:sz w:val="20"/>
          <w:szCs w:val="20"/>
        </w:rPr>
        <w:t>западения спинки носа разрез для введения трансплантата выполняется: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7E193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C6C2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на кончике носа, </w:t>
      </w:r>
    </w:p>
    <w:p w:rsidR="000D6097" w:rsidRDefault="000D6097" w:rsidP="007E193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C6C2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</w:t>
      </w:r>
      <w:r w:rsidRPr="008240B6">
        <w:rPr>
          <w:rFonts w:ascii="Times New Roman" w:hAnsi="Times New Roman"/>
          <w:sz w:val="20"/>
          <w:szCs w:val="20"/>
        </w:rPr>
        <w:t xml:space="preserve">эндоназально с одной стороны, </w:t>
      </w:r>
    </w:p>
    <w:p w:rsidR="000D6097" w:rsidRPr="008240B6" w:rsidRDefault="000D6097" w:rsidP="007E193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240B6">
        <w:rPr>
          <w:rFonts w:ascii="Times New Roman" w:hAnsi="Times New Roman"/>
          <w:sz w:val="20"/>
          <w:szCs w:val="20"/>
        </w:rPr>
        <w:t xml:space="preserve">3) эндоназально с обеих сторон, </w:t>
      </w:r>
    </w:p>
    <w:p w:rsidR="000D6097" w:rsidRDefault="000D6097" w:rsidP="007E1931">
      <w:pPr>
        <w:spacing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8240B6">
        <w:rPr>
          <w:rFonts w:ascii="Times New Roman" w:hAnsi="Times New Roman"/>
          <w:sz w:val="20"/>
          <w:szCs w:val="20"/>
        </w:rPr>
        <w:t xml:space="preserve">4) по боковому скату наружного носа, </w:t>
      </w:r>
    </w:p>
    <w:p w:rsidR="000D6097" w:rsidRPr="008240B6" w:rsidRDefault="000D6097" w:rsidP="007E1931">
      <w:pPr>
        <w:spacing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8240B6">
        <w:rPr>
          <w:rFonts w:ascii="Times New Roman" w:hAnsi="Times New Roman"/>
          <w:sz w:val="20"/>
          <w:szCs w:val="20"/>
        </w:rPr>
        <w:t>5) по спинке носа.</w:t>
      </w:r>
    </w:p>
    <w:p w:rsidR="000D6097" w:rsidRDefault="000D6097" w:rsidP="001241A9">
      <w:pPr>
        <w:spacing w:line="240" w:lineRule="auto"/>
        <w:ind w:left="567" w:hanging="70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381.</w:t>
      </w:r>
      <w:r w:rsidRPr="008240B6">
        <w:rPr>
          <w:rFonts w:ascii="Times New Roman" w:hAnsi="Times New Roman"/>
          <w:sz w:val="20"/>
          <w:szCs w:val="20"/>
        </w:rPr>
        <w:t xml:space="preserve">Найдите правильный ответ. Впервые свободную пересадку части ушной раковины для замещения дефекта крыла носа произвел: </w:t>
      </w:r>
    </w:p>
    <w:p w:rsidR="000D6097" w:rsidRDefault="000D6097" w:rsidP="007E193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А.А. </w:t>
      </w:r>
      <w:r w:rsidRPr="008240B6">
        <w:rPr>
          <w:rFonts w:ascii="Times New Roman" w:hAnsi="Times New Roman"/>
          <w:sz w:val="20"/>
          <w:szCs w:val="20"/>
        </w:rPr>
        <w:t xml:space="preserve">Лимберг, </w:t>
      </w:r>
    </w:p>
    <w:p w:rsidR="000D6097" w:rsidRDefault="000D6097" w:rsidP="007E193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В.И. </w:t>
      </w:r>
      <w:r w:rsidRPr="008240B6">
        <w:rPr>
          <w:rFonts w:ascii="Times New Roman" w:hAnsi="Times New Roman"/>
          <w:sz w:val="20"/>
          <w:szCs w:val="20"/>
        </w:rPr>
        <w:t xml:space="preserve">Воячек, </w:t>
      </w:r>
    </w:p>
    <w:p w:rsidR="000D6097" w:rsidRDefault="000D6097" w:rsidP="007E193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8240B6">
        <w:rPr>
          <w:rFonts w:ascii="Times New Roman" w:hAnsi="Times New Roman"/>
          <w:sz w:val="20"/>
          <w:szCs w:val="20"/>
        </w:rPr>
        <w:t>3) В.Ф. Ундриц,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К.П. Суслов, </w:t>
      </w:r>
    </w:p>
    <w:p w:rsidR="000D6097" w:rsidRPr="008240B6" w:rsidRDefault="000D6097" w:rsidP="007E193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А.О. Гюсан.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382.</w:t>
      </w:r>
      <w:r w:rsidRPr="006A0189">
        <w:rPr>
          <w:rFonts w:ascii="Times New Roman" w:hAnsi="Times New Roman"/>
          <w:sz w:val="20"/>
          <w:szCs w:val="20"/>
        </w:rPr>
        <w:t xml:space="preserve">Инородное тело носа удаляется:     </w:t>
      </w:r>
    </w:p>
    <w:p w:rsidR="000D6097" w:rsidRDefault="000D6097" w:rsidP="007E193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A0189">
        <w:rPr>
          <w:rFonts w:ascii="Times New Roman" w:hAnsi="Times New Roman"/>
          <w:sz w:val="20"/>
          <w:szCs w:val="20"/>
        </w:rPr>
        <w:t>1) с помощ</w:t>
      </w:r>
      <w:r>
        <w:rPr>
          <w:rFonts w:ascii="Times New Roman" w:hAnsi="Times New Roman"/>
          <w:sz w:val="20"/>
          <w:szCs w:val="20"/>
        </w:rPr>
        <w:t xml:space="preserve">ью пинцета  хирургического, </w:t>
      </w:r>
    </w:p>
    <w:p w:rsidR="000D6097" w:rsidRDefault="000D6097" w:rsidP="007E193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пинцета </w:t>
      </w:r>
      <w:r w:rsidRPr="006A0189">
        <w:rPr>
          <w:rFonts w:ascii="Times New Roman" w:hAnsi="Times New Roman"/>
          <w:sz w:val="20"/>
          <w:szCs w:val="20"/>
        </w:rPr>
        <w:t xml:space="preserve">штыкообразного,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</w:p>
    <w:p w:rsidR="000D6097" w:rsidRDefault="000D6097" w:rsidP="007E193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пинцета анатомического, 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крючком, </w:t>
      </w:r>
    </w:p>
    <w:p w:rsidR="000D6097" w:rsidRPr="006A0189" w:rsidRDefault="000D6097" w:rsidP="007E193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путем </w:t>
      </w:r>
      <w:r w:rsidRPr="006A0189">
        <w:rPr>
          <w:rFonts w:ascii="Times New Roman" w:hAnsi="Times New Roman"/>
          <w:sz w:val="20"/>
          <w:szCs w:val="20"/>
        </w:rPr>
        <w:t>поочередного высмар</w:t>
      </w:r>
      <w:r>
        <w:rPr>
          <w:rFonts w:ascii="Times New Roman" w:hAnsi="Times New Roman"/>
          <w:sz w:val="20"/>
          <w:szCs w:val="20"/>
        </w:rPr>
        <w:t>кивания носа</w:t>
      </w:r>
      <w:r w:rsidRPr="006A0189">
        <w:rPr>
          <w:rFonts w:ascii="Times New Roman" w:hAnsi="Times New Roman"/>
          <w:sz w:val="20"/>
          <w:szCs w:val="20"/>
        </w:rPr>
        <w:t xml:space="preserve">.        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224F46">
        <w:rPr>
          <w:rFonts w:ascii="Times New Roman" w:hAnsi="Times New Roman"/>
          <w:sz w:val="20"/>
          <w:szCs w:val="20"/>
          <w:u w:val="single"/>
        </w:rPr>
        <w:t>383</w:t>
      </w:r>
      <w:r>
        <w:rPr>
          <w:rFonts w:ascii="Times New Roman" w:hAnsi="Times New Roman"/>
          <w:sz w:val="20"/>
          <w:szCs w:val="20"/>
        </w:rPr>
        <w:t xml:space="preserve">.Выберите </w:t>
      </w:r>
      <w:r w:rsidRPr="00BE1106">
        <w:rPr>
          <w:rFonts w:ascii="Times New Roman" w:hAnsi="Times New Roman"/>
          <w:sz w:val="20"/>
          <w:szCs w:val="20"/>
        </w:rPr>
        <w:t>правильный ответ.</w:t>
      </w:r>
      <w:r>
        <w:rPr>
          <w:rFonts w:ascii="Times New Roman" w:hAnsi="Times New Roman"/>
          <w:sz w:val="20"/>
          <w:szCs w:val="20"/>
        </w:rPr>
        <w:t xml:space="preserve"> Ринолит – это:  </w:t>
      </w:r>
    </w:p>
    <w:p w:rsidR="000D6097" w:rsidRDefault="000D6097" w:rsidP="007E193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киста полости носа, </w:t>
      </w:r>
    </w:p>
    <w:p w:rsidR="000D6097" w:rsidRDefault="000D6097" w:rsidP="007E193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доброкачественное образование полости носа,                     </w:t>
      </w:r>
    </w:p>
    <w:p w:rsidR="000D6097" w:rsidRDefault="000D6097" w:rsidP="007E193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злокачественное образование полости носа, </w:t>
      </w:r>
    </w:p>
    <w:p w:rsidR="000D6097" w:rsidRPr="0052289E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носовой камень.</w:t>
      </w:r>
    </w:p>
    <w:p w:rsidR="000D6097" w:rsidRPr="00484616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384.Найдите  ошибку. Перечислите синуситы, </w:t>
      </w:r>
      <w:r w:rsidRPr="00484616">
        <w:rPr>
          <w:rFonts w:ascii="Times New Roman" w:hAnsi="Times New Roman"/>
          <w:sz w:val="20"/>
          <w:szCs w:val="20"/>
        </w:rPr>
        <w:t>относящиеся  к гр</w:t>
      </w:r>
      <w:r>
        <w:rPr>
          <w:rFonts w:ascii="Times New Roman" w:hAnsi="Times New Roman"/>
          <w:sz w:val="20"/>
          <w:szCs w:val="20"/>
        </w:rPr>
        <w:t>уппе «альтеративное воспаление»: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84616">
        <w:rPr>
          <w:rFonts w:ascii="Times New Roman" w:hAnsi="Times New Roman"/>
          <w:sz w:val="20"/>
          <w:szCs w:val="20"/>
        </w:rPr>
        <w:t xml:space="preserve">1) полипозная,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84616">
        <w:rPr>
          <w:rFonts w:ascii="Times New Roman" w:hAnsi="Times New Roman"/>
          <w:sz w:val="20"/>
          <w:szCs w:val="20"/>
        </w:rPr>
        <w:t xml:space="preserve">2) атрофическая,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84616">
        <w:rPr>
          <w:rFonts w:ascii="Times New Roman" w:hAnsi="Times New Roman"/>
          <w:sz w:val="20"/>
          <w:szCs w:val="20"/>
        </w:rPr>
        <w:t>3) некротическая,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84616">
        <w:rPr>
          <w:rFonts w:ascii="Times New Roman" w:hAnsi="Times New Roman"/>
          <w:sz w:val="20"/>
          <w:szCs w:val="20"/>
        </w:rPr>
        <w:t xml:space="preserve">4) холестеатомная, </w:t>
      </w:r>
    </w:p>
    <w:p w:rsidR="000D6097" w:rsidRPr="00484616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4616">
        <w:rPr>
          <w:rFonts w:ascii="Times New Roman" w:hAnsi="Times New Roman"/>
          <w:sz w:val="20"/>
          <w:szCs w:val="20"/>
        </w:rPr>
        <w:t>5) казеозная.</w:t>
      </w:r>
    </w:p>
    <w:p w:rsidR="000D6097" w:rsidRPr="00B104E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385.Найдите </w:t>
      </w:r>
      <w:r w:rsidRPr="00B104E1">
        <w:rPr>
          <w:rFonts w:ascii="Times New Roman" w:hAnsi="Times New Roman"/>
          <w:sz w:val="20"/>
          <w:szCs w:val="20"/>
        </w:rPr>
        <w:t>неправильный ответ.  Назовите</w:t>
      </w:r>
      <w:r>
        <w:rPr>
          <w:rFonts w:ascii="Times New Roman" w:hAnsi="Times New Roman"/>
          <w:sz w:val="20"/>
          <w:szCs w:val="20"/>
        </w:rPr>
        <w:t xml:space="preserve"> альтеративные формы синуситов</w:t>
      </w:r>
      <w:r w:rsidRPr="00B104E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104E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104E1">
        <w:rPr>
          <w:rFonts w:ascii="Times New Roman" w:hAnsi="Times New Roman"/>
          <w:sz w:val="20"/>
          <w:szCs w:val="20"/>
        </w:rPr>
        <w:t>холес</w:t>
      </w:r>
      <w:r>
        <w:rPr>
          <w:rFonts w:ascii="Times New Roman" w:hAnsi="Times New Roman"/>
          <w:sz w:val="20"/>
          <w:szCs w:val="20"/>
        </w:rPr>
        <w:t xml:space="preserve">театомная,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атрофическая,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B104E1">
        <w:rPr>
          <w:rFonts w:ascii="Times New Roman" w:hAnsi="Times New Roman"/>
          <w:sz w:val="20"/>
          <w:szCs w:val="20"/>
        </w:rPr>
        <w:t xml:space="preserve">некротическая,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104E1">
        <w:rPr>
          <w:rFonts w:ascii="Times New Roman" w:hAnsi="Times New Roman"/>
          <w:sz w:val="20"/>
          <w:szCs w:val="20"/>
        </w:rPr>
        <w:t xml:space="preserve">4) казеозная, 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104E1">
        <w:rPr>
          <w:rFonts w:ascii="Times New Roman" w:hAnsi="Times New Roman"/>
          <w:sz w:val="20"/>
          <w:szCs w:val="20"/>
        </w:rPr>
        <w:t>5) гипертрофическая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49218E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386.Дайте правильные ответы. Укажите </w:t>
      </w:r>
      <w:r w:rsidRPr="0049218E">
        <w:rPr>
          <w:rFonts w:ascii="Times New Roman" w:hAnsi="Times New Roman"/>
          <w:sz w:val="20"/>
          <w:szCs w:val="20"/>
        </w:rPr>
        <w:t>гиперпластические синуиты .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49218E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9218E">
        <w:rPr>
          <w:rFonts w:ascii="Times New Roman" w:hAnsi="Times New Roman"/>
          <w:sz w:val="20"/>
          <w:szCs w:val="20"/>
        </w:rPr>
        <w:t xml:space="preserve">пристеночные,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9218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) серозные,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катаральные, 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</w:t>
      </w:r>
      <w:r w:rsidRPr="0049218E">
        <w:rPr>
          <w:rFonts w:ascii="Times New Roman" w:hAnsi="Times New Roman"/>
          <w:sz w:val="20"/>
          <w:szCs w:val="20"/>
        </w:rPr>
        <w:t xml:space="preserve">полипозные,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гнойные</w:t>
      </w:r>
      <w:r w:rsidRPr="0049218E">
        <w:rPr>
          <w:rFonts w:ascii="Times New Roman" w:hAnsi="Times New Roman"/>
          <w:sz w:val="20"/>
          <w:szCs w:val="20"/>
        </w:rPr>
        <w:t>.</w:t>
      </w:r>
    </w:p>
    <w:p w:rsidR="000D6097" w:rsidRPr="00824209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387.Выделите </w:t>
      </w:r>
      <w:r w:rsidRPr="00824209">
        <w:rPr>
          <w:rFonts w:ascii="Times New Roman" w:hAnsi="Times New Roman"/>
          <w:sz w:val="20"/>
          <w:szCs w:val="20"/>
        </w:rPr>
        <w:t>правильный ответ. В среднем</w:t>
      </w:r>
      <w:r>
        <w:rPr>
          <w:rFonts w:ascii="Times New Roman" w:hAnsi="Times New Roman"/>
          <w:sz w:val="20"/>
          <w:szCs w:val="20"/>
        </w:rPr>
        <w:t>,</w:t>
      </w:r>
      <w:r w:rsidRPr="00824209">
        <w:rPr>
          <w:rFonts w:ascii="Times New Roman" w:hAnsi="Times New Roman"/>
          <w:sz w:val="20"/>
          <w:szCs w:val="20"/>
        </w:rPr>
        <w:t xml:space="preserve"> процент госпитализированных по поводу  риносинуситов</w:t>
      </w:r>
      <w:r>
        <w:rPr>
          <w:rFonts w:ascii="Times New Roman" w:hAnsi="Times New Roman"/>
          <w:sz w:val="20"/>
          <w:szCs w:val="20"/>
        </w:rPr>
        <w:t>,</w:t>
      </w:r>
      <w:r w:rsidRPr="00824209">
        <w:rPr>
          <w:rFonts w:ascii="Times New Roman" w:hAnsi="Times New Roman"/>
          <w:sz w:val="20"/>
          <w:szCs w:val="20"/>
        </w:rPr>
        <w:t xml:space="preserve"> составляет: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25 –30%,</w:t>
      </w:r>
      <w:r w:rsidRPr="00824209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24209">
        <w:rPr>
          <w:rFonts w:ascii="Times New Roman" w:hAnsi="Times New Roman"/>
          <w:sz w:val="20"/>
          <w:szCs w:val="20"/>
        </w:rPr>
        <w:t xml:space="preserve">2) 35 –40%,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24209">
        <w:rPr>
          <w:rFonts w:ascii="Times New Roman" w:hAnsi="Times New Roman"/>
          <w:sz w:val="20"/>
          <w:szCs w:val="20"/>
        </w:rPr>
        <w:t xml:space="preserve">3) 40 –45%, 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24209">
        <w:rPr>
          <w:rFonts w:ascii="Times New Roman" w:hAnsi="Times New Roman"/>
          <w:sz w:val="20"/>
          <w:szCs w:val="20"/>
        </w:rPr>
        <w:t xml:space="preserve">4) 50 –60%, </w:t>
      </w:r>
    </w:p>
    <w:p w:rsidR="000D6097" w:rsidRPr="00824209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24209">
        <w:rPr>
          <w:rFonts w:ascii="Times New Roman" w:hAnsi="Times New Roman"/>
          <w:sz w:val="20"/>
          <w:szCs w:val="20"/>
        </w:rPr>
        <w:t>5) 60 –70%.</w:t>
      </w:r>
    </w:p>
    <w:p w:rsidR="000D6097" w:rsidRPr="00BE1106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388.</w:t>
      </w:r>
      <w:r w:rsidRPr="00BE1106">
        <w:rPr>
          <w:rFonts w:ascii="Times New Roman" w:hAnsi="Times New Roman"/>
          <w:sz w:val="20"/>
          <w:szCs w:val="20"/>
        </w:rPr>
        <w:t>Выделите правильный ответ. Развити</w:t>
      </w:r>
      <w:r>
        <w:rPr>
          <w:rFonts w:ascii="Times New Roman" w:hAnsi="Times New Roman"/>
          <w:sz w:val="20"/>
          <w:szCs w:val="20"/>
        </w:rPr>
        <w:t>е  фронтита возможно в возрасте</w:t>
      </w:r>
      <w:r w:rsidRPr="00BE110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E1106">
        <w:rPr>
          <w:rFonts w:ascii="Times New Roman" w:hAnsi="Times New Roman"/>
          <w:sz w:val="20"/>
          <w:szCs w:val="20"/>
        </w:rPr>
        <w:t xml:space="preserve">1) до 1 года,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E1106">
        <w:rPr>
          <w:rFonts w:ascii="Times New Roman" w:hAnsi="Times New Roman"/>
          <w:sz w:val="20"/>
          <w:szCs w:val="20"/>
        </w:rPr>
        <w:t xml:space="preserve">2) с 3 до 4 лет, 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E1106">
        <w:rPr>
          <w:rFonts w:ascii="Times New Roman" w:hAnsi="Times New Roman"/>
          <w:sz w:val="20"/>
          <w:szCs w:val="20"/>
        </w:rPr>
        <w:t xml:space="preserve">3) с 7 -  8 лет,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E1106">
        <w:rPr>
          <w:rFonts w:ascii="Times New Roman" w:hAnsi="Times New Roman"/>
          <w:sz w:val="20"/>
          <w:szCs w:val="20"/>
        </w:rPr>
        <w:t xml:space="preserve">4) с  20 – 22 лет, </w:t>
      </w:r>
    </w:p>
    <w:p w:rsidR="000D6097" w:rsidRPr="00BE1106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E1106">
        <w:rPr>
          <w:rFonts w:ascii="Times New Roman" w:hAnsi="Times New Roman"/>
          <w:sz w:val="20"/>
          <w:szCs w:val="20"/>
        </w:rPr>
        <w:t>5) после 24 лет.</w:t>
      </w:r>
    </w:p>
    <w:p w:rsidR="000D6097" w:rsidRPr="00205299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389.Укажите </w:t>
      </w:r>
      <w:r w:rsidRPr="00205299">
        <w:rPr>
          <w:rFonts w:ascii="Times New Roman" w:hAnsi="Times New Roman"/>
          <w:sz w:val="20"/>
          <w:szCs w:val="20"/>
        </w:rPr>
        <w:t>правильные ответы. В грудном возра</w:t>
      </w:r>
      <w:r>
        <w:rPr>
          <w:rFonts w:ascii="Times New Roman" w:hAnsi="Times New Roman"/>
          <w:sz w:val="20"/>
          <w:szCs w:val="20"/>
        </w:rPr>
        <w:t>сте наиболее часто встречаются</w:t>
      </w:r>
      <w:r w:rsidRPr="00205299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05299">
        <w:rPr>
          <w:rFonts w:ascii="Times New Roman" w:hAnsi="Times New Roman"/>
          <w:sz w:val="20"/>
          <w:szCs w:val="20"/>
        </w:rPr>
        <w:t xml:space="preserve">1) гайморит, 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05299">
        <w:rPr>
          <w:rFonts w:ascii="Times New Roman" w:hAnsi="Times New Roman"/>
          <w:sz w:val="20"/>
          <w:szCs w:val="20"/>
        </w:rPr>
        <w:t xml:space="preserve">2) этмоидит, 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05299">
        <w:rPr>
          <w:rFonts w:ascii="Times New Roman" w:hAnsi="Times New Roman"/>
          <w:sz w:val="20"/>
          <w:szCs w:val="20"/>
        </w:rPr>
        <w:t xml:space="preserve">3) остеомиелит верхней челюсти,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05299">
        <w:rPr>
          <w:rFonts w:ascii="Times New Roman" w:hAnsi="Times New Roman"/>
          <w:sz w:val="20"/>
          <w:szCs w:val="20"/>
        </w:rPr>
        <w:t xml:space="preserve">4) сфеноидит,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05299">
        <w:rPr>
          <w:rFonts w:ascii="Times New Roman" w:hAnsi="Times New Roman"/>
          <w:sz w:val="20"/>
          <w:szCs w:val="20"/>
        </w:rPr>
        <w:t>5) фронтит.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043F7F">
        <w:rPr>
          <w:rFonts w:ascii="Times New Roman" w:hAnsi="Times New Roman"/>
          <w:sz w:val="20"/>
          <w:szCs w:val="20"/>
          <w:u w:val="single"/>
        </w:rPr>
        <w:t>390.</w:t>
      </w:r>
      <w:r>
        <w:rPr>
          <w:rFonts w:ascii="Times New Roman" w:hAnsi="Times New Roman"/>
          <w:sz w:val="20"/>
          <w:szCs w:val="20"/>
        </w:rPr>
        <w:t xml:space="preserve">Выберите </w:t>
      </w:r>
      <w:r w:rsidRPr="00BE1106">
        <w:rPr>
          <w:rFonts w:ascii="Times New Roman" w:hAnsi="Times New Roman"/>
          <w:sz w:val="20"/>
          <w:szCs w:val="20"/>
        </w:rPr>
        <w:t>правильный ответ.</w:t>
      </w:r>
      <w:r>
        <w:rPr>
          <w:rFonts w:ascii="Times New Roman" w:hAnsi="Times New Roman"/>
          <w:sz w:val="20"/>
          <w:szCs w:val="20"/>
        </w:rPr>
        <w:t xml:space="preserve"> Симптом при хроническом полипозном этмоидите: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истончение слизистой полости носа, 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слизистые выделения из носа,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выделения из носа с гнилостным запахом, </w:t>
      </w:r>
    </w:p>
    <w:p w:rsidR="000D6097" w:rsidRDefault="000D6097" w:rsidP="007E193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рецидивирующие носовые кровотечения</w:t>
      </w:r>
    </w:p>
    <w:p w:rsidR="000D6097" w:rsidRDefault="000D6097" w:rsidP="007E193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043F7F">
        <w:rPr>
          <w:rFonts w:ascii="Times New Roman" w:hAnsi="Times New Roman"/>
          <w:sz w:val="20"/>
          <w:szCs w:val="20"/>
          <w:u w:val="single"/>
        </w:rPr>
        <w:t>391</w:t>
      </w:r>
      <w:r>
        <w:rPr>
          <w:rFonts w:ascii="Times New Roman" w:hAnsi="Times New Roman"/>
          <w:sz w:val="20"/>
          <w:szCs w:val="20"/>
        </w:rPr>
        <w:t xml:space="preserve">.Выберите </w:t>
      </w:r>
      <w:r w:rsidRPr="00BE1106">
        <w:rPr>
          <w:rFonts w:ascii="Times New Roman" w:hAnsi="Times New Roman"/>
          <w:sz w:val="20"/>
          <w:szCs w:val="20"/>
        </w:rPr>
        <w:t>правильный ответ.</w:t>
      </w:r>
      <w:r>
        <w:rPr>
          <w:rFonts w:ascii="Times New Roman" w:hAnsi="Times New Roman"/>
          <w:sz w:val="20"/>
          <w:szCs w:val="20"/>
        </w:rPr>
        <w:t xml:space="preserve"> При гнойном сфеноидите отделяемое определяется в носовом ходе:                                              1) среднем, </w:t>
      </w:r>
    </w:p>
    <w:p w:rsidR="000D6097" w:rsidRDefault="000D6097" w:rsidP="007E193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нижнем, 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верхнем, </w:t>
      </w:r>
    </w:p>
    <w:p w:rsidR="000D6097" w:rsidRDefault="000D6097" w:rsidP="007E193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общем.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043F7F">
        <w:rPr>
          <w:rFonts w:ascii="Times New Roman" w:hAnsi="Times New Roman"/>
          <w:sz w:val="20"/>
          <w:szCs w:val="20"/>
          <w:u w:val="single"/>
        </w:rPr>
        <w:t>392</w:t>
      </w:r>
      <w:r>
        <w:rPr>
          <w:rFonts w:ascii="Times New Roman" w:hAnsi="Times New Roman"/>
          <w:sz w:val="20"/>
          <w:szCs w:val="20"/>
        </w:rPr>
        <w:t xml:space="preserve">.Выберите </w:t>
      </w:r>
      <w:r w:rsidRPr="00BE1106">
        <w:rPr>
          <w:rFonts w:ascii="Times New Roman" w:hAnsi="Times New Roman"/>
          <w:sz w:val="20"/>
          <w:szCs w:val="20"/>
        </w:rPr>
        <w:t>правильный ответ.</w:t>
      </w:r>
      <w:r>
        <w:rPr>
          <w:rFonts w:ascii="Times New Roman" w:hAnsi="Times New Roman"/>
          <w:sz w:val="20"/>
          <w:szCs w:val="20"/>
        </w:rPr>
        <w:t xml:space="preserve"> Рентгенологический признак катарального гайморита: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пристеночное затемнение верхнечелюстной пазухи, </w:t>
      </w:r>
    </w:p>
    <w:p w:rsidR="000D6097" w:rsidRDefault="000D6097" w:rsidP="007E193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негомогенное снижение прозрачности верхнечелюстной пазухи, </w:t>
      </w:r>
    </w:p>
    <w:p w:rsidR="000D6097" w:rsidRDefault="000D6097" w:rsidP="007E193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гомогенное интенсивное снижение прозрачности верхнечелюстной пазухи, </w:t>
      </w:r>
    </w:p>
    <w:p w:rsidR="000D6097" w:rsidRPr="00205299" w:rsidRDefault="000D6097" w:rsidP="007E193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шаровидная тень в проекции верхнечелюстной пазухи.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393.</w:t>
      </w:r>
      <w:r w:rsidRPr="00DF5B87">
        <w:rPr>
          <w:rFonts w:ascii="Times New Roman" w:hAnsi="Times New Roman"/>
          <w:sz w:val="20"/>
          <w:szCs w:val="20"/>
        </w:rPr>
        <w:t>Выделит</w:t>
      </w:r>
      <w:r>
        <w:rPr>
          <w:rFonts w:ascii="Times New Roman" w:hAnsi="Times New Roman"/>
          <w:sz w:val="20"/>
          <w:szCs w:val="20"/>
        </w:rPr>
        <w:t xml:space="preserve">е </w:t>
      </w:r>
      <w:r w:rsidRPr="00DF5B87">
        <w:rPr>
          <w:rFonts w:ascii="Times New Roman" w:hAnsi="Times New Roman"/>
          <w:sz w:val="20"/>
          <w:szCs w:val="20"/>
        </w:rPr>
        <w:t>наиболее оптимальный вариант ответа. Принципы лече</w:t>
      </w:r>
      <w:r>
        <w:rPr>
          <w:rFonts w:ascii="Times New Roman" w:hAnsi="Times New Roman"/>
          <w:sz w:val="20"/>
          <w:szCs w:val="20"/>
        </w:rPr>
        <w:t xml:space="preserve">ния острого гнойного гайморита: </w:t>
      </w:r>
      <w:r w:rsidRPr="00DF5B87">
        <w:rPr>
          <w:rFonts w:ascii="Times New Roman" w:hAnsi="Times New Roman"/>
          <w:sz w:val="20"/>
          <w:szCs w:val="20"/>
        </w:rPr>
        <w:t xml:space="preserve">    </w:t>
      </w:r>
    </w:p>
    <w:p w:rsidR="000D6097" w:rsidRDefault="000D6097" w:rsidP="007251C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DF5B87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F5B87">
        <w:rPr>
          <w:rFonts w:ascii="Times New Roman" w:hAnsi="Times New Roman"/>
          <w:sz w:val="20"/>
          <w:szCs w:val="20"/>
        </w:rPr>
        <w:t>ежедневные пункции с введением антибиотиков,</w:t>
      </w:r>
    </w:p>
    <w:p w:rsidR="000D6097" w:rsidRDefault="000D6097" w:rsidP="007251C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DF5B87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эндоназальное</w:t>
      </w:r>
      <w:r w:rsidRPr="00DF5B87">
        <w:rPr>
          <w:rFonts w:ascii="Times New Roman" w:hAnsi="Times New Roman"/>
          <w:sz w:val="20"/>
          <w:szCs w:val="20"/>
        </w:rPr>
        <w:t xml:space="preserve"> щадящее вскрытие пазухи,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 w:rsidRPr="00DF5B87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F5B87">
        <w:rPr>
          <w:rFonts w:ascii="Times New Roman" w:hAnsi="Times New Roman"/>
          <w:sz w:val="20"/>
          <w:szCs w:val="20"/>
        </w:rPr>
        <w:t>дренирование пазухи,</w:t>
      </w:r>
      <w:r>
        <w:rPr>
          <w:rFonts w:ascii="Times New Roman" w:hAnsi="Times New Roman"/>
          <w:sz w:val="20"/>
          <w:szCs w:val="20"/>
        </w:rPr>
        <w:t xml:space="preserve"> ан</w:t>
      </w:r>
      <w:r w:rsidRPr="00DF5B87">
        <w:rPr>
          <w:rFonts w:ascii="Times New Roman" w:hAnsi="Times New Roman"/>
          <w:sz w:val="20"/>
          <w:szCs w:val="20"/>
        </w:rPr>
        <w:t>тибиотики местно,</w:t>
      </w:r>
    </w:p>
    <w:p w:rsidR="000D6097" w:rsidRDefault="000D6097" w:rsidP="007251C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DF5B87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F5B87">
        <w:rPr>
          <w:rFonts w:ascii="Times New Roman" w:hAnsi="Times New Roman"/>
          <w:sz w:val="20"/>
          <w:szCs w:val="20"/>
        </w:rPr>
        <w:t>антибиотики,сосудосуживающие капли, физиолечение,</w:t>
      </w:r>
    </w:p>
    <w:p w:rsidR="000D6097" w:rsidRPr="00DF5B87" w:rsidRDefault="000D6097" w:rsidP="007251C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DF5B87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F5B87">
        <w:rPr>
          <w:rFonts w:ascii="Times New Roman" w:hAnsi="Times New Roman"/>
          <w:sz w:val="20"/>
          <w:szCs w:val="20"/>
        </w:rPr>
        <w:t>вакуум-терапия методом «перемещения»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7251CC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394.Укажите </w:t>
      </w:r>
      <w:r w:rsidRPr="004E42EE">
        <w:rPr>
          <w:rFonts w:ascii="Times New Roman" w:hAnsi="Times New Roman"/>
          <w:sz w:val="20"/>
          <w:szCs w:val="20"/>
        </w:rPr>
        <w:t>неправил</w:t>
      </w:r>
      <w:r>
        <w:rPr>
          <w:rFonts w:ascii="Times New Roman" w:hAnsi="Times New Roman"/>
          <w:sz w:val="20"/>
          <w:szCs w:val="20"/>
        </w:rPr>
        <w:t>ьные ответы.  Какие околоносовые пазухи</w:t>
      </w:r>
      <w:r w:rsidRPr="004E42EE">
        <w:rPr>
          <w:rFonts w:ascii="Times New Roman" w:hAnsi="Times New Roman"/>
          <w:sz w:val="20"/>
          <w:szCs w:val="20"/>
        </w:rPr>
        <w:t xml:space="preserve"> можно лечит</w:t>
      </w:r>
      <w:r>
        <w:rPr>
          <w:rFonts w:ascii="Times New Roman" w:hAnsi="Times New Roman"/>
          <w:sz w:val="20"/>
          <w:szCs w:val="20"/>
        </w:rPr>
        <w:t>ь</w:t>
      </w:r>
      <w:r w:rsidRPr="004E42EE">
        <w:rPr>
          <w:rFonts w:ascii="Times New Roman" w:hAnsi="Times New Roman"/>
          <w:sz w:val="20"/>
          <w:szCs w:val="20"/>
        </w:rPr>
        <w:t xml:space="preserve"> методом «постоянного дрени</w:t>
      </w:r>
      <w:r>
        <w:rPr>
          <w:rFonts w:ascii="Times New Roman" w:hAnsi="Times New Roman"/>
          <w:sz w:val="20"/>
          <w:szCs w:val="20"/>
        </w:rPr>
        <w:t xml:space="preserve">рования»:                     1) </w:t>
      </w:r>
      <w:r w:rsidRPr="004E42EE">
        <w:rPr>
          <w:rFonts w:ascii="Times New Roman" w:hAnsi="Times New Roman"/>
          <w:sz w:val="20"/>
          <w:szCs w:val="20"/>
        </w:rPr>
        <w:t xml:space="preserve">лобные, </w:t>
      </w:r>
    </w:p>
    <w:p w:rsidR="000D6097" w:rsidRDefault="000D6097" w:rsidP="007251CC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4E42EE">
        <w:rPr>
          <w:rFonts w:ascii="Times New Roman" w:hAnsi="Times New Roman"/>
          <w:sz w:val="20"/>
          <w:szCs w:val="20"/>
        </w:rPr>
        <w:t xml:space="preserve">2) основные, </w:t>
      </w:r>
    </w:p>
    <w:p w:rsidR="000D6097" w:rsidRDefault="000D6097" w:rsidP="007251CC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4E42EE">
        <w:rPr>
          <w:rFonts w:ascii="Times New Roman" w:hAnsi="Times New Roman"/>
          <w:sz w:val="20"/>
          <w:szCs w:val="20"/>
        </w:rPr>
        <w:t xml:space="preserve">3) решетчатые, </w:t>
      </w:r>
    </w:p>
    <w:p w:rsidR="000D6097" w:rsidRDefault="000D6097" w:rsidP="007251CC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4E42EE">
        <w:rPr>
          <w:rFonts w:ascii="Times New Roman" w:hAnsi="Times New Roman"/>
          <w:sz w:val="20"/>
          <w:szCs w:val="20"/>
        </w:rPr>
        <w:t xml:space="preserve">4) гайморовые, </w:t>
      </w:r>
    </w:p>
    <w:p w:rsidR="000D6097" w:rsidRPr="004E42EE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E42EE">
        <w:rPr>
          <w:rFonts w:ascii="Times New Roman" w:hAnsi="Times New Roman"/>
          <w:sz w:val="20"/>
          <w:szCs w:val="20"/>
        </w:rPr>
        <w:t>5) все перечисленные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EC03A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395.Найдите </w:t>
      </w:r>
      <w:r w:rsidRPr="00A124FC">
        <w:rPr>
          <w:rFonts w:ascii="Times New Roman" w:hAnsi="Times New Roman"/>
          <w:sz w:val="20"/>
          <w:szCs w:val="20"/>
        </w:rPr>
        <w:t xml:space="preserve">неправильный ответ. При грибковом гайморите </w:t>
      </w:r>
      <w:r>
        <w:rPr>
          <w:rFonts w:ascii="Times New Roman" w:hAnsi="Times New Roman"/>
          <w:sz w:val="20"/>
          <w:szCs w:val="20"/>
        </w:rPr>
        <w:t>в отличие от гнойного  синусита</w:t>
      </w:r>
      <w:r w:rsidRPr="00A124FC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1) заложенность </w:t>
      </w:r>
      <w:r w:rsidRPr="00A124FC">
        <w:rPr>
          <w:rFonts w:ascii="Times New Roman" w:hAnsi="Times New Roman"/>
          <w:sz w:val="20"/>
          <w:szCs w:val="20"/>
        </w:rPr>
        <w:t xml:space="preserve">носа бывает выраженной и стойкой, 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124FC">
        <w:rPr>
          <w:rFonts w:ascii="Times New Roman" w:hAnsi="Times New Roman"/>
          <w:sz w:val="20"/>
          <w:szCs w:val="20"/>
        </w:rPr>
        <w:t xml:space="preserve">2) выделения из носа имеет характерный запах,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головные боли носят </w:t>
      </w:r>
      <w:r w:rsidRPr="00A124FC">
        <w:rPr>
          <w:rFonts w:ascii="Times New Roman" w:hAnsi="Times New Roman"/>
          <w:sz w:val="20"/>
          <w:szCs w:val="20"/>
        </w:rPr>
        <w:t xml:space="preserve">приступообразный характер, 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124FC">
        <w:rPr>
          <w:rFonts w:ascii="Times New Roman" w:hAnsi="Times New Roman"/>
          <w:sz w:val="20"/>
          <w:szCs w:val="20"/>
        </w:rPr>
        <w:t xml:space="preserve">4) наблюдается припухлость мягких тканей лица, </w:t>
      </w:r>
    </w:p>
    <w:p w:rsidR="000D6097" w:rsidRPr="00A124FC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C6C2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124FC">
        <w:rPr>
          <w:rFonts w:ascii="Times New Roman" w:hAnsi="Times New Roman"/>
          <w:sz w:val="20"/>
          <w:szCs w:val="20"/>
        </w:rPr>
        <w:t>5) на рентгенограммах выявляется ок</w:t>
      </w:r>
      <w:r>
        <w:rPr>
          <w:rFonts w:ascii="Times New Roman" w:hAnsi="Times New Roman"/>
          <w:sz w:val="20"/>
          <w:szCs w:val="20"/>
        </w:rPr>
        <w:t>руглая тень в гайморовой пазухе.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396.Найдите ошибку. </w:t>
      </w:r>
      <w:r w:rsidRPr="00A124FC">
        <w:rPr>
          <w:rFonts w:ascii="Times New Roman" w:hAnsi="Times New Roman"/>
          <w:sz w:val="20"/>
          <w:szCs w:val="20"/>
        </w:rPr>
        <w:t>При грибковом синуси</w:t>
      </w:r>
      <w:r>
        <w:rPr>
          <w:rFonts w:ascii="Times New Roman" w:hAnsi="Times New Roman"/>
          <w:sz w:val="20"/>
          <w:szCs w:val="20"/>
        </w:rPr>
        <w:t>те, в отличие от бактериального</w:t>
      </w:r>
      <w:r w:rsidRPr="00A124FC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124FC">
        <w:rPr>
          <w:rFonts w:ascii="Times New Roman" w:hAnsi="Times New Roman"/>
          <w:sz w:val="20"/>
          <w:szCs w:val="20"/>
        </w:rPr>
        <w:t>1) наблюдается деструкци</w:t>
      </w:r>
      <w:r>
        <w:rPr>
          <w:rFonts w:ascii="Times New Roman" w:hAnsi="Times New Roman"/>
          <w:sz w:val="20"/>
          <w:szCs w:val="20"/>
        </w:rPr>
        <w:t xml:space="preserve">я кости на рентгенограмме, 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бывают свищи, 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выделения из носа кровянистые,                                                                                             </w:t>
      </w:r>
    </w:p>
    <w:p w:rsidR="000D6097" w:rsidRDefault="000D6097" w:rsidP="005A49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нет зуда в носу, </w:t>
      </w:r>
    </w:p>
    <w:p w:rsidR="000D6097" w:rsidRPr="00A124FC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имеется ощущение</w:t>
      </w:r>
      <w:r w:rsidRPr="00A124FC">
        <w:rPr>
          <w:rFonts w:ascii="Times New Roman" w:hAnsi="Times New Roman"/>
          <w:sz w:val="20"/>
          <w:szCs w:val="20"/>
        </w:rPr>
        <w:t xml:space="preserve"> инородного тела в больной пазухе.  </w:t>
      </w:r>
    </w:p>
    <w:p w:rsidR="000D6097" w:rsidRDefault="000D6097" w:rsidP="00EC03A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397.Укажите </w:t>
      </w:r>
      <w:r w:rsidRPr="00985CDB">
        <w:rPr>
          <w:rFonts w:ascii="Times New Roman" w:hAnsi="Times New Roman"/>
          <w:sz w:val="20"/>
          <w:szCs w:val="20"/>
        </w:rPr>
        <w:t>неправильный отв</w:t>
      </w:r>
      <w:r>
        <w:rPr>
          <w:rFonts w:ascii="Times New Roman" w:hAnsi="Times New Roman"/>
          <w:sz w:val="20"/>
          <w:szCs w:val="20"/>
        </w:rPr>
        <w:t>ет. В связи с пункцией гайморово</w:t>
      </w:r>
      <w:r w:rsidRPr="00985CDB">
        <w:rPr>
          <w:rFonts w:ascii="Times New Roman" w:hAnsi="Times New Roman"/>
          <w:sz w:val="20"/>
          <w:szCs w:val="20"/>
        </w:rPr>
        <w:t>й пазухи могут н</w:t>
      </w:r>
      <w:r>
        <w:rPr>
          <w:rFonts w:ascii="Times New Roman" w:hAnsi="Times New Roman"/>
          <w:sz w:val="20"/>
          <w:szCs w:val="20"/>
        </w:rPr>
        <w:t>аблюдаться следующие осложнения</w:t>
      </w:r>
      <w:r w:rsidRPr="00985CDB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1) воздушная эмболия, 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985CDB">
        <w:rPr>
          <w:rFonts w:ascii="Times New Roman" w:hAnsi="Times New Roman"/>
          <w:sz w:val="20"/>
          <w:szCs w:val="20"/>
        </w:rPr>
        <w:t xml:space="preserve">эмфизема щеки,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85CDB">
        <w:rPr>
          <w:rFonts w:ascii="Times New Roman" w:hAnsi="Times New Roman"/>
          <w:sz w:val="20"/>
          <w:szCs w:val="20"/>
        </w:rPr>
        <w:t xml:space="preserve">3) острый отит, 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985CDB">
        <w:rPr>
          <w:rFonts w:ascii="Times New Roman" w:hAnsi="Times New Roman"/>
          <w:sz w:val="20"/>
          <w:szCs w:val="20"/>
        </w:rPr>
        <w:t xml:space="preserve">4) абсцесс глазницы, </w:t>
      </w:r>
    </w:p>
    <w:p w:rsidR="000D6097" w:rsidRDefault="000D6097" w:rsidP="00EC03A0">
      <w:pPr>
        <w:spacing w:line="240" w:lineRule="auto"/>
        <w:ind w:left="567" w:hanging="283"/>
        <w:contextualSpacing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сепсис</w:t>
      </w:r>
      <w:r w:rsidRPr="00985CDB">
        <w:rPr>
          <w:sz w:val="20"/>
          <w:szCs w:val="20"/>
        </w:rPr>
        <w:t>.</w:t>
      </w:r>
    </w:p>
    <w:p w:rsidR="000D6097" w:rsidRDefault="000D6097" w:rsidP="00EC03A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043F7F">
        <w:rPr>
          <w:rFonts w:ascii="Times New Roman" w:hAnsi="Times New Roman"/>
          <w:sz w:val="20"/>
          <w:szCs w:val="20"/>
          <w:u w:val="single"/>
        </w:rPr>
        <w:t>398</w:t>
      </w:r>
      <w:r>
        <w:rPr>
          <w:rFonts w:ascii="Times New Roman" w:hAnsi="Times New Roman"/>
          <w:sz w:val="20"/>
          <w:szCs w:val="20"/>
        </w:rPr>
        <w:t xml:space="preserve">.Выберите </w:t>
      </w:r>
      <w:r w:rsidRPr="00BE1106">
        <w:rPr>
          <w:rFonts w:ascii="Times New Roman" w:hAnsi="Times New Roman"/>
          <w:sz w:val="20"/>
          <w:szCs w:val="20"/>
        </w:rPr>
        <w:t>правильный ответ.</w:t>
      </w:r>
      <w:r>
        <w:rPr>
          <w:rFonts w:ascii="Times New Roman" w:hAnsi="Times New Roman"/>
          <w:sz w:val="20"/>
          <w:szCs w:val="20"/>
        </w:rPr>
        <w:t xml:space="preserve"> Трепанопункцию проводят при заболевании:                                                                                     1) верхнечелюстной пазухи, 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клеток решетчатого лабиринта,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лобной пазухи, </w:t>
      </w:r>
    </w:p>
    <w:p w:rsidR="000D6097" w:rsidRPr="00985CDB" w:rsidRDefault="000D6097" w:rsidP="00EC03A0">
      <w:pPr>
        <w:spacing w:line="240" w:lineRule="auto"/>
        <w:ind w:left="567" w:hanging="283"/>
        <w:contextualSpacing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клиновидной пазухи.</w:t>
      </w:r>
    </w:p>
    <w:p w:rsidR="000D6097" w:rsidRPr="00EA4B3D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399.</w:t>
      </w:r>
      <w:r w:rsidRPr="00EA4B3D">
        <w:rPr>
          <w:rFonts w:ascii="Times New Roman" w:hAnsi="Times New Roman"/>
          <w:sz w:val="20"/>
          <w:szCs w:val="20"/>
        </w:rPr>
        <w:t>Найдите  правильный ответ. Вакуум – дрениро</w:t>
      </w:r>
      <w:r>
        <w:rPr>
          <w:rFonts w:ascii="Times New Roman" w:hAnsi="Times New Roman"/>
          <w:sz w:val="20"/>
          <w:szCs w:val="20"/>
        </w:rPr>
        <w:t>вание  по Проэтцу применяют при</w:t>
      </w:r>
      <w:r w:rsidRPr="00EA4B3D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EC03A0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A4B3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A4B3D">
        <w:rPr>
          <w:rFonts w:ascii="Times New Roman" w:hAnsi="Times New Roman"/>
          <w:sz w:val="20"/>
          <w:szCs w:val="20"/>
        </w:rPr>
        <w:t xml:space="preserve">риносинуситах, </w:t>
      </w:r>
    </w:p>
    <w:p w:rsidR="000D6097" w:rsidRDefault="000D6097" w:rsidP="00EC03A0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EA4B3D">
        <w:rPr>
          <w:rFonts w:ascii="Times New Roman" w:hAnsi="Times New Roman"/>
          <w:sz w:val="20"/>
          <w:szCs w:val="20"/>
        </w:rPr>
        <w:t xml:space="preserve">2) при тубоотитах, </w:t>
      </w:r>
    </w:p>
    <w:p w:rsidR="000D6097" w:rsidRDefault="000D6097" w:rsidP="00EC03A0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EA4B3D">
        <w:rPr>
          <w:rFonts w:ascii="Times New Roman" w:hAnsi="Times New Roman"/>
          <w:sz w:val="20"/>
          <w:szCs w:val="20"/>
        </w:rPr>
        <w:t>3) гипо-аносмия</w:t>
      </w:r>
      <w:r>
        <w:rPr>
          <w:rFonts w:ascii="Times New Roman" w:hAnsi="Times New Roman"/>
          <w:sz w:val="20"/>
          <w:szCs w:val="20"/>
        </w:rPr>
        <w:t xml:space="preserve">х, </w:t>
      </w:r>
    </w:p>
    <w:p w:rsidR="000D6097" w:rsidRDefault="000D6097" w:rsidP="00EC03A0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инородных телах носа, </w:t>
      </w:r>
    </w:p>
    <w:p w:rsidR="000D6097" w:rsidRDefault="000D6097" w:rsidP="00EC03A0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EA4B3D">
        <w:rPr>
          <w:rFonts w:ascii="Times New Roman" w:hAnsi="Times New Roman"/>
          <w:sz w:val="20"/>
          <w:szCs w:val="20"/>
        </w:rPr>
        <w:t xml:space="preserve">подскладочном ларингите. </w:t>
      </w:r>
    </w:p>
    <w:p w:rsidR="000D6097" w:rsidRDefault="000D6097" w:rsidP="00EC03A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043F7F">
        <w:rPr>
          <w:rFonts w:ascii="Times New Roman" w:hAnsi="Times New Roman"/>
          <w:sz w:val="20"/>
          <w:szCs w:val="20"/>
          <w:u w:val="single"/>
        </w:rPr>
        <w:t>400</w:t>
      </w:r>
      <w:r>
        <w:rPr>
          <w:rFonts w:ascii="Times New Roman" w:hAnsi="Times New Roman"/>
          <w:sz w:val="20"/>
          <w:szCs w:val="20"/>
        </w:rPr>
        <w:t xml:space="preserve">.Выберите </w:t>
      </w:r>
      <w:r w:rsidRPr="00BE1106">
        <w:rPr>
          <w:rFonts w:ascii="Times New Roman" w:hAnsi="Times New Roman"/>
          <w:sz w:val="20"/>
          <w:szCs w:val="20"/>
        </w:rPr>
        <w:t>правильный ответ.</w:t>
      </w:r>
      <w:r>
        <w:rPr>
          <w:rFonts w:ascii="Times New Roman" w:hAnsi="Times New Roman"/>
          <w:sz w:val="20"/>
          <w:szCs w:val="20"/>
        </w:rPr>
        <w:t xml:space="preserve"> Боль в верхних молярах при накусывании признак:                                                                           1) острого гайморита, 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кисты верхнечелюстной пазухи,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острого периодонтита, 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полипозного гемисинусита.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043F7F">
        <w:rPr>
          <w:rFonts w:ascii="Times New Roman" w:hAnsi="Times New Roman"/>
          <w:sz w:val="20"/>
          <w:szCs w:val="20"/>
          <w:u w:val="single"/>
        </w:rPr>
        <w:t>401</w:t>
      </w:r>
      <w:r>
        <w:rPr>
          <w:rFonts w:ascii="Times New Roman" w:hAnsi="Times New Roman"/>
          <w:sz w:val="20"/>
          <w:szCs w:val="20"/>
        </w:rPr>
        <w:t xml:space="preserve">.Выберите </w:t>
      </w:r>
      <w:r w:rsidRPr="00BE1106">
        <w:rPr>
          <w:rFonts w:ascii="Times New Roman" w:hAnsi="Times New Roman"/>
          <w:sz w:val="20"/>
          <w:szCs w:val="20"/>
        </w:rPr>
        <w:t>правильный ответ.</w:t>
      </w:r>
      <w:r>
        <w:rPr>
          <w:rFonts w:ascii="Times New Roman" w:hAnsi="Times New Roman"/>
          <w:sz w:val="20"/>
          <w:szCs w:val="20"/>
        </w:rPr>
        <w:t xml:space="preserve"> Причина развития пневмоцеле: 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повышение вирулентности микрофлоры околоносовых пазух, 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травматическое повреждение околоносовых пазух,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C6C2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закрытие естественных отверстий околоносовых пазух, 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снижение местной иммунологической реактивности.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043F7F">
        <w:rPr>
          <w:rFonts w:ascii="Times New Roman" w:hAnsi="Times New Roman"/>
          <w:sz w:val="20"/>
          <w:szCs w:val="20"/>
          <w:u w:val="single"/>
        </w:rPr>
        <w:t>402</w:t>
      </w:r>
      <w:r>
        <w:rPr>
          <w:rFonts w:ascii="Times New Roman" w:hAnsi="Times New Roman"/>
          <w:sz w:val="20"/>
          <w:szCs w:val="20"/>
        </w:rPr>
        <w:t xml:space="preserve">.Выберите </w:t>
      </w:r>
      <w:r w:rsidRPr="00BE1106">
        <w:rPr>
          <w:rFonts w:ascii="Times New Roman" w:hAnsi="Times New Roman"/>
          <w:sz w:val="20"/>
          <w:szCs w:val="20"/>
        </w:rPr>
        <w:t>правильный ответ.</w:t>
      </w:r>
      <w:r>
        <w:rPr>
          <w:rFonts w:ascii="Times New Roman" w:hAnsi="Times New Roman"/>
          <w:sz w:val="20"/>
          <w:szCs w:val="20"/>
        </w:rPr>
        <w:t xml:space="preserve"> При радикулярных кистах верхнечелюстной пазухи проводят: 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физиотерапевтическое лечение, 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микрогайморотомию, 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пункцию гайморовой пазухи,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C6C2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радикальную операцию по Колдуэллу-Люку.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043F7F">
        <w:rPr>
          <w:rFonts w:ascii="Times New Roman" w:hAnsi="Times New Roman"/>
          <w:sz w:val="20"/>
          <w:szCs w:val="20"/>
          <w:u w:val="single"/>
        </w:rPr>
        <w:t>403</w:t>
      </w:r>
      <w:r>
        <w:rPr>
          <w:rFonts w:ascii="Times New Roman" w:hAnsi="Times New Roman"/>
          <w:sz w:val="20"/>
          <w:szCs w:val="20"/>
        </w:rPr>
        <w:t xml:space="preserve">.Выберите </w:t>
      </w:r>
      <w:r w:rsidRPr="00BE1106">
        <w:rPr>
          <w:rFonts w:ascii="Times New Roman" w:hAnsi="Times New Roman"/>
          <w:sz w:val="20"/>
          <w:szCs w:val="20"/>
        </w:rPr>
        <w:t>правильный ответ.</w:t>
      </w:r>
      <w:r>
        <w:rPr>
          <w:rFonts w:ascii="Times New Roman" w:hAnsi="Times New Roman"/>
          <w:sz w:val="20"/>
          <w:szCs w:val="20"/>
        </w:rPr>
        <w:t xml:space="preserve"> Показание к микрогайморотомии: 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полипозно-гнойный гайморит,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2) киста верхнечелюстной пазухи, </w:t>
      </w:r>
    </w:p>
    <w:p w:rsidR="000D6097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новообразование верхнечелюстной пазухи, </w:t>
      </w:r>
    </w:p>
    <w:p w:rsidR="000D6097" w:rsidRPr="00EA4B3D" w:rsidRDefault="000D6097" w:rsidP="00EC03A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гнойный гайморит, остеомиелит челюсти.</w:t>
      </w:r>
    </w:p>
    <w:p w:rsidR="000D6097" w:rsidRDefault="000D6097" w:rsidP="001241A9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404.</w:t>
      </w:r>
      <w:r w:rsidRPr="00AE2277">
        <w:rPr>
          <w:rFonts w:ascii="Times New Roman" w:hAnsi="Times New Roman"/>
          <w:sz w:val="20"/>
          <w:szCs w:val="20"/>
        </w:rPr>
        <w:t>Выделите  неправильный ответ.  Осложнениями синуситов м</w:t>
      </w:r>
      <w:r>
        <w:rPr>
          <w:rFonts w:ascii="Times New Roman" w:hAnsi="Times New Roman"/>
          <w:sz w:val="20"/>
          <w:szCs w:val="20"/>
        </w:rPr>
        <w:t xml:space="preserve">огут быть:   </w:t>
      </w:r>
    </w:p>
    <w:p w:rsidR="000D6097" w:rsidRDefault="000D6097" w:rsidP="00EC03A0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AE2277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2277">
        <w:rPr>
          <w:rFonts w:ascii="Times New Roman" w:hAnsi="Times New Roman"/>
          <w:sz w:val="20"/>
          <w:szCs w:val="20"/>
        </w:rPr>
        <w:t xml:space="preserve">базальный арахноидит,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2277">
        <w:rPr>
          <w:rFonts w:ascii="Times New Roman" w:hAnsi="Times New Roman"/>
          <w:sz w:val="20"/>
          <w:szCs w:val="20"/>
        </w:rPr>
        <w:t>2) «холодный» абсцесс глотки,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EC03A0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AE2277">
        <w:rPr>
          <w:rFonts w:ascii="Times New Roman" w:hAnsi="Times New Roman"/>
          <w:sz w:val="20"/>
          <w:szCs w:val="20"/>
        </w:rPr>
        <w:t xml:space="preserve">тромбоз кавернозного синуса, </w:t>
      </w:r>
    </w:p>
    <w:p w:rsidR="000D6097" w:rsidRDefault="000D6097" w:rsidP="00EC03A0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AE2277">
        <w:rPr>
          <w:rFonts w:ascii="Times New Roman" w:hAnsi="Times New Roman"/>
          <w:sz w:val="20"/>
          <w:szCs w:val="20"/>
        </w:rPr>
        <w:t xml:space="preserve">4) ретробульбарный неврит, </w:t>
      </w:r>
    </w:p>
    <w:p w:rsidR="000D6097" w:rsidRPr="00AE2277" w:rsidRDefault="000D6097" w:rsidP="00EC03A0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AE2277">
        <w:rPr>
          <w:rFonts w:ascii="Times New Roman" w:hAnsi="Times New Roman"/>
          <w:sz w:val="20"/>
          <w:szCs w:val="20"/>
        </w:rPr>
        <w:t>5) абсцесс века.</w:t>
      </w:r>
    </w:p>
    <w:p w:rsidR="000D6097" w:rsidRDefault="000D6097" w:rsidP="000067E7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405.</w:t>
      </w:r>
      <w:r w:rsidRPr="00661A3A">
        <w:rPr>
          <w:rFonts w:ascii="Times New Roman" w:hAnsi="Times New Roman"/>
          <w:sz w:val="20"/>
          <w:szCs w:val="20"/>
        </w:rPr>
        <w:t>Выберите правильный ответ. При травмах прида</w:t>
      </w:r>
      <w:r>
        <w:rPr>
          <w:rFonts w:ascii="Times New Roman" w:hAnsi="Times New Roman"/>
          <w:sz w:val="20"/>
          <w:szCs w:val="20"/>
        </w:rPr>
        <w:t>точных пазух носа чаще страдает</w:t>
      </w:r>
      <w:r w:rsidRPr="00661A3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9C6C20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661A3A">
        <w:rPr>
          <w:rFonts w:ascii="Times New Roman" w:hAnsi="Times New Roman"/>
          <w:sz w:val="20"/>
          <w:szCs w:val="20"/>
        </w:rPr>
        <w:t xml:space="preserve">верхнечелюстная пазуха, </w:t>
      </w:r>
    </w:p>
    <w:p w:rsidR="000D6097" w:rsidRDefault="000D6097" w:rsidP="00EC03A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61A3A">
        <w:rPr>
          <w:rFonts w:ascii="Times New Roman" w:hAnsi="Times New Roman"/>
          <w:sz w:val="20"/>
          <w:szCs w:val="20"/>
        </w:rPr>
        <w:t xml:space="preserve">2) решетчатая пазуха, </w:t>
      </w:r>
    </w:p>
    <w:p w:rsidR="000D6097" w:rsidRDefault="000D6097" w:rsidP="00EC03A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61A3A">
        <w:rPr>
          <w:rFonts w:ascii="Times New Roman" w:hAnsi="Times New Roman"/>
          <w:sz w:val="20"/>
          <w:szCs w:val="20"/>
        </w:rPr>
        <w:t xml:space="preserve">3) основная пазуха, </w:t>
      </w:r>
    </w:p>
    <w:p w:rsidR="000D6097" w:rsidRDefault="000D6097" w:rsidP="00EC03A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61A3A">
        <w:rPr>
          <w:rFonts w:ascii="Times New Roman" w:hAnsi="Times New Roman"/>
          <w:sz w:val="20"/>
          <w:szCs w:val="20"/>
        </w:rPr>
        <w:t xml:space="preserve">4) лобная пазуха, </w:t>
      </w:r>
    </w:p>
    <w:p w:rsidR="000D6097" w:rsidRDefault="000D6097" w:rsidP="00EC03A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61A3A">
        <w:rPr>
          <w:rFonts w:ascii="Times New Roman" w:hAnsi="Times New Roman"/>
          <w:sz w:val="20"/>
          <w:szCs w:val="20"/>
        </w:rPr>
        <w:t xml:space="preserve">5) кавернозная пазуха. </w:t>
      </w:r>
    </w:p>
    <w:p w:rsidR="000D6097" w:rsidRDefault="000D6097" w:rsidP="00DE4DF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043F7F">
        <w:rPr>
          <w:rFonts w:ascii="Times New Roman" w:hAnsi="Times New Roman"/>
          <w:sz w:val="20"/>
          <w:szCs w:val="20"/>
          <w:u w:val="single"/>
        </w:rPr>
        <w:t>406</w:t>
      </w:r>
      <w:r>
        <w:rPr>
          <w:rFonts w:ascii="Times New Roman" w:hAnsi="Times New Roman"/>
          <w:sz w:val="20"/>
          <w:szCs w:val="20"/>
        </w:rPr>
        <w:t xml:space="preserve">.Выберите </w:t>
      </w:r>
      <w:r w:rsidRPr="00BE1106">
        <w:rPr>
          <w:rFonts w:ascii="Times New Roman" w:hAnsi="Times New Roman"/>
          <w:sz w:val="20"/>
          <w:szCs w:val="20"/>
        </w:rPr>
        <w:t>правильный ответ.</w:t>
      </w:r>
      <w:r>
        <w:rPr>
          <w:rFonts w:ascii="Times New Roman" w:hAnsi="Times New Roman"/>
          <w:sz w:val="20"/>
          <w:szCs w:val="20"/>
        </w:rPr>
        <w:t xml:space="preserve"> Причиной гематосинуса может быть:                                                                                                1) искривление перегородки носа,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травма верхней челюсти,</w:t>
      </w:r>
    </w:p>
    <w:p w:rsidR="000D6097" w:rsidRDefault="000D6097" w:rsidP="00DE4D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острый гайморит, </w:t>
      </w:r>
    </w:p>
    <w:p w:rsidR="000D6097" w:rsidRDefault="000D6097" w:rsidP="00DE4D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хоанальный полип.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043F7F">
        <w:rPr>
          <w:rFonts w:ascii="Times New Roman" w:hAnsi="Times New Roman"/>
          <w:sz w:val="20"/>
          <w:szCs w:val="20"/>
          <w:u w:val="single"/>
        </w:rPr>
        <w:t>407</w:t>
      </w:r>
      <w:r>
        <w:rPr>
          <w:rFonts w:ascii="Times New Roman" w:hAnsi="Times New Roman"/>
          <w:sz w:val="20"/>
          <w:szCs w:val="20"/>
        </w:rPr>
        <w:t xml:space="preserve">.Выберите </w:t>
      </w:r>
      <w:r w:rsidRPr="00BE1106">
        <w:rPr>
          <w:rFonts w:ascii="Times New Roman" w:hAnsi="Times New Roman"/>
          <w:sz w:val="20"/>
          <w:szCs w:val="20"/>
        </w:rPr>
        <w:t>правильный ответ.</w:t>
      </w:r>
      <w:r>
        <w:rPr>
          <w:rFonts w:ascii="Times New Roman" w:hAnsi="Times New Roman"/>
          <w:sz w:val="20"/>
          <w:szCs w:val="20"/>
        </w:rPr>
        <w:t xml:space="preserve"> Тактика врача при выявлении гематосинуса верхнечелюстной пазухи: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радикальная операция на пазухе, </w:t>
      </w:r>
    </w:p>
    <w:p w:rsidR="000D6097" w:rsidRDefault="000D6097" w:rsidP="00DE4D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пункция пазухи, </w:t>
      </w:r>
    </w:p>
    <w:p w:rsidR="000D6097" w:rsidRDefault="000D6097" w:rsidP="00DE4D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антибактериальная терапия, </w:t>
      </w:r>
    </w:p>
    <w:p w:rsidR="000D6097" w:rsidRDefault="000D6097" w:rsidP="00DE4D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промывание пазухи методом перемещения.</w:t>
      </w:r>
    </w:p>
    <w:p w:rsidR="000D6097" w:rsidRDefault="000D6097" w:rsidP="00DE4DF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043F7F">
        <w:rPr>
          <w:rFonts w:ascii="Times New Roman" w:hAnsi="Times New Roman"/>
          <w:sz w:val="20"/>
          <w:szCs w:val="20"/>
          <w:u w:val="single"/>
        </w:rPr>
        <w:t>408</w:t>
      </w:r>
      <w:r>
        <w:rPr>
          <w:rFonts w:ascii="Times New Roman" w:hAnsi="Times New Roman"/>
          <w:sz w:val="20"/>
          <w:szCs w:val="20"/>
        </w:rPr>
        <w:t xml:space="preserve">.Выберите </w:t>
      </w:r>
      <w:r w:rsidRPr="00BE1106">
        <w:rPr>
          <w:rFonts w:ascii="Times New Roman" w:hAnsi="Times New Roman"/>
          <w:sz w:val="20"/>
          <w:szCs w:val="20"/>
        </w:rPr>
        <w:t>правильный ответ.</w:t>
      </w:r>
      <w:r>
        <w:rPr>
          <w:rFonts w:ascii="Times New Roman" w:hAnsi="Times New Roman"/>
          <w:sz w:val="20"/>
          <w:szCs w:val="20"/>
        </w:rPr>
        <w:t xml:space="preserve"> Энофтальм при травме лицевого скелета – признак перелома кости:                                               1) лобной,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верхнечелюстной, </w:t>
      </w:r>
    </w:p>
    <w:p w:rsidR="000D6097" w:rsidRDefault="000D6097" w:rsidP="00DE4D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решетчатой, </w:t>
      </w:r>
    </w:p>
    <w:p w:rsidR="000D6097" w:rsidRPr="00661A3A" w:rsidRDefault="000D6097" w:rsidP="00DE4D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скуловой.</w:t>
      </w:r>
    </w:p>
    <w:p w:rsidR="000D6097" w:rsidRPr="00FF0AB6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409.</w:t>
      </w:r>
      <w:r w:rsidRPr="00FF0AB6">
        <w:rPr>
          <w:rFonts w:ascii="Times New Roman" w:hAnsi="Times New Roman"/>
          <w:sz w:val="20"/>
          <w:szCs w:val="20"/>
        </w:rPr>
        <w:t>Дайте правильн</w:t>
      </w:r>
      <w:r>
        <w:rPr>
          <w:rFonts w:ascii="Times New Roman" w:hAnsi="Times New Roman"/>
          <w:sz w:val="20"/>
          <w:szCs w:val="20"/>
        </w:rPr>
        <w:t xml:space="preserve">ый ответ.  Остеомы ЛОР органов </w:t>
      </w:r>
      <w:r w:rsidRPr="00FF0AB6">
        <w:rPr>
          <w:rFonts w:ascii="Times New Roman" w:hAnsi="Times New Roman"/>
          <w:sz w:val="20"/>
          <w:szCs w:val="20"/>
        </w:rPr>
        <w:t>чаще всего бывают в:</w:t>
      </w:r>
    </w:p>
    <w:p w:rsidR="000D6097" w:rsidRDefault="000D6097" w:rsidP="00DE4DF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FF0AB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0AB6">
        <w:rPr>
          <w:rFonts w:ascii="Times New Roman" w:hAnsi="Times New Roman"/>
          <w:sz w:val="20"/>
          <w:szCs w:val="20"/>
        </w:rPr>
        <w:t xml:space="preserve">сосцевидных отростках, </w:t>
      </w:r>
    </w:p>
    <w:p w:rsidR="000D6097" w:rsidRDefault="000D6097" w:rsidP="00DE4DF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FF0AB6">
        <w:rPr>
          <w:rFonts w:ascii="Times New Roman" w:hAnsi="Times New Roman"/>
          <w:sz w:val="20"/>
          <w:szCs w:val="20"/>
        </w:rPr>
        <w:t xml:space="preserve">2) барабанной полости,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0AB6">
        <w:rPr>
          <w:rFonts w:ascii="Times New Roman" w:hAnsi="Times New Roman"/>
          <w:sz w:val="20"/>
          <w:szCs w:val="20"/>
        </w:rPr>
        <w:t xml:space="preserve">3) лобных пазухах, </w:t>
      </w:r>
    </w:p>
    <w:p w:rsidR="000D6097" w:rsidRDefault="000D6097" w:rsidP="00DE4DF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FF0AB6">
        <w:rPr>
          <w:rFonts w:ascii="Times New Roman" w:hAnsi="Times New Roman"/>
          <w:sz w:val="20"/>
          <w:szCs w:val="20"/>
        </w:rPr>
        <w:t xml:space="preserve">4) гайморовых пазухах, </w:t>
      </w:r>
    </w:p>
    <w:p w:rsidR="000D6097" w:rsidRPr="00FF0AB6" w:rsidRDefault="000D6097" w:rsidP="00DE4DF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FF0AB6">
        <w:rPr>
          <w:rFonts w:ascii="Times New Roman" w:hAnsi="Times New Roman"/>
          <w:sz w:val="20"/>
          <w:szCs w:val="20"/>
        </w:rPr>
        <w:t>5) основных пазухах.</w:t>
      </w:r>
    </w:p>
    <w:p w:rsidR="000D6097" w:rsidRPr="00FF0AB6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410.</w:t>
      </w:r>
      <w:r w:rsidRPr="00FF0AB6">
        <w:rPr>
          <w:rFonts w:ascii="Times New Roman" w:hAnsi="Times New Roman"/>
          <w:sz w:val="20"/>
          <w:szCs w:val="20"/>
        </w:rPr>
        <w:t>Дайте правильный ответ.  Злокачественные опухоли н</w:t>
      </w:r>
      <w:r>
        <w:rPr>
          <w:rFonts w:ascii="Times New Roman" w:hAnsi="Times New Roman"/>
          <w:sz w:val="20"/>
          <w:szCs w:val="20"/>
        </w:rPr>
        <w:t xml:space="preserve">оса и околоносовых пазух чаще </w:t>
      </w:r>
      <w:r w:rsidRPr="00FF0AB6">
        <w:rPr>
          <w:rFonts w:ascii="Times New Roman" w:hAnsi="Times New Roman"/>
          <w:sz w:val="20"/>
          <w:szCs w:val="20"/>
        </w:rPr>
        <w:t>бывают у:</w:t>
      </w:r>
    </w:p>
    <w:p w:rsidR="000D6097" w:rsidRDefault="000D6097" w:rsidP="00DE4DF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FF0AB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0AB6">
        <w:rPr>
          <w:rFonts w:ascii="Times New Roman" w:hAnsi="Times New Roman"/>
          <w:sz w:val="20"/>
          <w:szCs w:val="20"/>
        </w:rPr>
        <w:t xml:space="preserve">мужчин зрелого возраста, </w:t>
      </w:r>
    </w:p>
    <w:p w:rsidR="000D6097" w:rsidRDefault="000D6097" w:rsidP="00DE4DF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FF0AB6">
        <w:rPr>
          <w:rFonts w:ascii="Times New Roman" w:hAnsi="Times New Roman"/>
          <w:sz w:val="20"/>
          <w:szCs w:val="20"/>
        </w:rPr>
        <w:t xml:space="preserve">2) у женщин после менопаузы,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0AB6">
        <w:rPr>
          <w:rFonts w:ascii="Times New Roman" w:hAnsi="Times New Roman"/>
          <w:sz w:val="20"/>
          <w:szCs w:val="20"/>
        </w:rPr>
        <w:t xml:space="preserve">3) у мужчин пожилого возраста, </w:t>
      </w:r>
    </w:p>
    <w:p w:rsidR="000D6097" w:rsidRDefault="000D6097" w:rsidP="00DE4DF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FF0AB6">
        <w:rPr>
          <w:rFonts w:ascii="Times New Roman" w:hAnsi="Times New Roman"/>
          <w:sz w:val="20"/>
          <w:szCs w:val="20"/>
        </w:rPr>
        <w:t xml:space="preserve">4) у женщин в период менопаузы, </w:t>
      </w:r>
    </w:p>
    <w:p w:rsidR="000D6097" w:rsidRPr="00FF0AB6" w:rsidRDefault="000D6097" w:rsidP="00DE4DF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FF0AB6">
        <w:rPr>
          <w:rFonts w:ascii="Times New Roman" w:hAnsi="Times New Roman"/>
          <w:sz w:val="20"/>
          <w:szCs w:val="20"/>
        </w:rPr>
        <w:t xml:space="preserve">5) у мужчин и женщин в одинаковой степени в пожилом возрасте.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411.Дайте правильный ответ. </w:t>
      </w:r>
      <w:r w:rsidRPr="00FF0AB6">
        <w:rPr>
          <w:rFonts w:ascii="Times New Roman" w:hAnsi="Times New Roman"/>
          <w:sz w:val="20"/>
          <w:szCs w:val="20"/>
        </w:rPr>
        <w:t>Реже всего злокачественные опухоли встречаются в: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0D6097" w:rsidRDefault="000D6097" w:rsidP="00DE4D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FF0AB6">
        <w:rPr>
          <w:rFonts w:ascii="Times New Roman" w:hAnsi="Times New Roman"/>
          <w:sz w:val="20"/>
          <w:szCs w:val="20"/>
        </w:rPr>
        <w:t xml:space="preserve">решетчатой и гайморовой пазухах, </w:t>
      </w:r>
    </w:p>
    <w:p w:rsidR="000D6097" w:rsidRDefault="000D6097" w:rsidP="00DE4D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F0AB6">
        <w:rPr>
          <w:rFonts w:ascii="Times New Roman" w:hAnsi="Times New Roman"/>
          <w:sz w:val="20"/>
          <w:szCs w:val="20"/>
        </w:rPr>
        <w:t xml:space="preserve">2) гайморовой и лобной, </w:t>
      </w:r>
    </w:p>
    <w:p w:rsidR="000D6097" w:rsidRDefault="000D6097" w:rsidP="00DE4D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F0AB6">
        <w:rPr>
          <w:rFonts w:ascii="Times New Roman" w:hAnsi="Times New Roman"/>
          <w:sz w:val="20"/>
          <w:szCs w:val="20"/>
        </w:rPr>
        <w:t>3) лобной и решетчатой,</w:t>
      </w:r>
    </w:p>
    <w:p w:rsidR="000D6097" w:rsidRDefault="000D6097" w:rsidP="00DE4D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F0AB6">
        <w:rPr>
          <w:rFonts w:ascii="Times New Roman" w:hAnsi="Times New Roman"/>
          <w:sz w:val="20"/>
          <w:szCs w:val="20"/>
        </w:rPr>
        <w:t xml:space="preserve">4)  решетчатой и основной, </w:t>
      </w:r>
    </w:p>
    <w:p w:rsidR="000D6097" w:rsidRPr="00FF0AB6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0AB6">
        <w:rPr>
          <w:rFonts w:ascii="Times New Roman" w:hAnsi="Times New Roman"/>
          <w:sz w:val="20"/>
          <w:szCs w:val="20"/>
        </w:rPr>
        <w:t xml:space="preserve">5) основной и лобной. </w:t>
      </w:r>
    </w:p>
    <w:p w:rsidR="000D6097" w:rsidRPr="00FF0AB6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412.</w:t>
      </w:r>
      <w:r w:rsidRPr="00FF0AB6">
        <w:rPr>
          <w:rFonts w:ascii="Times New Roman" w:hAnsi="Times New Roman"/>
          <w:sz w:val="20"/>
          <w:szCs w:val="20"/>
        </w:rPr>
        <w:t>Наиболее ранним клиническим  проявлением рака нижней стенки гайморовой  пазухи является:</w:t>
      </w:r>
    </w:p>
    <w:p w:rsidR="000D6097" w:rsidRDefault="000D6097" w:rsidP="00DE4DF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FF0AB6">
        <w:rPr>
          <w:rFonts w:ascii="Times New Roman" w:hAnsi="Times New Roman"/>
          <w:sz w:val="20"/>
          <w:szCs w:val="20"/>
        </w:rPr>
        <w:t xml:space="preserve">1)боль </w:t>
      </w:r>
      <w:r>
        <w:rPr>
          <w:rFonts w:ascii="Times New Roman" w:hAnsi="Times New Roman"/>
          <w:sz w:val="20"/>
          <w:szCs w:val="20"/>
        </w:rPr>
        <w:t>в области лица,</w:t>
      </w:r>
    </w:p>
    <w:p w:rsidR="000D6097" w:rsidRDefault="000D6097" w:rsidP="00DE4DF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выпячивание </w:t>
      </w:r>
      <w:r w:rsidRPr="00FF0AB6">
        <w:rPr>
          <w:rFonts w:ascii="Times New Roman" w:hAnsi="Times New Roman"/>
          <w:sz w:val="20"/>
          <w:szCs w:val="20"/>
        </w:rPr>
        <w:t>латеральной стенки носа в сторону перегородки,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0AB6">
        <w:rPr>
          <w:rFonts w:ascii="Times New Roman" w:hAnsi="Times New Roman"/>
          <w:sz w:val="20"/>
          <w:szCs w:val="20"/>
        </w:rPr>
        <w:t>3) зубная боль,</w:t>
      </w:r>
    </w:p>
    <w:p w:rsidR="000D6097" w:rsidRDefault="000D6097" w:rsidP="00DE4DF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FF0AB6">
        <w:rPr>
          <w:rFonts w:ascii="Times New Roman" w:hAnsi="Times New Roman"/>
          <w:sz w:val="20"/>
          <w:szCs w:val="20"/>
        </w:rPr>
        <w:t xml:space="preserve">4) глазная боль, </w:t>
      </w:r>
    </w:p>
    <w:p w:rsidR="000D6097" w:rsidRPr="00FF0AB6" w:rsidRDefault="000D6097" w:rsidP="00DE4DF9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FF0AB6">
        <w:rPr>
          <w:rFonts w:ascii="Times New Roman" w:hAnsi="Times New Roman"/>
          <w:sz w:val="20"/>
          <w:szCs w:val="20"/>
        </w:rPr>
        <w:t xml:space="preserve">5) боль при  надавливании на переднюю стенку гайморовой пазухи.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413.Выберите правильный ответ. </w:t>
      </w:r>
      <w:r w:rsidRPr="00FF0AB6">
        <w:rPr>
          <w:rFonts w:ascii="Times New Roman" w:hAnsi="Times New Roman"/>
          <w:sz w:val="20"/>
          <w:szCs w:val="20"/>
        </w:rPr>
        <w:t>Наиболее достоверным ранним рентгенологическим признаком  злокачественной опухоли околоносовых пазух является:</w:t>
      </w:r>
    </w:p>
    <w:p w:rsidR="000D6097" w:rsidRDefault="000D6097" w:rsidP="00DE4D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F0AB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0AB6">
        <w:rPr>
          <w:rFonts w:ascii="Times New Roman" w:hAnsi="Times New Roman"/>
          <w:sz w:val="20"/>
          <w:szCs w:val="20"/>
        </w:rPr>
        <w:t>завуалиро</w:t>
      </w:r>
      <w:r>
        <w:rPr>
          <w:rFonts w:ascii="Times New Roman" w:hAnsi="Times New Roman"/>
          <w:sz w:val="20"/>
          <w:szCs w:val="20"/>
        </w:rPr>
        <w:t xml:space="preserve">ванность пазух, </w:t>
      </w:r>
    </w:p>
    <w:p w:rsidR="000D6097" w:rsidRDefault="000D6097" w:rsidP="00DE4D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интенсивное </w:t>
      </w:r>
      <w:r w:rsidRPr="00FF0AB6">
        <w:rPr>
          <w:rFonts w:ascii="Times New Roman" w:hAnsi="Times New Roman"/>
          <w:sz w:val="20"/>
          <w:szCs w:val="20"/>
        </w:rPr>
        <w:t xml:space="preserve">затемнение пазух, </w:t>
      </w:r>
    </w:p>
    <w:p w:rsidR="000D6097" w:rsidRDefault="000D6097" w:rsidP="00DE4D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F0AB6">
        <w:rPr>
          <w:rFonts w:ascii="Times New Roman" w:hAnsi="Times New Roman"/>
          <w:sz w:val="20"/>
          <w:szCs w:val="20"/>
        </w:rPr>
        <w:t>3) н</w:t>
      </w:r>
      <w:r>
        <w:rPr>
          <w:rFonts w:ascii="Times New Roman" w:hAnsi="Times New Roman"/>
          <w:sz w:val="20"/>
          <w:szCs w:val="20"/>
        </w:rPr>
        <w:t xml:space="preserve">аличие округлой тени,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0AB6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0AB6">
        <w:rPr>
          <w:rFonts w:ascii="Times New Roman" w:hAnsi="Times New Roman"/>
          <w:sz w:val="20"/>
          <w:szCs w:val="20"/>
        </w:rPr>
        <w:t xml:space="preserve">деструкция костной стенки, </w:t>
      </w:r>
    </w:p>
    <w:p w:rsidR="000D6097" w:rsidRPr="00FF0AB6" w:rsidRDefault="000D6097" w:rsidP="00DE4D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F0AB6">
        <w:rPr>
          <w:rFonts w:ascii="Times New Roman" w:hAnsi="Times New Roman"/>
          <w:sz w:val="20"/>
          <w:szCs w:val="20"/>
        </w:rPr>
        <w:t xml:space="preserve">5) секвестрообразование. 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414.Найдите </w:t>
      </w:r>
      <w:r w:rsidRPr="00811F18">
        <w:rPr>
          <w:rFonts w:ascii="Times New Roman" w:hAnsi="Times New Roman"/>
          <w:sz w:val="20"/>
          <w:szCs w:val="20"/>
        </w:rPr>
        <w:t>правильный ответ. При хронической пневмонии у детей со стороны Л</w:t>
      </w:r>
      <w:r>
        <w:rPr>
          <w:rFonts w:ascii="Times New Roman" w:hAnsi="Times New Roman"/>
          <w:sz w:val="20"/>
          <w:szCs w:val="20"/>
        </w:rPr>
        <w:t xml:space="preserve">ОР органов как сопутствующее заболевание чаще </w:t>
      </w:r>
      <w:r w:rsidRPr="00811F18">
        <w:rPr>
          <w:rFonts w:ascii="Times New Roman" w:hAnsi="Times New Roman"/>
          <w:sz w:val="20"/>
          <w:szCs w:val="20"/>
        </w:rPr>
        <w:t>всего диагностируется: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811F18">
        <w:rPr>
          <w:rFonts w:ascii="Times New Roman" w:hAnsi="Times New Roman"/>
          <w:sz w:val="20"/>
          <w:szCs w:val="20"/>
        </w:rPr>
        <w:t xml:space="preserve">аденоиды, </w:t>
      </w:r>
    </w:p>
    <w:p w:rsidR="000D6097" w:rsidRDefault="000D6097" w:rsidP="00DE4DF9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>2) хронический гранулезный фарингит,</w:t>
      </w:r>
    </w:p>
    <w:p w:rsidR="000D6097" w:rsidRDefault="000D6097" w:rsidP="00DE4DF9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3) хронический синусит, </w:t>
      </w:r>
    </w:p>
    <w:p w:rsidR="000D6097" w:rsidRDefault="000D6097" w:rsidP="00DE4DF9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4) деформация перегородки носа, </w:t>
      </w:r>
    </w:p>
    <w:p w:rsidR="000D6097" w:rsidRPr="00811F18" w:rsidRDefault="000D6097" w:rsidP="00DE4DF9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>5) хронический тонзиллит.</w:t>
      </w:r>
    </w:p>
    <w:p w:rsidR="000D6097" w:rsidRDefault="000D6097" w:rsidP="007D636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415.</w:t>
      </w:r>
      <w:r w:rsidRPr="00811F18">
        <w:rPr>
          <w:rFonts w:ascii="Times New Roman" w:hAnsi="Times New Roman"/>
          <w:sz w:val="20"/>
          <w:szCs w:val="20"/>
        </w:rPr>
        <w:t>Выберите правильный</w:t>
      </w:r>
      <w:r>
        <w:rPr>
          <w:rFonts w:ascii="Times New Roman" w:hAnsi="Times New Roman"/>
          <w:sz w:val="20"/>
          <w:szCs w:val="20"/>
        </w:rPr>
        <w:t xml:space="preserve"> ответ. Проток бокового свища шеи заканчивается как </w:t>
      </w:r>
      <w:r w:rsidRPr="00811F18">
        <w:rPr>
          <w:rFonts w:ascii="Times New Roman" w:hAnsi="Times New Roman"/>
          <w:sz w:val="20"/>
          <w:szCs w:val="20"/>
        </w:rPr>
        <w:t>правило: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DE4DF9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1) в области  надгортанника,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 xml:space="preserve">2) на боковой поверхности глотки, </w:t>
      </w:r>
    </w:p>
    <w:p w:rsidR="000D6097" w:rsidRDefault="000D6097" w:rsidP="00DE4DF9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3) в области верхнего полюса небной миндалины, </w:t>
      </w:r>
    </w:p>
    <w:p w:rsidR="000D6097" w:rsidRDefault="000D6097" w:rsidP="00DE4DF9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>4) в гру</w:t>
      </w:r>
      <w:r>
        <w:rPr>
          <w:rFonts w:ascii="Times New Roman" w:hAnsi="Times New Roman"/>
          <w:sz w:val="20"/>
          <w:szCs w:val="20"/>
        </w:rPr>
        <w:t xml:space="preserve">шевидном пространстве, </w:t>
      </w:r>
    </w:p>
    <w:p w:rsidR="000D6097" w:rsidRPr="00811F18" w:rsidRDefault="000D6097" w:rsidP="00DE4DF9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в вал</w:t>
      </w:r>
      <w:r w:rsidRPr="00811F18">
        <w:rPr>
          <w:rFonts w:ascii="Times New Roman" w:hAnsi="Times New Roman"/>
          <w:sz w:val="20"/>
          <w:szCs w:val="20"/>
        </w:rPr>
        <w:t>екулах.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416.</w:t>
      </w:r>
      <w:r w:rsidRPr="00712F71">
        <w:rPr>
          <w:rFonts w:ascii="Times New Roman" w:hAnsi="Times New Roman"/>
          <w:sz w:val="20"/>
          <w:szCs w:val="20"/>
        </w:rPr>
        <w:t>Уберите неправильный ответ.  Парасте</w:t>
      </w:r>
      <w:r>
        <w:rPr>
          <w:rFonts w:ascii="Times New Roman" w:hAnsi="Times New Roman"/>
          <w:sz w:val="20"/>
          <w:szCs w:val="20"/>
        </w:rPr>
        <w:t>зии глотки чаще наблюдаются при:</w:t>
      </w:r>
    </w:p>
    <w:p w:rsidR="000D6097" w:rsidRDefault="000D6097" w:rsidP="00DE4DF9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функциональных расстройствах нервной</w:t>
      </w:r>
      <w:r w:rsidRPr="00712F71">
        <w:rPr>
          <w:rFonts w:ascii="Times New Roman" w:hAnsi="Times New Roman"/>
          <w:sz w:val="20"/>
          <w:szCs w:val="20"/>
        </w:rPr>
        <w:t xml:space="preserve"> системы, </w:t>
      </w:r>
    </w:p>
    <w:p w:rsidR="000D6097" w:rsidRPr="00712F71" w:rsidRDefault="000D6097" w:rsidP="00DE4DF9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2) шейном остеохондрозе, </w:t>
      </w:r>
    </w:p>
    <w:p w:rsidR="000D6097" w:rsidRDefault="000D6097" w:rsidP="00DE4DF9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712F71">
        <w:rPr>
          <w:rFonts w:ascii="Times New Roman" w:hAnsi="Times New Roman"/>
          <w:sz w:val="20"/>
          <w:szCs w:val="20"/>
        </w:rPr>
        <w:t xml:space="preserve">)заболеваниях желудочно-кишечного тракта,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хронических риносинуситах, </w:t>
      </w:r>
    </w:p>
    <w:p w:rsidR="000D6097" w:rsidRPr="00712F71" w:rsidRDefault="000D6097" w:rsidP="00DE4DF9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5) аднекситах и парааднекситах. </w:t>
      </w:r>
    </w:p>
    <w:p w:rsidR="000D6097" w:rsidRPr="00712F71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417.Уберите неправильный ответ. Наличие </w:t>
      </w:r>
      <w:r w:rsidRPr="00712F71">
        <w:rPr>
          <w:rFonts w:ascii="Times New Roman" w:hAnsi="Times New Roman"/>
          <w:sz w:val="20"/>
          <w:szCs w:val="20"/>
        </w:rPr>
        <w:t xml:space="preserve">патологических ощущений со стороны горла (чувство инородного тела, першение, </w:t>
      </w:r>
      <w:r>
        <w:rPr>
          <w:rFonts w:ascii="Times New Roman" w:hAnsi="Times New Roman"/>
          <w:sz w:val="20"/>
          <w:szCs w:val="20"/>
        </w:rPr>
        <w:t xml:space="preserve">болезненность и т.д.) является показанием для </w:t>
      </w:r>
      <w:r w:rsidRPr="00712F71">
        <w:rPr>
          <w:rFonts w:ascii="Times New Roman" w:hAnsi="Times New Roman"/>
          <w:sz w:val="20"/>
          <w:szCs w:val="20"/>
        </w:rPr>
        <w:t>обследования у:</w:t>
      </w:r>
    </w:p>
    <w:p w:rsidR="000D6097" w:rsidRDefault="000D6097" w:rsidP="00BE34A5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невропатолога, </w:t>
      </w:r>
    </w:p>
    <w:p w:rsidR="000D6097" w:rsidRDefault="000D6097" w:rsidP="00BE34A5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2) гастроэнтеролога, </w:t>
      </w:r>
    </w:p>
    <w:p w:rsidR="000D6097" w:rsidRDefault="000D6097" w:rsidP="00BE34A5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эндокринолога,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4) пульмонолога, </w:t>
      </w:r>
    </w:p>
    <w:p w:rsidR="000D6097" w:rsidRPr="00712F71" w:rsidRDefault="000D6097" w:rsidP="00BE34A5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5) гинеколога. 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418.</w:t>
      </w:r>
      <w:r w:rsidRPr="00D650CB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ыделите  неправильные ответы. </w:t>
      </w:r>
      <w:r w:rsidRPr="00D650CB">
        <w:rPr>
          <w:rFonts w:ascii="Times New Roman" w:hAnsi="Times New Roman"/>
          <w:sz w:val="20"/>
          <w:szCs w:val="20"/>
        </w:rPr>
        <w:t>На «к</w:t>
      </w:r>
      <w:r>
        <w:rPr>
          <w:rFonts w:ascii="Times New Roman" w:hAnsi="Times New Roman"/>
          <w:sz w:val="20"/>
          <w:szCs w:val="20"/>
        </w:rPr>
        <w:t>ом в горле»  жалуются больные с</w:t>
      </w:r>
      <w:r w:rsidRPr="00D650CB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C84B7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D650CB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650CB">
        <w:rPr>
          <w:rFonts w:ascii="Times New Roman" w:hAnsi="Times New Roman"/>
          <w:sz w:val="20"/>
          <w:szCs w:val="20"/>
        </w:rPr>
        <w:t>парест</w:t>
      </w:r>
      <w:r>
        <w:rPr>
          <w:rFonts w:ascii="Times New Roman" w:hAnsi="Times New Roman"/>
          <w:sz w:val="20"/>
          <w:szCs w:val="20"/>
        </w:rPr>
        <w:t xml:space="preserve">езиями глотки,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C6C2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</w:t>
      </w:r>
      <w:r w:rsidRPr="00D650CB">
        <w:rPr>
          <w:rFonts w:ascii="Times New Roman" w:hAnsi="Times New Roman"/>
          <w:sz w:val="20"/>
          <w:szCs w:val="20"/>
        </w:rPr>
        <w:t>последстви</w:t>
      </w:r>
      <w:r>
        <w:rPr>
          <w:rFonts w:ascii="Times New Roman" w:hAnsi="Times New Roman"/>
          <w:sz w:val="20"/>
          <w:szCs w:val="20"/>
        </w:rPr>
        <w:t xml:space="preserve">ями перенесенного сифилиса,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C6C2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</w:t>
      </w:r>
      <w:r w:rsidRPr="00D650CB">
        <w:rPr>
          <w:rFonts w:ascii="Times New Roman" w:hAnsi="Times New Roman"/>
          <w:sz w:val="20"/>
          <w:szCs w:val="20"/>
        </w:rPr>
        <w:t xml:space="preserve">гранулезным фарингитом, </w:t>
      </w:r>
    </w:p>
    <w:p w:rsidR="000D6097" w:rsidRDefault="000D6097" w:rsidP="00C84B7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D650CB">
        <w:rPr>
          <w:rFonts w:ascii="Times New Roman" w:hAnsi="Times New Roman"/>
          <w:sz w:val="20"/>
          <w:szCs w:val="20"/>
        </w:rPr>
        <w:t xml:space="preserve">4) функциональными расстройствами нервной системы, </w:t>
      </w:r>
    </w:p>
    <w:p w:rsidR="000D6097" w:rsidRPr="00D650CB" w:rsidRDefault="000D6097" w:rsidP="00C84B7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D650CB">
        <w:rPr>
          <w:rFonts w:ascii="Times New Roman" w:hAnsi="Times New Roman"/>
          <w:sz w:val="20"/>
          <w:szCs w:val="20"/>
        </w:rPr>
        <w:t>5) шейным остеохондрозом.</w:t>
      </w:r>
    </w:p>
    <w:p w:rsidR="000D6097" w:rsidRPr="00DE14F9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419.</w:t>
      </w:r>
      <w:r w:rsidRPr="00DE14F9">
        <w:rPr>
          <w:rFonts w:ascii="Times New Roman" w:hAnsi="Times New Roman"/>
          <w:sz w:val="20"/>
          <w:szCs w:val="20"/>
        </w:rPr>
        <w:t>Найдите ошибку. Положительные результаты от лечения низкоэнергет</w:t>
      </w:r>
      <w:r>
        <w:rPr>
          <w:rFonts w:ascii="Times New Roman" w:hAnsi="Times New Roman"/>
          <w:sz w:val="20"/>
          <w:szCs w:val="20"/>
        </w:rPr>
        <w:t>ическим лазером наблюдаются при</w:t>
      </w:r>
      <w:r w:rsidRPr="00DE14F9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C84B7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DE14F9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E14F9">
        <w:rPr>
          <w:rFonts w:ascii="Times New Roman" w:hAnsi="Times New Roman"/>
          <w:sz w:val="20"/>
          <w:szCs w:val="20"/>
        </w:rPr>
        <w:t xml:space="preserve">хроническом  тонзиллофарингите, </w:t>
      </w:r>
    </w:p>
    <w:p w:rsidR="000D6097" w:rsidRDefault="000D6097" w:rsidP="00C84B7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DE14F9">
        <w:rPr>
          <w:rFonts w:ascii="Times New Roman" w:hAnsi="Times New Roman"/>
          <w:sz w:val="20"/>
          <w:szCs w:val="20"/>
        </w:rPr>
        <w:t xml:space="preserve">2) сальпингитах и отитах, </w:t>
      </w:r>
    </w:p>
    <w:p w:rsidR="000D6097" w:rsidRDefault="000D6097" w:rsidP="00C84B7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DE14F9">
        <w:rPr>
          <w:rFonts w:ascii="Times New Roman" w:hAnsi="Times New Roman"/>
          <w:sz w:val="20"/>
          <w:szCs w:val="20"/>
        </w:rPr>
        <w:t xml:space="preserve">3) ганглионеврите крылонебного узла,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E14F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) твердой папилломе гортани, </w:t>
      </w:r>
    </w:p>
    <w:p w:rsidR="000D6097" w:rsidRPr="00DE14F9" w:rsidRDefault="000D6097" w:rsidP="00C84B7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</w:t>
      </w:r>
      <w:r w:rsidRPr="00DE14F9">
        <w:rPr>
          <w:rFonts w:ascii="Times New Roman" w:hAnsi="Times New Roman"/>
          <w:sz w:val="20"/>
          <w:szCs w:val="20"/>
        </w:rPr>
        <w:t xml:space="preserve"> вазомоторном рините.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420.</w:t>
      </w:r>
      <w:r w:rsidRPr="00AC391D">
        <w:rPr>
          <w:rFonts w:ascii="Times New Roman" w:hAnsi="Times New Roman"/>
          <w:sz w:val="20"/>
          <w:szCs w:val="20"/>
        </w:rPr>
        <w:t>Выберите</w:t>
      </w:r>
      <w:r w:rsidRPr="002E7B35">
        <w:rPr>
          <w:rFonts w:ascii="Times New Roman" w:hAnsi="Times New Roman"/>
          <w:sz w:val="20"/>
          <w:szCs w:val="20"/>
        </w:rPr>
        <w:t xml:space="preserve"> правильный ответ. </w:t>
      </w:r>
      <w:r w:rsidRPr="00F72F6D">
        <w:rPr>
          <w:rFonts w:ascii="Times New Roman" w:hAnsi="Times New Roman"/>
          <w:sz w:val="20"/>
          <w:szCs w:val="20"/>
        </w:rPr>
        <w:t>Острый фарингит</w:t>
      </w:r>
      <w:r>
        <w:rPr>
          <w:rFonts w:ascii="Times New Roman" w:hAnsi="Times New Roman"/>
          <w:sz w:val="20"/>
          <w:szCs w:val="20"/>
        </w:rPr>
        <w:t xml:space="preserve"> необходимо дифференцировать с</w:t>
      </w:r>
      <w:r w:rsidRPr="002E7B35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7B35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7B35">
        <w:rPr>
          <w:rFonts w:ascii="Times New Roman" w:hAnsi="Times New Roman"/>
          <w:sz w:val="20"/>
          <w:szCs w:val="20"/>
        </w:rPr>
        <w:t xml:space="preserve">катаральной ангиной, </w:t>
      </w:r>
    </w:p>
    <w:p w:rsidR="000D6097" w:rsidRDefault="000D6097" w:rsidP="00C84B7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>2) лакунарной ангиной,</w:t>
      </w:r>
    </w:p>
    <w:p w:rsidR="000D6097" w:rsidRDefault="000D6097" w:rsidP="00C84B7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 xml:space="preserve">3) дифтерией глотки, </w:t>
      </w:r>
    </w:p>
    <w:p w:rsidR="000D6097" w:rsidRDefault="000D6097" w:rsidP="00C84B7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 xml:space="preserve">4) фарингомикозом, </w:t>
      </w:r>
    </w:p>
    <w:p w:rsidR="000D6097" w:rsidRPr="002E7B35" w:rsidRDefault="000D6097" w:rsidP="00C84B7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 xml:space="preserve">5) </w:t>
      </w:r>
      <w:r>
        <w:rPr>
          <w:rFonts w:ascii="Times New Roman" w:hAnsi="Times New Roman"/>
          <w:sz w:val="20"/>
          <w:szCs w:val="20"/>
        </w:rPr>
        <w:t>гранулезным фарингитом.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421.</w:t>
      </w:r>
      <w:r w:rsidRPr="00712F71">
        <w:rPr>
          <w:rFonts w:ascii="Times New Roman" w:hAnsi="Times New Roman"/>
          <w:sz w:val="20"/>
          <w:szCs w:val="20"/>
        </w:rPr>
        <w:t xml:space="preserve">Уберите неправильный ответ.  К развитию </w:t>
      </w:r>
      <w:r w:rsidRPr="00F72F6D">
        <w:rPr>
          <w:rFonts w:ascii="Times New Roman" w:hAnsi="Times New Roman"/>
          <w:sz w:val="20"/>
          <w:szCs w:val="20"/>
        </w:rPr>
        <w:t>хронического фарингита</w:t>
      </w:r>
      <w:r w:rsidRPr="00712F71">
        <w:rPr>
          <w:rFonts w:ascii="Times New Roman" w:hAnsi="Times New Roman"/>
          <w:sz w:val="20"/>
          <w:szCs w:val="20"/>
        </w:rPr>
        <w:t>чаще в</w:t>
      </w:r>
      <w:r>
        <w:rPr>
          <w:rFonts w:ascii="Times New Roman" w:hAnsi="Times New Roman"/>
          <w:sz w:val="20"/>
          <w:szCs w:val="20"/>
        </w:rPr>
        <w:t>сего приводят</w:t>
      </w:r>
      <w:r w:rsidRPr="00712F7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C84B7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заболевания  желудочно-кишечного тракта, </w:t>
      </w:r>
    </w:p>
    <w:p w:rsidR="000D6097" w:rsidRDefault="000D6097" w:rsidP="00C84B7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хронический тонзиллит,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C6C20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хронические заболевания бронхо-легочной системы, </w:t>
      </w:r>
    </w:p>
    <w:p w:rsidR="000D6097" w:rsidRDefault="000D6097" w:rsidP="00C84B7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хронические заболевания носа и околоносовых пазух, </w:t>
      </w:r>
    </w:p>
    <w:p w:rsidR="000D6097" w:rsidRPr="00712F71" w:rsidRDefault="000D6097" w:rsidP="00C84B7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5) злоупотребление острой пищей. 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422.</w:t>
      </w:r>
      <w:r w:rsidRPr="00712F71">
        <w:rPr>
          <w:rFonts w:ascii="Times New Roman" w:hAnsi="Times New Roman"/>
          <w:sz w:val="20"/>
          <w:szCs w:val="20"/>
        </w:rPr>
        <w:t>Уберите неправильный ответ.  Различают следующие формы хронического  фарингита: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12F71">
        <w:rPr>
          <w:rFonts w:ascii="Times New Roman" w:hAnsi="Times New Roman"/>
          <w:sz w:val="20"/>
          <w:szCs w:val="20"/>
        </w:rPr>
        <w:t xml:space="preserve">1) катаральная форма,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2) боковая форма, </w:t>
      </w:r>
    </w:p>
    <w:p w:rsidR="000D6097" w:rsidRDefault="000D6097" w:rsidP="00C84B7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3) атрофическая форма, </w:t>
      </w:r>
    </w:p>
    <w:p w:rsidR="000D6097" w:rsidRDefault="000D6097" w:rsidP="00C84B7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субатрофическая,  </w:t>
      </w:r>
    </w:p>
    <w:p w:rsidR="000D6097" w:rsidRPr="00712F71" w:rsidRDefault="000D6097" w:rsidP="00C84B7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5) гипертрофическая.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F110F1">
        <w:rPr>
          <w:rFonts w:ascii="Times New Roman" w:hAnsi="Times New Roman"/>
          <w:sz w:val="20"/>
          <w:szCs w:val="20"/>
          <w:u w:val="single"/>
        </w:rPr>
        <w:t>423</w:t>
      </w:r>
      <w:r>
        <w:rPr>
          <w:rFonts w:ascii="Times New Roman" w:hAnsi="Times New Roman"/>
          <w:sz w:val="20"/>
          <w:szCs w:val="20"/>
        </w:rPr>
        <w:t xml:space="preserve">.Выберите правильный ответ. Розовые гранулы на задней стенке глотки наблюдаются при: </w:t>
      </w:r>
    </w:p>
    <w:p w:rsidR="000D6097" w:rsidRDefault="000D6097" w:rsidP="00C84B7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катаральном фарингите, </w:t>
      </w:r>
    </w:p>
    <w:p w:rsidR="000D6097" w:rsidRDefault="000D6097" w:rsidP="00C84B7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субатрофическом фарингите, </w:t>
      </w:r>
    </w:p>
    <w:p w:rsidR="000D6097" w:rsidRDefault="000D6097" w:rsidP="00C84B7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атрофическом фарингите,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гранулезном фарингите.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424.</w:t>
      </w:r>
      <w:r w:rsidRPr="00712F71">
        <w:rPr>
          <w:rFonts w:ascii="Times New Roman" w:hAnsi="Times New Roman"/>
          <w:sz w:val="20"/>
          <w:szCs w:val="20"/>
        </w:rPr>
        <w:t>Выделите  нехарактерный  признак для атрофического  фарингита:</w:t>
      </w:r>
    </w:p>
    <w:p w:rsidR="000D6097" w:rsidRDefault="000D6097" w:rsidP="00C84B7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сухость в горле, </w:t>
      </w:r>
    </w:p>
    <w:p w:rsidR="000D6097" w:rsidRDefault="000D6097" w:rsidP="00C84B7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2) жжение, першение в горле,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наличие </w:t>
      </w:r>
      <w:r>
        <w:rPr>
          <w:rFonts w:ascii="Times New Roman" w:hAnsi="Times New Roman"/>
          <w:sz w:val="20"/>
          <w:szCs w:val="20"/>
        </w:rPr>
        <w:t>корок в горле,</w:t>
      </w:r>
      <w:r w:rsidRPr="00712F71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C84B7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вязкая,  трудно отделяемая слизь в горле, </w:t>
      </w:r>
    </w:p>
    <w:p w:rsidR="000D6097" w:rsidRPr="00712F71" w:rsidRDefault="000D6097" w:rsidP="00C84B7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5) исто</w:t>
      </w:r>
      <w:r>
        <w:rPr>
          <w:rFonts w:ascii="Times New Roman" w:hAnsi="Times New Roman"/>
          <w:sz w:val="20"/>
          <w:szCs w:val="20"/>
        </w:rPr>
        <w:t>н</w:t>
      </w:r>
      <w:r w:rsidRPr="00712F71">
        <w:rPr>
          <w:rFonts w:ascii="Times New Roman" w:hAnsi="Times New Roman"/>
          <w:sz w:val="20"/>
          <w:szCs w:val="20"/>
        </w:rPr>
        <w:t xml:space="preserve">чение слизистой глотки.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425.</w:t>
      </w:r>
      <w:r w:rsidRPr="00712F71">
        <w:rPr>
          <w:rFonts w:ascii="Times New Roman" w:hAnsi="Times New Roman"/>
          <w:sz w:val="20"/>
          <w:szCs w:val="20"/>
        </w:rPr>
        <w:t>Выбе</w:t>
      </w:r>
      <w:r>
        <w:rPr>
          <w:rFonts w:ascii="Times New Roman" w:hAnsi="Times New Roman"/>
          <w:sz w:val="20"/>
          <w:szCs w:val="20"/>
        </w:rPr>
        <w:t xml:space="preserve">рите правильный ответ. С каким </w:t>
      </w:r>
      <w:r w:rsidRPr="00712F71">
        <w:rPr>
          <w:rFonts w:ascii="Times New Roman" w:hAnsi="Times New Roman"/>
          <w:sz w:val="20"/>
          <w:szCs w:val="20"/>
        </w:rPr>
        <w:t>заболева</w:t>
      </w:r>
      <w:r>
        <w:rPr>
          <w:rFonts w:ascii="Times New Roman" w:hAnsi="Times New Roman"/>
          <w:sz w:val="20"/>
          <w:szCs w:val="20"/>
        </w:rPr>
        <w:t xml:space="preserve">нием </w:t>
      </w:r>
      <w:r w:rsidRPr="00712F71">
        <w:rPr>
          <w:rFonts w:ascii="Times New Roman" w:hAnsi="Times New Roman"/>
          <w:sz w:val="20"/>
          <w:szCs w:val="20"/>
        </w:rPr>
        <w:t>чаще вс</w:t>
      </w:r>
      <w:r>
        <w:rPr>
          <w:rFonts w:ascii="Times New Roman" w:hAnsi="Times New Roman"/>
          <w:sz w:val="20"/>
          <w:szCs w:val="20"/>
        </w:rPr>
        <w:t xml:space="preserve">его путают врачи фарингомикоз:   </w:t>
      </w:r>
    </w:p>
    <w:p w:rsidR="000D6097" w:rsidRDefault="000D6097" w:rsidP="00C84B7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1) гипертрофическим  фарингитом,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2) фолликулярной ангин</w:t>
      </w:r>
      <w:r>
        <w:rPr>
          <w:rFonts w:ascii="Times New Roman" w:hAnsi="Times New Roman"/>
          <w:sz w:val="20"/>
          <w:szCs w:val="20"/>
        </w:rPr>
        <w:t xml:space="preserve">ой, </w:t>
      </w:r>
    </w:p>
    <w:p w:rsidR="000D6097" w:rsidRDefault="000D6097" w:rsidP="00C84B7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абсцессом корня языка, </w:t>
      </w:r>
    </w:p>
    <w:p w:rsidR="000D6097" w:rsidRDefault="000D6097" w:rsidP="00C84B7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кистозным тонзиллитом, </w:t>
      </w:r>
    </w:p>
    <w:p w:rsidR="000D6097" w:rsidRPr="00712F71" w:rsidRDefault="000D6097" w:rsidP="00C84B7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5) дифтерией глотки. </w:t>
      </w:r>
    </w:p>
    <w:p w:rsidR="000D6097" w:rsidRDefault="000D6097" w:rsidP="001241A9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426.</w:t>
      </w:r>
      <w:r w:rsidRPr="00811F18">
        <w:rPr>
          <w:rFonts w:ascii="Times New Roman" w:hAnsi="Times New Roman"/>
          <w:sz w:val="20"/>
          <w:szCs w:val="20"/>
        </w:rPr>
        <w:t>Найдите ошибку.</w:t>
      </w:r>
      <w:r>
        <w:rPr>
          <w:rFonts w:ascii="Times New Roman" w:hAnsi="Times New Roman"/>
          <w:sz w:val="20"/>
          <w:szCs w:val="20"/>
        </w:rPr>
        <w:t xml:space="preserve"> Фитотерапия настоем зверобоя показана при следующих </w:t>
      </w:r>
      <w:r w:rsidRPr="00811F18">
        <w:rPr>
          <w:rFonts w:ascii="Times New Roman" w:hAnsi="Times New Roman"/>
          <w:sz w:val="20"/>
          <w:szCs w:val="20"/>
        </w:rPr>
        <w:t>заболеваниях:</w:t>
      </w:r>
    </w:p>
    <w:p w:rsidR="000D6097" w:rsidRDefault="000D6097" w:rsidP="00C84B7D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1) фарингитах,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 xml:space="preserve">2) ангинах, </w:t>
      </w:r>
    </w:p>
    <w:p w:rsidR="000D6097" w:rsidRDefault="000D6097" w:rsidP="00C84B7D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3) ларингитах, </w:t>
      </w:r>
    </w:p>
    <w:p w:rsidR="000D6097" w:rsidRDefault="000D6097" w:rsidP="00C84B7D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4) хроническом тонзиллите, </w:t>
      </w:r>
    </w:p>
    <w:p w:rsidR="000D6097" w:rsidRPr="00811F18" w:rsidRDefault="000D6097" w:rsidP="00C84B7D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>фаринготонзиллитах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3E6F20">
        <w:rPr>
          <w:rFonts w:ascii="Times New Roman" w:hAnsi="Times New Roman"/>
          <w:sz w:val="20"/>
          <w:szCs w:val="20"/>
          <w:u w:val="single"/>
        </w:rPr>
        <w:t>427</w:t>
      </w:r>
      <w:r>
        <w:rPr>
          <w:rFonts w:ascii="Times New Roman" w:hAnsi="Times New Roman"/>
          <w:sz w:val="20"/>
          <w:szCs w:val="20"/>
        </w:rPr>
        <w:t xml:space="preserve">.Выберите правильный ответ. Паралич мягкого неба сопровождается: </w:t>
      </w:r>
    </w:p>
    <w:p w:rsidR="000D6097" w:rsidRDefault="000D6097" w:rsidP="00C84B7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охриплостью,</w:t>
      </w:r>
    </w:p>
    <w:p w:rsidR="000D6097" w:rsidRDefault="000D6097" w:rsidP="00C84B7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закрытой гнусавостью,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открытой гнусавостью, </w:t>
      </w:r>
    </w:p>
    <w:p w:rsidR="000D6097" w:rsidRDefault="000D6097" w:rsidP="00C84B7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затруднением носового дыхания.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428.</w:t>
      </w:r>
      <w:r w:rsidRPr="00AC391D">
        <w:rPr>
          <w:rFonts w:ascii="Times New Roman" w:hAnsi="Times New Roman"/>
          <w:sz w:val="20"/>
          <w:szCs w:val="20"/>
        </w:rPr>
        <w:t>Найдите ошибки</w:t>
      </w:r>
      <w:r>
        <w:rPr>
          <w:rFonts w:ascii="Times New Roman" w:hAnsi="Times New Roman"/>
          <w:sz w:val="20"/>
          <w:szCs w:val="20"/>
        </w:rPr>
        <w:t xml:space="preserve">. Укажите  наиболее возможные места расположения мелких и тонких </w:t>
      </w:r>
      <w:r w:rsidRPr="00F72F6D">
        <w:rPr>
          <w:rFonts w:ascii="Times New Roman" w:hAnsi="Times New Roman"/>
          <w:sz w:val="20"/>
          <w:szCs w:val="20"/>
        </w:rPr>
        <w:t>инородных тел в глотке</w:t>
      </w:r>
      <w:r>
        <w:rPr>
          <w:rFonts w:ascii="Times New Roman" w:hAnsi="Times New Roman"/>
          <w:sz w:val="20"/>
          <w:szCs w:val="20"/>
        </w:rPr>
        <w:t xml:space="preserve">:                               1) небные миндалины, 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2) небные дужки, </w:t>
      </w:r>
    </w:p>
    <w:p w:rsidR="000D6097" w:rsidRDefault="000D6097" w:rsidP="00C84B7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корень языка,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4) грушевидные ямки, </w:t>
      </w:r>
    </w:p>
    <w:p w:rsidR="000D6097" w:rsidRDefault="000D6097" w:rsidP="00C84B7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верхушки черпаловидных хрящей.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429.Найдите правильный ответ.  Укажите наиболее частую локализацию инородных тел глотки:                                                        1) </w:t>
      </w:r>
      <w:r w:rsidRPr="009C34CC">
        <w:rPr>
          <w:rFonts w:ascii="Times New Roman" w:hAnsi="Times New Roman"/>
          <w:sz w:val="20"/>
          <w:szCs w:val="20"/>
        </w:rPr>
        <w:t xml:space="preserve">надгортанник, корень языка, </w:t>
      </w:r>
    </w:p>
    <w:p w:rsidR="000D6097" w:rsidRDefault="000D6097" w:rsidP="00C84B7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9C34CC">
        <w:rPr>
          <w:rFonts w:ascii="Times New Roman" w:hAnsi="Times New Roman"/>
          <w:sz w:val="20"/>
          <w:szCs w:val="20"/>
        </w:rPr>
        <w:t xml:space="preserve">2) небные дужки, миндалины, </w:t>
      </w:r>
    </w:p>
    <w:p w:rsidR="000D6097" w:rsidRDefault="000D6097" w:rsidP="000067E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C34CC">
        <w:rPr>
          <w:rFonts w:ascii="Times New Roman" w:hAnsi="Times New Roman"/>
          <w:sz w:val="20"/>
          <w:szCs w:val="20"/>
        </w:rPr>
        <w:t>3) грушевидный синус, вал</w:t>
      </w:r>
      <w:r>
        <w:rPr>
          <w:rFonts w:ascii="Times New Roman" w:hAnsi="Times New Roman"/>
          <w:sz w:val="20"/>
          <w:szCs w:val="20"/>
        </w:rPr>
        <w:t>л</w:t>
      </w:r>
      <w:r w:rsidRPr="009C34CC">
        <w:rPr>
          <w:rFonts w:ascii="Times New Roman" w:hAnsi="Times New Roman"/>
          <w:sz w:val="20"/>
          <w:szCs w:val="20"/>
        </w:rPr>
        <w:t xml:space="preserve">екулы, миндалины,                           </w:t>
      </w:r>
    </w:p>
    <w:p w:rsidR="000D6097" w:rsidRDefault="000D6097" w:rsidP="00C84B7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9C34CC">
        <w:rPr>
          <w:rFonts w:ascii="Times New Roman" w:hAnsi="Times New Roman"/>
          <w:sz w:val="20"/>
          <w:szCs w:val="20"/>
        </w:rPr>
        <w:t>4) задняя стенка гл</w:t>
      </w:r>
      <w:r>
        <w:rPr>
          <w:rFonts w:ascii="Times New Roman" w:hAnsi="Times New Roman"/>
          <w:sz w:val="20"/>
          <w:szCs w:val="20"/>
        </w:rPr>
        <w:t xml:space="preserve">отки, мягкое небо,  </w:t>
      </w:r>
    </w:p>
    <w:p w:rsidR="000D6097" w:rsidRPr="009C34CC" w:rsidRDefault="000D6097" w:rsidP="00C84B7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язычок, </w:t>
      </w:r>
      <w:r w:rsidRPr="009C34CC">
        <w:rPr>
          <w:rFonts w:ascii="Times New Roman" w:hAnsi="Times New Roman"/>
          <w:sz w:val="20"/>
          <w:szCs w:val="20"/>
        </w:rPr>
        <w:t>небные дужки, боковые валики.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430.</w:t>
      </w:r>
      <w:r w:rsidRPr="00712F71">
        <w:rPr>
          <w:rFonts w:ascii="Times New Roman" w:hAnsi="Times New Roman"/>
          <w:sz w:val="20"/>
          <w:szCs w:val="20"/>
        </w:rPr>
        <w:t xml:space="preserve">Дайте правильный ответ.  </w:t>
      </w:r>
      <w:r w:rsidRPr="00F72F6D">
        <w:rPr>
          <w:rFonts w:ascii="Times New Roman" w:hAnsi="Times New Roman"/>
          <w:sz w:val="20"/>
          <w:szCs w:val="20"/>
        </w:rPr>
        <w:t>Опухоли</w:t>
      </w:r>
      <w:r w:rsidRPr="00712F71">
        <w:rPr>
          <w:rFonts w:ascii="Times New Roman" w:hAnsi="Times New Roman"/>
          <w:sz w:val="20"/>
          <w:szCs w:val="20"/>
        </w:rPr>
        <w:t xml:space="preserve"> из какой ткан</w:t>
      </w:r>
      <w:r>
        <w:rPr>
          <w:rFonts w:ascii="Times New Roman" w:hAnsi="Times New Roman"/>
          <w:sz w:val="20"/>
          <w:szCs w:val="20"/>
        </w:rPr>
        <w:t>и чаще встречаются в носоглотке:</w:t>
      </w:r>
    </w:p>
    <w:p w:rsidR="000D6097" w:rsidRDefault="000D6097" w:rsidP="00C84B7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из хрящевой, </w:t>
      </w:r>
    </w:p>
    <w:p w:rsidR="000D6097" w:rsidRDefault="000D6097" w:rsidP="00C84B7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2) из костной, </w:t>
      </w:r>
    </w:p>
    <w:p w:rsidR="000D6097" w:rsidRDefault="000D6097" w:rsidP="00C84B7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3) из эпителиальной, </w:t>
      </w:r>
    </w:p>
    <w:p w:rsidR="000D6097" w:rsidRDefault="000D6097" w:rsidP="00C84B7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из мышечной,  </w:t>
      </w:r>
    </w:p>
    <w:p w:rsidR="000D6097" w:rsidRPr="00712F71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5) из соединительнотканной.</w:t>
      </w:r>
    </w:p>
    <w:p w:rsidR="000D6097" w:rsidRPr="002E7B35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431.</w:t>
      </w:r>
      <w:r w:rsidRPr="002E7B35">
        <w:rPr>
          <w:rFonts w:ascii="Times New Roman" w:hAnsi="Times New Roman"/>
          <w:sz w:val="20"/>
          <w:szCs w:val="20"/>
        </w:rPr>
        <w:t>Дайте правильный ответ. Ю</w:t>
      </w:r>
      <w:r>
        <w:rPr>
          <w:rFonts w:ascii="Times New Roman" w:hAnsi="Times New Roman"/>
          <w:sz w:val="20"/>
          <w:szCs w:val="20"/>
        </w:rPr>
        <w:t>венильная ангиофиброма опухоль</w:t>
      </w:r>
      <w:r w:rsidRPr="002E7B35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C84B7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7B35">
        <w:rPr>
          <w:rFonts w:ascii="Times New Roman" w:hAnsi="Times New Roman"/>
          <w:sz w:val="20"/>
          <w:szCs w:val="20"/>
        </w:rPr>
        <w:t>гортани,</w:t>
      </w:r>
    </w:p>
    <w:p w:rsidR="000D6097" w:rsidRDefault="000D6097" w:rsidP="00C84B7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 xml:space="preserve">2) ушной раковины, </w:t>
      </w:r>
    </w:p>
    <w:p w:rsidR="000D6097" w:rsidRDefault="000D6097" w:rsidP="00C84B7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 xml:space="preserve">3) гайморовой пазухи, 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7B35">
        <w:rPr>
          <w:rFonts w:ascii="Times New Roman" w:hAnsi="Times New Roman"/>
          <w:sz w:val="20"/>
          <w:szCs w:val="20"/>
        </w:rPr>
        <w:t xml:space="preserve">4) основания черепа, </w:t>
      </w:r>
    </w:p>
    <w:p w:rsidR="000D6097" w:rsidRPr="002E7B35" w:rsidRDefault="000D6097" w:rsidP="00C84B7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 xml:space="preserve">5) наружного слухового прохода. </w:t>
      </w:r>
    </w:p>
    <w:p w:rsidR="000D6097" w:rsidRPr="00811F18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432.Найдите </w:t>
      </w:r>
      <w:r w:rsidRPr="00811F18">
        <w:rPr>
          <w:rFonts w:ascii="Times New Roman" w:hAnsi="Times New Roman"/>
          <w:sz w:val="20"/>
          <w:szCs w:val="20"/>
        </w:rPr>
        <w:t>ошибку. Укажите симптомы ювенильной ангиофибромы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C84B7D">
      <w:pPr>
        <w:spacing w:line="240" w:lineRule="auto"/>
        <w:ind w:left="360" w:hanging="76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 xml:space="preserve">носовое кровотечение, </w:t>
      </w:r>
    </w:p>
    <w:p w:rsidR="000D6097" w:rsidRDefault="000D6097" w:rsidP="00C84B7D">
      <w:pPr>
        <w:spacing w:line="240" w:lineRule="auto"/>
        <w:ind w:left="360" w:hanging="76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>2) затрудненное нос</w:t>
      </w:r>
      <w:r>
        <w:rPr>
          <w:rFonts w:ascii="Times New Roman" w:hAnsi="Times New Roman"/>
          <w:sz w:val="20"/>
          <w:szCs w:val="20"/>
        </w:rPr>
        <w:t xml:space="preserve">овое дыхание, 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3) готическое небо</w:t>
      </w:r>
      <w:r w:rsidRPr="00811F18">
        <w:rPr>
          <w:rFonts w:ascii="Times New Roman" w:hAnsi="Times New Roman"/>
          <w:sz w:val="20"/>
          <w:szCs w:val="20"/>
        </w:rPr>
        <w:t>,</w:t>
      </w:r>
    </w:p>
    <w:p w:rsidR="000D6097" w:rsidRPr="00811F18" w:rsidRDefault="000D6097" w:rsidP="00C84B7D">
      <w:pPr>
        <w:spacing w:line="240" w:lineRule="auto"/>
        <w:ind w:left="360" w:hanging="76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>нарушение слуха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C84B7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433.</w:t>
      </w:r>
      <w:r w:rsidRPr="00712F71">
        <w:rPr>
          <w:rFonts w:ascii="Times New Roman" w:hAnsi="Times New Roman"/>
          <w:sz w:val="20"/>
          <w:szCs w:val="20"/>
        </w:rPr>
        <w:t>Дайте правильный ответ.  К какой группе опухолей от</w:t>
      </w:r>
      <w:r>
        <w:rPr>
          <w:rFonts w:ascii="Times New Roman" w:hAnsi="Times New Roman"/>
          <w:sz w:val="20"/>
          <w:szCs w:val="20"/>
        </w:rPr>
        <w:t>носится ангифиброма носоглотки?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712F71">
        <w:rPr>
          <w:rFonts w:ascii="Times New Roman" w:hAnsi="Times New Roman"/>
          <w:sz w:val="20"/>
          <w:szCs w:val="20"/>
        </w:rPr>
        <w:t xml:space="preserve">к пограничной, </w:t>
      </w:r>
    </w:p>
    <w:p w:rsidR="000D6097" w:rsidRDefault="000D6097" w:rsidP="00C84B7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2) </w:t>
      </w:r>
      <w:r w:rsidRPr="00712F71">
        <w:rPr>
          <w:rFonts w:ascii="Times New Roman" w:hAnsi="Times New Roman"/>
          <w:sz w:val="20"/>
          <w:szCs w:val="20"/>
        </w:rPr>
        <w:t xml:space="preserve">доброкачественной, </w:t>
      </w:r>
    </w:p>
    <w:p w:rsidR="000D6097" w:rsidRDefault="000D6097" w:rsidP="00C84B7D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3) злокачественной, </w:t>
      </w:r>
    </w:p>
    <w:p w:rsidR="000D6097" w:rsidRPr="00712F71" w:rsidRDefault="000D6097" w:rsidP="00C84B7D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4) переходноклеточной.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434.</w:t>
      </w:r>
      <w:r w:rsidRPr="00712F71">
        <w:rPr>
          <w:rFonts w:ascii="Times New Roman" w:hAnsi="Times New Roman"/>
          <w:sz w:val="20"/>
          <w:szCs w:val="20"/>
        </w:rPr>
        <w:t>Выберите правильный ответ. Фиброма  носогло</w:t>
      </w:r>
      <w:r>
        <w:rPr>
          <w:rFonts w:ascii="Times New Roman" w:hAnsi="Times New Roman"/>
          <w:sz w:val="20"/>
          <w:szCs w:val="20"/>
        </w:rPr>
        <w:t>тки чаще встречается в возрасте</w:t>
      </w:r>
      <w:r w:rsidRPr="00712F7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12F71">
        <w:rPr>
          <w:rFonts w:ascii="Times New Roman" w:hAnsi="Times New Roman"/>
          <w:sz w:val="20"/>
          <w:szCs w:val="20"/>
        </w:rPr>
        <w:t xml:space="preserve">1) 6 – 8 лет, 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2) 10 – 16 лет, </w:t>
      </w:r>
    </w:p>
    <w:p w:rsidR="000D6097" w:rsidRDefault="000D6097" w:rsidP="00A37590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3) </w:t>
      </w:r>
      <w:r>
        <w:rPr>
          <w:rFonts w:ascii="Times New Roman" w:hAnsi="Times New Roman"/>
          <w:sz w:val="20"/>
          <w:szCs w:val="20"/>
        </w:rPr>
        <w:t xml:space="preserve">8 – 10 лет, </w:t>
      </w:r>
    </w:p>
    <w:p w:rsidR="000D6097" w:rsidRDefault="000D6097" w:rsidP="00A37590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16 – 20 лет, </w:t>
      </w:r>
    </w:p>
    <w:p w:rsidR="000D6097" w:rsidRPr="00712F71" w:rsidRDefault="000D6097" w:rsidP="00A37590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712F71">
        <w:rPr>
          <w:rFonts w:ascii="Times New Roman" w:hAnsi="Times New Roman"/>
          <w:sz w:val="20"/>
          <w:szCs w:val="20"/>
        </w:rPr>
        <w:t>старше 20 лет.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435.</w:t>
      </w:r>
      <w:r w:rsidRPr="00712F71">
        <w:rPr>
          <w:rFonts w:ascii="Times New Roman" w:hAnsi="Times New Roman"/>
          <w:sz w:val="20"/>
          <w:szCs w:val="20"/>
        </w:rPr>
        <w:t>Для ангифибромы носоглотки характерны следующие клинические признаки, кроме</w:t>
      </w:r>
      <w:r>
        <w:rPr>
          <w:rFonts w:ascii="Times New Roman" w:hAnsi="Times New Roman"/>
          <w:sz w:val="20"/>
          <w:szCs w:val="20"/>
        </w:rPr>
        <w:t xml:space="preserve"> одного</w:t>
      </w:r>
      <w:r w:rsidRPr="00712F7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A3759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1) носовые кровот</w:t>
      </w:r>
      <w:r>
        <w:rPr>
          <w:rFonts w:ascii="Times New Roman" w:hAnsi="Times New Roman"/>
          <w:sz w:val="20"/>
          <w:szCs w:val="20"/>
        </w:rPr>
        <w:t xml:space="preserve">ечения, </w:t>
      </w:r>
    </w:p>
    <w:p w:rsidR="000D6097" w:rsidRDefault="000D6097" w:rsidP="00A3759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рецидирование после удаления, </w:t>
      </w:r>
    </w:p>
    <w:p w:rsidR="000D6097" w:rsidRDefault="000D6097" w:rsidP="00A3759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712F71">
        <w:rPr>
          <w:rFonts w:ascii="Times New Roman" w:hAnsi="Times New Roman"/>
          <w:sz w:val="20"/>
          <w:szCs w:val="20"/>
        </w:rPr>
        <w:t xml:space="preserve">неудержимый рост,                                                                 </w:t>
      </w:r>
    </w:p>
    <w:p w:rsidR="000D6097" w:rsidRDefault="000D6097" w:rsidP="00A3759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проникновение в соседние </w:t>
      </w:r>
      <w:r>
        <w:rPr>
          <w:rFonts w:ascii="Times New Roman" w:hAnsi="Times New Roman"/>
          <w:sz w:val="20"/>
          <w:szCs w:val="20"/>
        </w:rPr>
        <w:t xml:space="preserve">анатомические  образования, </w:t>
      </w:r>
    </w:p>
    <w:p w:rsidR="000D6097" w:rsidRPr="00712F71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развитие</w:t>
      </w:r>
      <w:r w:rsidRPr="00712F71">
        <w:rPr>
          <w:rFonts w:ascii="Times New Roman" w:hAnsi="Times New Roman"/>
          <w:sz w:val="20"/>
          <w:szCs w:val="20"/>
        </w:rPr>
        <w:t xml:space="preserve"> регионарных метастазов.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436.</w:t>
      </w:r>
      <w:r w:rsidRPr="00712F71">
        <w:rPr>
          <w:rFonts w:ascii="Times New Roman" w:hAnsi="Times New Roman"/>
          <w:sz w:val="20"/>
          <w:szCs w:val="20"/>
        </w:rPr>
        <w:t>Выберите правильный о</w:t>
      </w:r>
      <w:r>
        <w:rPr>
          <w:rFonts w:ascii="Times New Roman" w:hAnsi="Times New Roman"/>
          <w:sz w:val="20"/>
          <w:szCs w:val="20"/>
        </w:rPr>
        <w:t xml:space="preserve">твет. Наиболее часто больные с </w:t>
      </w:r>
      <w:r w:rsidRPr="00712F71">
        <w:rPr>
          <w:rFonts w:ascii="Times New Roman" w:hAnsi="Times New Roman"/>
          <w:sz w:val="20"/>
          <w:szCs w:val="20"/>
        </w:rPr>
        <w:t>фи</w:t>
      </w:r>
      <w:r>
        <w:rPr>
          <w:rFonts w:ascii="Times New Roman" w:hAnsi="Times New Roman"/>
          <w:sz w:val="20"/>
          <w:szCs w:val="20"/>
        </w:rPr>
        <w:t>бромой носоглотки жалуются на</w:t>
      </w:r>
      <w:r w:rsidRPr="00712F7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712F71">
        <w:rPr>
          <w:rFonts w:ascii="Times New Roman" w:hAnsi="Times New Roman"/>
          <w:sz w:val="20"/>
          <w:szCs w:val="20"/>
        </w:rPr>
        <w:t>нарушение носового дыхания,</w:t>
      </w:r>
    </w:p>
    <w:p w:rsidR="000D6097" w:rsidRDefault="000D6097" w:rsidP="00A37590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2) носовые кровотечения,</w:t>
      </w:r>
    </w:p>
    <w:p w:rsidR="000D6097" w:rsidRDefault="000D6097" w:rsidP="00A37590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3) понижение слуха,</w:t>
      </w:r>
    </w:p>
    <w:p w:rsidR="000D6097" w:rsidRDefault="000D6097" w:rsidP="00A37590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Pr="00712F71">
        <w:rPr>
          <w:rFonts w:ascii="Times New Roman" w:hAnsi="Times New Roman"/>
          <w:sz w:val="20"/>
          <w:szCs w:val="20"/>
        </w:rPr>
        <w:t xml:space="preserve">слизисто-гнойные выделения </w:t>
      </w:r>
      <w:r>
        <w:rPr>
          <w:rFonts w:ascii="Times New Roman" w:hAnsi="Times New Roman"/>
          <w:sz w:val="20"/>
          <w:szCs w:val="20"/>
        </w:rPr>
        <w:t xml:space="preserve">из носа, </w:t>
      </w:r>
    </w:p>
    <w:p w:rsidR="000D6097" w:rsidRPr="00712F71" w:rsidRDefault="000D6097" w:rsidP="00A37590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отсутствие обоняния.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437.</w:t>
      </w:r>
      <w:r w:rsidRPr="00712F71">
        <w:rPr>
          <w:rFonts w:ascii="Times New Roman" w:hAnsi="Times New Roman"/>
          <w:sz w:val="20"/>
          <w:szCs w:val="20"/>
        </w:rPr>
        <w:t>Выберите правильный ответ. Ф</w:t>
      </w:r>
      <w:r>
        <w:rPr>
          <w:rFonts w:ascii="Times New Roman" w:hAnsi="Times New Roman"/>
          <w:sz w:val="20"/>
          <w:szCs w:val="20"/>
        </w:rPr>
        <w:t>иброму носоглотки удаляют через</w:t>
      </w:r>
      <w:r w:rsidRPr="00712F7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A3759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нос, </w:t>
      </w:r>
    </w:p>
    <w:p w:rsidR="000D6097" w:rsidRDefault="000D6097" w:rsidP="00A3759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2) ротоглотку, </w:t>
      </w:r>
    </w:p>
    <w:p w:rsidR="000D6097" w:rsidRDefault="000D6097" w:rsidP="00A3759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3) </w:t>
      </w:r>
      <w:r>
        <w:rPr>
          <w:rFonts w:ascii="Times New Roman" w:hAnsi="Times New Roman"/>
          <w:sz w:val="20"/>
          <w:szCs w:val="20"/>
        </w:rPr>
        <w:t xml:space="preserve">с </w:t>
      </w:r>
      <w:r w:rsidRPr="00712F71">
        <w:rPr>
          <w:rFonts w:ascii="Times New Roman" w:hAnsi="Times New Roman"/>
          <w:sz w:val="20"/>
          <w:szCs w:val="20"/>
        </w:rPr>
        <w:t xml:space="preserve">рассечением мягкого неба, </w:t>
      </w:r>
    </w:p>
    <w:p w:rsidR="000D6097" w:rsidRDefault="000D6097" w:rsidP="00A3759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верхнечелюстную пазуху по Денкеру, </w:t>
      </w:r>
    </w:p>
    <w:p w:rsidR="000D6097" w:rsidRPr="00712F71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5) все перечисленное.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438.</w:t>
      </w:r>
      <w:r w:rsidRPr="00712F71">
        <w:rPr>
          <w:rFonts w:ascii="Times New Roman" w:hAnsi="Times New Roman"/>
          <w:sz w:val="20"/>
          <w:szCs w:val="20"/>
        </w:rPr>
        <w:t>Уб</w:t>
      </w:r>
      <w:r>
        <w:rPr>
          <w:rFonts w:ascii="Times New Roman" w:hAnsi="Times New Roman"/>
          <w:sz w:val="20"/>
          <w:szCs w:val="20"/>
        </w:rPr>
        <w:t xml:space="preserve">ерите неправильный ответ.  Для </w:t>
      </w:r>
      <w:r w:rsidRPr="00712F71">
        <w:rPr>
          <w:rFonts w:ascii="Times New Roman" w:hAnsi="Times New Roman"/>
          <w:sz w:val="20"/>
          <w:szCs w:val="20"/>
        </w:rPr>
        <w:t>профи</w:t>
      </w:r>
      <w:r>
        <w:rPr>
          <w:rFonts w:ascii="Times New Roman" w:hAnsi="Times New Roman"/>
          <w:sz w:val="20"/>
          <w:szCs w:val="20"/>
        </w:rPr>
        <w:t xml:space="preserve">лактики обильного кровотечения </w:t>
      </w:r>
      <w:r w:rsidRPr="00712F71">
        <w:rPr>
          <w:rFonts w:ascii="Times New Roman" w:hAnsi="Times New Roman"/>
          <w:sz w:val="20"/>
          <w:szCs w:val="20"/>
        </w:rPr>
        <w:t>при удалении ангиофибромы н</w:t>
      </w:r>
      <w:r>
        <w:rPr>
          <w:rFonts w:ascii="Times New Roman" w:hAnsi="Times New Roman"/>
          <w:sz w:val="20"/>
          <w:szCs w:val="20"/>
        </w:rPr>
        <w:t>осоглотки прибегают к</w:t>
      </w:r>
      <w:r w:rsidRPr="00712F7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A3759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1) перевязке наружной сонной артерии, </w:t>
      </w:r>
    </w:p>
    <w:p w:rsidR="000D6097" w:rsidRDefault="000D6097" w:rsidP="00A3759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2) эндоваскулярнойакклюзии сосудов опухоли,  </w:t>
      </w:r>
    </w:p>
    <w:p w:rsidR="000D6097" w:rsidRDefault="000D6097" w:rsidP="00A3759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3) введению новокаина со спиртом в ткань опухоли, 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4) переливанию крови, </w:t>
      </w:r>
    </w:p>
    <w:p w:rsidR="000D6097" w:rsidRPr="00712F71" w:rsidRDefault="000D6097" w:rsidP="00A3759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5) удалению опухоли методом криодеструкции. 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439.</w:t>
      </w:r>
      <w:r w:rsidRPr="00712F71">
        <w:rPr>
          <w:rFonts w:ascii="Times New Roman" w:hAnsi="Times New Roman"/>
          <w:sz w:val="20"/>
          <w:szCs w:val="20"/>
        </w:rPr>
        <w:t>Выберите правильный ответ. Из доброкачественных опухо</w:t>
      </w:r>
      <w:r>
        <w:rPr>
          <w:rFonts w:ascii="Times New Roman" w:hAnsi="Times New Roman"/>
          <w:sz w:val="20"/>
          <w:szCs w:val="20"/>
        </w:rPr>
        <w:t>лей ротоглотки чаще встречается</w:t>
      </w:r>
      <w:r w:rsidRPr="00712F7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712F71">
        <w:rPr>
          <w:rFonts w:ascii="Times New Roman" w:hAnsi="Times New Roman"/>
          <w:sz w:val="20"/>
          <w:szCs w:val="20"/>
        </w:rPr>
        <w:t xml:space="preserve">1) фиброма, 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2) папиллома, </w:t>
      </w:r>
    </w:p>
    <w:p w:rsidR="000D6097" w:rsidRDefault="000D6097" w:rsidP="00A37590">
      <w:pPr>
        <w:spacing w:line="240" w:lineRule="auto"/>
        <w:ind w:left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3) ангиома, </w:t>
      </w:r>
    </w:p>
    <w:p w:rsidR="000D6097" w:rsidRDefault="000D6097" w:rsidP="00A37590">
      <w:pPr>
        <w:spacing w:line="240" w:lineRule="auto"/>
        <w:ind w:left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4) миома, </w:t>
      </w:r>
    </w:p>
    <w:p w:rsidR="000D6097" w:rsidRPr="00712F71" w:rsidRDefault="000D6097" w:rsidP="00A37590">
      <w:pPr>
        <w:spacing w:line="240" w:lineRule="auto"/>
        <w:ind w:left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5) невринома.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440.</w:t>
      </w:r>
      <w:r w:rsidRPr="00712F71">
        <w:rPr>
          <w:rFonts w:ascii="Times New Roman" w:hAnsi="Times New Roman"/>
          <w:sz w:val="20"/>
          <w:szCs w:val="20"/>
        </w:rPr>
        <w:t>Выберите правильный от</w:t>
      </w:r>
      <w:r>
        <w:rPr>
          <w:rFonts w:ascii="Times New Roman" w:hAnsi="Times New Roman"/>
          <w:sz w:val="20"/>
          <w:szCs w:val="20"/>
        </w:rPr>
        <w:t xml:space="preserve">вет. Какие отделы глотки чаще </w:t>
      </w:r>
      <w:r w:rsidRPr="00712F71">
        <w:rPr>
          <w:rFonts w:ascii="Times New Roman" w:hAnsi="Times New Roman"/>
          <w:sz w:val="20"/>
          <w:szCs w:val="20"/>
        </w:rPr>
        <w:t>поражаются злок</w:t>
      </w:r>
      <w:r>
        <w:rPr>
          <w:rFonts w:ascii="Times New Roman" w:hAnsi="Times New Roman"/>
          <w:sz w:val="20"/>
          <w:szCs w:val="20"/>
        </w:rPr>
        <w:t>ачественными новообразованиями:</w:t>
      </w:r>
    </w:p>
    <w:p w:rsidR="000D6097" w:rsidRDefault="000D6097" w:rsidP="009F6A43">
      <w:pPr>
        <w:spacing w:line="240" w:lineRule="auto"/>
        <w:ind w:left="480" w:hanging="33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купол носоглотки, 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2) гортаноглотка, </w:t>
      </w:r>
    </w:p>
    <w:p w:rsidR="000D6097" w:rsidRDefault="000D6097" w:rsidP="009F6A43">
      <w:pPr>
        <w:spacing w:line="240" w:lineRule="auto"/>
        <w:ind w:left="480" w:hanging="33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3) верхний</w:t>
      </w:r>
      <w:r>
        <w:rPr>
          <w:rFonts w:ascii="Times New Roman" w:hAnsi="Times New Roman"/>
          <w:sz w:val="20"/>
          <w:szCs w:val="20"/>
        </w:rPr>
        <w:t xml:space="preserve"> этаж глотки, </w:t>
      </w:r>
    </w:p>
    <w:p w:rsidR="000D6097" w:rsidRDefault="000D6097" w:rsidP="009F6A43">
      <w:pPr>
        <w:spacing w:line="240" w:lineRule="auto"/>
        <w:ind w:left="480" w:hanging="33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4) средний отдел </w:t>
      </w:r>
      <w:r w:rsidRPr="00712F71">
        <w:rPr>
          <w:rFonts w:ascii="Times New Roman" w:hAnsi="Times New Roman"/>
          <w:sz w:val="20"/>
          <w:szCs w:val="20"/>
        </w:rPr>
        <w:t xml:space="preserve">глотки, </w:t>
      </w:r>
    </w:p>
    <w:p w:rsidR="000D6097" w:rsidRPr="00712F71" w:rsidRDefault="000D6097" w:rsidP="009F6A43">
      <w:pPr>
        <w:spacing w:line="240" w:lineRule="auto"/>
        <w:ind w:left="480" w:hanging="33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5) область корня языка.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441.</w:t>
      </w:r>
      <w:r w:rsidRPr="00712F71">
        <w:rPr>
          <w:rFonts w:ascii="Times New Roman" w:hAnsi="Times New Roman"/>
          <w:sz w:val="20"/>
          <w:szCs w:val="20"/>
        </w:rPr>
        <w:t>Выберите правильный ответ. Основным методом лечения  л</w:t>
      </w:r>
      <w:r>
        <w:rPr>
          <w:rFonts w:ascii="Times New Roman" w:hAnsi="Times New Roman"/>
          <w:sz w:val="20"/>
          <w:szCs w:val="20"/>
        </w:rPr>
        <w:t>имфоэпителиомы глотки является</w:t>
      </w:r>
      <w:r w:rsidRPr="00712F7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лучевой,</w:t>
      </w:r>
    </w:p>
    <w:p w:rsidR="000D6097" w:rsidRDefault="000D6097" w:rsidP="009F6A43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2) химиотерапия, </w:t>
      </w:r>
    </w:p>
    <w:p w:rsidR="000D6097" w:rsidRDefault="000D6097" w:rsidP="009F6A43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3) хирургический,</w:t>
      </w:r>
    </w:p>
    <w:p w:rsidR="000D6097" w:rsidRDefault="000D6097" w:rsidP="009F6A43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4) хирургический + лучевой,</w:t>
      </w:r>
    </w:p>
    <w:p w:rsidR="000D6097" w:rsidRPr="00712F71" w:rsidRDefault="000D6097" w:rsidP="009F6A43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5) химиотерапия + хирургический.</w:t>
      </w:r>
    </w:p>
    <w:p w:rsidR="000D6097" w:rsidRDefault="000D6097" w:rsidP="00E57FDB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442.</w:t>
      </w:r>
      <w:r w:rsidRPr="00712F71">
        <w:rPr>
          <w:rFonts w:ascii="Times New Roman" w:hAnsi="Times New Roman"/>
          <w:sz w:val="20"/>
          <w:szCs w:val="20"/>
        </w:rPr>
        <w:t>Выберите правильный ответ. Основным методом лечения злокачественных о</w:t>
      </w:r>
      <w:r>
        <w:rPr>
          <w:rFonts w:ascii="Times New Roman" w:hAnsi="Times New Roman"/>
          <w:sz w:val="20"/>
          <w:szCs w:val="20"/>
        </w:rPr>
        <w:t>пухолей гортаноглотки является</w:t>
      </w:r>
      <w:r w:rsidRPr="00712F7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9C6C20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703719">
        <w:rPr>
          <w:rFonts w:ascii="Times New Roman" w:hAnsi="Times New Roman"/>
          <w:sz w:val="20"/>
          <w:szCs w:val="20"/>
        </w:rPr>
        <w:t xml:space="preserve">хирургический, </w:t>
      </w:r>
    </w:p>
    <w:p w:rsidR="000D6097" w:rsidRDefault="000D6097" w:rsidP="009F6A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03719">
        <w:rPr>
          <w:rFonts w:ascii="Times New Roman" w:hAnsi="Times New Roman"/>
          <w:sz w:val="20"/>
          <w:szCs w:val="20"/>
        </w:rPr>
        <w:t xml:space="preserve">2) лучевой, </w:t>
      </w:r>
    </w:p>
    <w:p w:rsidR="000D6097" w:rsidRDefault="000D6097" w:rsidP="009F6A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03719">
        <w:rPr>
          <w:rFonts w:ascii="Times New Roman" w:hAnsi="Times New Roman"/>
          <w:sz w:val="20"/>
          <w:szCs w:val="20"/>
        </w:rPr>
        <w:t xml:space="preserve">3) лучевой + химиотерапия, </w:t>
      </w:r>
    </w:p>
    <w:p w:rsidR="000D6097" w:rsidRDefault="000D6097" w:rsidP="009F6A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03719">
        <w:rPr>
          <w:rFonts w:ascii="Times New Roman" w:hAnsi="Times New Roman"/>
          <w:sz w:val="20"/>
          <w:szCs w:val="20"/>
        </w:rPr>
        <w:t xml:space="preserve">4) химиотерапия, </w:t>
      </w:r>
    </w:p>
    <w:p w:rsidR="000D6097" w:rsidRPr="00703719" w:rsidRDefault="000D6097" w:rsidP="009F6A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03719">
        <w:rPr>
          <w:rFonts w:ascii="Times New Roman" w:hAnsi="Times New Roman"/>
          <w:sz w:val="20"/>
          <w:szCs w:val="20"/>
        </w:rPr>
        <w:t>5) криодеструктивный.</w:t>
      </w:r>
    </w:p>
    <w:p w:rsidR="000D6097" w:rsidRDefault="000D6097" w:rsidP="00E57FDB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443.</w:t>
      </w:r>
      <w:r w:rsidRPr="005257B2">
        <w:rPr>
          <w:rFonts w:ascii="Times New Roman" w:hAnsi="Times New Roman"/>
          <w:sz w:val="20"/>
          <w:szCs w:val="20"/>
        </w:rPr>
        <w:t>Выберите правильный ответ. Основной</w:t>
      </w:r>
      <w:r>
        <w:rPr>
          <w:rFonts w:ascii="Times New Roman" w:hAnsi="Times New Roman"/>
          <w:sz w:val="20"/>
          <w:szCs w:val="20"/>
        </w:rPr>
        <w:t xml:space="preserve"> жалобой больных при невриноме </w:t>
      </w:r>
      <w:r w:rsidRPr="005257B2">
        <w:rPr>
          <w:rFonts w:ascii="Times New Roman" w:hAnsi="Times New Roman"/>
          <w:sz w:val="20"/>
          <w:szCs w:val="20"/>
        </w:rPr>
        <w:t>парафарин</w:t>
      </w:r>
      <w:r>
        <w:rPr>
          <w:rFonts w:ascii="Times New Roman" w:hAnsi="Times New Roman"/>
          <w:sz w:val="20"/>
          <w:szCs w:val="20"/>
        </w:rPr>
        <w:t>геального пространства является</w:t>
      </w:r>
      <w:r w:rsidRPr="005257B2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9C6C20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5257B2">
        <w:rPr>
          <w:rFonts w:ascii="Times New Roman" w:hAnsi="Times New Roman"/>
          <w:sz w:val="20"/>
          <w:szCs w:val="20"/>
        </w:rPr>
        <w:t>затруднение дыхания,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5257B2">
        <w:rPr>
          <w:rFonts w:ascii="Times New Roman" w:hAnsi="Times New Roman"/>
          <w:sz w:val="20"/>
          <w:szCs w:val="20"/>
        </w:rPr>
        <w:t xml:space="preserve">2) деформация  шеи, 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5257B2">
        <w:rPr>
          <w:rFonts w:ascii="Times New Roman" w:hAnsi="Times New Roman"/>
          <w:sz w:val="20"/>
          <w:szCs w:val="20"/>
        </w:rPr>
        <w:t xml:space="preserve">3) боль, 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5257B2">
        <w:rPr>
          <w:rFonts w:ascii="Times New Roman" w:hAnsi="Times New Roman"/>
          <w:sz w:val="20"/>
          <w:szCs w:val="20"/>
        </w:rPr>
        <w:t>4) кровотечение,</w:t>
      </w:r>
    </w:p>
    <w:p w:rsidR="000D6097" w:rsidRPr="005257B2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5257B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257B2">
        <w:rPr>
          <w:rFonts w:ascii="Times New Roman" w:hAnsi="Times New Roman"/>
          <w:sz w:val="20"/>
          <w:szCs w:val="20"/>
        </w:rPr>
        <w:t xml:space="preserve">5) явления тошноты.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444.</w:t>
      </w:r>
      <w:r w:rsidRPr="00811F18">
        <w:rPr>
          <w:rFonts w:ascii="Times New Roman" w:hAnsi="Times New Roman"/>
          <w:sz w:val="20"/>
          <w:szCs w:val="20"/>
        </w:rPr>
        <w:t>Саркома  вызывается:</w:t>
      </w:r>
    </w:p>
    <w:p w:rsidR="000D6097" w:rsidRDefault="000D6097" w:rsidP="009F6A43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>палочкой Л</w:t>
      </w:r>
      <w:r>
        <w:rPr>
          <w:rFonts w:ascii="Times New Roman" w:hAnsi="Times New Roman"/>
          <w:sz w:val="20"/>
          <w:szCs w:val="20"/>
        </w:rPr>
        <w:t xml:space="preserve">ефлера, 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клебсиелой,</w:t>
      </w:r>
    </w:p>
    <w:p w:rsidR="000D6097" w:rsidRDefault="000D6097" w:rsidP="009F6A43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верете</w:t>
      </w:r>
      <w:r w:rsidRPr="00811F18">
        <w:rPr>
          <w:rFonts w:ascii="Times New Roman" w:hAnsi="Times New Roman"/>
          <w:sz w:val="20"/>
          <w:szCs w:val="20"/>
        </w:rPr>
        <w:t>нообразной палочкой,</w:t>
      </w:r>
    </w:p>
    <w:p w:rsidR="000D6097" w:rsidRPr="002A52FD" w:rsidRDefault="000D6097" w:rsidP="009F6A43">
      <w:pPr>
        <w:spacing w:line="240" w:lineRule="auto"/>
        <w:ind w:firstLine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811F18">
        <w:rPr>
          <w:rFonts w:ascii="Times New Roman" w:hAnsi="Times New Roman"/>
          <w:sz w:val="20"/>
          <w:szCs w:val="20"/>
        </w:rPr>
        <w:t xml:space="preserve">4) спирохетой буккалис.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445.Как называется </w:t>
      </w:r>
      <w:r w:rsidRPr="00811F18">
        <w:rPr>
          <w:rFonts w:ascii="Times New Roman" w:hAnsi="Times New Roman"/>
          <w:sz w:val="20"/>
          <w:szCs w:val="20"/>
        </w:rPr>
        <w:t>ангина, при которой на фоне гиперем</w:t>
      </w:r>
      <w:r>
        <w:rPr>
          <w:rFonts w:ascii="Times New Roman" w:hAnsi="Times New Roman"/>
          <w:sz w:val="20"/>
          <w:szCs w:val="20"/>
        </w:rPr>
        <w:t xml:space="preserve">ированной миндалины видны бело – желтые </w:t>
      </w:r>
      <w:r w:rsidRPr="00811F18">
        <w:rPr>
          <w:rFonts w:ascii="Times New Roman" w:hAnsi="Times New Roman"/>
          <w:sz w:val="20"/>
          <w:szCs w:val="20"/>
        </w:rPr>
        <w:t xml:space="preserve">точки:   </w:t>
      </w:r>
    </w:p>
    <w:p w:rsidR="000D6097" w:rsidRDefault="000D6097" w:rsidP="009F6A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1) лакунарная, </w:t>
      </w:r>
    </w:p>
    <w:p w:rsidR="000D6097" w:rsidRDefault="000D6097" w:rsidP="009F6A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2) дифтерийная, </w:t>
      </w:r>
    </w:p>
    <w:p w:rsidR="000D6097" w:rsidRDefault="000D6097" w:rsidP="009F6A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3) сифилитическая, 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 xml:space="preserve">4) фолликулярная, </w:t>
      </w:r>
    </w:p>
    <w:p w:rsidR="000D6097" w:rsidRPr="00811F18" w:rsidRDefault="000D6097" w:rsidP="009F6A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>5) гнойная.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446.</w:t>
      </w:r>
      <w:r w:rsidRPr="00712F71">
        <w:rPr>
          <w:rFonts w:ascii="Times New Roman" w:hAnsi="Times New Roman"/>
          <w:sz w:val="20"/>
          <w:szCs w:val="20"/>
        </w:rPr>
        <w:t>Выберите правильный ответ. У взрослыхангины чаще наблюдаются в возрасте:</w:t>
      </w:r>
    </w:p>
    <w:p w:rsidR="000D6097" w:rsidRDefault="000D6097" w:rsidP="00E57FD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712F71">
        <w:rPr>
          <w:rFonts w:ascii="Times New Roman" w:hAnsi="Times New Roman"/>
          <w:sz w:val="20"/>
          <w:szCs w:val="20"/>
        </w:rPr>
        <w:t xml:space="preserve">16 –20 лет, </w:t>
      </w:r>
    </w:p>
    <w:p w:rsidR="000D6097" w:rsidRDefault="000D6097" w:rsidP="009F6A43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2) 20 –30 лет, </w:t>
      </w:r>
    </w:p>
    <w:p w:rsidR="000D6097" w:rsidRDefault="000D6097" w:rsidP="009F6A43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3) 30 – 35 лет,</w:t>
      </w:r>
    </w:p>
    <w:p w:rsidR="000D6097" w:rsidRDefault="000D6097" w:rsidP="009F6A43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4) 35 – 40 лет,</w:t>
      </w:r>
    </w:p>
    <w:p w:rsidR="000D6097" w:rsidRPr="00712F71" w:rsidRDefault="000D6097" w:rsidP="009F6A43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712F71">
        <w:rPr>
          <w:rFonts w:ascii="Times New Roman" w:hAnsi="Times New Roman"/>
          <w:sz w:val="20"/>
          <w:szCs w:val="20"/>
        </w:rPr>
        <w:t>свыше 40 лет.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447.</w:t>
      </w:r>
      <w:r w:rsidRPr="00712F71">
        <w:rPr>
          <w:rFonts w:ascii="Times New Roman" w:hAnsi="Times New Roman"/>
          <w:sz w:val="20"/>
          <w:szCs w:val="20"/>
        </w:rPr>
        <w:t>Выделите неправильный ответ.  Банальными ангинами считаются:</w:t>
      </w:r>
    </w:p>
    <w:p w:rsidR="000D6097" w:rsidRDefault="000D6097" w:rsidP="009F6A43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1) катаральная, 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2) пленчатая, </w:t>
      </w:r>
    </w:p>
    <w:p w:rsidR="000D6097" w:rsidRDefault="000D6097" w:rsidP="009F6A43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3) лакунарная, </w:t>
      </w:r>
    </w:p>
    <w:p w:rsidR="000D6097" w:rsidRDefault="000D6097" w:rsidP="009F6A43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флегмонозная, </w:t>
      </w:r>
    </w:p>
    <w:p w:rsidR="000D6097" w:rsidRPr="00712F71" w:rsidRDefault="000D6097" w:rsidP="009F6A43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5) фолликулярная.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448.</w:t>
      </w:r>
      <w:r w:rsidRPr="00712F71">
        <w:rPr>
          <w:rFonts w:ascii="Times New Roman" w:hAnsi="Times New Roman"/>
          <w:sz w:val="20"/>
          <w:szCs w:val="20"/>
        </w:rPr>
        <w:t>Дайте правильный отв</w:t>
      </w:r>
      <w:r>
        <w:rPr>
          <w:rFonts w:ascii="Times New Roman" w:hAnsi="Times New Roman"/>
          <w:sz w:val="20"/>
          <w:szCs w:val="20"/>
        </w:rPr>
        <w:t xml:space="preserve">ет.  Ангину  больные переносят </w:t>
      </w:r>
      <w:r w:rsidRPr="00712F71">
        <w:rPr>
          <w:rFonts w:ascii="Times New Roman" w:hAnsi="Times New Roman"/>
          <w:sz w:val="20"/>
          <w:szCs w:val="20"/>
        </w:rPr>
        <w:t>соблюдая:</w:t>
      </w:r>
    </w:p>
    <w:p w:rsidR="000D6097" w:rsidRDefault="000D6097" w:rsidP="009F6A43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постельный режим, 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2) полупостельный режим, </w:t>
      </w:r>
    </w:p>
    <w:p w:rsidR="000D6097" w:rsidRDefault="000D6097" w:rsidP="009F6A43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3) на </w:t>
      </w:r>
      <w:r>
        <w:rPr>
          <w:rFonts w:ascii="Times New Roman" w:hAnsi="Times New Roman"/>
          <w:sz w:val="20"/>
          <w:szCs w:val="20"/>
        </w:rPr>
        <w:t xml:space="preserve">ногах, </w:t>
      </w:r>
    </w:p>
    <w:p w:rsidR="000D6097" w:rsidRPr="00712F71" w:rsidRDefault="000D6097" w:rsidP="009F6A43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активную производствен</w:t>
      </w:r>
      <w:r w:rsidRPr="00712F71">
        <w:rPr>
          <w:rFonts w:ascii="Times New Roman" w:hAnsi="Times New Roman"/>
          <w:sz w:val="20"/>
          <w:szCs w:val="20"/>
        </w:rPr>
        <w:t>ную деятельность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449.</w:t>
      </w:r>
      <w:r w:rsidRPr="00712F71">
        <w:rPr>
          <w:rFonts w:ascii="Times New Roman" w:hAnsi="Times New Roman"/>
          <w:sz w:val="20"/>
          <w:szCs w:val="20"/>
        </w:rPr>
        <w:t>Выберите правильный ответ. Общая продолжит</w:t>
      </w:r>
      <w:r>
        <w:rPr>
          <w:rFonts w:ascii="Times New Roman" w:hAnsi="Times New Roman"/>
          <w:sz w:val="20"/>
          <w:szCs w:val="20"/>
        </w:rPr>
        <w:t xml:space="preserve">ельность заболевания ангиной в </w:t>
      </w:r>
      <w:r w:rsidRPr="00712F71">
        <w:rPr>
          <w:rFonts w:ascii="Times New Roman" w:hAnsi="Times New Roman"/>
          <w:sz w:val="20"/>
          <w:szCs w:val="20"/>
        </w:rPr>
        <w:t>среднем:</w:t>
      </w:r>
    </w:p>
    <w:p w:rsidR="000D6097" w:rsidRDefault="000D6097" w:rsidP="009F6A4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712F71">
        <w:rPr>
          <w:rFonts w:ascii="Times New Roman" w:hAnsi="Times New Roman"/>
          <w:sz w:val="20"/>
          <w:szCs w:val="20"/>
        </w:rPr>
        <w:t xml:space="preserve">3 – 5 дней,  </w:t>
      </w:r>
    </w:p>
    <w:p w:rsidR="000D6097" w:rsidRDefault="000D6097" w:rsidP="009F6A4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2) 10 – 12 дней, </w:t>
      </w:r>
    </w:p>
    <w:p w:rsidR="000D6097" w:rsidRDefault="000D6097" w:rsidP="009F6A43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3) 5 – 7 дней, </w:t>
      </w:r>
    </w:p>
    <w:p w:rsidR="000D6097" w:rsidRDefault="000D6097" w:rsidP="009F6A43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11 – 14 дней, </w:t>
      </w:r>
    </w:p>
    <w:p w:rsidR="000D6097" w:rsidRPr="00712F71" w:rsidRDefault="000D6097" w:rsidP="009F6A43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5) 6 – 8 дней. </w:t>
      </w:r>
    </w:p>
    <w:p w:rsidR="000D6097" w:rsidRDefault="000D6097" w:rsidP="009F6A43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450.</w:t>
      </w:r>
      <w:r w:rsidRPr="00712F71">
        <w:rPr>
          <w:rFonts w:ascii="Times New Roman" w:hAnsi="Times New Roman"/>
          <w:sz w:val="20"/>
          <w:szCs w:val="20"/>
        </w:rPr>
        <w:t>Выделите неправ</w:t>
      </w:r>
      <w:r>
        <w:rPr>
          <w:rFonts w:ascii="Times New Roman" w:hAnsi="Times New Roman"/>
          <w:sz w:val="20"/>
          <w:szCs w:val="20"/>
        </w:rPr>
        <w:t xml:space="preserve">ильный ответ. Банальную ангину следует </w:t>
      </w:r>
      <w:r w:rsidRPr="00712F71">
        <w:rPr>
          <w:rFonts w:ascii="Times New Roman" w:hAnsi="Times New Roman"/>
          <w:sz w:val="20"/>
          <w:szCs w:val="20"/>
        </w:rPr>
        <w:t>дифференцировать с</w:t>
      </w:r>
      <w:r>
        <w:rPr>
          <w:rFonts w:ascii="Times New Roman" w:hAnsi="Times New Roman"/>
          <w:sz w:val="20"/>
          <w:szCs w:val="20"/>
        </w:rPr>
        <w:t xml:space="preserve">:                                                                              </w:t>
      </w: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ОРЗ, </w:t>
      </w:r>
    </w:p>
    <w:p w:rsidR="000D6097" w:rsidRDefault="000D6097" w:rsidP="009F6A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2) фарингитом, </w:t>
      </w:r>
    </w:p>
    <w:p w:rsidR="000D6097" w:rsidRDefault="000D6097" w:rsidP="009F6A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3) аллергозом глотки, </w:t>
      </w:r>
    </w:p>
    <w:p w:rsidR="000D6097" w:rsidRDefault="000D6097" w:rsidP="009F6A43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патологическим прорезыванием зуба му</w:t>
      </w:r>
      <w:r>
        <w:rPr>
          <w:rFonts w:ascii="Times New Roman" w:hAnsi="Times New Roman"/>
          <w:sz w:val="20"/>
          <w:szCs w:val="20"/>
        </w:rPr>
        <w:t xml:space="preserve">дрости, </w:t>
      </w:r>
    </w:p>
    <w:p w:rsidR="000D6097" w:rsidRPr="00712F71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5) парестезиями глотки.</w:t>
      </w:r>
    </w:p>
    <w:p w:rsidR="000D6097" w:rsidRDefault="000D6097" w:rsidP="009F6A43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451.</w:t>
      </w:r>
      <w:r w:rsidRPr="00381133">
        <w:rPr>
          <w:rFonts w:ascii="Times New Roman" w:hAnsi="Times New Roman"/>
          <w:sz w:val="20"/>
          <w:szCs w:val="20"/>
        </w:rPr>
        <w:t>Найдите правильный ответ.  Для какой ангины х</w:t>
      </w:r>
      <w:r>
        <w:rPr>
          <w:rFonts w:ascii="Times New Roman" w:hAnsi="Times New Roman"/>
          <w:sz w:val="20"/>
          <w:szCs w:val="20"/>
        </w:rPr>
        <w:t>арактерны налеты у устья  крипт</w:t>
      </w:r>
      <w:r w:rsidRPr="00381133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1) </w:t>
      </w:r>
      <w:r w:rsidRPr="00381133">
        <w:rPr>
          <w:rFonts w:ascii="Times New Roman" w:hAnsi="Times New Roman"/>
          <w:sz w:val="20"/>
          <w:szCs w:val="20"/>
        </w:rPr>
        <w:t>язвенно-пленчатой,</w:t>
      </w:r>
    </w:p>
    <w:p w:rsidR="000D6097" w:rsidRDefault="000D6097" w:rsidP="009F6A4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381133">
        <w:rPr>
          <w:rFonts w:ascii="Times New Roman" w:hAnsi="Times New Roman"/>
          <w:sz w:val="20"/>
          <w:szCs w:val="20"/>
        </w:rPr>
        <w:t xml:space="preserve">2) фолликулярной, </w:t>
      </w:r>
    </w:p>
    <w:p w:rsidR="000D6097" w:rsidRDefault="000D6097" w:rsidP="009F6A4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381133">
        <w:rPr>
          <w:rFonts w:ascii="Times New Roman" w:hAnsi="Times New Roman"/>
          <w:sz w:val="20"/>
          <w:szCs w:val="20"/>
        </w:rPr>
        <w:t>3) некротич</w:t>
      </w:r>
      <w:r>
        <w:rPr>
          <w:rFonts w:ascii="Times New Roman" w:hAnsi="Times New Roman"/>
          <w:sz w:val="20"/>
          <w:szCs w:val="20"/>
        </w:rPr>
        <w:t xml:space="preserve">еской, </w:t>
      </w:r>
    </w:p>
    <w:p w:rsidR="000D6097" w:rsidRDefault="000D6097" w:rsidP="009F6A4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лакунарной, </w:t>
      </w:r>
    </w:p>
    <w:p w:rsidR="000D6097" w:rsidRPr="00381133" w:rsidRDefault="000D6097" w:rsidP="009F6A4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5) сифили</w:t>
      </w:r>
      <w:r w:rsidRPr="00381133">
        <w:rPr>
          <w:rFonts w:ascii="Times New Roman" w:hAnsi="Times New Roman"/>
          <w:sz w:val="20"/>
          <w:szCs w:val="20"/>
        </w:rPr>
        <w:t>тической.</w:t>
      </w:r>
    </w:p>
    <w:p w:rsidR="000D6097" w:rsidRDefault="000D6097" w:rsidP="008B3042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452.Выделите</w:t>
      </w:r>
      <w:r w:rsidRPr="00723FBF">
        <w:rPr>
          <w:rFonts w:ascii="Times New Roman" w:hAnsi="Times New Roman"/>
          <w:sz w:val="20"/>
          <w:szCs w:val="20"/>
        </w:rPr>
        <w:t xml:space="preserve"> неправильный ответ.  У детей до 1 года встречаются заболевания глотки:</w:t>
      </w:r>
    </w:p>
    <w:p w:rsidR="000D6097" w:rsidRDefault="000D6097" w:rsidP="009F6A43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BF">
        <w:rPr>
          <w:rFonts w:ascii="Times New Roman" w:hAnsi="Times New Roman"/>
          <w:sz w:val="20"/>
          <w:szCs w:val="20"/>
        </w:rPr>
        <w:t>острый фарингит,</w:t>
      </w:r>
    </w:p>
    <w:p w:rsidR="000D6097" w:rsidRDefault="000D6097" w:rsidP="009F6A43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BF">
        <w:rPr>
          <w:rFonts w:ascii="Times New Roman" w:hAnsi="Times New Roman"/>
          <w:sz w:val="20"/>
          <w:szCs w:val="20"/>
        </w:rPr>
        <w:t>катаральная ангина,</w:t>
      </w:r>
    </w:p>
    <w:p w:rsidR="000D6097" w:rsidRDefault="000D6097" w:rsidP="009F6A43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>3)лакунарная ангина,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BF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ангина </w:t>
      </w:r>
      <w:r w:rsidRPr="00723FBF">
        <w:rPr>
          <w:rFonts w:ascii="Times New Roman" w:hAnsi="Times New Roman"/>
          <w:sz w:val="20"/>
          <w:szCs w:val="20"/>
        </w:rPr>
        <w:t>язычной миндалины,</w:t>
      </w:r>
    </w:p>
    <w:p w:rsidR="000D6097" w:rsidRPr="00723FBF" w:rsidRDefault="000D6097" w:rsidP="009F6A43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фолликулярная ангина.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453.</w:t>
      </w:r>
      <w:r w:rsidRPr="00E960C4">
        <w:rPr>
          <w:rFonts w:ascii="Times New Roman" w:hAnsi="Times New Roman"/>
          <w:sz w:val="20"/>
          <w:szCs w:val="20"/>
        </w:rPr>
        <w:t>Выберите неправильные ответы. Назовите кр</w:t>
      </w:r>
      <w:r>
        <w:rPr>
          <w:rFonts w:ascii="Times New Roman" w:hAnsi="Times New Roman"/>
          <w:sz w:val="20"/>
          <w:szCs w:val="20"/>
        </w:rPr>
        <w:t xml:space="preserve">итерии выздоровления при ангине: </w:t>
      </w:r>
      <w:r w:rsidRPr="00E960C4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5777BE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E960C4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60C4">
        <w:rPr>
          <w:rFonts w:ascii="Times New Roman" w:hAnsi="Times New Roman"/>
          <w:sz w:val="20"/>
          <w:szCs w:val="20"/>
        </w:rPr>
        <w:t xml:space="preserve">нормализация С-реактивного белка, </w:t>
      </w:r>
    </w:p>
    <w:p w:rsidR="000D6097" w:rsidRDefault="000D6097" w:rsidP="005777BE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E960C4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60C4">
        <w:rPr>
          <w:rFonts w:ascii="Times New Roman" w:hAnsi="Times New Roman"/>
          <w:sz w:val="20"/>
          <w:szCs w:val="20"/>
        </w:rPr>
        <w:t>нормализация показателей обще</w:t>
      </w:r>
      <w:r>
        <w:rPr>
          <w:rFonts w:ascii="Times New Roman" w:hAnsi="Times New Roman"/>
          <w:sz w:val="20"/>
          <w:szCs w:val="20"/>
        </w:rPr>
        <w:t>й формулы крови,</w:t>
      </w:r>
      <w:r w:rsidRPr="00E960C4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5777BE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E960C4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60C4">
        <w:rPr>
          <w:rFonts w:ascii="Times New Roman" w:hAnsi="Times New Roman"/>
          <w:sz w:val="20"/>
          <w:szCs w:val="20"/>
        </w:rPr>
        <w:t>отсутствие изменений на ЭКГ,</w:t>
      </w:r>
    </w:p>
    <w:p w:rsidR="000D6097" w:rsidRDefault="000D6097" w:rsidP="005777BE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E960C4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60C4">
        <w:rPr>
          <w:rFonts w:ascii="Times New Roman" w:hAnsi="Times New Roman"/>
          <w:sz w:val="20"/>
          <w:szCs w:val="20"/>
        </w:rPr>
        <w:t>нормализация фарингоскопической картины,</w:t>
      </w:r>
    </w:p>
    <w:p w:rsidR="000D6097" w:rsidRPr="00E960C4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60C4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60C4">
        <w:rPr>
          <w:rFonts w:ascii="Times New Roman" w:hAnsi="Times New Roman"/>
          <w:sz w:val="20"/>
          <w:szCs w:val="20"/>
        </w:rPr>
        <w:t xml:space="preserve">желание больного приступить к работе  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3B6261">
        <w:rPr>
          <w:rFonts w:ascii="Times New Roman" w:hAnsi="Times New Roman"/>
          <w:sz w:val="20"/>
          <w:szCs w:val="20"/>
          <w:u w:val="single"/>
        </w:rPr>
        <w:t>454</w:t>
      </w:r>
      <w:r>
        <w:rPr>
          <w:rFonts w:ascii="Times New Roman" w:hAnsi="Times New Roman"/>
          <w:sz w:val="20"/>
          <w:szCs w:val="20"/>
        </w:rPr>
        <w:t xml:space="preserve">.Выберите </w:t>
      </w:r>
      <w:r w:rsidRPr="00BE1106">
        <w:rPr>
          <w:rFonts w:ascii="Times New Roman" w:hAnsi="Times New Roman"/>
          <w:sz w:val="20"/>
          <w:szCs w:val="20"/>
        </w:rPr>
        <w:t>правильный ответ.</w:t>
      </w:r>
      <w:r>
        <w:rPr>
          <w:rFonts w:ascii="Times New Roman" w:hAnsi="Times New Roman"/>
          <w:sz w:val="20"/>
          <w:szCs w:val="20"/>
        </w:rPr>
        <w:t xml:space="preserve"> Снижение слуха при остром аденоидите обусловлено: </w:t>
      </w:r>
    </w:p>
    <w:p w:rsidR="000D6097" w:rsidRDefault="000D6097" w:rsidP="005777B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нарушением носового дыхания, </w:t>
      </w:r>
    </w:p>
    <w:p w:rsidR="000D6097" w:rsidRDefault="000D6097" w:rsidP="005777B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интоксикацией рецепторных и ганглиозных образований звукового анализатора, 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закрытием устьев слуховых труб.</w:t>
      </w:r>
    </w:p>
    <w:p w:rsidR="000D6097" w:rsidRPr="008B05C4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455.Найдите </w:t>
      </w:r>
      <w:r w:rsidRPr="008B05C4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 xml:space="preserve">равильные ответы.  Перечислите </w:t>
      </w:r>
      <w:r w:rsidRPr="008B05C4">
        <w:rPr>
          <w:rFonts w:ascii="Times New Roman" w:hAnsi="Times New Roman"/>
          <w:sz w:val="20"/>
          <w:szCs w:val="20"/>
        </w:rPr>
        <w:t>характерные признаки</w:t>
      </w:r>
      <w:r>
        <w:rPr>
          <w:rFonts w:ascii="Times New Roman" w:hAnsi="Times New Roman"/>
          <w:sz w:val="20"/>
          <w:szCs w:val="20"/>
        </w:rPr>
        <w:t xml:space="preserve"> ангины четвертой миндалины</w:t>
      </w:r>
      <w:r w:rsidRPr="008B05C4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5777B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8B05C4">
        <w:rPr>
          <w:rFonts w:ascii="Times New Roman" w:hAnsi="Times New Roman"/>
          <w:sz w:val="20"/>
          <w:szCs w:val="20"/>
        </w:rPr>
        <w:t>односторонняя боль в горле,</w:t>
      </w:r>
    </w:p>
    <w:p w:rsidR="000D6097" w:rsidRPr="008B05C4" w:rsidRDefault="000D6097" w:rsidP="005777BE">
      <w:pPr>
        <w:spacing w:after="0" w:line="240" w:lineRule="auto"/>
        <w:ind w:left="480" w:hanging="5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8B05C4">
        <w:rPr>
          <w:rFonts w:ascii="Times New Roman" w:hAnsi="Times New Roman"/>
          <w:sz w:val="20"/>
          <w:szCs w:val="20"/>
        </w:rPr>
        <w:t xml:space="preserve">2) болезненность при  движении языком, </w:t>
      </w:r>
    </w:p>
    <w:p w:rsidR="000D6097" w:rsidRDefault="000D6097" w:rsidP="005777BE">
      <w:pPr>
        <w:spacing w:line="240" w:lineRule="auto"/>
        <w:ind w:left="480" w:hanging="5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9C6C2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B05C4">
        <w:rPr>
          <w:rFonts w:ascii="Times New Roman" w:hAnsi="Times New Roman"/>
          <w:sz w:val="20"/>
          <w:szCs w:val="20"/>
        </w:rPr>
        <w:t xml:space="preserve">3) болезненность при надавливании на язык, </w:t>
      </w:r>
    </w:p>
    <w:p w:rsidR="000D6097" w:rsidRDefault="000D6097" w:rsidP="005777BE">
      <w:pPr>
        <w:spacing w:line="240" w:lineRule="auto"/>
        <w:ind w:left="480" w:hanging="5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8B05C4">
        <w:rPr>
          <w:rFonts w:ascii="Times New Roman" w:hAnsi="Times New Roman"/>
          <w:sz w:val="20"/>
          <w:szCs w:val="20"/>
        </w:rPr>
        <w:t xml:space="preserve">4) иррадиация боли в ухо, </w:t>
      </w:r>
    </w:p>
    <w:p w:rsidR="000D6097" w:rsidRPr="008B05C4" w:rsidRDefault="000D6097" w:rsidP="005777BE">
      <w:pPr>
        <w:spacing w:line="240" w:lineRule="auto"/>
        <w:ind w:left="480" w:hanging="5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8B05C4">
        <w:rPr>
          <w:rFonts w:ascii="Times New Roman" w:hAnsi="Times New Roman"/>
          <w:sz w:val="20"/>
          <w:szCs w:val="20"/>
        </w:rPr>
        <w:t>5) затруднения при глотании.</w:t>
      </w:r>
    </w:p>
    <w:p w:rsidR="000D6097" w:rsidRDefault="000D6097" w:rsidP="005777BE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456.</w:t>
      </w:r>
      <w:r w:rsidRPr="009F36EA">
        <w:rPr>
          <w:rFonts w:ascii="Times New Roman" w:hAnsi="Times New Roman"/>
          <w:sz w:val="20"/>
          <w:szCs w:val="20"/>
        </w:rPr>
        <w:t>Выберите</w:t>
      </w:r>
      <w:r>
        <w:rPr>
          <w:rFonts w:ascii="Times New Roman" w:hAnsi="Times New Roman"/>
          <w:sz w:val="20"/>
          <w:szCs w:val="20"/>
        </w:rPr>
        <w:t xml:space="preserve"> правильный ответ.  Воспаление </w:t>
      </w:r>
      <w:r w:rsidRPr="009F36EA">
        <w:rPr>
          <w:rFonts w:ascii="Times New Roman" w:hAnsi="Times New Roman"/>
          <w:sz w:val="20"/>
          <w:szCs w:val="20"/>
        </w:rPr>
        <w:t>гло</w:t>
      </w:r>
      <w:r>
        <w:rPr>
          <w:rFonts w:ascii="Times New Roman" w:hAnsi="Times New Roman"/>
          <w:sz w:val="20"/>
          <w:szCs w:val="20"/>
        </w:rPr>
        <w:t>точной миндалины носит название</w:t>
      </w:r>
      <w:r w:rsidRPr="009F36E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1) </w:t>
      </w:r>
      <w:r w:rsidRPr="009F36EA">
        <w:rPr>
          <w:rFonts w:ascii="Times New Roman" w:hAnsi="Times New Roman"/>
          <w:sz w:val="20"/>
          <w:szCs w:val="20"/>
        </w:rPr>
        <w:t>аденоид</w:t>
      </w:r>
      <w:r>
        <w:rPr>
          <w:rFonts w:ascii="Times New Roman" w:hAnsi="Times New Roman"/>
          <w:sz w:val="20"/>
          <w:szCs w:val="20"/>
        </w:rPr>
        <w:t xml:space="preserve">ы, </w:t>
      </w:r>
    </w:p>
    <w:p w:rsidR="000D6097" w:rsidRDefault="000D6097" w:rsidP="005777BE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аденоидные вегетации, </w:t>
      </w:r>
    </w:p>
    <w:p w:rsidR="000D6097" w:rsidRDefault="000D6097" w:rsidP="005777BE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9F36EA">
        <w:rPr>
          <w:rFonts w:ascii="Times New Roman" w:hAnsi="Times New Roman"/>
          <w:sz w:val="20"/>
          <w:szCs w:val="20"/>
        </w:rPr>
        <w:t>аденоидные разращения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5777BE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ретроназальная ангина, </w:t>
      </w:r>
    </w:p>
    <w:p w:rsidR="000D6097" w:rsidRPr="009F36EA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</w:t>
      </w:r>
      <w:r w:rsidRPr="009F36EA">
        <w:rPr>
          <w:rFonts w:ascii="Times New Roman" w:hAnsi="Times New Roman"/>
          <w:sz w:val="20"/>
          <w:szCs w:val="20"/>
        </w:rPr>
        <w:t xml:space="preserve">аденоидит. </w:t>
      </w:r>
    </w:p>
    <w:p w:rsidR="000D6097" w:rsidRDefault="000D6097" w:rsidP="005777BE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457.</w:t>
      </w:r>
      <w:r w:rsidRPr="00811F18">
        <w:rPr>
          <w:rFonts w:ascii="Times New Roman" w:hAnsi="Times New Roman"/>
          <w:sz w:val="20"/>
          <w:szCs w:val="20"/>
        </w:rPr>
        <w:t>Укажите  правильный ответ. Признаком дифтерийной ангины является: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1) </w:t>
      </w:r>
      <w:r w:rsidRPr="00811F18">
        <w:rPr>
          <w:rFonts w:ascii="Times New Roman" w:hAnsi="Times New Roman"/>
          <w:sz w:val="20"/>
          <w:szCs w:val="20"/>
        </w:rPr>
        <w:t xml:space="preserve">грязно-серые  налеты на миндалинах, </w:t>
      </w:r>
    </w:p>
    <w:p w:rsidR="000D6097" w:rsidRPr="00811F18" w:rsidRDefault="000D6097" w:rsidP="005777BE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9C6C2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 xml:space="preserve">2) фибринозный налет на миндалинах, язычке, </w:t>
      </w:r>
    </w:p>
    <w:p w:rsidR="000D6097" w:rsidRDefault="000D6097" w:rsidP="005777BE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811F18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 xml:space="preserve">желто-серый налет на верхушке миндалин, </w:t>
      </w:r>
    </w:p>
    <w:p w:rsidR="000D6097" w:rsidRPr="00811F18" w:rsidRDefault="000D6097" w:rsidP="005777BE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811F18">
        <w:rPr>
          <w:rFonts w:ascii="Times New Roman" w:hAnsi="Times New Roman"/>
          <w:sz w:val="20"/>
          <w:szCs w:val="20"/>
        </w:rPr>
        <w:t>4) кратерообразная язва с налетом на одной миндалине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3B6261">
        <w:rPr>
          <w:rFonts w:ascii="Times New Roman" w:hAnsi="Times New Roman"/>
          <w:sz w:val="20"/>
          <w:szCs w:val="20"/>
          <w:u w:val="single"/>
        </w:rPr>
        <w:t>458</w:t>
      </w:r>
      <w:r>
        <w:rPr>
          <w:rFonts w:ascii="Times New Roman" w:hAnsi="Times New Roman"/>
          <w:sz w:val="20"/>
          <w:szCs w:val="20"/>
        </w:rPr>
        <w:t xml:space="preserve">.Выберите </w:t>
      </w:r>
      <w:r w:rsidRPr="00BE1106">
        <w:rPr>
          <w:rFonts w:ascii="Times New Roman" w:hAnsi="Times New Roman"/>
          <w:sz w:val="20"/>
          <w:szCs w:val="20"/>
        </w:rPr>
        <w:t>правильный ответ.</w:t>
      </w:r>
      <w:r>
        <w:rPr>
          <w:rFonts w:ascii="Times New Roman" w:hAnsi="Times New Roman"/>
          <w:sz w:val="20"/>
          <w:szCs w:val="20"/>
        </w:rPr>
        <w:t xml:space="preserve"> Причина нарушения подвижности мягкого неба при дифтерии глотки:</w:t>
      </w:r>
    </w:p>
    <w:p w:rsidR="000D6097" w:rsidRDefault="000D6097" w:rsidP="005777B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1) отек мягких тканей глотки,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9C6C2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токсический парез мышц небной занавески, </w:t>
      </w:r>
    </w:p>
    <w:p w:rsidR="000D6097" w:rsidRDefault="000D6097" w:rsidP="005777B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3) парез языкоглоточного нерва.</w:t>
      </w:r>
    </w:p>
    <w:p w:rsidR="000D6097" w:rsidRPr="00811F18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459.</w:t>
      </w:r>
      <w:r w:rsidRPr="00811F18">
        <w:rPr>
          <w:rFonts w:ascii="Times New Roman" w:hAnsi="Times New Roman"/>
          <w:sz w:val="20"/>
          <w:szCs w:val="20"/>
        </w:rPr>
        <w:t>Найдите ошибку. При каких заболеваниях крови наблюдается вторичная  ангина:</w:t>
      </w:r>
    </w:p>
    <w:p w:rsidR="000D6097" w:rsidRDefault="000D6097" w:rsidP="005777BE">
      <w:pPr>
        <w:spacing w:line="240" w:lineRule="auto"/>
        <w:ind w:left="360" w:hanging="76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 xml:space="preserve">агранулоцитоз, </w:t>
      </w:r>
    </w:p>
    <w:p w:rsidR="000D6097" w:rsidRDefault="000D6097" w:rsidP="005777BE">
      <w:pPr>
        <w:spacing w:line="240" w:lineRule="auto"/>
        <w:ind w:left="360" w:hanging="76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2) лейкоз, </w:t>
      </w:r>
    </w:p>
    <w:p w:rsidR="000D6097" w:rsidRDefault="000D6097" w:rsidP="005777BE">
      <w:pPr>
        <w:spacing w:line="240" w:lineRule="auto"/>
        <w:ind w:left="360" w:hanging="76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3) алиментарно – токсическаяалейкия, </w:t>
      </w:r>
    </w:p>
    <w:p w:rsidR="000D6097" w:rsidRDefault="000D6097" w:rsidP="005777BE">
      <w:pPr>
        <w:spacing w:line="240" w:lineRule="auto"/>
        <w:ind w:left="360" w:hanging="76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4) моноцитоз, </w:t>
      </w:r>
    </w:p>
    <w:p w:rsidR="000D6097" w:rsidRPr="00811F18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>5) капилляротоксикоз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460.Повышенное </w:t>
      </w:r>
      <w:r w:rsidRPr="00811F18">
        <w:rPr>
          <w:rFonts w:ascii="Times New Roman" w:hAnsi="Times New Roman"/>
          <w:sz w:val="20"/>
          <w:szCs w:val="20"/>
        </w:rPr>
        <w:t xml:space="preserve">содержание моноцитов периферической крови наблюдается при:    </w:t>
      </w:r>
    </w:p>
    <w:p w:rsidR="000D6097" w:rsidRDefault="000D6097" w:rsidP="005777BE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>коревой ангине,</w:t>
      </w:r>
    </w:p>
    <w:p w:rsidR="000D6097" w:rsidRDefault="000D6097" w:rsidP="005777BE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2) дифтерии глотки, </w:t>
      </w:r>
    </w:p>
    <w:p w:rsidR="000D6097" w:rsidRDefault="000D6097" w:rsidP="005777BE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3) лейкозе, 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>4) инфекц</w:t>
      </w:r>
      <w:r>
        <w:rPr>
          <w:rFonts w:ascii="Times New Roman" w:hAnsi="Times New Roman"/>
          <w:sz w:val="20"/>
          <w:szCs w:val="20"/>
        </w:rPr>
        <w:t xml:space="preserve">ионном мононуклеозе, </w:t>
      </w:r>
    </w:p>
    <w:p w:rsidR="000D6097" w:rsidRPr="00811F18" w:rsidRDefault="000D6097" w:rsidP="005777BE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ангине </w:t>
      </w:r>
      <w:r w:rsidRPr="00811F18">
        <w:rPr>
          <w:rFonts w:ascii="Times New Roman" w:hAnsi="Times New Roman"/>
          <w:sz w:val="20"/>
          <w:szCs w:val="20"/>
        </w:rPr>
        <w:t>Симоновского-Венсана.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461.Дайте правильный ответ. При </w:t>
      </w:r>
      <w:r w:rsidRPr="00712F71">
        <w:rPr>
          <w:rFonts w:ascii="Times New Roman" w:hAnsi="Times New Roman"/>
          <w:sz w:val="20"/>
          <w:szCs w:val="20"/>
        </w:rPr>
        <w:t>моноцита</w:t>
      </w:r>
      <w:r>
        <w:rPr>
          <w:rFonts w:ascii="Times New Roman" w:hAnsi="Times New Roman"/>
          <w:sz w:val="20"/>
          <w:szCs w:val="20"/>
        </w:rPr>
        <w:t>рной ангине в крови отмечается</w:t>
      </w:r>
      <w:r w:rsidRPr="00712F7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гиперлейкоцитоз с </w:t>
      </w:r>
      <w:r w:rsidRPr="00712F71">
        <w:rPr>
          <w:rFonts w:ascii="Times New Roman" w:hAnsi="Times New Roman"/>
          <w:sz w:val="20"/>
          <w:szCs w:val="20"/>
        </w:rPr>
        <w:t xml:space="preserve">наличием моноцитов </w:t>
      </w:r>
      <w:r>
        <w:rPr>
          <w:rFonts w:ascii="Times New Roman" w:hAnsi="Times New Roman"/>
          <w:sz w:val="20"/>
          <w:szCs w:val="20"/>
        </w:rPr>
        <w:t xml:space="preserve">60-80%, </w:t>
      </w:r>
    </w:p>
    <w:p w:rsidR="000D6097" w:rsidRDefault="000D6097" w:rsidP="005777B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лейкоцитоз с </w:t>
      </w:r>
      <w:r w:rsidRPr="00712F71">
        <w:rPr>
          <w:rFonts w:ascii="Times New Roman" w:hAnsi="Times New Roman"/>
          <w:sz w:val="20"/>
          <w:szCs w:val="20"/>
        </w:rPr>
        <w:t xml:space="preserve">наличием моноцитов 50-70%, </w:t>
      </w:r>
    </w:p>
    <w:p w:rsidR="000D6097" w:rsidRDefault="000D6097" w:rsidP="005777B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3) лейкопения с наличием  моноцитов 55-75%, </w:t>
      </w:r>
    </w:p>
    <w:p w:rsidR="000D6097" w:rsidRDefault="000D6097" w:rsidP="005777B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лейкопения с моноцитозом 80-90%, </w:t>
      </w:r>
    </w:p>
    <w:p w:rsidR="000D6097" w:rsidRPr="00712F71" w:rsidRDefault="000D6097" w:rsidP="005777B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5) нормальное содержание  лейкоцитов с моноцитозом 60-65%. 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462.Дайте правильный ответ. </w:t>
      </w:r>
      <w:r w:rsidRPr="00712F71">
        <w:rPr>
          <w:rFonts w:ascii="Times New Roman" w:hAnsi="Times New Roman"/>
          <w:sz w:val="20"/>
          <w:szCs w:val="20"/>
        </w:rPr>
        <w:t>При агранулоцита</w:t>
      </w:r>
      <w:r>
        <w:rPr>
          <w:rFonts w:ascii="Times New Roman" w:hAnsi="Times New Roman"/>
          <w:sz w:val="20"/>
          <w:szCs w:val="20"/>
        </w:rPr>
        <w:t>рной ангине в крови отмечается</w:t>
      </w:r>
      <w:r w:rsidRPr="00712F7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5777BE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резкое </w:t>
      </w:r>
      <w:r w:rsidRPr="00712F71">
        <w:rPr>
          <w:rFonts w:ascii="Times New Roman" w:hAnsi="Times New Roman"/>
          <w:sz w:val="20"/>
          <w:szCs w:val="20"/>
        </w:rPr>
        <w:t>понижение  гранулоцитов с рез</w:t>
      </w:r>
      <w:r>
        <w:rPr>
          <w:rFonts w:ascii="Times New Roman" w:hAnsi="Times New Roman"/>
          <w:sz w:val="20"/>
          <w:szCs w:val="20"/>
        </w:rPr>
        <w:t xml:space="preserve">кой лейкопенией, </w:t>
      </w:r>
    </w:p>
    <w:p w:rsidR="000D6097" w:rsidRDefault="000D6097" w:rsidP="005777BE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отсутствие </w:t>
      </w:r>
      <w:r w:rsidRPr="00712F71">
        <w:rPr>
          <w:rFonts w:ascii="Times New Roman" w:hAnsi="Times New Roman"/>
          <w:sz w:val="20"/>
          <w:szCs w:val="20"/>
        </w:rPr>
        <w:t xml:space="preserve">гранулоцитов с умеренным лейкоцитозом, </w:t>
      </w:r>
    </w:p>
    <w:p w:rsidR="000D6097" w:rsidRDefault="000D6097" w:rsidP="00E57FD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C6C20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3) отсутствие гра</w:t>
      </w:r>
      <w:r>
        <w:rPr>
          <w:rFonts w:ascii="Times New Roman" w:hAnsi="Times New Roman"/>
          <w:sz w:val="20"/>
          <w:szCs w:val="20"/>
        </w:rPr>
        <w:t>нулоцитов с резкой лейкопенией,</w:t>
      </w:r>
    </w:p>
    <w:p w:rsidR="000D6097" w:rsidRDefault="000D6097" w:rsidP="005777BE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увеличение</w:t>
      </w:r>
      <w:r w:rsidRPr="00712F71">
        <w:rPr>
          <w:rFonts w:ascii="Times New Roman" w:hAnsi="Times New Roman"/>
          <w:sz w:val="20"/>
          <w:szCs w:val="20"/>
        </w:rPr>
        <w:t xml:space="preserve"> гранулоци</w:t>
      </w:r>
      <w:r>
        <w:rPr>
          <w:rFonts w:ascii="Times New Roman" w:hAnsi="Times New Roman"/>
          <w:sz w:val="20"/>
          <w:szCs w:val="20"/>
        </w:rPr>
        <w:t xml:space="preserve">тов с уменьшением эозинофилов, </w:t>
      </w:r>
    </w:p>
    <w:p w:rsidR="000D6097" w:rsidRPr="00712F71" w:rsidRDefault="000D6097" w:rsidP="005777BE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712F71">
        <w:rPr>
          <w:rFonts w:ascii="Times New Roman" w:hAnsi="Times New Roman"/>
          <w:sz w:val="20"/>
          <w:szCs w:val="20"/>
        </w:rPr>
        <w:t xml:space="preserve">отсутствие </w:t>
      </w:r>
      <w:r>
        <w:rPr>
          <w:rFonts w:ascii="Times New Roman" w:hAnsi="Times New Roman"/>
          <w:sz w:val="20"/>
          <w:szCs w:val="20"/>
        </w:rPr>
        <w:t xml:space="preserve">гранулоцитов с гиперлейкоцитозом.                                                                                        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3B6261">
        <w:rPr>
          <w:rFonts w:ascii="Times New Roman" w:hAnsi="Times New Roman"/>
          <w:sz w:val="20"/>
          <w:szCs w:val="20"/>
          <w:u w:val="single"/>
        </w:rPr>
        <w:t>463</w:t>
      </w:r>
      <w:r>
        <w:rPr>
          <w:rFonts w:ascii="Times New Roman" w:hAnsi="Times New Roman"/>
          <w:sz w:val="20"/>
          <w:szCs w:val="20"/>
        </w:rPr>
        <w:t xml:space="preserve">.Выберите </w:t>
      </w:r>
      <w:r w:rsidRPr="00BE1106">
        <w:rPr>
          <w:rFonts w:ascii="Times New Roman" w:hAnsi="Times New Roman"/>
          <w:sz w:val="20"/>
          <w:szCs w:val="20"/>
        </w:rPr>
        <w:t>правильный ответ.</w:t>
      </w:r>
      <w:r>
        <w:rPr>
          <w:rFonts w:ascii="Times New Roman" w:hAnsi="Times New Roman"/>
          <w:sz w:val="20"/>
          <w:szCs w:val="20"/>
        </w:rPr>
        <w:t>Некротические изменения в миндалинах бывают при: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агранулоцитозе, </w:t>
      </w:r>
    </w:p>
    <w:p w:rsidR="000D6097" w:rsidRDefault="000D6097" w:rsidP="005777B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фарингите, </w:t>
      </w:r>
    </w:p>
    <w:p w:rsidR="000D6097" w:rsidRDefault="000D6097" w:rsidP="005777B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гриппе, </w:t>
      </w:r>
    </w:p>
    <w:p w:rsidR="000D6097" w:rsidRPr="00712F71" w:rsidRDefault="000D6097" w:rsidP="005777B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катаральной ангине.</w:t>
      </w:r>
    </w:p>
    <w:p w:rsidR="000D6097" w:rsidRDefault="000D6097" w:rsidP="001241A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464.</w:t>
      </w:r>
      <w:r w:rsidRPr="00712F71">
        <w:rPr>
          <w:rFonts w:ascii="Times New Roman" w:hAnsi="Times New Roman"/>
          <w:sz w:val="20"/>
          <w:szCs w:val="20"/>
        </w:rPr>
        <w:t>Дайте правильный ответ.  Язвенн</w:t>
      </w:r>
      <w:r>
        <w:rPr>
          <w:rFonts w:ascii="Times New Roman" w:hAnsi="Times New Roman"/>
          <w:sz w:val="20"/>
          <w:szCs w:val="20"/>
        </w:rPr>
        <w:t>о – пленчатая ангина вызывается</w:t>
      </w:r>
      <w:r w:rsidRPr="00712F7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7A00B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кокковой группой микробов,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2) симбиозом двух микробов,</w:t>
      </w:r>
    </w:p>
    <w:p w:rsidR="000D6097" w:rsidRDefault="000D6097" w:rsidP="007A00B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3) симбиозом трех микробов, </w:t>
      </w:r>
    </w:p>
    <w:p w:rsidR="000D6097" w:rsidRDefault="000D6097" w:rsidP="007A00B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симбиозом трех микробов и простейшими, </w:t>
      </w:r>
    </w:p>
    <w:p w:rsidR="000D6097" w:rsidRPr="00712F71" w:rsidRDefault="000D6097" w:rsidP="007A00B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симбиозом микробов и грибков.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465.</w:t>
      </w:r>
      <w:r w:rsidRPr="00712F71">
        <w:rPr>
          <w:rFonts w:ascii="Times New Roman" w:hAnsi="Times New Roman"/>
          <w:sz w:val="20"/>
          <w:szCs w:val="20"/>
        </w:rPr>
        <w:t>Выберите правильный ответ. При язвенно – пленча</w:t>
      </w:r>
      <w:r>
        <w:rPr>
          <w:rFonts w:ascii="Times New Roman" w:hAnsi="Times New Roman"/>
          <w:sz w:val="20"/>
          <w:szCs w:val="20"/>
        </w:rPr>
        <w:t>той ангине налеты располагаются</w:t>
      </w:r>
      <w:r w:rsidRPr="00712F7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1) на одной миндалине, </w:t>
      </w:r>
    </w:p>
    <w:p w:rsidR="000D6097" w:rsidRDefault="000D6097" w:rsidP="007A00B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на одной миндалине и на задней стенке глотки, </w:t>
      </w:r>
    </w:p>
    <w:p w:rsidR="000D6097" w:rsidRDefault="000D6097" w:rsidP="007A00B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3) на обеих миндалинах,                                           </w:t>
      </w:r>
    </w:p>
    <w:p w:rsidR="000D6097" w:rsidRDefault="000D6097" w:rsidP="007A00B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4) на обеих миндалинах и на язычке,</w:t>
      </w:r>
    </w:p>
    <w:p w:rsidR="000D6097" w:rsidRPr="00712F71" w:rsidRDefault="000D6097" w:rsidP="007A00B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на язычке, мягком небе и на </w:t>
      </w:r>
      <w:r w:rsidRPr="00712F71">
        <w:rPr>
          <w:rFonts w:ascii="Times New Roman" w:hAnsi="Times New Roman"/>
          <w:sz w:val="20"/>
          <w:szCs w:val="20"/>
        </w:rPr>
        <w:t>верхушк</w:t>
      </w:r>
      <w:r>
        <w:rPr>
          <w:rFonts w:ascii="Times New Roman" w:hAnsi="Times New Roman"/>
          <w:sz w:val="20"/>
          <w:szCs w:val="20"/>
        </w:rPr>
        <w:t xml:space="preserve">ах </w:t>
      </w:r>
      <w:r w:rsidRPr="00712F71">
        <w:rPr>
          <w:rFonts w:ascii="Times New Roman" w:hAnsi="Times New Roman"/>
          <w:sz w:val="20"/>
          <w:szCs w:val="20"/>
        </w:rPr>
        <w:t xml:space="preserve">обеих миндалин.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466.</w:t>
      </w:r>
      <w:r w:rsidRPr="00712F71">
        <w:rPr>
          <w:rFonts w:ascii="Times New Roman" w:hAnsi="Times New Roman"/>
          <w:sz w:val="20"/>
          <w:szCs w:val="20"/>
        </w:rPr>
        <w:t>Выберите правильный ответ. При язвенно-некротической  а</w:t>
      </w:r>
      <w:r>
        <w:rPr>
          <w:rFonts w:ascii="Times New Roman" w:hAnsi="Times New Roman"/>
          <w:sz w:val="20"/>
          <w:szCs w:val="20"/>
        </w:rPr>
        <w:t>нгине общее состояние  больного</w:t>
      </w:r>
      <w:r w:rsidRPr="00712F7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страдает незначительно, </w:t>
      </w:r>
    </w:p>
    <w:p w:rsidR="000D6097" w:rsidRDefault="000D6097" w:rsidP="007A00B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не страдает, </w:t>
      </w:r>
    </w:p>
    <w:p w:rsidR="000D6097" w:rsidRDefault="000D6097" w:rsidP="007A00B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страдает </w:t>
      </w:r>
      <w:r w:rsidRPr="00712F71">
        <w:rPr>
          <w:rFonts w:ascii="Times New Roman" w:hAnsi="Times New Roman"/>
          <w:sz w:val="20"/>
          <w:szCs w:val="20"/>
        </w:rPr>
        <w:t>значительно,</w:t>
      </w:r>
    </w:p>
    <w:p w:rsidR="000D6097" w:rsidRDefault="000D6097" w:rsidP="007A00B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отмечается тяжелое состояние, </w:t>
      </w:r>
    </w:p>
    <w:p w:rsidR="000D6097" w:rsidRPr="00712F71" w:rsidRDefault="000D6097" w:rsidP="007A00B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5) отмечается  средне – тяжелоесостояние. </w:t>
      </w:r>
    </w:p>
    <w:p w:rsidR="000D6097" w:rsidRPr="002E7B35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467.</w:t>
      </w:r>
      <w:r w:rsidRPr="002E7B35">
        <w:rPr>
          <w:rFonts w:ascii="Times New Roman" w:hAnsi="Times New Roman"/>
          <w:sz w:val="20"/>
          <w:szCs w:val="20"/>
        </w:rPr>
        <w:t xml:space="preserve">Найдите  правильный ответ. Ангина Симоновского </w:t>
      </w:r>
      <w:r>
        <w:rPr>
          <w:rFonts w:ascii="Times New Roman" w:hAnsi="Times New Roman"/>
          <w:sz w:val="20"/>
          <w:szCs w:val="20"/>
        </w:rPr>
        <w:t>– Венсана вызывается симбиозом</w:t>
      </w:r>
      <w:r w:rsidRPr="002E7B35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7A00B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стрептококка и </w:t>
      </w:r>
      <w:r w:rsidRPr="002E7B35">
        <w:rPr>
          <w:rFonts w:ascii="Times New Roman" w:hAnsi="Times New Roman"/>
          <w:sz w:val="20"/>
          <w:szCs w:val="20"/>
        </w:rPr>
        <w:t xml:space="preserve">плесневых грибков, </w:t>
      </w:r>
    </w:p>
    <w:p w:rsidR="000D6097" w:rsidRDefault="000D6097" w:rsidP="007A00B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 xml:space="preserve">2) стафилококка и веретенообразной палочки, 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C6C2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7B35">
        <w:rPr>
          <w:rFonts w:ascii="Times New Roman" w:hAnsi="Times New Roman"/>
          <w:sz w:val="20"/>
          <w:szCs w:val="20"/>
        </w:rPr>
        <w:t xml:space="preserve">3) веретенообразной палочки </w:t>
      </w:r>
      <w:r>
        <w:rPr>
          <w:rFonts w:ascii="Times New Roman" w:hAnsi="Times New Roman"/>
          <w:sz w:val="20"/>
          <w:szCs w:val="20"/>
        </w:rPr>
        <w:t xml:space="preserve"> и спирохеты полости рта, </w:t>
      </w:r>
    </w:p>
    <w:p w:rsidR="000D6097" w:rsidRDefault="000D6097" w:rsidP="007A00B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Pr="002E7B35">
        <w:rPr>
          <w:rFonts w:ascii="Times New Roman" w:hAnsi="Times New Roman"/>
          <w:sz w:val="20"/>
          <w:szCs w:val="20"/>
        </w:rPr>
        <w:t xml:space="preserve">спирохеты и вульгарного протея, </w:t>
      </w:r>
    </w:p>
    <w:p w:rsidR="000D6097" w:rsidRPr="002E7B35" w:rsidRDefault="000D6097" w:rsidP="007A00B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>5) синегной</w:t>
      </w:r>
      <w:r>
        <w:rPr>
          <w:rFonts w:ascii="Times New Roman" w:hAnsi="Times New Roman"/>
          <w:sz w:val="20"/>
          <w:szCs w:val="20"/>
        </w:rPr>
        <w:t>ной</w:t>
      </w:r>
      <w:r w:rsidRPr="002E7B35">
        <w:rPr>
          <w:rFonts w:ascii="Times New Roman" w:hAnsi="Times New Roman"/>
          <w:sz w:val="20"/>
          <w:szCs w:val="20"/>
        </w:rPr>
        <w:t xml:space="preserve"> палочки и веретенообразной палочки.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468.</w:t>
      </w:r>
      <w:r w:rsidRPr="00723FBF">
        <w:rPr>
          <w:rFonts w:ascii="Times New Roman" w:hAnsi="Times New Roman"/>
          <w:sz w:val="20"/>
          <w:szCs w:val="20"/>
        </w:rPr>
        <w:t>Выделите неправильный ответ. Ангину Симановс</w:t>
      </w:r>
      <w:r>
        <w:rPr>
          <w:rFonts w:ascii="Times New Roman" w:hAnsi="Times New Roman"/>
          <w:sz w:val="20"/>
          <w:szCs w:val="20"/>
        </w:rPr>
        <w:t>кого – Венсана дифференцируют с</w:t>
      </w:r>
      <w:r w:rsidRPr="00723FBF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7A00B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BF">
        <w:rPr>
          <w:rFonts w:ascii="Times New Roman" w:hAnsi="Times New Roman"/>
          <w:sz w:val="20"/>
          <w:szCs w:val="20"/>
        </w:rPr>
        <w:t xml:space="preserve">злокачественными опухолями, </w:t>
      </w:r>
    </w:p>
    <w:p w:rsidR="000D6097" w:rsidRDefault="000D6097" w:rsidP="007A00B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>2) туберкуле</w:t>
      </w:r>
      <w:r>
        <w:rPr>
          <w:rFonts w:ascii="Times New Roman" w:hAnsi="Times New Roman"/>
          <w:sz w:val="20"/>
          <w:szCs w:val="20"/>
        </w:rPr>
        <w:t xml:space="preserve">зом миндалины, </w:t>
      </w:r>
    </w:p>
    <w:p w:rsidR="000D6097" w:rsidRDefault="000D6097" w:rsidP="007A00B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723FBF">
        <w:rPr>
          <w:rFonts w:ascii="Times New Roman" w:hAnsi="Times New Roman"/>
          <w:sz w:val="20"/>
          <w:szCs w:val="20"/>
        </w:rPr>
        <w:t xml:space="preserve">сифилисом миндалины, 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BF">
        <w:rPr>
          <w:rFonts w:ascii="Times New Roman" w:hAnsi="Times New Roman"/>
          <w:sz w:val="20"/>
          <w:szCs w:val="20"/>
        </w:rPr>
        <w:t>4) заг</w:t>
      </w:r>
      <w:r>
        <w:rPr>
          <w:rFonts w:ascii="Times New Roman" w:hAnsi="Times New Roman"/>
          <w:sz w:val="20"/>
          <w:szCs w:val="20"/>
        </w:rPr>
        <w:t xml:space="preserve">лоточным абсцессом, </w:t>
      </w:r>
    </w:p>
    <w:p w:rsidR="000D6097" w:rsidRPr="00723FBF" w:rsidRDefault="000D6097" w:rsidP="007A00B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ангиной </w:t>
      </w:r>
      <w:r w:rsidRPr="00723FBF">
        <w:rPr>
          <w:rFonts w:ascii="Times New Roman" w:hAnsi="Times New Roman"/>
          <w:sz w:val="20"/>
          <w:szCs w:val="20"/>
        </w:rPr>
        <w:t xml:space="preserve">при лейкозе. </w:t>
      </w:r>
    </w:p>
    <w:p w:rsidR="000D6097" w:rsidRPr="00723FBF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469.</w:t>
      </w:r>
      <w:r w:rsidRPr="00723FBF">
        <w:rPr>
          <w:rFonts w:ascii="Times New Roman" w:hAnsi="Times New Roman"/>
          <w:sz w:val="20"/>
          <w:szCs w:val="20"/>
        </w:rPr>
        <w:t>Выделите неправильные ответы.  Осложнениями со стороны  ЛОР орган</w:t>
      </w:r>
      <w:r>
        <w:rPr>
          <w:rFonts w:ascii="Times New Roman" w:hAnsi="Times New Roman"/>
          <w:sz w:val="20"/>
          <w:szCs w:val="20"/>
        </w:rPr>
        <w:t>ов  вследствие ангин могут быть</w:t>
      </w:r>
      <w:r w:rsidRPr="00723FBF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23FB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BF">
        <w:rPr>
          <w:rFonts w:ascii="Times New Roman" w:hAnsi="Times New Roman"/>
          <w:sz w:val="20"/>
          <w:szCs w:val="20"/>
        </w:rPr>
        <w:t xml:space="preserve">абсцесс носовой перегородки, </w:t>
      </w:r>
    </w:p>
    <w:p w:rsidR="000D6097" w:rsidRDefault="000D6097" w:rsidP="007A00B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23FBF">
        <w:rPr>
          <w:rFonts w:ascii="Times New Roman" w:hAnsi="Times New Roman"/>
          <w:sz w:val="20"/>
          <w:szCs w:val="20"/>
        </w:rPr>
        <w:t xml:space="preserve">2) паратонзиллит, </w:t>
      </w:r>
    </w:p>
    <w:p w:rsidR="000D6097" w:rsidRDefault="000D6097" w:rsidP="007A00B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23FBF">
        <w:rPr>
          <w:rFonts w:ascii="Times New Roman" w:hAnsi="Times New Roman"/>
          <w:sz w:val="20"/>
          <w:szCs w:val="20"/>
        </w:rPr>
        <w:t xml:space="preserve">3) средний отит, </w:t>
      </w:r>
    </w:p>
    <w:p w:rsidR="000D6097" w:rsidRDefault="000D6097" w:rsidP="007A00B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BF">
        <w:rPr>
          <w:rFonts w:ascii="Times New Roman" w:hAnsi="Times New Roman"/>
          <w:sz w:val="20"/>
          <w:szCs w:val="20"/>
        </w:rPr>
        <w:t xml:space="preserve">4) аднексит, </w:t>
      </w:r>
    </w:p>
    <w:p w:rsidR="000D6097" w:rsidRDefault="000D6097" w:rsidP="007A00B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парафарингит.</w:t>
      </w:r>
    </w:p>
    <w:p w:rsidR="000D6097" w:rsidRDefault="000D6097" w:rsidP="001241A9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470.</w:t>
      </w:r>
      <w:r w:rsidRPr="005A490F">
        <w:rPr>
          <w:rFonts w:ascii="Times New Roman" w:hAnsi="Times New Roman"/>
          <w:sz w:val="20"/>
          <w:szCs w:val="20"/>
        </w:rPr>
        <w:t>Острый пар</w:t>
      </w:r>
      <w:r>
        <w:rPr>
          <w:rFonts w:ascii="Times New Roman" w:hAnsi="Times New Roman"/>
          <w:sz w:val="20"/>
          <w:szCs w:val="20"/>
        </w:rPr>
        <w:t>атонзиллит является осложнением</w:t>
      </w:r>
      <w:r w:rsidRPr="005A490F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7A00B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5A490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5A490F">
        <w:rPr>
          <w:rFonts w:ascii="Times New Roman" w:hAnsi="Times New Roman"/>
          <w:sz w:val="20"/>
          <w:szCs w:val="20"/>
        </w:rPr>
        <w:t xml:space="preserve">острого катарального фарингита, </w:t>
      </w:r>
    </w:p>
    <w:p w:rsidR="000D6097" w:rsidRDefault="000D6097" w:rsidP="007A00B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5A490F">
        <w:rPr>
          <w:rFonts w:ascii="Times New Roman" w:hAnsi="Times New Roman"/>
          <w:sz w:val="20"/>
          <w:szCs w:val="20"/>
        </w:rPr>
        <w:t xml:space="preserve">2) острого аденоидита, </w:t>
      </w:r>
    </w:p>
    <w:p w:rsidR="000D6097" w:rsidRDefault="000D6097" w:rsidP="0047524E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5A490F">
        <w:rPr>
          <w:rFonts w:ascii="Times New Roman" w:hAnsi="Times New Roman"/>
          <w:sz w:val="20"/>
          <w:szCs w:val="20"/>
        </w:rPr>
        <w:t xml:space="preserve">3) ангины язычной миндалины, 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A490F">
        <w:rPr>
          <w:rFonts w:ascii="Times New Roman" w:hAnsi="Times New Roman"/>
          <w:sz w:val="20"/>
          <w:szCs w:val="20"/>
        </w:rPr>
        <w:t xml:space="preserve">4) лакунарной ангины, </w:t>
      </w:r>
    </w:p>
    <w:p w:rsidR="000D6097" w:rsidRDefault="000D6097" w:rsidP="007A00B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бокового фарингита.</w:t>
      </w:r>
      <w:r w:rsidRPr="005A490F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471.Укажите правильный ответ. </w:t>
      </w:r>
      <w:r w:rsidRPr="00723FBF">
        <w:rPr>
          <w:rFonts w:ascii="Times New Roman" w:hAnsi="Times New Roman"/>
          <w:sz w:val="20"/>
          <w:szCs w:val="20"/>
        </w:rPr>
        <w:t>Заболевание, характеризующееся  тризмом, болями в горле, невозможностью высунуть язык, повы</w:t>
      </w:r>
      <w:r>
        <w:rPr>
          <w:rFonts w:ascii="Times New Roman" w:hAnsi="Times New Roman"/>
          <w:sz w:val="20"/>
          <w:szCs w:val="20"/>
        </w:rPr>
        <w:t>шением температуры, называется</w:t>
      </w:r>
      <w:r w:rsidRPr="00723FBF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723FBF">
        <w:rPr>
          <w:rFonts w:ascii="Times New Roman" w:hAnsi="Times New Roman"/>
          <w:sz w:val="20"/>
          <w:szCs w:val="20"/>
        </w:rPr>
        <w:t xml:space="preserve">острым паратонзиллитом, </w:t>
      </w:r>
    </w:p>
    <w:p w:rsidR="000D6097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 xml:space="preserve">2) абсцессом  надгортанника, </w:t>
      </w:r>
    </w:p>
    <w:p w:rsidR="000D6097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 xml:space="preserve">3) заглоточным абсцессом, 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BF">
        <w:rPr>
          <w:rFonts w:ascii="Times New Roman" w:hAnsi="Times New Roman"/>
          <w:sz w:val="20"/>
          <w:szCs w:val="20"/>
        </w:rPr>
        <w:t xml:space="preserve">4) ангиной четвертой миндалины, </w:t>
      </w:r>
    </w:p>
    <w:p w:rsidR="000D6097" w:rsidRPr="00723FBF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>5) «холодным» абсце</w:t>
      </w:r>
      <w:r>
        <w:rPr>
          <w:rFonts w:ascii="Times New Roman" w:hAnsi="Times New Roman"/>
          <w:sz w:val="20"/>
          <w:szCs w:val="20"/>
        </w:rPr>
        <w:t>ссом глотки</w:t>
      </w:r>
      <w:r w:rsidRPr="00723FBF">
        <w:rPr>
          <w:rFonts w:ascii="Times New Roman" w:hAnsi="Times New Roman"/>
          <w:sz w:val="20"/>
          <w:szCs w:val="20"/>
        </w:rPr>
        <w:t xml:space="preserve">. 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472.</w:t>
      </w:r>
      <w:r w:rsidRPr="00712F71">
        <w:rPr>
          <w:rFonts w:ascii="Times New Roman" w:hAnsi="Times New Roman"/>
          <w:sz w:val="20"/>
          <w:szCs w:val="20"/>
        </w:rPr>
        <w:t>Выдели</w:t>
      </w:r>
      <w:r>
        <w:rPr>
          <w:rFonts w:ascii="Times New Roman" w:hAnsi="Times New Roman"/>
          <w:sz w:val="20"/>
          <w:szCs w:val="20"/>
        </w:rPr>
        <w:t xml:space="preserve">те неправильный ответ.  Острый </w:t>
      </w:r>
      <w:r w:rsidRPr="00712F71">
        <w:rPr>
          <w:rFonts w:ascii="Times New Roman" w:hAnsi="Times New Roman"/>
          <w:sz w:val="20"/>
          <w:szCs w:val="20"/>
        </w:rPr>
        <w:t>паратонзиллит проходит следующие стадии: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12F71">
        <w:rPr>
          <w:rFonts w:ascii="Times New Roman" w:hAnsi="Times New Roman"/>
          <w:sz w:val="20"/>
          <w:szCs w:val="20"/>
        </w:rPr>
        <w:t xml:space="preserve">1) отечная,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2) катаральная,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12F71">
        <w:rPr>
          <w:rFonts w:ascii="Times New Roman" w:hAnsi="Times New Roman"/>
          <w:sz w:val="20"/>
          <w:szCs w:val="20"/>
        </w:rPr>
        <w:t xml:space="preserve">3) инфильтративная, 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12F71">
        <w:rPr>
          <w:rFonts w:ascii="Times New Roman" w:hAnsi="Times New Roman"/>
          <w:sz w:val="20"/>
          <w:szCs w:val="20"/>
        </w:rPr>
        <w:t xml:space="preserve">4)флегмонозная, 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12F71">
        <w:rPr>
          <w:rFonts w:ascii="Times New Roman" w:hAnsi="Times New Roman"/>
          <w:sz w:val="20"/>
          <w:szCs w:val="20"/>
        </w:rPr>
        <w:t xml:space="preserve">5) абсцедирования. </w:t>
      </w:r>
    </w:p>
    <w:p w:rsidR="000D6097" w:rsidRDefault="000D6097" w:rsidP="00361FA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473.</w:t>
      </w:r>
      <w:r w:rsidRPr="00712F71">
        <w:rPr>
          <w:rFonts w:ascii="Times New Roman" w:hAnsi="Times New Roman"/>
          <w:sz w:val="20"/>
          <w:szCs w:val="20"/>
        </w:rPr>
        <w:t>Выберите неправильный ответ. По локализации парат</w:t>
      </w:r>
      <w:r>
        <w:rPr>
          <w:rFonts w:ascii="Times New Roman" w:hAnsi="Times New Roman"/>
          <w:sz w:val="20"/>
          <w:szCs w:val="20"/>
        </w:rPr>
        <w:t xml:space="preserve">онзиллярные абсцессы различают: </w:t>
      </w:r>
    </w:p>
    <w:p w:rsidR="000D6097" w:rsidRDefault="000D6097" w:rsidP="00361FA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1) </w:t>
      </w:r>
      <w:r w:rsidRPr="00712F71">
        <w:rPr>
          <w:rFonts w:ascii="Times New Roman" w:hAnsi="Times New Roman"/>
          <w:sz w:val="20"/>
          <w:szCs w:val="20"/>
        </w:rPr>
        <w:t xml:space="preserve">задние, </w:t>
      </w:r>
    </w:p>
    <w:p w:rsidR="000D6097" w:rsidRDefault="000D6097" w:rsidP="00361FA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712F71">
        <w:rPr>
          <w:rFonts w:ascii="Times New Roman" w:hAnsi="Times New Roman"/>
          <w:sz w:val="20"/>
          <w:szCs w:val="20"/>
        </w:rPr>
        <w:t xml:space="preserve">2) боковые, </w:t>
      </w:r>
    </w:p>
    <w:p w:rsidR="000D6097" w:rsidRDefault="000D6097" w:rsidP="00361FA6">
      <w:pPr>
        <w:spacing w:after="0" w:line="240" w:lineRule="auto"/>
        <w:ind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712F71">
        <w:rPr>
          <w:rFonts w:ascii="Times New Roman" w:hAnsi="Times New Roman"/>
          <w:sz w:val="20"/>
          <w:szCs w:val="20"/>
        </w:rPr>
        <w:t xml:space="preserve">3) верхние, </w:t>
      </w:r>
    </w:p>
    <w:p w:rsidR="000D6097" w:rsidRDefault="000D6097" w:rsidP="00361FA6">
      <w:pPr>
        <w:spacing w:after="0" w:line="240" w:lineRule="auto"/>
        <w:ind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712F71">
        <w:rPr>
          <w:rFonts w:ascii="Times New Roman" w:hAnsi="Times New Roman"/>
          <w:sz w:val="20"/>
          <w:szCs w:val="20"/>
        </w:rPr>
        <w:t xml:space="preserve">4) нижние, </w:t>
      </w:r>
    </w:p>
    <w:p w:rsidR="000D6097" w:rsidRPr="00712F71" w:rsidRDefault="000D6097" w:rsidP="00361FA6">
      <w:pPr>
        <w:spacing w:after="0" w:line="240" w:lineRule="auto"/>
        <w:ind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5) передние. 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474.</w:t>
      </w:r>
      <w:r w:rsidRPr="00712F71">
        <w:rPr>
          <w:rFonts w:ascii="Times New Roman" w:hAnsi="Times New Roman"/>
          <w:sz w:val="20"/>
          <w:szCs w:val="20"/>
        </w:rPr>
        <w:t>Дайте пра</w:t>
      </w:r>
      <w:r>
        <w:rPr>
          <w:rFonts w:ascii="Times New Roman" w:hAnsi="Times New Roman"/>
          <w:sz w:val="20"/>
          <w:szCs w:val="20"/>
        </w:rPr>
        <w:t>вильный ответ.  Наиболее частым</w:t>
      </w:r>
      <w:r w:rsidRPr="00712F71">
        <w:rPr>
          <w:rFonts w:ascii="Times New Roman" w:hAnsi="Times New Roman"/>
          <w:sz w:val="20"/>
          <w:szCs w:val="20"/>
        </w:rPr>
        <w:t xml:space="preserve"> осложнением ангины является: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паратонзиллярный</w:t>
      </w:r>
      <w:r>
        <w:rPr>
          <w:rFonts w:ascii="Times New Roman" w:hAnsi="Times New Roman"/>
          <w:sz w:val="20"/>
          <w:szCs w:val="20"/>
        </w:rPr>
        <w:t xml:space="preserve"> абсцесс, </w:t>
      </w:r>
    </w:p>
    <w:p w:rsidR="000D6097" w:rsidRDefault="000D6097" w:rsidP="00361FA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сепсис, </w:t>
      </w:r>
    </w:p>
    <w:p w:rsidR="000D6097" w:rsidRDefault="000D6097" w:rsidP="00361FA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отек </w:t>
      </w:r>
      <w:r w:rsidRPr="00712F71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 xml:space="preserve">адгортанника, </w:t>
      </w:r>
    </w:p>
    <w:p w:rsidR="000D6097" w:rsidRDefault="000D6097" w:rsidP="00361FA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подскладочный </w:t>
      </w:r>
      <w:r w:rsidRPr="00712F71">
        <w:rPr>
          <w:rFonts w:ascii="Times New Roman" w:hAnsi="Times New Roman"/>
          <w:sz w:val="20"/>
          <w:szCs w:val="20"/>
        </w:rPr>
        <w:t xml:space="preserve">ларингит, </w:t>
      </w:r>
    </w:p>
    <w:p w:rsidR="000D6097" w:rsidRPr="00712F71" w:rsidRDefault="000D6097" w:rsidP="00361FA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острый синусит. 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475.Дайте правильный ответ. Острый паратонзиллит </w:t>
      </w:r>
      <w:r w:rsidRPr="00712F71">
        <w:rPr>
          <w:rFonts w:ascii="Times New Roman" w:hAnsi="Times New Roman"/>
          <w:sz w:val="20"/>
          <w:szCs w:val="20"/>
        </w:rPr>
        <w:t>вст</w:t>
      </w:r>
      <w:r>
        <w:rPr>
          <w:rFonts w:ascii="Times New Roman" w:hAnsi="Times New Roman"/>
          <w:sz w:val="20"/>
          <w:szCs w:val="20"/>
        </w:rPr>
        <w:t>речается чаще всего у больных с</w:t>
      </w:r>
      <w:r w:rsidRPr="00712F7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парадо</w:t>
      </w:r>
      <w:r w:rsidRPr="00712F71">
        <w:rPr>
          <w:rFonts w:ascii="Times New Roman" w:hAnsi="Times New Roman"/>
          <w:sz w:val="20"/>
          <w:szCs w:val="20"/>
        </w:rPr>
        <w:t xml:space="preserve">нтозом, 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2) хроническим тонзиллитом, </w:t>
      </w:r>
    </w:p>
    <w:p w:rsidR="000D6097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3) сахарным диабетом, </w:t>
      </w:r>
    </w:p>
    <w:p w:rsidR="000D6097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хроническим фарингитом, </w:t>
      </w:r>
    </w:p>
    <w:p w:rsidR="000D6097" w:rsidRPr="00712F71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5) кариесом зубов.</w:t>
      </w:r>
    </w:p>
    <w:p w:rsidR="000D6097" w:rsidRDefault="000D6097" w:rsidP="00361FA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476.</w:t>
      </w:r>
      <w:r w:rsidRPr="00712F71">
        <w:rPr>
          <w:rFonts w:ascii="Times New Roman" w:hAnsi="Times New Roman"/>
          <w:sz w:val="20"/>
          <w:szCs w:val="20"/>
        </w:rPr>
        <w:t>Выберите правильный ответ. Вскрытие паратонзиллярного</w:t>
      </w:r>
      <w:r>
        <w:rPr>
          <w:rFonts w:ascii="Times New Roman" w:hAnsi="Times New Roman"/>
          <w:sz w:val="20"/>
          <w:szCs w:val="20"/>
        </w:rPr>
        <w:t xml:space="preserve"> абсцесса производят обычно на</w:t>
      </w:r>
      <w:r w:rsidRPr="00712F7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1) </w:t>
      </w:r>
      <w:r w:rsidRPr="00712F71">
        <w:rPr>
          <w:rFonts w:ascii="Times New Roman" w:hAnsi="Times New Roman"/>
          <w:sz w:val="20"/>
          <w:szCs w:val="20"/>
        </w:rPr>
        <w:t xml:space="preserve">2 – 3  день болезни, </w:t>
      </w:r>
    </w:p>
    <w:p w:rsidR="000D6097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2) 3 – 4 день, 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3) 4 – 5 день, </w:t>
      </w:r>
    </w:p>
    <w:p w:rsidR="000D6097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 6 – 7 день, </w:t>
      </w:r>
    </w:p>
    <w:p w:rsidR="000D6097" w:rsidRPr="00712F71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712F71">
        <w:rPr>
          <w:rFonts w:ascii="Times New Roman" w:hAnsi="Times New Roman"/>
          <w:sz w:val="20"/>
          <w:szCs w:val="20"/>
        </w:rPr>
        <w:t>5) после одной недели болезни.</w:t>
      </w:r>
    </w:p>
    <w:p w:rsidR="000D6097" w:rsidRDefault="000D6097" w:rsidP="00361FA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477.</w:t>
      </w:r>
      <w:r w:rsidRPr="00811F18">
        <w:rPr>
          <w:rFonts w:ascii="Times New Roman" w:hAnsi="Times New Roman"/>
          <w:sz w:val="20"/>
          <w:szCs w:val="20"/>
        </w:rPr>
        <w:t xml:space="preserve">Какую процедуру необходимо выполнить </w:t>
      </w:r>
      <w:r>
        <w:rPr>
          <w:rFonts w:ascii="Times New Roman" w:hAnsi="Times New Roman"/>
          <w:sz w:val="20"/>
          <w:szCs w:val="20"/>
        </w:rPr>
        <w:t xml:space="preserve">больному на второй день после </w:t>
      </w:r>
      <w:r w:rsidRPr="00811F18">
        <w:rPr>
          <w:rFonts w:ascii="Times New Roman" w:hAnsi="Times New Roman"/>
          <w:sz w:val="20"/>
          <w:szCs w:val="20"/>
        </w:rPr>
        <w:t xml:space="preserve">вскрытия  паратонзиллярного абсцесса: </w:t>
      </w:r>
      <w:r>
        <w:rPr>
          <w:rFonts w:ascii="Times New Roman" w:hAnsi="Times New Roman"/>
          <w:sz w:val="20"/>
          <w:szCs w:val="20"/>
        </w:rPr>
        <w:t xml:space="preserve">                          1</w:t>
      </w:r>
      <w:r w:rsidRPr="00811F18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 xml:space="preserve">орошение глотки антибиотиками, </w:t>
      </w:r>
    </w:p>
    <w:p w:rsidR="000D6097" w:rsidRDefault="000D6097" w:rsidP="00361FA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2) повторное вскрытие абсцесса,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</w:p>
    <w:p w:rsidR="000D6097" w:rsidRDefault="000D6097" w:rsidP="00361FA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промывание абсцесса, 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 xml:space="preserve">4) разведение краев разреза, </w:t>
      </w:r>
    </w:p>
    <w:p w:rsidR="000D6097" w:rsidRPr="00811F18" w:rsidRDefault="000D6097" w:rsidP="00361FA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>5) пункция абсцесса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1241A9">
      <w:pPr>
        <w:tabs>
          <w:tab w:val="num" w:pos="709"/>
        </w:tabs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478.</w:t>
      </w:r>
      <w:r w:rsidRPr="003647AA">
        <w:rPr>
          <w:rFonts w:ascii="Times New Roman" w:hAnsi="Times New Roman"/>
          <w:sz w:val="20"/>
          <w:szCs w:val="20"/>
        </w:rPr>
        <w:t>Дренаж паратонзиллярного абс</w:t>
      </w:r>
      <w:r>
        <w:rPr>
          <w:rFonts w:ascii="Times New Roman" w:hAnsi="Times New Roman"/>
          <w:sz w:val="20"/>
          <w:szCs w:val="20"/>
        </w:rPr>
        <w:t>цесса осуществляют</w:t>
      </w:r>
      <w:r w:rsidRPr="003647A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0D6097" w:rsidRDefault="000D6097" w:rsidP="00361FA6">
      <w:pPr>
        <w:tabs>
          <w:tab w:val="num" w:pos="709"/>
        </w:tabs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пластмассовой трубочкой, </w:t>
      </w:r>
    </w:p>
    <w:p w:rsidR="000D6097" w:rsidRDefault="000D6097" w:rsidP="00361FA6">
      <w:pPr>
        <w:tabs>
          <w:tab w:val="num" w:pos="709"/>
        </w:tabs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силиконовым катетером,                                  </w:t>
      </w:r>
    </w:p>
    <w:p w:rsidR="000D6097" w:rsidRDefault="000D6097" w:rsidP="00361FA6">
      <w:pPr>
        <w:tabs>
          <w:tab w:val="num" w:pos="709"/>
        </w:tabs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3647AA">
        <w:rPr>
          <w:rFonts w:ascii="Times New Roman" w:hAnsi="Times New Roman"/>
          <w:sz w:val="20"/>
          <w:szCs w:val="20"/>
        </w:rPr>
        <w:t>перчаточной резиной,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361FA6">
      <w:pPr>
        <w:tabs>
          <w:tab w:val="num" w:pos="709"/>
        </w:tabs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марлевой турундой, </w:t>
      </w:r>
    </w:p>
    <w:p w:rsidR="000D6097" w:rsidRPr="003647AA" w:rsidRDefault="000D6097" w:rsidP="0047524E">
      <w:pPr>
        <w:tabs>
          <w:tab w:val="num" w:pos="709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C6C2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</w:t>
      </w:r>
      <w:r w:rsidRPr="003647AA">
        <w:rPr>
          <w:rFonts w:ascii="Times New Roman" w:hAnsi="Times New Roman"/>
          <w:sz w:val="20"/>
          <w:szCs w:val="20"/>
        </w:rPr>
        <w:t>путем ежедневно</w:t>
      </w:r>
      <w:r>
        <w:rPr>
          <w:rFonts w:ascii="Times New Roman" w:hAnsi="Times New Roman"/>
          <w:sz w:val="20"/>
          <w:szCs w:val="20"/>
        </w:rPr>
        <w:t>го раскрытия разреза корнцангом.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479.</w:t>
      </w:r>
      <w:r w:rsidRPr="002E7B35">
        <w:rPr>
          <w:rFonts w:ascii="Times New Roman" w:hAnsi="Times New Roman"/>
          <w:sz w:val="20"/>
          <w:szCs w:val="20"/>
        </w:rPr>
        <w:t>Найдите правильный ответ.  При парато</w:t>
      </w:r>
      <w:r>
        <w:rPr>
          <w:rFonts w:ascii="Times New Roman" w:hAnsi="Times New Roman"/>
          <w:sz w:val="20"/>
          <w:szCs w:val="20"/>
        </w:rPr>
        <w:t>нзиллярном абсцессе применяются</w:t>
      </w:r>
      <w:r w:rsidRPr="002E7B35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7B35">
        <w:rPr>
          <w:rFonts w:ascii="Times New Roman" w:hAnsi="Times New Roman"/>
          <w:sz w:val="20"/>
          <w:szCs w:val="20"/>
        </w:rPr>
        <w:t>пункция и отсасывание гноя, полоскание горла,</w:t>
      </w:r>
    </w:p>
    <w:p w:rsidR="000D6097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>2) антибиотики, пункция,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7B35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вскрытие абсцесса или тонзиллэктомия, </w:t>
      </w:r>
    </w:p>
    <w:p w:rsidR="000D6097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7B35">
        <w:rPr>
          <w:rFonts w:ascii="Times New Roman" w:hAnsi="Times New Roman"/>
          <w:sz w:val="20"/>
          <w:szCs w:val="20"/>
        </w:rPr>
        <w:t>имбибиция ткани миналдины антибиотиками,лазеротерапия,</w:t>
      </w:r>
    </w:p>
    <w:p w:rsidR="000D6097" w:rsidRPr="002E7B35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7B35">
        <w:rPr>
          <w:rFonts w:ascii="Times New Roman" w:hAnsi="Times New Roman"/>
          <w:sz w:val="20"/>
          <w:szCs w:val="20"/>
        </w:rPr>
        <w:t>антибиотики,</w:t>
      </w:r>
      <w:r>
        <w:rPr>
          <w:rFonts w:ascii="Times New Roman" w:hAnsi="Times New Roman"/>
          <w:sz w:val="20"/>
          <w:szCs w:val="20"/>
        </w:rPr>
        <w:t xml:space="preserve"> гипосенсибилизирующие и </w:t>
      </w:r>
      <w:r w:rsidRPr="002E7B35">
        <w:rPr>
          <w:rFonts w:ascii="Times New Roman" w:hAnsi="Times New Roman"/>
          <w:sz w:val="20"/>
          <w:szCs w:val="20"/>
        </w:rPr>
        <w:t>противоотечные</w:t>
      </w:r>
      <w:r>
        <w:rPr>
          <w:rFonts w:ascii="Times New Roman" w:hAnsi="Times New Roman"/>
          <w:sz w:val="20"/>
          <w:szCs w:val="20"/>
        </w:rPr>
        <w:t xml:space="preserve"> препараты.</w:t>
      </w:r>
    </w:p>
    <w:p w:rsidR="000D6097" w:rsidRPr="003647AA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480.Выделите </w:t>
      </w:r>
      <w:r w:rsidRPr="003647AA">
        <w:rPr>
          <w:rFonts w:ascii="Times New Roman" w:hAnsi="Times New Roman"/>
          <w:sz w:val="20"/>
          <w:szCs w:val="20"/>
        </w:rPr>
        <w:t>неправильный ответ. Клиническими признаками пара</w:t>
      </w:r>
      <w:r>
        <w:rPr>
          <w:rFonts w:ascii="Times New Roman" w:hAnsi="Times New Roman"/>
          <w:sz w:val="20"/>
          <w:szCs w:val="20"/>
        </w:rPr>
        <w:t>тонзиллярного абсцесса являются</w:t>
      </w:r>
      <w:r w:rsidRPr="003647AA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61FA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C6C20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3647AA">
        <w:rPr>
          <w:rFonts w:ascii="Times New Roman" w:hAnsi="Times New Roman"/>
          <w:sz w:val="20"/>
          <w:szCs w:val="20"/>
        </w:rPr>
        <w:t xml:space="preserve">отклонение головы в сторону противоположному абсцессу, </w:t>
      </w:r>
    </w:p>
    <w:p w:rsidR="000D6097" w:rsidRDefault="000D6097" w:rsidP="00361FA6">
      <w:pPr>
        <w:spacing w:after="0"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3647AA">
        <w:rPr>
          <w:rFonts w:ascii="Times New Roman" w:hAnsi="Times New Roman"/>
          <w:sz w:val="20"/>
          <w:szCs w:val="20"/>
        </w:rPr>
        <w:t xml:space="preserve">2) саливация, </w:t>
      </w:r>
    </w:p>
    <w:p w:rsidR="000D6097" w:rsidRPr="003647AA" w:rsidRDefault="000D6097" w:rsidP="00361FA6">
      <w:pPr>
        <w:spacing w:after="0" w:line="240" w:lineRule="auto"/>
        <w:ind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3647AA">
        <w:rPr>
          <w:rFonts w:ascii="Times New Roman" w:hAnsi="Times New Roman"/>
          <w:sz w:val="20"/>
          <w:szCs w:val="20"/>
        </w:rPr>
        <w:t xml:space="preserve">3) тризм, </w:t>
      </w:r>
    </w:p>
    <w:p w:rsidR="000D6097" w:rsidRDefault="000D6097" w:rsidP="00361FA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3647AA">
        <w:rPr>
          <w:rFonts w:ascii="Times New Roman" w:hAnsi="Times New Roman"/>
          <w:sz w:val="20"/>
          <w:szCs w:val="20"/>
        </w:rPr>
        <w:t xml:space="preserve">4) боль иррадирующая в ухо, </w:t>
      </w:r>
    </w:p>
    <w:p w:rsidR="000D6097" w:rsidRPr="003647AA" w:rsidRDefault="000D6097" w:rsidP="00361FA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3647AA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) лихорадка</w:t>
      </w:r>
      <w:r w:rsidRPr="003647AA">
        <w:rPr>
          <w:rFonts w:ascii="Times New Roman" w:hAnsi="Times New Roman"/>
          <w:sz w:val="20"/>
          <w:szCs w:val="20"/>
        </w:rPr>
        <w:t xml:space="preserve">. </w:t>
      </w:r>
    </w:p>
    <w:p w:rsidR="000D6097" w:rsidRPr="003647AA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481.Выберите </w:t>
      </w:r>
      <w:r w:rsidRPr="003647AA">
        <w:rPr>
          <w:rFonts w:ascii="Times New Roman" w:hAnsi="Times New Roman"/>
          <w:sz w:val="20"/>
          <w:szCs w:val="20"/>
        </w:rPr>
        <w:t>неправильный ответ.  Тонзиллэктомию при парат</w:t>
      </w:r>
      <w:r>
        <w:rPr>
          <w:rFonts w:ascii="Times New Roman" w:hAnsi="Times New Roman"/>
          <w:sz w:val="20"/>
          <w:szCs w:val="20"/>
        </w:rPr>
        <w:t>онзиллярном абсцессе производят</w:t>
      </w:r>
      <w:r w:rsidRPr="003647AA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61FA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3647AA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3647AA">
        <w:rPr>
          <w:rFonts w:ascii="Times New Roman" w:hAnsi="Times New Roman"/>
          <w:sz w:val="20"/>
          <w:szCs w:val="20"/>
        </w:rPr>
        <w:t xml:space="preserve">в горячем </w:t>
      </w:r>
      <w:r>
        <w:rPr>
          <w:rFonts w:ascii="Times New Roman" w:hAnsi="Times New Roman"/>
          <w:sz w:val="20"/>
          <w:szCs w:val="20"/>
        </w:rPr>
        <w:t xml:space="preserve">периоде, </w:t>
      </w:r>
    </w:p>
    <w:p w:rsidR="000D6097" w:rsidRDefault="000D6097" w:rsidP="00361FA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теплом периоде, </w:t>
      </w:r>
    </w:p>
    <w:p w:rsidR="000D6097" w:rsidRDefault="000D6097" w:rsidP="00361FA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3647AA">
        <w:rPr>
          <w:rFonts w:ascii="Times New Roman" w:hAnsi="Times New Roman"/>
          <w:sz w:val="20"/>
          <w:szCs w:val="20"/>
        </w:rPr>
        <w:t>холодном периоде,</w:t>
      </w:r>
    </w:p>
    <w:p w:rsidR="000D6097" w:rsidRDefault="000D6097" w:rsidP="00361FA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3647AA">
        <w:rPr>
          <w:rFonts w:ascii="Times New Roman" w:hAnsi="Times New Roman"/>
          <w:sz w:val="20"/>
          <w:szCs w:val="20"/>
        </w:rPr>
        <w:t xml:space="preserve">4) во всех периодах, </w:t>
      </w:r>
    </w:p>
    <w:p w:rsidR="000D6097" w:rsidRPr="003647AA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647AA">
        <w:rPr>
          <w:rFonts w:ascii="Times New Roman" w:hAnsi="Times New Roman"/>
          <w:sz w:val="20"/>
          <w:szCs w:val="20"/>
        </w:rPr>
        <w:t>5) не производят.</w:t>
      </w:r>
    </w:p>
    <w:p w:rsidR="000D6097" w:rsidRDefault="000D6097" w:rsidP="00361FA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482.</w:t>
      </w:r>
      <w:r w:rsidRPr="00712F71">
        <w:rPr>
          <w:rFonts w:ascii="Times New Roman" w:hAnsi="Times New Roman"/>
          <w:sz w:val="20"/>
          <w:szCs w:val="20"/>
        </w:rPr>
        <w:t xml:space="preserve">Выделите неправильный ответ.  При паратонзиллярном абсцессе </w:t>
      </w:r>
      <w:r>
        <w:rPr>
          <w:rFonts w:ascii="Times New Roman" w:hAnsi="Times New Roman"/>
          <w:sz w:val="20"/>
          <w:szCs w:val="20"/>
        </w:rPr>
        <w:t>тонзиллэктомию можно выполнить</w:t>
      </w:r>
      <w:r w:rsidRPr="00712F7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1) </w:t>
      </w:r>
      <w:r w:rsidRPr="00712F71">
        <w:rPr>
          <w:rFonts w:ascii="Times New Roman" w:hAnsi="Times New Roman"/>
          <w:sz w:val="20"/>
          <w:szCs w:val="20"/>
        </w:rPr>
        <w:t xml:space="preserve">в горячем периоде, </w:t>
      </w:r>
    </w:p>
    <w:p w:rsidR="000D6097" w:rsidRDefault="000D6097" w:rsidP="00361FA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12F71">
        <w:rPr>
          <w:rFonts w:ascii="Times New Roman" w:hAnsi="Times New Roman"/>
          <w:sz w:val="20"/>
          <w:szCs w:val="20"/>
        </w:rPr>
        <w:t xml:space="preserve">2) в теплом периоде, </w:t>
      </w:r>
    </w:p>
    <w:p w:rsidR="000D6097" w:rsidRDefault="000D6097" w:rsidP="00361FA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3) в подогретом периоде, </w:t>
      </w:r>
    </w:p>
    <w:p w:rsidR="000D6097" w:rsidRPr="00712F71" w:rsidRDefault="000D6097" w:rsidP="00361FA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12F71">
        <w:rPr>
          <w:rFonts w:ascii="Times New Roman" w:hAnsi="Times New Roman"/>
          <w:sz w:val="20"/>
          <w:szCs w:val="20"/>
        </w:rPr>
        <w:t xml:space="preserve">4) </w:t>
      </w:r>
      <w:r>
        <w:rPr>
          <w:rFonts w:ascii="Times New Roman" w:hAnsi="Times New Roman"/>
          <w:sz w:val="20"/>
          <w:szCs w:val="20"/>
        </w:rPr>
        <w:t xml:space="preserve">в </w:t>
      </w:r>
      <w:r w:rsidRPr="00712F71">
        <w:rPr>
          <w:rFonts w:ascii="Times New Roman" w:hAnsi="Times New Roman"/>
          <w:sz w:val="20"/>
          <w:szCs w:val="20"/>
        </w:rPr>
        <w:t xml:space="preserve">холодном периоде. </w:t>
      </w:r>
    </w:p>
    <w:p w:rsidR="000D609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3B6261">
        <w:rPr>
          <w:rFonts w:ascii="Times New Roman" w:hAnsi="Times New Roman"/>
          <w:sz w:val="20"/>
          <w:szCs w:val="20"/>
          <w:u w:val="single"/>
        </w:rPr>
        <w:t>483</w:t>
      </w:r>
      <w:r>
        <w:rPr>
          <w:rFonts w:ascii="Times New Roman" w:hAnsi="Times New Roman"/>
          <w:sz w:val="20"/>
          <w:szCs w:val="20"/>
        </w:rPr>
        <w:t xml:space="preserve">.Выберите </w:t>
      </w:r>
      <w:r w:rsidRPr="00BE1106">
        <w:rPr>
          <w:rFonts w:ascii="Times New Roman" w:hAnsi="Times New Roman"/>
          <w:sz w:val="20"/>
          <w:szCs w:val="20"/>
        </w:rPr>
        <w:t>правильный ответ.</w:t>
      </w:r>
      <w:r>
        <w:rPr>
          <w:rFonts w:ascii="Times New Roman" w:hAnsi="Times New Roman"/>
          <w:sz w:val="20"/>
          <w:szCs w:val="20"/>
        </w:rPr>
        <w:t xml:space="preserve"> Причиной одонтогенного паратонзиллярного абсцесса может быть: </w:t>
      </w:r>
    </w:p>
    <w:p w:rsidR="000D6097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последний моляр верхней челюсти, 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последний моляр нижней челюсти, </w:t>
      </w:r>
    </w:p>
    <w:p w:rsidR="000D6097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премоляр верхней челюсти, </w:t>
      </w:r>
    </w:p>
    <w:p w:rsidR="000D6097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премоляр нижней челюсти</w:t>
      </w:r>
    </w:p>
    <w:p w:rsidR="000D6097" w:rsidRDefault="000D6097" w:rsidP="0004509E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484.</w:t>
      </w:r>
      <w:r w:rsidRPr="00712F71">
        <w:rPr>
          <w:rFonts w:ascii="Times New Roman" w:hAnsi="Times New Roman"/>
          <w:sz w:val="20"/>
          <w:szCs w:val="20"/>
        </w:rPr>
        <w:t>Выдел</w:t>
      </w:r>
      <w:r>
        <w:rPr>
          <w:rFonts w:ascii="Times New Roman" w:hAnsi="Times New Roman"/>
          <w:sz w:val="20"/>
          <w:szCs w:val="20"/>
        </w:rPr>
        <w:t xml:space="preserve">ите правильный ответ.  Лечение </w:t>
      </w:r>
      <w:r w:rsidRPr="00712F71"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sz w:val="20"/>
          <w:szCs w:val="20"/>
        </w:rPr>
        <w:t>аглоточного абсцесса сводится к</w:t>
      </w:r>
      <w:r w:rsidRPr="00712F7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0D6097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пункции, промыванию, </w:t>
      </w:r>
    </w:p>
    <w:p w:rsidR="000D6097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вскрытию, </w:t>
      </w:r>
      <w:r w:rsidRPr="00712F71">
        <w:rPr>
          <w:rFonts w:ascii="Times New Roman" w:hAnsi="Times New Roman"/>
          <w:sz w:val="20"/>
          <w:szCs w:val="20"/>
        </w:rPr>
        <w:t>дренирова</w:t>
      </w:r>
      <w:r>
        <w:rPr>
          <w:rFonts w:ascii="Times New Roman" w:hAnsi="Times New Roman"/>
          <w:sz w:val="20"/>
          <w:szCs w:val="20"/>
        </w:rPr>
        <w:t xml:space="preserve">нию, </w:t>
      </w:r>
    </w:p>
    <w:p w:rsidR="000D6097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абсцессэктомии, </w:t>
      </w:r>
    </w:p>
    <w:p w:rsidR="000D6097" w:rsidRDefault="000D6097" w:rsidP="00361FA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вылущ</w:t>
      </w:r>
      <w:r w:rsidRPr="00712F71">
        <w:rPr>
          <w:rFonts w:ascii="Times New Roman" w:hAnsi="Times New Roman"/>
          <w:sz w:val="20"/>
          <w:szCs w:val="20"/>
        </w:rPr>
        <w:t>ению а</w:t>
      </w:r>
      <w:r>
        <w:rPr>
          <w:rFonts w:ascii="Times New Roman" w:hAnsi="Times New Roman"/>
          <w:sz w:val="20"/>
          <w:szCs w:val="20"/>
        </w:rPr>
        <w:t>бсцесса с капсулой,</w:t>
      </w:r>
    </w:p>
    <w:p w:rsidR="000D6097" w:rsidRPr="00712F71" w:rsidRDefault="000D6097" w:rsidP="00361FA6">
      <w:pPr>
        <w:spacing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вскрытию абсцесса.</w:t>
      </w:r>
    </w:p>
    <w:p w:rsidR="000D6097" w:rsidRPr="00712F71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485.</w:t>
      </w:r>
      <w:r w:rsidRPr="00712F71">
        <w:rPr>
          <w:rFonts w:ascii="Times New Roman" w:hAnsi="Times New Roman"/>
          <w:sz w:val="20"/>
          <w:szCs w:val="20"/>
        </w:rPr>
        <w:t>Выберите правильный ответ. Заглоточные абсцессы наиболее часто развиваются в возрасте:</w:t>
      </w:r>
    </w:p>
    <w:p w:rsidR="000D6097" w:rsidRDefault="000D6097" w:rsidP="00361FA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1) 0 – 1 год, 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2) 3 – 4 года, </w:t>
      </w:r>
    </w:p>
    <w:p w:rsidR="000D6097" w:rsidRDefault="000D6097" w:rsidP="00361FA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3) 5 – 10 лет, </w:t>
      </w:r>
    </w:p>
    <w:p w:rsidR="000D6097" w:rsidRDefault="000D6097" w:rsidP="00361FA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15 – 20 лет, </w:t>
      </w:r>
    </w:p>
    <w:p w:rsidR="000D6097" w:rsidRPr="00712F71" w:rsidRDefault="000D6097" w:rsidP="00361FA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5) 25 – 30 лет. </w:t>
      </w:r>
    </w:p>
    <w:p w:rsidR="000D6097" w:rsidRPr="00723FBF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486.Выделите </w:t>
      </w:r>
      <w:r w:rsidRPr="00723FBF">
        <w:rPr>
          <w:rFonts w:ascii="Times New Roman" w:hAnsi="Times New Roman"/>
          <w:sz w:val="20"/>
          <w:szCs w:val="20"/>
        </w:rPr>
        <w:t>неправильные ответы. Причинами з</w:t>
      </w:r>
      <w:r>
        <w:rPr>
          <w:rFonts w:ascii="Times New Roman" w:hAnsi="Times New Roman"/>
          <w:sz w:val="20"/>
          <w:szCs w:val="20"/>
        </w:rPr>
        <w:t>аглоточного абсцесса могут быть</w:t>
      </w:r>
      <w:r w:rsidRPr="00723FBF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241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B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BF">
        <w:rPr>
          <w:rFonts w:ascii="Times New Roman" w:hAnsi="Times New Roman"/>
          <w:sz w:val="20"/>
          <w:szCs w:val="20"/>
        </w:rPr>
        <w:t xml:space="preserve">корь, 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BF">
        <w:rPr>
          <w:rFonts w:ascii="Times New Roman" w:hAnsi="Times New Roman"/>
          <w:sz w:val="20"/>
          <w:szCs w:val="20"/>
        </w:rPr>
        <w:t xml:space="preserve">2) острый ринит, </w:t>
      </w:r>
    </w:p>
    <w:p w:rsidR="000D6097" w:rsidRDefault="000D6097" w:rsidP="0004135F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 xml:space="preserve">3) кариозные зубы, </w:t>
      </w:r>
    </w:p>
    <w:p w:rsidR="000D6097" w:rsidRDefault="000D6097" w:rsidP="0004135F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 xml:space="preserve">4) аденотомия, </w:t>
      </w:r>
    </w:p>
    <w:p w:rsidR="000D6097" w:rsidRPr="00723FBF" w:rsidRDefault="000D6097" w:rsidP="0004135F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>5) травма задней стенки глотки.</w:t>
      </w:r>
    </w:p>
    <w:p w:rsidR="000D6097" w:rsidRPr="000912B7" w:rsidRDefault="000D6097" w:rsidP="001241A9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487.</w:t>
      </w:r>
      <w:r w:rsidRPr="000912B7">
        <w:rPr>
          <w:rFonts w:ascii="Times New Roman" w:hAnsi="Times New Roman"/>
          <w:sz w:val="20"/>
          <w:szCs w:val="20"/>
        </w:rPr>
        <w:t>Найдите ошибку.Перечислите характерные клинико-рентгенологические признаки парафарингеальных абсцессов</w:t>
      </w:r>
      <w:r>
        <w:rPr>
          <w:rFonts w:ascii="Times New Roman" w:hAnsi="Times New Roman"/>
          <w:sz w:val="20"/>
          <w:szCs w:val="20"/>
        </w:rPr>
        <w:t>:</w:t>
      </w:r>
    </w:p>
    <w:p w:rsidR="000D6097" w:rsidRDefault="000D6097" w:rsidP="0004135F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0912B7">
        <w:rPr>
          <w:rFonts w:ascii="Times New Roman" w:hAnsi="Times New Roman"/>
          <w:sz w:val="20"/>
          <w:szCs w:val="20"/>
        </w:rPr>
        <w:t xml:space="preserve">асимметрия шеи, </w:t>
      </w:r>
    </w:p>
    <w:p w:rsidR="000D6097" w:rsidRDefault="000D6097" w:rsidP="0004135F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0912B7">
        <w:rPr>
          <w:rFonts w:ascii="Times New Roman" w:hAnsi="Times New Roman"/>
          <w:sz w:val="20"/>
          <w:szCs w:val="20"/>
        </w:rPr>
        <w:t xml:space="preserve">болезненность тканей шеи, </w:t>
      </w:r>
    </w:p>
    <w:p w:rsidR="000D6097" w:rsidRPr="000912B7" w:rsidRDefault="000D6097" w:rsidP="0004135F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0912B7">
        <w:rPr>
          <w:rFonts w:ascii="Times New Roman" w:hAnsi="Times New Roman"/>
          <w:sz w:val="20"/>
          <w:szCs w:val="20"/>
        </w:rPr>
        <w:t xml:space="preserve">инфильтрация тканей шеи, 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912B7">
        <w:rPr>
          <w:rFonts w:ascii="Times New Roman" w:hAnsi="Times New Roman"/>
          <w:sz w:val="20"/>
          <w:szCs w:val="20"/>
        </w:rPr>
        <w:t xml:space="preserve">4) регидность затылочных мышц, </w:t>
      </w:r>
    </w:p>
    <w:p w:rsidR="000D6097" w:rsidRPr="000912B7" w:rsidRDefault="000D6097" w:rsidP="0004135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912B7">
        <w:rPr>
          <w:rFonts w:ascii="Times New Roman" w:hAnsi="Times New Roman"/>
          <w:sz w:val="20"/>
          <w:szCs w:val="20"/>
        </w:rPr>
        <w:t>5) расширение  предпозвоночного пространства на боковой  рентгенограмме шеи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331738">
      <w:pPr>
        <w:tabs>
          <w:tab w:val="num" w:pos="567"/>
        </w:tabs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488.Какие </w:t>
      </w:r>
      <w:r w:rsidRPr="00811F18">
        <w:rPr>
          <w:rFonts w:ascii="Times New Roman" w:hAnsi="Times New Roman"/>
          <w:sz w:val="20"/>
          <w:szCs w:val="20"/>
        </w:rPr>
        <w:t>общепринятые формы</w:t>
      </w:r>
      <w:r>
        <w:rPr>
          <w:rFonts w:ascii="Times New Roman" w:hAnsi="Times New Roman"/>
          <w:sz w:val="20"/>
          <w:szCs w:val="20"/>
        </w:rPr>
        <w:t xml:space="preserve"> хронического тонзиллита знаете:  </w:t>
      </w:r>
    </w:p>
    <w:p w:rsidR="000D6097" w:rsidRDefault="000D6097" w:rsidP="0004135F">
      <w:pPr>
        <w:tabs>
          <w:tab w:val="num" w:pos="567"/>
        </w:tabs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субкомпенсированная и </w:t>
      </w:r>
      <w:r w:rsidRPr="00811F18">
        <w:rPr>
          <w:rFonts w:ascii="Times New Roman" w:hAnsi="Times New Roman"/>
          <w:sz w:val="20"/>
          <w:szCs w:val="20"/>
        </w:rPr>
        <w:t xml:space="preserve">декомпенсированная,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0D6097" w:rsidRDefault="000D6097" w:rsidP="0004135F">
      <w:pPr>
        <w:tabs>
          <w:tab w:val="num" w:pos="567"/>
        </w:tabs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простая </w:t>
      </w:r>
      <w:r w:rsidRPr="00811F18">
        <w:rPr>
          <w:rFonts w:ascii="Times New Roman" w:hAnsi="Times New Roman"/>
          <w:sz w:val="20"/>
          <w:szCs w:val="20"/>
        </w:rPr>
        <w:t xml:space="preserve">и компенсированная, </w:t>
      </w:r>
    </w:p>
    <w:p w:rsidR="000D6097" w:rsidRDefault="000D6097" w:rsidP="0004135F">
      <w:pPr>
        <w:tabs>
          <w:tab w:val="num" w:pos="567"/>
        </w:tabs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3) компенсированная и катаральная, </w:t>
      </w:r>
    </w:p>
    <w:p w:rsidR="000D6097" w:rsidRDefault="000D6097" w:rsidP="0047524E">
      <w:pPr>
        <w:tabs>
          <w:tab w:val="num" w:pos="567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>4) декомпе</w:t>
      </w:r>
      <w:r>
        <w:rPr>
          <w:rFonts w:ascii="Times New Roman" w:hAnsi="Times New Roman"/>
          <w:sz w:val="20"/>
          <w:szCs w:val="20"/>
        </w:rPr>
        <w:t>нсированная и компенсированная,</w:t>
      </w:r>
      <w:r w:rsidRPr="00811F18">
        <w:rPr>
          <w:rFonts w:ascii="Times New Roman" w:hAnsi="Times New Roman"/>
          <w:sz w:val="20"/>
          <w:szCs w:val="20"/>
        </w:rPr>
        <w:t xml:space="preserve"> </w:t>
      </w:r>
    </w:p>
    <w:p w:rsidR="000D6097" w:rsidRPr="00811F18" w:rsidRDefault="000D6097" w:rsidP="0004135F">
      <w:pPr>
        <w:tabs>
          <w:tab w:val="num" w:pos="567"/>
        </w:tabs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5) токсико – аллергическая и простая. 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489.</w:t>
      </w:r>
      <w:r w:rsidRPr="00712F71">
        <w:rPr>
          <w:rFonts w:ascii="Times New Roman" w:hAnsi="Times New Roman"/>
          <w:sz w:val="20"/>
          <w:szCs w:val="20"/>
        </w:rPr>
        <w:t>Дайте правильный ответ.  Рекомендованной органами здравоохранения России  классификаци</w:t>
      </w:r>
      <w:r>
        <w:rPr>
          <w:rFonts w:ascii="Times New Roman" w:hAnsi="Times New Roman"/>
          <w:sz w:val="20"/>
          <w:szCs w:val="20"/>
        </w:rPr>
        <w:t>е</w:t>
      </w:r>
      <w:r w:rsidRPr="00712F71">
        <w:rPr>
          <w:rFonts w:ascii="Times New Roman" w:hAnsi="Times New Roman"/>
          <w:sz w:val="20"/>
          <w:szCs w:val="20"/>
        </w:rPr>
        <w:t>й х</w:t>
      </w:r>
      <w:r>
        <w:rPr>
          <w:rFonts w:ascii="Times New Roman" w:hAnsi="Times New Roman"/>
          <w:sz w:val="20"/>
          <w:szCs w:val="20"/>
        </w:rPr>
        <w:t>ронического тонзиллита является</w:t>
      </w:r>
      <w:r w:rsidRPr="00712F7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1) классификация  Солдатова И.Б.,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0D6097" w:rsidRDefault="000D6097" w:rsidP="000413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Преображенского Б.С., </w:t>
      </w:r>
    </w:p>
    <w:p w:rsidR="000D6097" w:rsidRDefault="000D6097" w:rsidP="000413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3) Пальчун</w:t>
      </w:r>
      <w:r>
        <w:rPr>
          <w:rFonts w:ascii="Times New Roman" w:hAnsi="Times New Roman"/>
          <w:sz w:val="20"/>
          <w:szCs w:val="20"/>
        </w:rPr>
        <w:t>а В.Г., Преображенского Б.С.,</w:t>
      </w:r>
      <w:r w:rsidRPr="00712F71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0413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Пигулевского Д.А., </w:t>
      </w:r>
    </w:p>
    <w:p w:rsidR="000D6097" w:rsidRPr="00712F71" w:rsidRDefault="000D6097" w:rsidP="000413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5) Лукомского В.Н. </w:t>
      </w:r>
    </w:p>
    <w:p w:rsidR="000D6097" w:rsidRPr="00712F71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490.</w:t>
      </w:r>
      <w:r w:rsidRPr="00712F71">
        <w:rPr>
          <w:rFonts w:ascii="Times New Roman" w:hAnsi="Times New Roman"/>
          <w:sz w:val="20"/>
          <w:szCs w:val="20"/>
        </w:rPr>
        <w:t>Выделите неправильный ответ</w:t>
      </w:r>
      <w:r>
        <w:rPr>
          <w:rFonts w:ascii="Times New Roman" w:hAnsi="Times New Roman"/>
          <w:sz w:val="20"/>
          <w:szCs w:val="20"/>
        </w:rPr>
        <w:t xml:space="preserve">.  Из местных признаков </w:t>
      </w:r>
      <w:r w:rsidRPr="00712F71">
        <w:rPr>
          <w:rFonts w:ascii="Times New Roman" w:hAnsi="Times New Roman"/>
          <w:sz w:val="20"/>
          <w:szCs w:val="20"/>
        </w:rPr>
        <w:t>хронического тонзил</w:t>
      </w:r>
      <w:r>
        <w:rPr>
          <w:rFonts w:ascii="Times New Roman" w:hAnsi="Times New Roman"/>
          <w:sz w:val="20"/>
          <w:szCs w:val="20"/>
        </w:rPr>
        <w:t>лита наибольшее значение имеет</w:t>
      </w:r>
      <w:r w:rsidRPr="00712F7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04135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окраска </w:t>
      </w:r>
      <w:r w:rsidRPr="00712F71">
        <w:rPr>
          <w:rFonts w:ascii="Times New Roman" w:hAnsi="Times New Roman"/>
          <w:sz w:val="20"/>
          <w:szCs w:val="20"/>
        </w:rPr>
        <w:t xml:space="preserve">слизистой оболочки </w:t>
      </w:r>
      <w:r>
        <w:rPr>
          <w:rFonts w:ascii="Times New Roman" w:hAnsi="Times New Roman"/>
          <w:sz w:val="20"/>
          <w:szCs w:val="20"/>
        </w:rPr>
        <w:t xml:space="preserve">миндалин и дужек , </w:t>
      </w:r>
    </w:p>
    <w:p w:rsidR="000D6097" w:rsidRPr="00712F71" w:rsidRDefault="000D6097" w:rsidP="0004135F">
      <w:pPr>
        <w:spacing w:after="0" w:line="240" w:lineRule="auto"/>
        <w:ind w:left="480" w:hanging="5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2) величина </w:t>
      </w:r>
      <w:r w:rsidRPr="00712F71">
        <w:rPr>
          <w:rFonts w:ascii="Times New Roman" w:hAnsi="Times New Roman"/>
          <w:sz w:val="20"/>
          <w:szCs w:val="20"/>
        </w:rPr>
        <w:t xml:space="preserve">и объем миндалин, </w:t>
      </w:r>
    </w:p>
    <w:p w:rsidR="000D6097" w:rsidRDefault="000D6097" w:rsidP="0004135F">
      <w:pPr>
        <w:spacing w:line="240" w:lineRule="auto"/>
        <w:ind w:left="480" w:hanging="5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3) состояние </w:t>
      </w:r>
      <w:r w:rsidRPr="00712F71">
        <w:rPr>
          <w:rFonts w:ascii="Times New Roman" w:hAnsi="Times New Roman"/>
          <w:sz w:val="20"/>
          <w:szCs w:val="20"/>
        </w:rPr>
        <w:t xml:space="preserve">передних и задних дужек , </w:t>
      </w:r>
    </w:p>
    <w:p w:rsidR="000D6097" w:rsidRDefault="000D6097" w:rsidP="0004135F">
      <w:pPr>
        <w:spacing w:line="240" w:lineRule="auto"/>
        <w:ind w:left="480" w:hanging="5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712F71">
        <w:rPr>
          <w:rFonts w:ascii="Times New Roman" w:hAnsi="Times New Roman"/>
          <w:sz w:val="20"/>
          <w:szCs w:val="20"/>
        </w:rPr>
        <w:t xml:space="preserve">4) состояние лакун, </w:t>
      </w:r>
    </w:p>
    <w:p w:rsidR="000D6097" w:rsidRPr="00712F71" w:rsidRDefault="000D6097" w:rsidP="0004135F">
      <w:pPr>
        <w:spacing w:line="240" w:lineRule="auto"/>
        <w:ind w:left="480" w:hanging="5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5) характер содержимого лакун. </w:t>
      </w:r>
    </w:p>
    <w:p w:rsidR="000D6097" w:rsidRDefault="000D6097" w:rsidP="0004135F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491.</w:t>
      </w:r>
      <w:r w:rsidRPr="00712F71">
        <w:rPr>
          <w:rFonts w:ascii="Times New Roman" w:hAnsi="Times New Roman"/>
          <w:sz w:val="20"/>
          <w:szCs w:val="20"/>
        </w:rPr>
        <w:t xml:space="preserve">Выберите неправильный </w:t>
      </w:r>
      <w:r>
        <w:rPr>
          <w:rFonts w:ascii="Times New Roman" w:hAnsi="Times New Roman"/>
          <w:sz w:val="20"/>
          <w:szCs w:val="20"/>
        </w:rPr>
        <w:t xml:space="preserve">ответ. Перечислите характерные </w:t>
      </w:r>
      <w:r w:rsidRPr="00712F71">
        <w:rPr>
          <w:rFonts w:ascii="Times New Roman" w:hAnsi="Times New Roman"/>
          <w:sz w:val="20"/>
          <w:szCs w:val="20"/>
        </w:rPr>
        <w:t>изменения небных д</w:t>
      </w:r>
      <w:r>
        <w:rPr>
          <w:rFonts w:ascii="Times New Roman" w:hAnsi="Times New Roman"/>
          <w:sz w:val="20"/>
          <w:szCs w:val="20"/>
        </w:rPr>
        <w:t>ужек при хроническом тонзиллите</w:t>
      </w:r>
      <w:r w:rsidRPr="00712F7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1) отек, 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гипертрофия, 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</w:t>
      </w:r>
      <w:r w:rsidRPr="005A235C">
        <w:rPr>
          <w:rFonts w:ascii="Times New Roman" w:hAnsi="Times New Roman"/>
          <w:sz w:val="20"/>
          <w:szCs w:val="20"/>
        </w:rPr>
        <w:t>инфильтрация,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5A235C">
        <w:rPr>
          <w:rFonts w:ascii="Times New Roman" w:hAnsi="Times New Roman"/>
          <w:sz w:val="20"/>
          <w:szCs w:val="20"/>
        </w:rPr>
        <w:t xml:space="preserve"> 4) рубцовая деформация, </w:t>
      </w:r>
    </w:p>
    <w:p w:rsidR="000D6097" w:rsidRPr="005A235C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A235C">
        <w:rPr>
          <w:rFonts w:ascii="Times New Roman" w:hAnsi="Times New Roman"/>
          <w:sz w:val="20"/>
          <w:szCs w:val="20"/>
        </w:rPr>
        <w:t xml:space="preserve">5) изменение окраски. 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492.</w:t>
      </w:r>
      <w:r w:rsidRPr="003647AA">
        <w:rPr>
          <w:rFonts w:ascii="Times New Roman" w:hAnsi="Times New Roman"/>
          <w:sz w:val="20"/>
          <w:szCs w:val="20"/>
        </w:rPr>
        <w:t>Выдел</w:t>
      </w:r>
      <w:r>
        <w:rPr>
          <w:rFonts w:ascii="Times New Roman" w:hAnsi="Times New Roman"/>
          <w:sz w:val="20"/>
          <w:szCs w:val="20"/>
        </w:rPr>
        <w:t>ите неправильный ответ. Для хр. тонзиллита характерны</w:t>
      </w:r>
      <w:r w:rsidRPr="003647AA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0413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3647AA">
        <w:rPr>
          <w:rFonts w:ascii="Times New Roman" w:hAnsi="Times New Roman"/>
          <w:sz w:val="20"/>
          <w:szCs w:val="20"/>
        </w:rPr>
        <w:t xml:space="preserve">гиперемия дужек, </w:t>
      </w:r>
    </w:p>
    <w:p w:rsidR="000D6097" w:rsidRDefault="000D6097" w:rsidP="000413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3647AA">
        <w:rPr>
          <w:rFonts w:ascii="Times New Roman" w:hAnsi="Times New Roman"/>
          <w:sz w:val="20"/>
          <w:szCs w:val="20"/>
        </w:rPr>
        <w:t xml:space="preserve">2) инфильтрация дужек, 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C6C2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647AA">
        <w:rPr>
          <w:rFonts w:ascii="Times New Roman" w:hAnsi="Times New Roman"/>
          <w:sz w:val="20"/>
          <w:szCs w:val="20"/>
        </w:rPr>
        <w:t xml:space="preserve">3) утолщение язычка и мягкого неба, </w:t>
      </w:r>
    </w:p>
    <w:p w:rsidR="000D6097" w:rsidRDefault="000D6097" w:rsidP="000413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3647AA">
        <w:rPr>
          <w:rFonts w:ascii="Times New Roman" w:hAnsi="Times New Roman"/>
          <w:sz w:val="20"/>
          <w:szCs w:val="20"/>
        </w:rPr>
        <w:t>4) абсцессы на свободной поверхно</w:t>
      </w:r>
      <w:r>
        <w:rPr>
          <w:rFonts w:ascii="Times New Roman" w:hAnsi="Times New Roman"/>
          <w:sz w:val="20"/>
          <w:szCs w:val="20"/>
        </w:rPr>
        <w:t xml:space="preserve">сти миндалин, </w:t>
      </w:r>
    </w:p>
    <w:p w:rsidR="000D6097" w:rsidRPr="003647AA" w:rsidRDefault="000D6097" w:rsidP="000413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увеличенные зачелюстные л/у.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493.Выберите </w:t>
      </w:r>
      <w:r w:rsidRPr="00E960C4">
        <w:rPr>
          <w:rFonts w:ascii="Times New Roman" w:hAnsi="Times New Roman"/>
          <w:sz w:val="20"/>
          <w:szCs w:val="20"/>
        </w:rPr>
        <w:t>не</w:t>
      </w:r>
      <w:r>
        <w:rPr>
          <w:rFonts w:ascii="Times New Roman" w:hAnsi="Times New Roman"/>
          <w:sz w:val="20"/>
          <w:szCs w:val="20"/>
        </w:rPr>
        <w:t xml:space="preserve">правильные ответы. Перечислите </w:t>
      </w:r>
      <w:r w:rsidRPr="00E960C4">
        <w:rPr>
          <w:rFonts w:ascii="Times New Roman" w:hAnsi="Times New Roman"/>
          <w:sz w:val="20"/>
          <w:szCs w:val="20"/>
        </w:rPr>
        <w:t>микроорганизмы, участвую</w:t>
      </w:r>
      <w:r>
        <w:rPr>
          <w:rFonts w:ascii="Times New Roman" w:hAnsi="Times New Roman"/>
          <w:sz w:val="20"/>
          <w:szCs w:val="20"/>
        </w:rPr>
        <w:t xml:space="preserve">щие в формировании хр. </w:t>
      </w:r>
      <w:r w:rsidRPr="00E960C4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пецифического тонзиллита</w:t>
      </w:r>
      <w:r w:rsidRPr="00E960C4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0413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E960C4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палочка Коха, 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2) палочка </w:t>
      </w:r>
      <w:r w:rsidRPr="00E960C4">
        <w:rPr>
          <w:rFonts w:ascii="Times New Roman" w:hAnsi="Times New Roman"/>
          <w:sz w:val="20"/>
          <w:szCs w:val="20"/>
        </w:rPr>
        <w:t xml:space="preserve">Лефлера, </w:t>
      </w:r>
    </w:p>
    <w:p w:rsidR="000D6097" w:rsidRDefault="000D6097" w:rsidP="000413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E960C4">
        <w:rPr>
          <w:rFonts w:ascii="Times New Roman" w:hAnsi="Times New Roman"/>
          <w:sz w:val="20"/>
          <w:szCs w:val="20"/>
        </w:rPr>
        <w:t xml:space="preserve">3) палочка Волковича-Фриша, </w:t>
      </w:r>
    </w:p>
    <w:p w:rsidR="000D6097" w:rsidRDefault="000D6097" w:rsidP="000413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E960C4">
        <w:rPr>
          <w:rFonts w:ascii="Times New Roman" w:hAnsi="Times New Roman"/>
          <w:sz w:val="20"/>
          <w:szCs w:val="20"/>
        </w:rPr>
        <w:t>4) бледн</w:t>
      </w:r>
      <w:r>
        <w:rPr>
          <w:rFonts w:ascii="Times New Roman" w:hAnsi="Times New Roman"/>
          <w:sz w:val="20"/>
          <w:szCs w:val="20"/>
        </w:rPr>
        <w:t xml:space="preserve">ая спирохета, </w:t>
      </w:r>
    </w:p>
    <w:p w:rsidR="000D6097" w:rsidRPr="00E960C4" w:rsidRDefault="000D6097" w:rsidP="0004135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коревой вирус.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494.</w:t>
      </w:r>
      <w:r w:rsidRPr="00723FBF">
        <w:rPr>
          <w:rFonts w:ascii="Times New Roman" w:hAnsi="Times New Roman"/>
          <w:sz w:val="20"/>
          <w:szCs w:val="20"/>
        </w:rPr>
        <w:t>Выделите неправильные ответы.  Местными признаками х</w:t>
      </w:r>
      <w:r>
        <w:rPr>
          <w:rFonts w:ascii="Times New Roman" w:hAnsi="Times New Roman"/>
          <w:sz w:val="20"/>
          <w:szCs w:val="20"/>
        </w:rPr>
        <w:t>ронического тонзиллита являются</w:t>
      </w:r>
      <w:r w:rsidRPr="00723FBF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47524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C6C20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B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BF">
        <w:rPr>
          <w:rFonts w:ascii="Times New Roman" w:hAnsi="Times New Roman"/>
          <w:sz w:val="20"/>
          <w:szCs w:val="20"/>
        </w:rPr>
        <w:t xml:space="preserve">боли в горле, особенно по утрам,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C6C20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BF">
        <w:rPr>
          <w:rFonts w:ascii="Times New Roman" w:hAnsi="Times New Roman"/>
          <w:sz w:val="20"/>
          <w:szCs w:val="20"/>
        </w:rPr>
        <w:t xml:space="preserve">2) увеличение  миндалин до </w:t>
      </w:r>
      <w:r w:rsidRPr="00723FBF">
        <w:rPr>
          <w:rFonts w:ascii="Times New Roman" w:hAnsi="Times New Roman"/>
          <w:sz w:val="20"/>
          <w:szCs w:val="20"/>
          <w:lang w:val="en-US"/>
        </w:rPr>
        <w:t>III</w:t>
      </w:r>
      <w:r w:rsidRPr="00723FBF">
        <w:rPr>
          <w:rFonts w:ascii="Times New Roman" w:hAnsi="Times New Roman"/>
          <w:sz w:val="20"/>
          <w:szCs w:val="20"/>
        </w:rPr>
        <w:t xml:space="preserve"> степени, </w:t>
      </w:r>
    </w:p>
    <w:p w:rsidR="000D6097" w:rsidRDefault="000D6097" w:rsidP="0004135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>3) жидкий  гной в лакунах,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0D6097" w:rsidRDefault="000D6097" w:rsidP="0004135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кисты на поверхности миндалин, </w:t>
      </w:r>
    </w:p>
    <w:p w:rsidR="000D6097" w:rsidRPr="00723FBF" w:rsidRDefault="000D6097" w:rsidP="0004135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регионарный лимфаденит</w:t>
      </w:r>
      <w:r w:rsidRPr="00723FBF">
        <w:rPr>
          <w:rFonts w:ascii="Times New Roman" w:hAnsi="Times New Roman"/>
          <w:sz w:val="20"/>
          <w:szCs w:val="20"/>
        </w:rPr>
        <w:t xml:space="preserve">. </w:t>
      </w:r>
    </w:p>
    <w:p w:rsidR="000D6097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495.</w:t>
      </w:r>
      <w:r w:rsidRPr="00E960C4">
        <w:rPr>
          <w:rFonts w:ascii="Times New Roman" w:hAnsi="Times New Roman"/>
          <w:sz w:val="20"/>
          <w:szCs w:val="20"/>
        </w:rPr>
        <w:t>Выберите не</w:t>
      </w:r>
      <w:r>
        <w:rPr>
          <w:rFonts w:ascii="Times New Roman" w:hAnsi="Times New Roman"/>
          <w:sz w:val="20"/>
          <w:szCs w:val="20"/>
        </w:rPr>
        <w:t xml:space="preserve">правильные ответы. Перечислите </w:t>
      </w:r>
      <w:r w:rsidRPr="00E960C4">
        <w:rPr>
          <w:rFonts w:ascii="Times New Roman" w:hAnsi="Times New Roman"/>
          <w:sz w:val="20"/>
          <w:szCs w:val="20"/>
        </w:rPr>
        <w:t xml:space="preserve">признаки хронического </w:t>
      </w:r>
      <w:r>
        <w:rPr>
          <w:rFonts w:ascii="Times New Roman" w:hAnsi="Times New Roman"/>
          <w:sz w:val="20"/>
          <w:szCs w:val="20"/>
        </w:rPr>
        <w:t>декомпенсированного тонзиллита</w:t>
      </w:r>
      <w:r w:rsidRPr="00E960C4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04135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E960C4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60C4">
        <w:rPr>
          <w:rFonts w:ascii="Times New Roman" w:hAnsi="Times New Roman"/>
          <w:sz w:val="20"/>
          <w:szCs w:val="20"/>
        </w:rPr>
        <w:t>частые ангины,</w:t>
      </w:r>
    </w:p>
    <w:p w:rsidR="000D6097" w:rsidRDefault="000D6097" w:rsidP="0004135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E960C4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60C4">
        <w:rPr>
          <w:rFonts w:ascii="Times New Roman" w:hAnsi="Times New Roman"/>
          <w:sz w:val="20"/>
          <w:szCs w:val="20"/>
        </w:rPr>
        <w:t>частые ОРЗ,</w:t>
      </w:r>
    </w:p>
    <w:p w:rsidR="000D6097" w:rsidRDefault="000D6097" w:rsidP="0004135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E960C4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60C4">
        <w:rPr>
          <w:rFonts w:ascii="Times New Roman" w:hAnsi="Times New Roman"/>
          <w:sz w:val="20"/>
          <w:szCs w:val="20"/>
        </w:rPr>
        <w:t>перенесенные паратонзиллиты,</w:t>
      </w:r>
    </w:p>
    <w:p w:rsidR="000D6097" w:rsidRDefault="000D6097" w:rsidP="0004135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E960C4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60C4">
        <w:rPr>
          <w:rFonts w:ascii="Times New Roman" w:hAnsi="Times New Roman"/>
          <w:sz w:val="20"/>
          <w:szCs w:val="20"/>
        </w:rPr>
        <w:t>в анамнезе ревмокардит,</w:t>
      </w:r>
    </w:p>
    <w:p w:rsidR="000D6097" w:rsidRPr="00E960C4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60C4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60C4">
        <w:rPr>
          <w:rFonts w:ascii="Times New Roman" w:hAnsi="Times New Roman"/>
          <w:sz w:val="20"/>
          <w:szCs w:val="20"/>
        </w:rPr>
        <w:t>рецидивирующие фарингиты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723FBF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496.Выделите </w:t>
      </w:r>
      <w:r w:rsidRPr="00723FBF">
        <w:rPr>
          <w:rFonts w:ascii="Times New Roman" w:hAnsi="Times New Roman"/>
          <w:sz w:val="20"/>
          <w:szCs w:val="20"/>
        </w:rPr>
        <w:t>неправильные ответы.  Осложнениями хронического т</w:t>
      </w:r>
      <w:r>
        <w:rPr>
          <w:rFonts w:ascii="Times New Roman" w:hAnsi="Times New Roman"/>
          <w:sz w:val="20"/>
          <w:szCs w:val="20"/>
        </w:rPr>
        <w:t>онзиллита могут быть</w:t>
      </w:r>
      <w:r w:rsidRPr="00723FBF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B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мочекаменная болезнь,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2) </w:t>
      </w:r>
      <w:r w:rsidRPr="00723FBF">
        <w:rPr>
          <w:rFonts w:ascii="Times New Roman" w:hAnsi="Times New Roman"/>
          <w:sz w:val="20"/>
          <w:szCs w:val="20"/>
        </w:rPr>
        <w:t xml:space="preserve">дакриоцистит, </w:t>
      </w:r>
    </w:p>
    <w:p w:rsidR="000D6097" w:rsidRDefault="000D6097" w:rsidP="0004135F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миокардит, </w:t>
      </w:r>
    </w:p>
    <w:p w:rsidR="000D6097" w:rsidRDefault="000D6097" w:rsidP="0004135F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ревматизм, </w:t>
      </w:r>
    </w:p>
    <w:p w:rsidR="000D6097" w:rsidRPr="00723FBF" w:rsidRDefault="000D6097" w:rsidP="0004135F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полиартрит</w:t>
      </w:r>
      <w:r w:rsidRPr="00723FBF">
        <w:rPr>
          <w:rFonts w:ascii="Times New Roman" w:hAnsi="Times New Roman"/>
          <w:sz w:val="20"/>
          <w:szCs w:val="20"/>
        </w:rPr>
        <w:t xml:space="preserve">. </w:t>
      </w:r>
    </w:p>
    <w:p w:rsidR="000D6097" w:rsidRPr="00712F71" w:rsidRDefault="000D6097" w:rsidP="009429BB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497.</w:t>
      </w:r>
      <w:r w:rsidRPr="00712F71">
        <w:rPr>
          <w:rFonts w:ascii="Times New Roman" w:hAnsi="Times New Roman"/>
          <w:sz w:val="20"/>
          <w:szCs w:val="20"/>
        </w:rPr>
        <w:t>Дайте правильный ответ. Наиболее эффективным консервативным методом лечения хронического тонзиллита является: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промывание </w:t>
      </w:r>
      <w:r>
        <w:rPr>
          <w:rFonts w:ascii="Times New Roman" w:hAnsi="Times New Roman"/>
          <w:sz w:val="20"/>
          <w:szCs w:val="20"/>
        </w:rPr>
        <w:t xml:space="preserve">лакун, </w:t>
      </w:r>
    </w:p>
    <w:p w:rsidR="000D6097" w:rsidRDefault="000D6097" w:rsidP="0004135F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массаж глотки люголовс</w:t>
      </w:r>
      <w:r w:rsidRPr="00712F71">
        <w:rPr>
          <w:rFonts w:ascii="Times New Roman" w:hAnsi="Times New Roman"/>
          <w:sz w:val="20"/>
          <w:szCs w:val="20"/>
        </w:rPr>
        <w:t xml:space="preserve">ким раствором, </w:t>
      </w:r>
    </w:p>
    <w:p w:rsidR="000D6097" w:rsidRDefault="000D6097" w:rsidP="0004135F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3) ультразвуковая терапия,</w:t>
      </w:r>
    </w:p>
    <w:p w:rsidR="000D6097" w:rsidRDefault="000D6097" w:rsidP="0004135F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лазерное облучение, </w:t>
      </w:r>
    </w:p>
    <w:p w:rsidR="000D6097" w:rsidRPr="00712F71" w:rsidRDefault="000D6097" w:rsidP="0004135F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712F71">
        <w:rPr>
          <w:rFonts w:ascii="Times New Roman" w:hAnsi="Times New Roman"/>
          <w:sz w:val="20"/>
          <w:szCs w:val="20"/>
        </w:rPr>
        <w:t xml:space="preserve">магнитотерапия. </w:t>
      </w:r>
    </w:p>
    <w:p w:rsidR="000D6097" w:rsidRPr="000912B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498.Найдите ошибки. Перечислите </w:t>
      </w:r>
      <w:r w:rsidRPr="000912B7">
        <w:rPr>
          <w:rFonts w:ascii="Times New Roman" w:hAnsi="Times New Roman"/>
          <w:sz w:val="20"/>
          <w:szCs w:val="20"/>
        </w:rPr>
        <w:t>консервативные методы л</w:t>
      </w:r>
      <w:r>
        <w:rPr>
          <w:rFonts w:ascii="Times New Roman" w:hAnsi="Times New Roman"/>
          <w:sz w:val="20"/>
          <w:szCs w:val="20"/>
        </w:rPr>
        <w:t>ечения хронического тонзиллита</w:t>
      </w:r>
      <w:r w:rsidRPr="000912B7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04135F">
      <w:pPr>
        <w:numPr>
          <w:ilvl w:val="0"/>
          <w:numId w:val="60"/>
        </w:numPr>
        <w:tabs>
          <w:tab w:val="clear" w:pos="840"/>
          <w:tab w:val="num" w:pos="709"/>
        </w:tabs>
        <w:spacing w:after="0"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0912B7">
        <w:rPr>
          <w:rFonts w:ascii="Times New Roman" w:hAnsi="Times New Roman"/>
          <w:sz w:val="20"/>
          <w:szCs w:val="20"/>
        </w:rPr>
        <w:t xml:space="preserve">промывание лакун, </w:t>
      </w:r>
    </w:p>
    <w:p w:rsidR="000D6097" w:rsidRDefault="000D6097" w:rsidP="0004135F">
      <w:pPr>
        <w:spacing w:after="0" w:line="240" w:lineRule="auto"/>
        <w:ind w:left="426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0912B7">
        <w:rPr>
          <w:rFonts w:ascii="Times New Roman" w:hAnsi="Times New Roman"/>
          <w:sz w:val="20"/>
          <w:szCs w:val="20"/>
        </w:rPr>
        <w:t xml:space="preserve">2) физиотерапия, </w:t>
      </w:r>
    </w:p>
    <w:p w:rsidR="000D6097" w:rsidRDefault="000D6097" w:rsidP="0004135F">
      <w:pPr>
        <w:spacing w:after="0" w:line="240" w:lineRule="auto"/>
        <w:ind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0912B7">
        <w:rPr>
          <w:rFonts w:ascii="Times New Roman" w:hAnsi="Times New Roman"/>
          <w:sz w:val="20"/>
          <w:szCs w:val="20"/>
        </w:rPr>
        <w:t xml:space="preserve">3) гипосенсибилизирующее лечение, </w:t>
      </w:r>
    </w:p>
    <w:p w:rsidR="000D6097" w:rsidRDefault="000D6097" w:rsidP="0004135F">
      <w:pPr>
        <w:spacing w:after="0" w:line="240" w:lineRule="auto"/>
        <w:ind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912B7">
        <w:rPr>
          <w:rFonts w:ascii="Times New Roman" w:hAnsi="Times New Roman"/>
          <w:sz w:val="20"/>
          <w:szCs w:val="20"/>
        </w:rPr>
        <w:t xml:space="preserve">4) гальванокаустика, </w:t>
      </w:r>
    </w:p>
    <w:p w:rsidR="000D6097" w:rsidRPr="000912B7" w:rsidRDefault="000D6097" w:rsidP="0004135F">
      <w:pPr>
        <w:spacing w:after="0" w:line="240" w:lineRule="auto"/>
        <w:ind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912B7">
        <w:rPr>
          <w:rFonts w:ascii="Times New Roman" w:hAnsi="Times New Roman"/>
          <w:sz w:val="20"/>
          <w:szCs w:val="20"/>
        </w:rPr>
        <w:t>5) криотерапия.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499.Выделите неправильный ответ. </w:t>
      </w:r>
      <w:r w:rsidRPr="00712F71">
        <w:rPr>
          <w:rFonts w:ascii="Times New Roman" w:hAnsi="Times New Roman"/>
          <w:sz w:val="20"/>
          <w:szCs w:val="20"/>
        </w:rPr>
        <w:t>Тонзиллэктомию выполн</w:t>
      </w:r>
      <w:r>
        <w:rPr>
          <w:rFonts w:ascii="Times New Roman" w:hAnsi="Times New Roman"/>
          <w:sz w:val="20"/>
          <w:szCs w:val="20"/>
        </w:rPr>
        <w:t>яют при</w:t>
      </w:r>
      <w:r w:rsidRPr="00712F7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0413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частых ангинах, </w:t>
      </w:r>
    </w:p>
    <w:p w:rsidR="000D6097" w:rsidRDefault="000D6097" w:rsidP="000413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) хр. декомпенсированно</w:t>
      </w:r>
      <w:r w:rsidRPr="00712F71">
        <w:rPr>
          <w:rFonts w:ascii="Times New Roman" w:hAnsi="Times New Roman"/>
          <w:sz w:val="20"/>
          <w:szCs w:val="20"/>
        </w:rPr>
        <w:t xml:space="preserve">м тонзиллите, </w:t>
      </w:r>
    </w:p>
    <w:p w:rsidR="000D6097" w:rsidRDefault="000D6097" w:rsidP="000413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3) кистозном тонзиллите,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4) гипертр</w:t>
      </w:r>
      <w:r>
        <w:rPr>
          <w:rFonts w:ascii="Times New Roman" w:hAnsi="Times New Roman"/>
          <w:sz w:val="20"/>
          <w:szCs w:val="20"/>
        </w:rPr>
        <w:t xml:space="preserve">офическом тонзиллите, </w:t>
      </w:r>
    </w:p>
    <w:p w:rsidR="000D6097" w:rsidRPr="00712F71" w:rsidRDefault="000D6097" w:rsidP="0004135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рецидивирующем паратонзиллите.</w:t>
      </w:r>
    </w:p>
    <w:p w:rsidR="000D6097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500.</w:t>
      </w:r>
      <w:r w:rsidRPr="003647AA">
        <w:rPr>
          <w:rFonts w:ascii="Times New Roman" w:hAnsi="Times New Roman"/>
          <w:sz w:val="20"/>
          <w:szCs w:val="20"/>
        </w:rPr>
        <w:t>Выделите неправильный от</w:t>
      </w:r>
      <w:r>
        <w:rPr>
          <w:rFonts w:ascii="Times New Roman" w:hAnsi="Times New Roman"/>
          <w:sz w:val="20"/>
          <w:szCs w:val="20"/>
        </w:rPr>
        <w:t>вет. Показания к тонзиллэктомии</w:t>
      </w:r>
      <w:r w:rsidRPr="003647AA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A5949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3647AA">
        <w:rPr>
          <w:rFonts w:ascii="Times New Roman" w:hAnsi="Times New Roman"/>
          <w:sz w:val="20"/>
          <w:szCs w:val="20"/>
        </w:rPr>
        <w:t xml:space="preserve">рецидивирующие ангины,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647AA">
        <w:rPr>
          <w:rFonts w:ascii="Times New Roman" w:hAnsi="Times New Roman"/>
          <w:sz w:val="20"/>
          <w:szCs w:val="20"/>
        </w:rPr>
        <w:t xml:space="preserve">2) увеличение миндалин, нарушение  глотания, </w:t>
      </w:r>
    </w:p>
    <w:p w:rsidR="000D6097" w:rsidRDefault="000D6097" w:rsidP="003A5949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3647AA">
        <w:rPr>
          <w:rFonts w:ascii="Times New Roman" w:hAnsi="Times New Roman"/>
          <w:sz w:val="20"/>
          <w:szCs w:val="20"/>
        </w:rPr>
        <w:t xml:space="preserve">3) хронический тонзиллит, цистит, </w:t>
      </w:r>
    </w:p>
    <w:p w:rsidR="000D6097" w:rsidRDefault="000D6097" w:rsidP="003A5949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3647AA">
        <w:rPr>
          <w:rFonts w:ascii="Times New Roman" w:hAnsi="Times New Roman"/>
          <w:sz w:val="20"/>
          <w:szCs w:val="20"/>
        </w:rPr>
        <w:t xml:space="preserve">4) хронический тонзиллит, ревматизм, </w:t>
      </w:r>
    </w:p>
    <w:p w:rsidR="000D6097" w:rsidRPr="003647AA" w:rsidRDefault="000D6097" w:rsidP="003A5949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3647AA">
        <w:rPr>
          <w:rFonts w:ascii="Times New Roman" w:hAnsi="Times New Roman"/>
          <w:sz w:val="20"/>
          <w:szCs w:val="20"/>
        </w:rPr>
        <w:t>5) хрониче</w:t>
      </w:r>
      <w:r>
        <w:rPr>
          <w:rFonts w:ascii="Times New Roman" w:hAnsi="Times New Roman"/>
          <w:sz w:val="20"/>
          <w:szCs w:val="20"/>
        </w:rPr>
        <w:t>ский тонзиллит, гастродуоденит.</w:t>
      </w:r>
    </w:p>
    <w:p w:rsidR="000D6097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501.Выделите неправильный ответ. </w:t>
      </w:r>
      <w:r w:rsidRPr="003647AA">
        <w:rPr>
          <w:rFonts w:ascii="Times New Roman" w:hAnsi="Times New Roman"/>
          <w:sz w:val="20"/>
          <w:szCs w:val="20"/>
        </w:rPr>
        <w:t>Тон</w:t>
      </w:r>
      <w:r>
        <w:rPr>
          <w:rFonts w:ascii="Times New Roman" w:hAnsi="Times New Roman"/>
          <w:sz w:val="20"/>
          <w:szCs w:val="20"/>
        </w:rPr>
        <w:t>зиллэктомия противопоказана при</w:t>
      </w:r>
      <w:r w:rsidRPr="003647AA">
        <w:rPr>
          <w:rFonts w:ascii="Times New Roman" w:hAnsi="Times New Roman"/>
          <w:sz w:val="20"/>
          <w:szCs w:val="20"/>
        </w:rPr>
        <w:t xml:space="preserve">:        </w:t>
      </w:r>
    </w:p>
    <w:p w:rsidR="000D6097" w:rsidRDefault="000D6097" w:rsidP="003A5949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3647AA">
        <w:rPr>
          <w:rFonts w:ascii="Times New Roman" w:hAnsi="Times New Roman"/>
          <w:sz w:val="20"/>
          <w:szCs w:val="20"/>
        </w:rPr>
        <w:t xml:space="preserve">1) маленьких атрофических миндалинах,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</w:p>
    <w:p w:rsidR="000D6097" w:rsidRDefault="000D6097" w:rsidP="003A5949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при </w:t>
      </w:r>
      <w:r w:rsidRPr="003647AA">
        <w:rPr>
          <w:rFonts w:ascii="Times New Roman" w:hAnsi="Times New Roman"/>
          <w:sz w:val="20"/>
          <w:szCs w:val="20"/>
        </w:rPr>
        <w:t xml:space="preserve">сопутствующем боковом фарингите, </w:t>
      </w:r>
    </w:p>
    <w:p w:rsidR="000D6097" w:rsidRDefault="000D6097" w:rsidP="003A5949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3647AA">
        <w:rPr>
          <w:rFonts w:ascii="Times New Roman" w:hAnsi="Times New Roman"/>
          <w:sz w:val="20"/>
          <w:szCs w:val="20"/>
        </w:rPr>
        <w:t xml:space="preserve">3) паратонзиллярном абсцессе, </w:t>
      </w:r>
    </w:p>
    <w:p w:rsidR="000D6097" w:rsidRDefault="000D6097" w:rsidP="009429B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3647AA">
        <w:rPr>
          <w:rFonts w:ascii="Times New Roman" w:hAnsi="Times New Roman"/>
          <w:sz w:val="20"/>
          <w:szCs w:val="20"/>
        </w:rPr>
        <w:t xml:space="preserve">4) фарингомикозе,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Pr="003647AA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647AA">
        <w:rPr>
          <w:rFonts w:ascii="Times New Roman" w:hAnsi="Times New Roman"/>
          <w:sz w:val="20"/>
          <w:szCs w:val="20"/>
        </w:rPr>
        <w:t>5) эпидемии гриппа.</w:t>
      </w:r>
    </w:p>
    <w:p w:rsidR="000D6097" w:rsidRDefault="000D6097" w:rsidP="00331738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502.</w:t>
      </w:r>
      <w:r w:rsidRPr="00811F18">
        <w:rPr>
          <w:rFonts w:ascii="Times New Roman" w:hAnsi="Times New Roman"/>
          <w:sz w:val="20"/>
          <w:szCs w:val="20"/>
        </w:rPr>
        <w:t>Найдите правильный ответ. В каких ситу</w:t>
      </w:r>
      <w:r>
        <w:rPr>
          <w:rFonts w:ascii="Times New Roman" w:hAnsi="Times New Roman"/>
          <w:sz w:val="20"/>
          <w:szCs w:val="20"/>
        </w:rPr>
        <w:t xml:space="preserve">ациях производят тонзиллэктомию: 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 xml:space="preserve">при хроническом гипертрофическом тонзиллите, </w:t>
      </w:r>
    </w:p>
    <w:p w:rsidR="000D6097" w:rsidRDefault="000D6097" w:rsidP="000C19FB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>2) гиперплазии гло</w:t>
      </w:r>
      <w:r>
        <w:rPr>
          <w:rFonts w:ascii="Times New Roman" w:hAnsi="Times New Roman"/>
          <w:sz w:val="20"/>
          <w:szCs w:val="20"/>
        </w:rPr>
        <w:t xml:space="preserve">точной миндалины, </w:t>
      </w:r>
    </w:p>
    <w:p w:rsidR="000D6097" w:rsidRDefault="000D6097" w:rsidP="000C19FB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3) гипертрофии небных миндалин, </w:t>
      </w:r>
    </w:p>
    <w:p w:rsidR="000D6097" w:rsidRPr="00811F18" w:rsidRDefault="000D6097" w:rsidP="000C19FB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гипертрофии язычной миндалины</w:t>
      </w:r>
    </w:p>
    <w:p w:rsidR="000D6097" w:rsidRDefault="000D6097" w:rsidP="009429BB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503.Выделите неправильный ответ. </w:t>
      </w:r>
      <w:r w:rsidRPr="00712F71">
        <w:rPr>
          <w:rFonts w:ascii="Times New Roman" w:hAnsi="Times New Roman"/>
          <w:sz w:val="20"/>
          <w:szCs w:val="20"/>
        </w:rPr>
        <w:t>У какого контингента больных показания к тонзиллэктомии являются наименее ограниченными:</w:t>
      </w:r>
    </w:p>
    <w:p w:rsidR="000D6097" w:rsidRDefault="000D6097" w:rsidP="000C19FB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артистов оперы, </w:t>
      </w:r>
    </w:p>
    <w:p w:rsidR="000D6097" w:rsidRDefault="000D6097" w:rsidP="000C19FB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артистов </w:t>
      </w:r>
      <w:r w:rsidRPr="00712F71">
        <w:rPr>
          <w:rFonts w:ascii="Times New Roman" w:hAnsi="Times New Roman"/>
          <w:sz w:val="20"/>
          <w:szCs w:val="20"/>
        </w:rPr>
        <w:t>опе</w:t>
      </w:r>
      <w:r>
        <w:rPr>
          <w:rFonts w:ascii="Times New Roman" w:hAnsi="Times New Roman"/>
          <w:sz w:val="20"/>
          <w:szCs w:val="20"/>
        </w:rPr>
        <w:t xml:space="preserve">ретты, </w:t>
      </w:r>
    </w:p>
    <w:p w:rsidR="000D6097" w:rsidRDefault="000D6097" w:rsidP="000C19FB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артистов эстрады,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педагогов, </w:t>
      </w:r>
    </w:p>
    <w:p w:rsidR="000D6097" w:rsidRPr="00712F71" w:rsidRDefault="000D6097" w:rsidP="000C19FB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712F71">
        <w:rPr>
          <w:rFonts w:ascii="Times New Roman" w:hAnsi="Times New Roman"/>
          <w:sz w:val="20"/>
          <w:szCs w:val="20"/>
        </w:rPr>
        <w:t>артистов музыкальных</w:t>
      </w:r>
      <w:r>
        <w:rPr>
          <w:rFonts w:ascii="Times New Roman" w:hAnsi="Times New Roman"/>
          <w:sz w:val="20"/>
          <w:szCs w:val="20"/>
        </w:rPr>
        <w:t xml:space="preserve"> театров.</w:t>
      </w:r>
    </w:p>
    <w:p w:rsidR="000D6097" w:rsidRPr="002E7B35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504.</w:t>
      </w:r>
      <w:r w:rsidRPr="002E7B35">
        <w:rPr>
          <w:rFonts w:ascii="Times New Roman" w:hAnsi="Times New Roman"/>
          <w:sz w:val="20"/>
          <w:szCs w:val="20"/>
        </w:rPr>
        <w:t>Найдите правильный ответ. При лечении хронического  гипертрофического т</w:t>
      </w:r>
      <w:r>
        <w:rPr>
          <w:rFonts w:ascii="Times New Roman" w:hAnsi="Times New Roman"/>
          <w:sz w:val="20"/>
          <w:szCs w:val="20"/>
        </w:rPr>
        <w:t>онзиллита чаще всего применяют</w:t>
      </w:r>
      <w:r w:rsidRPr="002E7B35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3173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7B35">
        <w:rPr>
          <w:rFonts w:ascii="Times New Roman" w:hAnsi="Times New Roman"/>
          <w:sz w:val="20"/>
          <w:szCs w:val="20"/>
        </w:rPr>
        <w:t>лазерная коагуляция, смазывание раств</w:t>
      </w:r>
      <w:r>
        <w:rPr>
          <w:rFonts w:ascii="Times New Roman" w:hAnsi="Times New Roman"/>
          <w:sz w:val="20"/>
          <w:szCs w:val="20"/>
        </w:rPr>
        <w:t xml:space="preserve">ором Люголя, </w:t>
      </w:r>
    </w:p>
    <w:p w:rsidR="000D6097" w:rsidRDefault="000D6097" w:rsidP="0033173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тонзиллотомия, </w:t>
      </w:r>
      <w:r w:rsidRPr="002E7B35">
        <w:rPr>
          <w:rFonts w:ascii="Times New Roman" w:hAnsi="Times New Roman"/>
          <w:sz w:val="20"/>
          <w:szCs w:val="20"/>
        </w:rPr>
        <w:t>аденотомия, криовоздействие,</w:t>
      </w:r>
    </w:p>
    <w:p w:rsidR="000D6097" w:rsidRDefault="000D6097" w:rsidP="0033173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>3) промывание лакун, гальвано</w:t>
      </w:r>
      <w:r>
        <w:rPr>
          <w:rFonts w:ascii="Times New Roman" w:hAnsi="Times New Roman"/>
          <w:sz w:val="20"/>
          <w:szCs w:val="20"/>
        </w:rPr>
        <w:t xml:space="preserve">каустика,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промывание лакун, </w:t>
      </w:r>
      <w:r w:rsidRPr="002E7B35">
        <w:rPr>
          <w:rFonts w:ascii="Times New Roman" w:hAnsi="Times New Roman"/>
          <w:sz w:val="20"/>
          <w:szCs w:val="20"/>
        </w:rPr>
        <w:t xml:space="preserve">тонзиллэктомия, </w:t>
      </w:r>
    </w:p>
    <w:p w:rsidR="000D6097" w:rsidRPr="002E7B35" w:rsidRDefault="000D6097" w:rsidP="0033173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 xml:space="preserve">5) гипосенсибилизирующая терапия, лакунотомия.  </w:t>
      </w:r>
    </w:p>
    <w:p w:rsidR="000D6097" w:rsidRDefault="000D6097" w:rsidP="000C19F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505.</w:t>
      </w:r>
      <w:r w:rsidRPr="005A490F">
        <w:rPr>
          <w:rFonts w:ascii="Times New Roman" w:hAnsi="Times New Roman"/>
          <w:sz w:val="20"/>
          <w:szCs w:val="20"/>
        </w:rPr>
        <w:t>Выберите неправильный ответ. Противопоказа</w:t>
      </w:r>
      <w:r>
        <w:rPr>
          <w:rFonts w:ascii="Times New Roman" w:hAnsi="Times New Roman"/>
          <w:sz w:val="20"/>
          <w:szCs w:val="20"/>
        </w:rPr>
        <w:t>ниями к тонзиллэктомии являются</w:t>
      </w:r>
      <w:r w:rsidRPr="005A490F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1) </w:t>
      </w:r>
      <w:r w:rsidRPr="005A490F">
        <w:rPr>
          <w:rFonts w:ascii="Times New Roman" w:hAnsi="Times New Roman"/>
          <w:sz w:val="20"/>
          <w:szCs w:val="20"/>
        </w:rPr>
        <w:t xml:space="preserve">гемофилия,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A490F">
        <w:rPr>
          <w:rFonts w:ascii="Times New Roman" w:hAnsi="Times New Roman"/>
          <w:sz w:val="20"/>
          <w:szCs w:val="20"/>
        </w:rPr>
        <w:t xml:space="preserve">2) бронхиальная астма, </w:t>
      </w:r>
    </w:p>
    <w:p w:rsidR="000D6097" w:rsidRDefault="000D6097" w:rsidP="000C19F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5A490F">
        <w:rPr>
          <w:rFonts w:ascii="Times New Roman" w:hAnsi="Times New Roman"/>
          <w:sz w:val="20"/>
          <w:szCs w:val="20"/>
        </w:rPr>
        <w:t xml:space="preserve">3) эпидемия полиомиэлита, </w:t>
      </w:r>
    </w:p>
    <w:p w:rsidR="000D6097" w:rsidRDefault="000D6097" w:rsidP="000C19F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5A490F">
        <w:rPr>
          <w:rFonts w:ascii="Times New Roman" w:hAnsi="Times New Roman"/>
          <w:sz w:val="20"/>
          <w:szCs w:val="20"/>
        </w:rPr>
        <w:t xml:space="preserve">4) анемия, </w:t>
      </w:r>
    </w:p>
    <w:p w:rsidR="000D6097" w:rsidRPr="005A490F" w:rsidRDefault="000D6097" w:rsidP="000C19F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5A490F">
        <w:rPr>
          <w:rFonts w:ascii="Times New Roman" w:hAnsi="Times New Roman"/>
          <w:sz w:val="20"/>
          <w:szCs w:val="20"/>
        </w:rPr>
        <w:t>5) активная форма туберкулеза.</w:t>
      </w:r>
    </w:p>
    <w:p w:rsidR="000D6097" w:rsidRDefault="000D6097" w:rsidP="00331738">
      <w:pPr>
        <w:spacing w:line="240" w:lineRule="auto"/>
        <w:ind w:left="142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506.</w:t>
      </w:r>
      <w:r w:rsidRPr="00712F71">
        <w:rPr>
          <w:rFonts w:ascii="Times New Roman" w:hAnsi="Times New Roman"/>
          <w:sz w:val="20"/>
          <w:szCs w:val="20"/>
        </w:rPr>
        <w:t>Выберите правильный ответ. При опасных</w:t>
      </w:r>
      <w:r>
        <w:rPr>
          <w:rFonts w:ascii="Times New Roman" w:hAnsi="Times New Roman"/>
          <w:sz w:val="20"/>
          <w:szCs w:val="20"/>
        </w:rPr>
        <w:t xml:space="preserve"> для жизни кровотечениях после тонзилэктомии перевязывают</w:t>
      </w:r>
      <w:r w:rsidRPr="00712F7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0C19FB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глоточную артерию, </w:t>
      </w:r>
    </w:p>
    <w:p w:rsidR="000D6097" w:rsidRDefault="000D6097" w:rsidP="000C19FB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2) язычную арте</w:t>
      </w:r>
      <w:r>
        <w:rPr>
          <w:rFonts w:ascii="Times New Roman" w:hAnsi="Times New Roman"/>
          <w:sz w:val="20"/>
          <w:szCs w:val="20"/>
        </w:rPr>
        <w:t xml:space="preserve">рию, </w:t>
      </w:r>
    </w:p>
    <w:p w:rsidR="000D6097" w:rsidRDefault="000D6097" w:rsidP="000C19FB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миндаликовую артерию,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4) наружную сонную артерию, </w:t>
      </w:r>
    </w:p>
    <w:p w:rsidR="000D6097" w:rsidRPr="00712F71" w:rsidRDefault="000D6097" w:rsidP="000C19FB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) восходящую небную артерию.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507.</w:t>
      </w:r>
      <w:r w:rsidRPr="00712F71">
        <w:rPr>
          <w:rFonts w:ascii="Times New Roman" w:hAnsi="Times New Roman"/>
          <w:sz w:val="20"/>
          <w:szCs w:val="20"/>
        </w:rPr>
        <w:t>Выберите правильный ответ. Поздние  вторичные кровотечения после  тонз</w:t>
      </w:r>
      <w:r>
        <w:rPr>
          <w:rFonts w:ascii="Times New Roman" w:hAnsi="Times New Roman"/>
          <w:sz w:val="20"/>
          <w:szCs w:val="20"/>
        </w:rPr>
        <w:t>иллэктомии  могут возникнуть на: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10 –15 день после операции,</w:t>
      </w:r>
    </w:p>
    <w:p w:rsidR="000D6097" w:rsidRDefault="000D6097" w:rsidP="000C19FB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712F71">
        <w:rPr>
          <w:rFonts w:ascii="Times New Roman" w:hAnsi="Times New Roman"/>
          <w:sz w:val="20"/>
          <w:szCs w:val="20"/>
        </w:rPr>
        <w:t xml:space="preserve">15 –20 день, </w:t>
      </w:r>
    </w:p>
    <w:p w:rsidR="000D6097" w:rsidRDefault="000D6097" w:rsidP="000C19FB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3) на 25 –30 день, </w:t>
      </w:r>
    </w:p>
    <w:p w:rsidR="000D6097" w:rsidRDefault="000D6097" w:rsidP="000C19FB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30 –35 день, </w:t>
      </w:r>
    </w:p>
    <w:p w:rsidR="000D6097" w:rsidRPr="00712F71" w:rsidRDefault="000D6097" w:rsidP="000C19FB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5) 35 - 40 день.</w:t>
      </w:r>
    </w:p>
    <w:p w:rsidR="000D6097" w:rsidRDefault="000D6097" w:rsidP="000C19F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508.Укажите </w:t>
      </w:r>
      <w:r w:rsidRPr="00FE5C42">
        <w:rPr>
          <w:rFonts w:ascii="Times New Roman" w:hAnsi="Times New Roman"/>
          <w:sz w:val="20"/>
          <w:szCs w:val="20"/>
        </w:rPr>
        <w:t>правильный ответ. Остановку выраженного кровотечения после тонзилл</w:t>
      </w:r>
      <w:r>
        <w:rPr>
          <w:rFonts w:ascii="Times New Roman" w:hAnsi="Times New Roman"/>
          <w:sz w:val="20"/>
          <w:szCs w:val="20"/>
        </w:rPr>
        <w:t>эктомии детям производят путем</w:t>
      </w:r>
      <w:r w:rsidRPr="00FE5C42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1) </w:t>
      </w:r>
      <w:r w:rsidRPr="00FE5C42">
        <w:rPr>
          <w:rFonts w:ascii="Times New Roman" w:hAnsi="Times New Roman"/>
          <w:sz w:val="20"/>
          <w:szCs w:val="20"/>
        </w:rPr>
        <w:t>прикладывания пузыря со льдом к углу нижней челюсти,</w:t>
      </w:r>
    </w:p>
    <w:p w:rsidR="000D6097" w:rsidRDefault="000D6097" w:rsidP="000C19F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E5C42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внутривенного введения </w:t>
      </w:r>
      <w:r w:rsidRPr="00FE5C42">
        <w:rPr>
          <w:rFonts w:ascii="Times New Roman" w:hAnsi="Times New Roman"/>
          <w:sz w:val="20"/>
          <w:szCs w:val="20"/>
        </w:rPr>
        <w:t xml:space="preserve">хлористого кальция и желатина </w:t>
      </w:r>
      <w:r>
        <w:rPr>
          <w:rFonts w:ascii="Times New Roman" w:hAnsi="Times New Roman"/>
          <w:sz w:val="20"/>
          <w:szCs w:val="20"/>
        </w:rPr>
        <w:t xml:space="preserve">                  </w:t>
      </w:r>
    </w:p>
    <w:p w:rsidR="000D6097" w:rsidRDefault="000D6097" w:rsidP="000C19F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FE5C42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ампонадой миндаликовых ниш, </w:t>
      </w:r>
    </w:p>
    <w:p w:rsidR="000D6097" w:rsidRDefault="000D6097" w:rsidP="000C19F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Pr="00FE5C42">
        <w:rPr>
          <w:rFonts w:ascii="Times New Roman" w:hAnsi="Times New Roman"/>
          <w:sz w:val="20"/>
          <w:szCs w:val="20"/>
        </w:rPr>
        <w:t xml:space="preserve">зашиванием небных дужек, </w:t>
      </w:r>
    </w:p>
    <w:p w:rsidR="000D6097" w:rsidRPr="00FE5C42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F297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E5C42">
        <w:rPr>
          <w:rFonts w:ascii="Times New Roman" w:hAnsi="Times New Roman"/>
          <w:sz w:val="20"/>
          <w:szCs w:val="20"/>
        </w:rPr>
        <w:t xml:space="preserve">5) общего обезболивания и наложения  швов. </w:t>
      </w:r>
    </w:p>
    <w:p w:rsidR="000D6097" w:rsidRPr="00811F18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509.</w:t>
      </w:r>
      <w:r w:rsidRPr="00811F18">
        <w:rPr>
          <w:rFonts w:ascii="Times New Roman" w:hAnsi="Times New Roman"/>
          <w:sz w:val="20"/>
          <w:szCs w:val="20"/>
        </w:rPr>
        <w:t>Найдите ошибку. Укажите степени увеличения глоточной  миндалины.</w:t>
      </w:r>
    </w:p>
    <w:p w:rsidR="000D6097" w:rsidRDefault="000D6097" w:rsidP="009429B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1) нулевая степень,</w:t>
      </w:r>
    </w:p>
    <w:p w:rsidR="000D6097" w:rsidRDefault="000D6097" w:rsidP="009429B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811F18">
        <w:rPr>
          <w:rFonts w:ascii="Times New Roman" w:hAnsi="Times New Roman"/>
          <w:sz w:val="20"/>
          <w:szCs w:val="20"/>
        </w:rPr>
        <w:t xml:space="preserve">2) 1-я степень, </w:t>
      </w:r>
    </w:p>
    <w:p w:rsidR="000D6097" w:rsidRDefault="000D6097" w:rsidP="000C19F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811F18">
        <w:rPr>
          <w:rFonts w:ascii="Times New Roman" w:hAnsi="Times New Roman"/>
          <w:sz w:val="20"/>
          <w:szCs w:val="20"/>
        </w:rPr>
        <w:t xml:space="preserve">3) 2-я степень, </w:t>
      </w:r>
    </w:p>
    <w:p w:rsidR="000D6097" w:rsidRDefault="000D6097" w:rsidP="000C19F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811F18">
        <w:rPr>
          <w:rFonts w:ascii="Times New Roman" w:hAnsi="Times New Roman"/>
          <w:sz w:val="20"/>
          <w:szCs w:val="20"/>
        </w:rPr>
        <w:t xml:space="preserve">4) 3-я степень, </w:t>
      </w:r>
    </w:p>
    <w:p w:rsidR="000D6097" w:rsidRPr="00811F18" w:rsidRDefault="000D6097" w:rsidP="000C19F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>5) 4-я степень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712F71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510.</w:t>
      </w:r>
      <w:r w:rsidRPr="00712F71"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 xml:space="preserve">берите неправильный ответ.  Для обозначения патологии глоточной миндалины </w:t>
      </w:r>
      <w:r w:rsidRPr="00712F71">
        <w:rPr>
          <w:rFonts w:ascii="Times New Roman" w:hAnsi="Times New Roman"/>
          <w:sz w:val="20"/>
          <w:szCs w:val="20"/>
        </w:rPr>
        <w:t>применяют следующие термины:</w:t>
      </w:r>
    </w:p>
    <w:p w:rsidR="000D6097" w:rsidRDefault="000D6097" w:rsidP="000C19F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аденоиды,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2) аденоидоз, </w:t>
      </w:r>
    </w:p>
    <w:p w:rsidR="000D6097" w:rsidRDefault="000D6097" w:rsidP="000C19FB">
      <w:pPr>
        <w:spacing w:line="240" w:lineRule="auto"/>
        <w:ind w:firstLine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712F71">
        <w:rPr>
          <w:rFonts w:ascii="Times New Roman" w:hAnsi="Times New Roman"/>
          <w:sz w:val="20"/>
          <w:szCs w:val="20"/>
        </w:rPr>
        <w:t xml:space="preserve">3) аденоидные вегетации, </w:t>
      </w:r>
    </w:p>
    <w:p w:rsidR="000D6097" w:rsidRDefault="000D6097" w:rsidP="000C19FB">
      <w:pPr>
        <w:spacing w:line="240" w:lineRule="auto"/>
        <w:ind w:firstLine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712F71">
        <w:rPr>
          <w:rFonts w:ascii="Times New Roman" w:hAnsi="Times New Roman"/>
          <w:sz w:val="20"/>
          <w:szCs w:val="20"/>
        </w:rPr>
        <w:t xml:space="preserve">4) аденоидит, </w:t>
      </w:r>
    </w:p>
    <w:p w:rsidR="000D6097" w:rsidRPr="00712F71" w:rsidRDefault="000D6097" w:rsidP="000C19FB">
      <w:pPr>
        <w:spacing w:line="240" w:lineRule="auto"/>
        <w:ind w:firstLine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712F71">
        <w:rPr>
          <w:rFonts w:ascii="Times New Roman" w:hAnsi="Times New Roman"/>
          <w:sz w:val="20"/>
          <w:szCs w:val="20"/>
        </w:rPr>
        <w:t>5) аденоидные разращения.</w:t>
      </w:r>
    </w:p>
    <w:p w:rsidR="000D6097" w:rsidRPr="00712F71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511.</w:t>
      </w:r>
      <w:r w:rsidRPr="00712F71">
        <w:rPr>
          <w:rFonts w:ascii="Times New Roman" w:hAnsi="Times New Roman"/>
          <w:sz w:val="20"/>
          <w:szCs w:val="20"/>
        </w:rPr>
        <w:t>Выберите</w:t>
      </w:r>
      <w:r>
        <w:rPr>
          <w:rFonts w:ascii="Times New Roman" w:hAnsi="Times New Roman"/>
          <w:sz w:val="20"/>
          <w:szCs w:val="20"/>
        </w:rPr>
        <w:t xml:space="preserve"> правильный ответ. Гипертрофия </w:t>
      </w:r>
      <w:r w:rsidRPr="00712F71">
        <w:rPr>
          <w:rFonts w:ascii="Times New Roman" w:hAnsi="Times New Roman"/>
          <w:sz w:val="20"/>
          <w:szCs w:val="20"/>
        </w:rPr>
        <w:t>глоточной миндалины встречается преимущественно в возрасте:</w:t>
      </w:r>
    </w:p>
    <w:p w:rsidR="000D6097" w:rsidRDefault="000D6097" w:rsidP="000C19F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12F71">
        <w:rPr>
          <w:rFonts w:ascii="Times New Roman" w:hAnsi="Times New Roman"/>
          <w:sz w:val="20"/>
          <w:szCs w:val="20"/>
        </w:rPr>
        <w:t xml:space="preserve">1) от 1 до 3 лет,  </w:t>
      </w:r>
    </w:p>
    <w:p w:rsidR="000D6097" w:rsidRDefault="000D6097" w:rsidP="000C19F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12F71">
        <w:rPr>
          <w:rFonts w:ascii="Times New Roman" w:hAnsi="Times New Roman"/>
          <w:sz w:val="20"/>
          <w:szCs w:val="20"/>
        </w:rPr>
        <w:t xml:space="preserve">2) от 3 до 5 лет, </w:t>
      </w:r>
    </w:p>
    <w:p w:rsidR="000D6097" w:rsidRDefault="000D6097" w:rsidP="000C19F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12F71">
        <w:rPr>
          <w:rFonts w:ascii="Times New Roman" w:hAnsi="Times New Roman"/>
          <w:sz w:val="20"/>
          <w:szCs w:val="20"/>
        </w:rPr>
        <w:t xml:space="preserve">3) от 5 до 7 лет, </w:t>
      </w:r>
    </w:p>
    <w:p w:rsidR="000D6097" w:rsidRDefault="000D6097" w:rsidP="000C19F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4) от 5 до 10 лет, </w:t>
      </w:r>
    </w:p>
    <w:p w:rsidR="000D6097" w:rsidRPr="00712F71" w:rsidRDefault="000D6097" w:rsidP="000C19F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12F71">
        <w:rPr>
          <w:rFonts w:ascii="Times New Roman" w:hAnsi="Times New Roman"/>
          <w:sz w:val="20"/>
          <w:szCs w:val="20"/>
        </w:rPr>
        <w:t xml:space="preserve">5) от 5 до 13 лет. </w:t>
      </w:r>
    </w:p>
    <w:p w:rsidR="000D6097" w:rsidRPr="00712F71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512.</w:t>
      </w:r>
      <w:r w:rsidRPr="00712F71">
        <w:rPr>
          <w:rFonts w:ascii="Times New Roman" w:hAnsi="Times New Roman"/>
          <w:sz w:val="20"/>
          <w:szCs w:val="20"/>
        </w:rPr>
        <w:t>Уберите неправильный ответ. В симптомокомпле</w:t>
      </w:r>
      <w:r>
        <w:rPr>
          <w:rFonts w:ascii="Times New Roman" w:hAnsi="Times New Roman"/>
          <w:sz w:val="20"/>
          <w:szCs w:val="20"/>
        </w:rPr>
        <w:t xml:space="preserve">кс «аденоидное выражение лица» </w:t>
      </w:r>
      <w:r w:rsidRPr="00712F71">
        <w:rPr>
          <w:rFonts w:ascii="Times New Roman" w:hAnsi="Times New Roman"/>
          <w:sz w:val="20"/>
          <w:szCs w:val="20"/>
        </w:rPr>
        <w:t>включают:</w:t>
      </w:r>
    </w:p>
    <w:p w:rsidR="000D6097" w:rsidRDefault="000D6097" w:rsidP="0093408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1) </w:t>
      </w:r>
      <w:r w:rsidRPr="00712F71">
        <w:rPr>
          <w:rFonts w:ascii="Times New Roman" w:hAnsi="Times New Roman"/>
          <w:sz w:val="20"/>
          <w:szCs w:val="20"/>
        </w:rPr>
        <w:t>сглаженность носог</w:t>
      </w:r>
      <w:r>
        <w:rPr>
          <w:rFonts w:ascii="Times New Roman" w:hAnsi="Times New Roman"/>
          <w:sz w:val="20"/>
          <w:szCs w:val="20"/>
        </w:rPr>
        <w:t xml:space="preserve">убных складок, </w:t>
      </w:r>
    </w:p>
    <w:p w:rsidR="000D6097" w:rsidRPr="00712F71" w:rsidRDefault="000D6097" w:rsidP="0093408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неправильное </w:t>
      </w:r>
      <w:r w:rsidRPr="00712F71">
        <w:rPr>
          <w:rFonts w:ascii="Times New Roman" w:hAnsi="Times New Roman"/>
          <w:sz w:val="20"/>
          <w:szCs w:val="20"/>
        </w:rPr>
        <w:t xml:space="preserve">расположение клыков, </w:t>
      </w:r>
    </w:p>
    <w:p w:rsidR="000D6097" w:rsidRDefault="000D6097" w:rsidP="000C19FB">
      <w:pPr>
        <w:spacing w:line="240" w:lineRule="auto"/>
        <w:ind w:left="284" w:hanging="21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3) готическое небо</w:t>
      </w:r>
      <w:r w:rsidRPr="00712F71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0C19FB">
      <w:pPr>
        <w:spacing w:line="240" w:lineRule="auto"/>
        <w:ind w:left="284" w:hanging="21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712F71">
        <w:rPr>
          <w:rFonts w:ascii="Times New Roman" w:hAnsi="Times New Roman"/>
          <w:sz w:val="20"/>
          <w:szCs w:val="20"/>
        </w:rPr>
        <w:t xml:space="preserve">4) безжизненное выражение лица, </w:t>
      </w:r>
    </w:p>
    <w:p w:rsidR="000D6097" w:rsidRPr="00712F71" w:rsidRDefault="000D6097" w:rsidP="000C19FB">
      <w:pPr>
        <w:spacing w:line="240" w:lineRule="auto"/>
        <w:ind w:left="284" w:hanging="21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712F71">
        <w:rPr>
          <w:rFonts w:ascii="Times New Roman" w:hAnsi="Times New Roman"/>
          <w:sz w:val="20"/>
          <w:szCs w:val="20"/>
        </w:rPr>
        <w:t xml:space="preserve">5) тусклые склеры.  </w:t>
      </w:r>
    </w:p>
    <w:p w:rsidR="000D6097" w:rsidRPr="00712F71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513.Выберите правильный ответ. При аденоидах часто наблюдаю</w:t>
      </w:r>
      <w:r w:rsidRPr="00712F71">
        <w:rPr>
          <w:rFonts w:ascii="Times New Roman" w:hAnsi="Times New Roman"/>
          <w:sz w:val="20"/>
          <w:szCs w:val="20"/>
        </w:rPr>
        <w:t>тся средние отиты вследствие нарушения: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барьерной функции слуховой трубы, </w:t>
      </w:r>
    </w:p>
    <w:p w:rsidR="000D6097" w:rsidRPr="00712F71" w:rsidRDefault="000D6097" w:rsidP="0093408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712F71">
        <w:rPr>
          <w:rFonts w:ascii="Times New Roman" w:hAnsi="Times New Roman"/>
          <w:sz w:val="20"/>
          <w:szCs w:val="20"/>
        </w:rPr>
        <w:t xml:space="preserve">2) вентиляционной функции слуховой трубы, </w:t>
      </w:r>
    </w:p>
    <w:p w:rsidR="000D6097" w:rsidRDefault="000D6097" w:rsidP="0093408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3)  дренажной функции, </w:t>
      </w:r>
    </w:p>
    <w:p w:rsidR="000D6097" w:rsidRPr="00712F71" w:rsidRDefault="000D6097" w:rsidP="0093408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4) всех </w:t>
      </w:r>
      <w:r w:rsidRPr="00712F71">
        <w:rPr>
          <w:rFonts w:ascii="Times New Roman" w:hAnsi="Times New Roman"/>
          <w:sz w:val="20"/>
          <w:szCs w:val="20"/>
        </w:rPr>
        <w:t xml:space="preserve">перечисленных. </w:t>
      </w:r>
    </w:p>
    <w:p w:rsidR="000D6097" w:rsidRPr="00712F71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514.</w:t>
      </w:r>
      <w:r w:rsidRPr="00712F71">
        <w:rPr>
          <w:rFonts w:ascii="Times New Roman" w:hAnsi="Times New Roman"/>
          <w:sz w:val="20"/>
          <w:szCs w:val="20"/>
        </w:rPr>
        <w:t>Уберите неправильный ответ.  Причинами рецидива аденоидов являются:</w:t>
      </w:r>
    </w:p>
    <w:p w:rsidR="000D6097" w:rsidRDefault="000D6097" w:rsidP="00110DF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технические </w:t>
      </w:r>
      <w:r w:rsidRPr="00712F71">
        <w:rPr>
          <w:rFonts w:ascii="Times New Roman" w:hAnsi="Times New Roman"/>
          <w:sz w:val="20"/>
          <w:szCs w:val="20"/>
        </w:rPr>
        <w:t xml:space="preserve">погрешности операции,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F297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2) беспокойное поведение ребенка во время операции, </w:t>
      </w:r>
    </w:p>
    <w:p w:rsidR="000D6097" w:rsidRDefault="000D6097" w:rsidP="00110DF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3) аллергическая  реактивность организма, </w:t>
      </w:r>
    </w:p>
    <w:p w:rsidR="000D6097" w:rsidRDefault="000D6097" w:rsidP="00110DF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ранний возраст, </w:t>
      </w:r>
    </w:p>
    <w:p w:rsidR="000D6097" w:rsidRPr="00712F71" w:rsidRDefault="000D6097" w:rsidP="00110DF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5) анатомические особенности носоглотки. </w:t>
      </w:r>
    </w:p>
    <w:p w:rsidR="000D6097" w:rsidRPr="002E7B35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515.</w:t>
      </w:r>
      <w:r w:rsidRPr="002E7B35">
        <w:rPr>
          <w:rFonts w:ascii="Times New Roman" w:hAnsi="Times New Roman"/>
          <w:sz w:val="20"/>
          <w:szCs w:val="20"/>
        </w:rPr>
        <w:t>Дайте правильный ответ.  Характерными признаками хронического гипертр</w:t>
      </w:r>
      <w:r>
        <w:rPr>
          <w:rFonts w:ascii="Times New Roman" w:hAnsi="Times New Roman"/>
          <w:sz w:val="20"/>
          <w:szCs w:val="20"/>
        </w:rPr>
        <w:t>офического аденоидита являются</w:t>
      </w:r>
      <w:r w:rsidRPr="002E7B35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F297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7B35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слизисто-гнойное отделяемое из носа, слизисто-гнойная </w:t>
      </w:r>
      <w:r w:rsidRPr="002E7B35">
        <w:rPr>
          <w:rFonts w:ascii="Times New Roman" w:hAnsi="Times New Roman"/>
          <w:sz w:val="20"/>
          <w:szCs w:val="20"/>
        </w:rPr>
        <w:t>до</w:t>
      </w:r>
      <w:r>
        <w:rPr>
          <w:rFonts w:ascii="Times New Roman" w:hAnsi="Times New Roman"/>
          <w:sz w:val="20"/>
          <w:szCs w:val="20"/>
        </w:rPr>
        <w:t xml:space="preserve">рожка на задней стенке глотки, </w:t>
      </w:r>
    </w:p>
    <w:p w:rsidR="000D6097" w:rsidRDefault="000D6097" w:rsidP="00110DF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 xml:space="preserve">2) слизисто-гнойное отделяемое из носа, гипертрофия носовых раковин,  гипосмия,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</w:p>
    <w:p w:rsidR="000D6097" w:rsidRDefault="000D6097" w:rsidP="00110DF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готическое небо, </w:t>
      </w:r>
      <w:r w:rsidRPr="002E7B35">
        <w:rPr>
          <w:rFonts w:ascii="Times New Roman" w:hAnsi="Times New Roman"/>
          <w:sz w:val="20"/>
          <w:szCs w:val="20"/>
        </w:rPr>
        <w:t>утолщение боковых валиков, па</w:t>
      </w:r>
      <w:r>
        <w:rPr>
          <w:rFonts w:ascii="Times New Roman" w:hAnsi="Times New Roman"/>
          <w:sz w:val="20"/>
          <w:szCs w:val="20"/>
        </w:rPr>
        <w:t>тологическое отделяемое из носа</w:t>
      </w:r>
      <w:r w:rsidRPr="002E7B35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</w:p>
    <w:p w:rsidR="000D6097" w:rsidRPr="002E7B35" w:rsidRDefault="000D6097" w:rsidP="00110DF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сглаженность </w:t>
      </w:r>
      <w:r w:rsidRPr="002E7B35">
        <w:rPr>
          <w:rFonts w:ascii="Times New Roman" w:hAnsi="Times New Roman"/>
          <w:sz w:val="20"/>
          <w:szCs w:val="20"/>
        </w:rPr>
        <w:t xml:space="preserve">носогубных складок, безжизненное выражение лица, полуоткрытый рот. </w:t>
      </w:r>
    </w:p>
    <w:p w:rsidR="000D6097" w:rsidRPr="002E7B35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516.Найдите </w:t>
      </w:r>
      <w:r w:rsidRPr="002E7B35">
        <w:rPr>
          <w:rFonts w:ascii="Times New Roman" w:hAnsi="Times New Roman"/>
          <w:sz w:val="20"/>
          <w:szCs w:val="20"/>
        </w:rPr>
        <w:t>правиль</w:t>
      </w:r>
      <w:r>
        <w:rPr>
          <w:rFonts w:ascii="Times New Roman" w:hAnsi="Times New Roman"/>
          <w:sz w:val="20"/>
          <w:szCs w:val="20"/>
        </w:rPr>
        <w:t>ный ответ. Аденоиды приводят к</w:t>
      </w:r>
      <w:r w:rsidRPr="002E7B35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68117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7B35">
        <w:rPr>
          <w:rFonts w:ascii="Times New Roman" w:hAnsi="Times New Roman"/>
          <w:sz w:val="20"/>
          <w:szCs w:val="20"/>
        </w:rPr>
        <w:t xml:space="preserve">деформации грудной клетки и нарушению питания, </w:t>
      </w:r>
    </w:p>
    <w:p w:rsidR="000D6097" w:rsidRDefault="000D6097" w:rsidP="0068117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>2) на</w:t>
      </w:r>
      <w:r>
        <w:rPr>
          <w:rFonts w:ascii="Times New Roman" w:hAnsi="Times New Roman"/>
          <w:sz w:val="20"/>
          <w:szCs w:val="20"/>
        </w:rPr>
        <w:t xml:space="preserve">рушению умственного развития и </w:t>
      </w:r>
      <w:r w:rsidRPr="002E7B35">
        <w:rPr>
          <w:rFonts w:ascii="Times New Roman" w:hAnsi="Times New Roman"/>
          <w:sz w:val="20"/>
          <w:szCs w:val="20"/>
        </w:rPr>
        <w:t xml:space="preserve">равновесия,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0D6097" w:rsidRDefault="000D6097" w:rsidP="0068117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2E7B35">
        <w:rPr>
          <w:rFonts w:ascii="Times New Roman" w:hAnsi="Times New Roman"/>
          <w:sz w:val="20"/>
          <w:szCs w:val="20"/>
        </w:rPr>
        <w:t>деформации лицевого скелета и ис</w:t>
      </w:r>
      <w:r>
        <w:rPr>
          <w:rFonts w:ascii="Times New Roman" w:hAnsi="Times New Roman"/>
          <w:sz w:val="20"/>
          <w:szCs w:val="20"/>
        </w:rPr>
        <w:t xml:space="preserve">кривлению перегородки носа,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F297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</w:t>
      </w:r>
      <w:r w:rsidRPr="002E7B35">
        <w:rPr>
          <w:rFonts w:ascii="Times New Roman" w:hAnsi="Times New Roman"/>
          <w:sz w:val="20"/>
          <w:szCs w:val="20"/>
        </w:rPr>
        <w:t xml:space="preserve">деформации лицевого скелета и нарушению носового дыхания, </w:t>
      </w:r>
    </w:p>
    <w:p w:rsidR="000D6097" w:rsidRPr="002E7B35" w:rsidRDefault="000D6097" w:rsidP="0068117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2E7B35">
        <w:rPr>
          <w:rFonts w:ascii="Times New Roman" w:hAnsi="Times New Roman"/>
          <w:sz w:val="20"/>
          <w:szCs w:val="20"/>
        </w:rPr>
        <w:t>5) нар</w:t>
      </w:r>
      <w:r>
        <w:rPr>
          <w:rFonts w:ascii="Times New Roman" w:hAnsi="Times New Roman"/>
          <w:sz w:val="20"/>
          <w:szCs w:val="20"/>
        </w:rPr>
        <w:t xml:space="preserve">ушению носового дыхания и </w:t>
      </w:r>
      <w:r w:rsidRPr="002E7B35">
        <w:rPr>
          <w:rFonts w:ascii="Times New Roman" w:hAnsi="Times New Roman"/>
          <w:sz w:val="20"/>
          <w:szCs w:val="20"/>
        </w:rPr>
        <w:t xml:space="preserve">искривлению носовой перегородки. 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517.Выделите неправильный ответ. </w:t>
      </w:r>
      <w:r w:rsidRPr="002A52FD">
        <w:rPr>
          <w:rFonts w:ascii="Times New Roman" w:hAnsi="Times New Roman"/>
          <w:sz w:val="20"/>
          <w:szCs w:val="20"/>
        </w:rPr>
        <w:t>Сглаженность носогубных складок мож</w:t>
      </w:r>
      <w:r>
        <w:rPr>
          <w:rFonts w:ascii="Times New Roman" w:hAnsi="Times New Roman"/>
          <w:sz w:val="20"/>
          <w:szCs w:val="20"/>
        </w:rPr>
        <w:t>ет быть связана с</w:t>
      </w:r>
      <w:r w:rsidRPr="002A52FD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6811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A52FD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52FD">
        <w:rPr>
          <w:rFonts w:ascii="Times New Roman" w:hAnsi="Times New Roman"/>
          <w:sz w:val="20"/>
          <w:szCs w:val="20"/>
        </w:rPr>
        <w:t>патологией лицевого</w:t>
      </w:r>
      <w:r>
        <w:rPr>
          <w:rFonts w:ascii="Times New Roman" w:hAnsi="Times New Roman"/>
          <w:sz w:val="20"/>
          <w:szCs w:val="20"/>
        </w:rPr>
        <w:t xml:space="preserve"> нерва,             </w:t>
      </w:r>
    </w:p>
    <w:p w:rsidR="000D6097" w:rsidRDefault="000D6097" w:rsidP="006811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гипертрофией </w:t>
      </w:r>
      <w:r>
        <w:rPr>
          <w:rFonts w:ascii="Times New Roman" w:hAnsi="Times New Roman"/>
          <w:sz w:val="20"/>
          <w:szCs w:val="20"/>
          <w:lang w:val="en-US"/>
        </w:rPr>
        <w:t>III</w:t>
      </w:r>
      <w:r w:rsidRPr="002A52FD">
        <w:rPr>
          <w:rFonts w:ascii="Times New Roman" w:hAnsi="Times New Roman"/>
          <w:sz w:val="20"/>
          <w:szCs w:val="20"/>
        </w:rPr>
        <w:t xml:space="preserve"> миндал</w:t>
      </w:r>
      <w:r>
        <w:rPr>
          <w:rFonts w:ascii="Times New Roman" w:hAnsi="Times New Roman"/>
          <w:sz w:val="20"/>
          <w:szCs w:val="20"/>
        </w:rPr>
        <w:t xml:space="preserve">ины, </w:t>
      </w:r>
    </w:p>
    <w:p w:rsidR="000D6097" w:rsidRDefault="000D6097" w:rsidP="006811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2A52FD">
        <w:rPr>
          <w:rFonts w:ascii="Times New Roman" w:hAnsi="Times New Roman"/>
          <w:sz w:val="20"/>
          <w:szCs w:val="20"/>
        </w:rPr>
        <w:t xml:space="preserve">деформацией перегородки носа,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52FD">
        <w:rPr>
          <w:rFonts w:ascii="Times New Roman" w:hAnsi="Times New Roman"/>
          <w:sz w:val="20"/>
          <w:szCs w:val="20"/>
        </w:rPr>
        <w:t xml:space="preserve">4) гипертрофией небных миндалин, </w:t>
      </w:r>
    </w:p>
    <w:p w:rsidR="000D6097" w:rsidRPr="002A52FD" w:rsidRDefault="000D6097" w:rsidP="006811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A52FD">
        <w:rPr>
          <w:rFonts w:ascii="Times New Roman" w:hAnsi="Times New Roman"/>
          <w:sz w:val="20"/>
          <w:szCs w:val="20"/>
        </w:rPr>
        <w:t>5) атрезие</w:t>
      </w:r>
      <w:r>
        <w:rPr>
          <w:rFonts w:ascii="Times New Roman" w:hAnsi="Times New Roman"/>
          <w:sz w:val="20"/>
          <w:szCs w:val="20"/>
        </w:rPr>
        <w:t>й хоан</w:t>
      </w:r>
    </w:p>
    <w:p w:rsidR="000D6097" w:rsidRPr="00723FBF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518.</w:t>
      </w:r>
      <w:r w:rsidRPr="00723FBF">
        <w:rPr>
          <w:rFonts w:ascii="Times New Roman" w:hAnsi="Times New Roman"/>
          <w:sz w:val="20"/>
          <w:szCs w:val="20"/>
        </w:rPr>
        <w:t>Выделите  неправильный ответ.  По</w:t>
      </w:r>
      <w:r>
        <w:rPr>
          <w:rFonts w:ascii="Times New Roman" w:hAnsi="Times New Roman"/>
          <w:sz w:val="20"/>
          <w:szCs w:val="20"/>
        </w:rPr>
        <w:t>казаниями к аденотомии являются</w:t>
      </w:r>
      <w:r w:rsidRPr="00723FBF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68117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средние отиты</w:t>
      </w:r>
      <w:r w:rsidRPr="00723FBF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BF">
        <w:rPr>
          <w:rFonts w:ascii="Times New Roman" w:hAnsi="Times New Roman"/>
          <w:sz w:val="20"/>
          <w:szCs w:val="20"/>
        </w:rPr>
        <w:t xml:space="preserve">2) ларингит, </w:t>
      </w:r>
    </w:p>
    <w:p w:rsidR="000D6097" w:rsidRDefault="000D6097" w:rsidP="0068117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 xml:space="preserve">3) синусит, </w:t>
      </w:r>
    </w:p>
    <w:p w:rsidR="000D6097" w:rsidRDefault="000D6097" w:rsidP="0068117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 xml:space="preserve">4) аденоидное лицо, </w:t>
      </w:r>
    </w:p>
    <w:p w:rsidR="000D6097" w:rsidRDefault="000D6097" w:rsidP="0068117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 xml:space="preserve">5) ангины, </w:t>
      </w:r>
    </w:p>
    <w:p w:rsidR="000D6097" w:rsidRPr="00723FBF" w:rsidRDefault="000D6097" w:rsidP="0068117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>6) частые риниты.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519.Выделите  неправильный ответ. Укажите заболевания, </w:t>
      </w:r>
      <w:r w:rsidRPr="00723FBF">
        <w:rPr>
          <w:rFonts w:ascii="Times New Roman" w:hAnsi="Times New Roman"/>
          <w:sz w:val="20"/>
          <w:szCs w:val="20"/>
        </w:rPr>
        <w:t>постоянными  признаками которых, являются нарушение носового дыхания, стекание слизисто-гнойного отделяемого по задней стенке</w:t>
      </w:r>
      <w:r>
        <w:rPr>
          <w:rFonts w:ascii="Times New Roman" w:hAnsi="Times New Roman"/>
          <w:sz w:val="20"/>
          <w:szCs w:val="20"/>
        </w:rPr>
        <w:t xml:space="preserve"> глотки:   </w:t>
      </w:r>
    </w:p>
    <w:p w:rsidR="000D6097" w:rsidRDefault="000D6097" w:rsidP="006811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BF">
        <w:rPr>
          <w:rFonts w:ascii="Times New Roman" w:hAnsi="Times New Roman"/>
          <w:sz w:val="20"/>
          <w:szCs w:val="20"/>
        </w:rPr>
        <w:t xml:space="preserve">хронический  гайморит, </w:t>
      </w:r>
    </w:p>
    <w:p w:rsidR="000D6097" w:rsidRDefault="000D6097" w:rsidP="006811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>2) хронич</w:t>
      </w:r>
      <w:r>
        <w:rPr>
          <w:rFonts w:ascii="Times New Roman" w:hAnsi="Times New Roman"/>
          <w:sz w:val="20"/>
          <w:szCs w:val="20"/>
        </w:rPr>
        <w:t xml:space="preserve">еский ринит, </w:t>
      </w:r>
    </w:p>
    <w:p w:rsidR="000D6097" w:rsidRDefault="000D6097" w:rsidP="006811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аденоидит,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BF">
        <w:rPr>
          <w:rFonts w:ascii="Times New Roman" w:hAnsi="Times New Roman"/>
          <w:sz w:val="20"/>
          <w:szCs w:val="20"/>
        </w:rPr>
        <w:t xml:space="preserve">4) деформация перегородки носа, </w:t>
      </w:r>
    </w:p>
    <w:p w:rsidR="000D6097" w:rsidRPr="00723FBF" w:rsidRDefault="000D6097" w:rsidP="006811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23FBF">
        <w:rPr>
          <w:rFonts w:ascii="Times New Roman" w:hAnsi="Times New Roman"/>
          <w:sz w:val="20"/>
          <w:szCs w:val="20"/>
        </w:rPr>
        <w:t>5) хронический сфеноидит.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520.У ребенка с аденоидом </w:t>
      </w:r>
      <w:r w:rsidRPr="00A60924"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 степени </w:t>
      </w:r>
      <w:r w:rsidRPr="00A60924">
        <w:rPr>
          <w:rFonts w:ascii="Times New Roman" w:hAnsi="Times New Roman"/>
          <w:sz w:val="20"/>
          <w:szCs w:val="20"/>
        </w:rPr>
        <w:t>и рецидивирующих ср</w:t>
      </w:r>
      <w:r>
        <w:rPr>
          <w:rFonts w:ascii="Times New Roman" w:hAnsi="Times New Roman"/>
          <w:sz w:val="20"/>
          <w:szCs w:val="20"/>
        </w:rPr>
        <w:t>едних отитах лечение состоит из</w:t>
      </w:r>
      <w:r w:rsidRPr="00A60924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0D6097" w:rsidRDefault="000D6097" w:rsidP="006811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аденотомии,                                 </w:t>
      </w:r>
    </w:p>
    <w:p w:rsidR="000D6097" w:rsidRDefault="000D6097" w:rsidP="006811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A60924">
        <w:rPr>
          <w:rFonts w:ascii="Times New Roman" w:hAnsi="Times New Roman"/>
          <w:sz w:val="20"/>
          <w:szCs w:val="20"/>
        </w:rPr>
        <w:t>консервативной противовоспалительной тер</w:t>
      </w:r>
      <w:r>
        <w:rPr>
          <w:rFonts w:ascii="Times New Roman" w:hAnsi="Times New Roman"/>
          <w:sz w:val="20"/>
          <w:szCs w:val="20"/>
        </w:rPr>
        <w:t xml:space="preserve">апии, </w:t>
      </w:r>
    </w:p>
    <w:p w:rsidR="000D6097" w:rsidRDefault="000D6097" w:rsidP="006811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Pr="00A60924">
        <w:rPr>
          <w:rFonts w:ascii="Times New Roman" w:hAnsi="Times New Roman"/>
          <w:sz w:val="20"/>
          <w:szCs w:val="20"/>
        </w:rPr>
        <w:t xml:space="preserve"> антигистаминное лечение,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F297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60924">
        <w:rPr>
          <w:rFonts w:ascii="Times New Roman" w:hAnsi="Times New Roman"/>
          <w:sz w:val="20"/>
          <w:szCs w:val="20"/>
        </w:rPr>
        <w:t>4) аденотомии, противоотечных и противовоспалительных капе</w:t>
      </w:r>
      <w:r>
        <w:rPr>
          <w:rFonts w:ascii="Times New Roman" w:hAnsi="Times New Roman"/>
          <w:sz w:val="20"/>
          <w:szCs w:val="20"/>
        </w:rPr>
        <w:t xml:space="preserve">ль в нос, </w:t>
      </w:r>
    </w:p>
    <w:p w:rsidR="000D6097" w:rsidRPr="00A60924" w:rsidRDefault="000D6097" w:rsidP="006811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капли проторгола в нос и </w:t>
      </w:r>
      <w:r w:rsidRPr="00A60924">
        <w:rPr>
          <w:rFonts w:ascii="Times New Roman" w:hAnsi="Times New Roman"/>
          <w:sz w:val="20"/>
          <w:szCs w:val="20"/>
        </w:rPr>
        <w:t>тубусный квар</w:t>
      </w:r>
      <w:r>
        <w:rPr>
          <w:rFonts w:ascii="Times New Roman" w:hAnsi="Times New Roman"/>
          <w:sz w:val="20"/>
          <w:szCs w:val="20"/>
        </w:rPr>
        <w:t>ц эндоурально</w:t>
      </w:r>
      <w:r w:rsidRPr="00A60924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521.</w:t>
      </w:r>
      <w:r w:rsidRPr="00712F71">
        <w:rPr>
          <w:rFonts w:ascii="Times New Roman" w:hAnsi="Times New Roman"/>
          <w:sz w:val="20"/>
          <w:szCs w:val="20"/>
        </w:rPr>
        <w:t>Дайте прави</w:t>
      </w:r>
      <w:r>
        <w:rPr>
          <w:rFonts w:ascii="Times New Roman" w:hAnsi="Times New Roman"/>
          <w:sz w:val="20"/>
          <w:szCs w:val="20"/>
        </w:rPr>
        <w:t xml:space="preserve">льный ответ.  В каком возрасте </w:t>
      </w:r>
      <w:r w:rsidRPr="00712F71">
        <w:rPr>
          <w:rFonts w:ascii="Times New Roman" w:hAnsi="Times New Roman"/>
          <w:sz w:val="20"/>
          <w:szCs w:val="20"/>
        </w:rPr>
        <w:t>преимуще</w:t>
      </w:r>
      <w:r>
        <w:rPr>
          <w:rFonts w:ascii="Times New Roman" w:hAnsi="Times New Roman"/>
          <w:sz w:val="20"/>
          <w:szCs w:val="20"/>
        </w:rPr>
        <w:t xml:space="preserve">ственно проводят тонзиллотомию </w:t>
      </w:r>
      <w:r w:rsidRPr="00712F71">
        <w:rPr>
          <w:rFonts w:ascii="Times New Roman" w:hAnsi="Times New Roman"/>
          <w:sz w:val="20"/>
          <w:szCs w:val="20"/>
        </w:rPr>
        <w:t>у детей при резкой гипертрофии небных миндалин</w:t>
      </w:r>
      <w:r>
        <w:rPr>
          <w:rFonts w:ascii="Times New Roman" w:hAnsi="Times New Roman"/>
          <w:sz w:val="20"/>
          <w:szCs w:val="20"/>
        </w:rPr>
        <w:t xml:space="preserve">:     </w:t>
      </w:r>
    </w:p>
    <w:p w:rsidR="000D6097" w:rsidRDefault="000D6097" w:rsidP="006811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1) 2 – 3 года, </w:t>
      </w:r>
    </w:p>
    <w:p w:rsidR="000D6097" w:rsidRDefault="000D6097" w:rsidP="006811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2) 3 – 5 лет,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3) 5 – 7 лет, </w:t>
      </w:r>
    </w:p>
    <w:p w:rsidR="000D6097" w:rsidRDefault="000D6097" w:rsidP="006811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4) 6 – 8 лет, </w:t>
      </w:r>
    </w:p>
    <w:p w:rsidR="000D6097" w:rsidRPr="00712F71" w:rsidRDefault="000D6097" w:rsidP="006811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>5) 7 – 9 лет.</w:t>
      </w:r>
    </w:p>
    <w:p w:rsidR="000D6097" w:rsidRPr="00712F71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522.</w:t>
      </w:r>
      <w:r w:rsidRPr="00712F71">
        <w:rPr>
          <w:rFonts w:ascii="Times New Roman" w:hAnsi="Times New Roman"/>
          <w:sz w:val="20"/>
          <w:szCs w:val="20"/>
        </w:rPr>
        <w:t>Уберите неправильный ответ. Чаще всего гиперт</w:t>
      </w:r>
      <w:r>
        <w:rPr>
          <w:rFonts w:ascii="Times New Roman" w:hAnsi="Times New Roman"/>
          <w:sz w:val="20"/>
          <w:szCs w:val="20"/>
        </w:rPr>
        <w:t xml:space="preserve">рофия небных миндалин является </w:t>
      </w:r>
      <w:r w:rsidRPr="00712F71">
        <w:rPr>
          <w:rFonts w:ascii="Times New Roman" w:hAnsi="Times New Roman"/>
          <w:sz w:val="20"/>
          <w:szCs w:val="20"/>
        </w:rPr>
        <w:t>следствием: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12F71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>аллергического диатеза,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712F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2) частых ангин, 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12F71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2F71">
        <w:rPr>
          <w:rFonts w:ascii="Times New Roman" w:hAnsi="Times New Roman"/>
          <w:sz w:val="20"/>
          <w:szCs w:val="20"/>
        </w:rPr>
        <w:t xml:space="preserve">частых ОРЗ, 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12F71">
        <w:rPr>
          <w:rFonts w:ascii="Times New Roman" w:hAnsi="Times New Roman"/>
          <w:sz w:val="20"/>
          <w:szCs w:val="20"/>
        </w:rPr>
        <w:t xml:space="preserve">4) рецидивирующих ринитов, </w:t>
      </w:r>
    </w:p>
    <w:p w:rsidR="000D6097" w:rsidRPr="00712F71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12F71">
        <w:rPr>
          <w:rFonts w:ascii="Times New Roman" w:hAnsi="Times New Roman"/>
          <w:sz w:val="20"/>
          <w:szCs w:val="20"/>
        </w:rPr>
        <w:t>5) острых детских инфекций.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523.</w:t>
      </w:r>
      <w:r w:rsidRPr="00811F18">
        <w:rPr>
          <w:rFonts w:ascii="Times New Roman" w:hAnsi="Times New Roman"/>
          <w:sz w:val="20"/>
          <w:szCs w:val="20"/>
        </w:rPr>
        <w:t>Найдите правильный отв</w:t>
      </w:r>
      <w:r>
        <w:rPr>
          <w:rFonts w:ascii="Times New Roman" w:hAnsi="Times New Roman"/>
          <w:sz w:val="20"/>
          <w:szCs w:val="20"/>
        </w:rPr>
        <w:t xml:space="preserve">ет.  В каких случаях патологии лимфаденоидного глоточного кольца преимущественно выполняется </w:t>
      </w:r>
      <w:r w:rsidRPr="00811F18">
        <w:rPr>
          <w:rFonts w:ascii="Times New Roman" w:hAnsi="Times New Roman"/>
          <w:sz w:val="20"/>
          <w:szCs w:val="20"/>
        </w:rPr>
        <w:t xml:space="preserve">гальванокаустика: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811F18">
        <w:rPr>
          <w:rFonts w:ascii="Times New Roman" w:hAnsi="Times New Roman"/>
          <w:sz w:val="20"/>
          <w:szCs w:val="20"/>
        </w:rPr>
        <w:t xml:space="preserve">1) гипертрофии небных миндалин,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811F18">
        <w:rPr>
          <w:rFonts w:ascii="Times New Roman" w:hAnsi="Times New Roman"/>
          <w:sz w:val="20"/>
          <w:szCs w:val="20"/>
        </w:rPr>
        <w:t xml:space="preserve">2) аденоидах, </w:t>
      </w:r>
    </w:p>
    <w:p w:rsidR="000D6097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811F18">
        <w:rPr>
          <w:rFonts w:ascii="Times New Roman" w:hAnsi="Times New Roman"/>
          <w:sz w:val="20"/>
          <w:szCs w:val="20"/>
        </w:rPr>
        <w:t>3) хроническом  катаральном фарингите,</w:t>
      </w:r>
    </w:p>
    <w:p w:rsidR="000D6097" w:rsidRPr="00811F18" w:rsidRDefault="000D6097" w:rsidP="009429B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>4) хроническом декомпенсированном тонзиллите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861E3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524.Найдите правильный ответ. Синдром </w:t>
      </w:r>
      <w:r w:rsidRPr="009B0825">
        <w:rPr>
          <w:rFonts w:ascii="Times New Roman" w:hAnsi="Times New Roman"/>
          <w:sz w:val="20"/>
          <w:szCs w:val="20"/>
        </w:rPr>
        <w:t xml:space="preserve">сонного </w:t>
      </w:r>
      <w:r>
        <w:rPr>
          <w:rFonts w:ascii="Times New Roman" w:hAnsi="Times New Roman"/>
          <w:sz w:val="20"/>
          <w:szCs w:val="20"/>
        </w:rPr>
        <w:t xml:space="preserve">апноэ на фоне храпа по тяжести </w:t>
      </w:r>
      <w:r w:rsidRPr="009B0825">
        <w:rPr>
          <w:rFonts w:ascii="Times New Roman" w:hAnsi="Times New Roman"/>
          <w:sz w:val="20"/>
          <w:szCs w:val="20"/>
        </w:rPr>
        <w:t>соответствует: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1) первой</w:t>
      </w:r>
      <w:r w:rsidRPr="009B0825">
        <w:rPr>
          <w:rFonts w:ascii="Times New Roman" w:hAnsi="Times New Roman"/>
          <w:sz w:val="20"/>
          <w:szCs w:val="20"/>
        </w:rPr>
        <w:t xml:space="preserve"> степени, </w:t>
      </w:r>
    </w:p>
    <w:p w:rsidR="000D6097" w:rsidRDefault="000D6097" w:rsidP="00861E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B0825">
        <w:rPr>
          <w:rFonts w:ascii="Times New Roman" w:hAnsi="Times New Roman"/>
          <w:sz w:val="20"/>
          <w:szCs w:val="20"/>
        </w:rPr>
        <w:t xml:space="preserve">2) нулевой степени, </w:t>
      </w:r>
    </w:p>
    <w:p w:rsidR="000D6097" w:rsidRDefault="000D6097" w:rsidP="00861E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B0825">
        <w:rPr>
          <w:rFonts w:ascii="Times New Roman" w:hAnsi="Times New Roman"/>
          <w:sz w:val="20"/>
          <w:szCs w:val="20"/>
        </w:rPr>
        <w:t xml:space="preserve">3) второй степени, </w:t>
      </w:r>
    </w:p>
    <w:p w:rsidR="000D6097" w:rsidRDefault="000D6097" w:rsidP="00861E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B0825">
        <w:rPr>
          <w:rFonts w:ascii="Times New Roman" w:hAnsi="Times New Roman"/>
          <w:sz w:val="20"/>
          <w:szCs w:val="20"/>
        </w:rPr>
        <w:t xml:space="preserve">4) третьей степени, </w:t>
      </w:r>
    </w:p>
    <w:p w:rsidR="000D6097" w:rsidRPr="009B0825" w:rsidRDefault="000D6097" w:rsidP="009D410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0825">
        <w:rPr>
          <w:rFonts w:ascii="Times New Roman" w:hAnsi="Times New Roman"/>
          <w:sz w:val="20"/>
          <w:szCs w:val="20"/>
        </w:rPr>
        <w:t>5) четвертой степени.</w:t>
      </w:r>
    </w:p>
    <w:p w:rsidR="000D6097" w:rsidRPr="00F7787F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525.</w:t>
      </w:r>
      <w:r w:rsidRPr="00F7787F">
        <w:rPr>
          <w:rFonts w:ascii="Times New Roman" w:hAnsi="Times New Roman"/>
          <w:sz w:val="20"/>
          <w:szCs w:val="20"/>
        </w:rPr>
        <w:t>Дайте правиль</w:t>
      </w:r>
      <w:r>
        <w:rPr>
          <w:rFonts w:ascii="Times New Roman" w:hAnsi="Times New Roman"/>
          <w:sz w:val="20"/>
          <w:szCs w:val="20"/>
        </w:rPr>
        <w:t xml:space="preserve">ный ответ. Из всех ЛОР органов </w:t>
      </w:r>
      <w:r w:rsidRPr="00F7787F">
        <w:rPr>
          <w:rFonts w:ascii="Times New Roman" w:hAnsi="Times New Roman"/>
          <w:sz w:val="20"/>
          <w:szCs w:val="20"/>
        </w:rPr>
        <w:t>инородны</w:t>
      </w:r>
      <w:r>
        <w:rPr>
          <w:rFonts w:ascii="Times New Roman" w:hAnsi="Times New Roman"/>
          <w:sz w:val="20"/>
          <w:szCs w:val="20"/>
        </w:rPr>
        <w:t>е тела чаще встречаются</w:t>
      </w:r>
      <w:r w:rsidRPr="00F7787F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861E3B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в глотке, </w:t>
      </w:r>
    </w:p>
    <w:p w:rsidR="000D6097" w:rsidRDefault="000D6097" w:rsidP="009D410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пищеводе, </w:t>
      </w:r>
    </w:p>
    <w:p w:rsidR="000D6097" w:rsidRDefault="000D6097" w:rsidP="00861E3B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трахее</w:t>
      </w:r>
      <w:r w:rsidRPr="00F7787F">
        <w:rPr>
          <w:rFonts w:ascii="Times New Roman" w:hAnsi="Times New Roman"/>
          <w:sz w:val="20"/>
          <w:szCs w:val="20"/>
        </w:rPr>
        <w:t xml:space="preserve"> и бронхах, </w:t>
      </w:r>
    </w:p>
    <w:p w:rsidR="000D6097" w:rsidRDefault="000D6097" w:rsidP="00861E3B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4) полости носа, </w:t>
      </w:r>
    </w:p>
    <w:p w:rsidR="000D6097" w:rsidRPr="00F7787F" w:rsidRDefault="000D6097" w:rsidP="00861E3B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>5) в слуховом проходе.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526.</w:t>
      </w:r>
      <w:r w:rsidRPr="00556691">
        <w:rPr>
          <w:rFonts w:ascii="Times New Roman" w:hAnsi="Times New Roman"/>
          <w:sz w:val="20"/>
          <w:szCs w:val="20"/>
        </w:rPr>
        <w:t>Найдите  правильный ответ.  Множественные инородные тела чаще встречаются</w:t>
      </w:r>
      <w:r>
        <w:rPr>
          <w:rFonts w:ascii="Times New Roman" w:hAnsi="Times New Roman"/>
          <w:sz w:val="20"/>
          <w:szCs w:val="20"/>
        </w:rPr>
        <w:t>в</w:t>
      </w:r>
      <w:r w:rsidRPr="0055669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556691">
        <w:rPr>
          <w:rFonts w:ascii="Times New Roman" w:hAnsi="Times New Roman"/>
          <w:sz w:val="20"/>
          <w:szCs w:val="20"/>
        </w:rPr>
        <w:t xml:space="preserve">слуховом  </w:t>
      </w:r>
      <w:r>
        <w:rPr>
          <w:rFonts w:ascii="Times New Roman" w:hAnsi="Times New Roman"/>
          <w:sz w:val="20"/>
          <w:szCs w:val="20"/>
        </w:rPr>
        <w:t xml:space="preserve">проходе, 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556691">
        <w:rPr>
          <w:rFonts w:ascii="Times New Roman" w:hAnsi="Times New Roman"/>
          <w:sz w:val="20"/>
          <w:szCs w:val="20"/>
        </w:rPr>
        <w:t>полости носа,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556691">
        <w:rPr>
          <w:rFonts w:ascii="Times New Roman" w:hAnsi="Times New Roman"/>
          <w:sz w:val="20"/>
          <w:szCs w:val="20"/>
        </w:rPr>
        <w:t xml:space="preserve">3) глотке, 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556691">
        <w:rPr>
          <w:rFonts w:ascii="Times New Roman" w:hAnsi="Times New Roman"/>
          <w:sz w:val="20"/>
          <w:szCs w:val="20"/>
        </w:rPr>
        <w:t xml:space="preserve">4) гортани, </w:t>
      </w:r>
    </w:p>
    <w:p w:rsidR="000D6097" w:rsidRPr="00556691" w:rsidRDefault="000D6097" w:rsidP="009D410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56691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пищеводе</w:t>
      </w:r>
      <w:r w:rsidRPr="00556691">
        <w:rPr>
          <w:rFonts w:ascii="Times New Roman" w:hAnsi="Times New Roman"/>
          <w:sz w:val="20"/>
          <w:szCs w:val="20"/>
        </w:rPr>
        <w:t>.</w:t>
      </w:r>
    </w:p>
    <w:p w:rsidR="000D6097" w:rsidRPr="003D276E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527.</w:t>
      </w:r>
      <w:r w:rsidRPr="003D276E">
        <w:rPr>
          <w:rFonts w:ascii="Times New Roman" w:hAnsi="Times New Roman"/>
          <w:sz w:val="20"/>
          <w:szCs w:val="20"/>
        </w:rPr>
        <w:t>Найдите неправильный ответ.  Причинными фа</w:t>
      </w:r>
      <w:r>
        <w:rPr>
          <w:rFonts w:ascii="Times New Roman" w:hAnsi="Times New Roman"/>
          <w:sz w:val="20"/>
          <w:szCs w:val="20"/>
        </w:rPr>
        <w:t>кторами инородных тел пищевода являются</w:t>
      </w:r>
      <w:r w:rsidRPr="003D276E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D276E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3D276E">
        <w:rPr>
          <w:rFonts w:ascii="Times New Roman" w:hAnsi="Times New Roman"/>
          <w:sz w:val="20"/>
          <w:szCs w:val="20"/>
        </w:rPr>
        <w:t xml:space="preserve">поспешность в еде, 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D276E">
        <w:rPr>
          <w:rFonts w:ascii="Times New Roman" w:hAnsi="Times New Roman"/>
          <w:sz w:val="20"/>
          <w:szCs w:val="20"/>
        </w:rPr>
        <w:t xml:space="preserve">2) суицид, 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D276E">
        <w:rPr>
          <w:rFonts w:ascii="Times New Roman" w:hAnsi="Times New Roman"/>
          <w:sz w:val="20"/>
          <w:szCs w:val="20"/>
        </w:rPr>
        <w:t>3) состояние полости рта,</w:t>
      </w:r>
    </w:p>
    <w:p w:rsidR="000D6097" w:rsidRDefault="000D6097" w:rsidP="009D410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D276E">
        <w:rPr>
          <w:rFonts w:ascii="Times New Roman" w:hAnsi="Times New Roman"/>
          <w:sz w:val="20"/>
          <w:szCs w:val="20"/>
        </w:rPr>
        <w:t xml:space="preserve">4) кифосколиоз позвоночника, </w:t>
      </w:r>
    </w:p>
    <w:p w:rsidR="000D6097" w:rsidRPr="003D276E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D276E">
        <w:rPr>
          <w:rFonts w:ascii="Times New Roman" w:hAnsi="Times New Roman"/>
          <w:sz w:val="20"/>
          <w:szCs w:val="20"/>
        </w:rPr>
        <w:t>5) действие алкоголя.</w:t>
      </w:r>
    </w:p>
    <w:p w:rsidR="000D6097" w:rsidRDefault="000D6097" w:rsidP="00331738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528.</w:t>
      </w:r>
      <w:r w:rsidRPr="00125F3F">
        <w:rPr>
          <w:rFonts w:ascii="Times New Roman" w:hAnsi="Times New Roman"/>
          <w:sz w:val="20"/>
          <w:szCs w:val="20"/>
        </w:rPr>
        <w:t>Выделите правильный о</w:t>
      </w:r>
      <w:r>
        <w:rPr>
          <w:rFonts w:ascii="Times New Roman" w:hAnsi="Times New Roman"/>
          <w:sz w:val="20"/>
          <w:szCs w:val="20"/>
        </w:rPr>
        <w:t xml:space="preserve">твет.  Расстояние от переднего </w:t>
      </w:r>
      <w:r w:rsidRPr="00125F3F">
        <w:rPr>
          <w:rFonts w:ascii="Times New Roman" w:hAnsi="Times New Roman"/>
          <w:sz w:val="20"/>
          <w:szCs w:val="20"/>
        </w:rPr>
        <w:t>края зуба до третьего сужения пищевода у</w:t>
      </w:r>
      <w:r>
        <w:rPr>
          <w:rFonts w:ascii="Times New Roman" w:hAnsi="Times New Roman"/>
          <w:sz w:val="20"/>
          <w:szCs w:val="20"/>
        </w:rPr>
        <w:t xml:space="preserve"> взрослых в среднем составляет:    </w:t>
      </w:r>
    </w:p>
    <w:p w:rsidR="000D6097" w:rsidRDefault="000D6097" w:rsidP="00861E3B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29 см</w:t>
      </w:r>
      <w:r w:rsidRPr="00125F3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0D6097" w:rsidRDefault="000D6097" w:rsidP="00861E3B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36 см</w:t>
      </w:r>
      <w:r w:rsidRPr="00125F3F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861E3B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48 см</w:t>
      </w:r>
      <w:r w:rsidRPr="00125F3F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9D410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40 см</w:t>
      </w:r>
      <w:r w:rsidRPr="00125F3F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Pr="00125F3F" w:rsidRDefault="000D6097" w:rsidP="00861E3B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52 см</w:t>
      </w:r>
      <w:r w:rsidRPr="00125F3F">
        <w:rPr>
          <w:rFonts w:ascii="Times New Roman" w:hAnsi="Times New Roman"/>
          <w:sz w:val="20"/>
          <w:szCs w:val="20"/>
        </w:rPr>
        <w:t>.</w:t>
      </w:r>
    </w:p>
    <w:p w:rsidR="000D6097" w:rsidRPr="0078352E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529.</w:t>
      </w:r>
      <w:r w:rsidRPr="0078352E">
        <w:rPr>
          <w:rFonts w:ascii="Times New Roman" w:hAnsi="Times New Roman"/>
          <w:sz w:val="20"/>
          <w:szCs w:val="20"/>
        </w:rPr>
        <w:t>Найдите  ошибку. Перечислит</w:t>
      </w:r>
      <w:r>
        <w:rPr>
          <w:rFonts w:ascii="Times New Roman" w:hAnsi="Times New Roman"/>
          <w:sz w:val="20"/>
          <w:szCs w:val="20"/>
        </w:rPr>
        <w:t>е методы бужирования пищевода</w:t>
      </w:r>
      <w:r w:rsidRPr="0078352E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8352E">
        <w:rPr>
          <w:rFonts w:ascii="Times New Roman" w:hAnsi="Times New Roman"/>
          <w:sz w:val="20"/>
          <w:szCs w:val="20"/>
        </w:rPr>
        <w:t xml:space="preserve">1) вслепую, 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8352E">
        <w:rPr>
          <w:rFonts w:ascii="Times New Roman" w:hAnsi="Times New Roman"/>
          <w:sz w:val="20"/>
          <w:szCs w:val="20"/>
        </w:rPr>
        <w:t xml:space="preserve">2) с эзофагоскопией, 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78352E">
        <w:rPr>
          <w:rFonts w:ascii="Times New Roman" w:hAnsi="Times New Roman"/>
          <w:sz w:val="20"/>
          <w:szCs w:val="20"/>
        </w:rPr>
        <w:t xml:space="preserve">3) по направителю,  </w:t>
      </w:r>
    </w:p>
    <w:p w:rsidR="000D6097" w:rsidRPr="0078352E" w:rsidRDefault="000D6097" w:rsidP="00E543B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352E">
        <w:rPr>
          <w:rFonts w:ascii="Times New Roman" w:hAnsi="Times New Roman"/>
          <w:sz w:val="20"/>
          <w:szCs w:val="20"/>
        </w:rPr>
        <w:t>4) с фиброскопией.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530.</w:t>
      </w:r>
      <w:r w:rsidRPr="00811F18">
        <w:rPr>
          <w:rFonts w:ascii="Times New Roman" w:hAnsi="Times New Roman"/>
          <w:sz w:val="20"/>
          <w:szCs w:val="20"/>
        </w:rPr>
        <w:t>Выделите  дв</w:t>
      </w:r>
      <w:r>
        <w:rPr>
          <w:rFonts w:ascii="Times New Roman" w:hAnsi="Times New Roman"/>
          <w:sz w:val="20"/>
          <w:szCs w:val="20"/>
        </w:rPr>
        <w:t xml:space="preserve">а ведущих симптома при рубцовых стриктурах </w:t>
      </w:r>
      <w:r w:rsidRPr="00811F18">
        <w:rPr>
          <w:rFonts w:ascii="Times New Roman" w:hAnsi="Times New Roman"/>
          <w:sz w:val="20"/>
          <w:szCs w:val="20"/>
        </w:rPr>
        <w:t xml:space="preserve">пищевода:     </w:t>
      </w:r>
    </w:p>
    <w:p w:rsidR="000D6097" w:rsidRDefault="000D6097" w:rsidP="00861E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z w:val="20"/>
          <w:szCs w:val="20"/>
        </w:rPr>
        <w:t>боли за грудиной,</w:t>
      </w:r>
      <w:r w:rsidRPr="00811F18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861E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2) боли в эпигастральной области, </w:t>
      </w:r>
    </w:p>
    <w:p w:rsidR="000D6097" w:rsidRDefault="000D6097" w:rsidP="00E543B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 xml:space="preserve">3) дисфагия, </w:t>
      </w:r>
    </w:p>
    <w:p w:rsidR="000D6097" w:rsidRDefault="000D6097" w:rsidP="00E543B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 xml:space="preserve">4) потеря массы тела, </w:t>
      </w:r>
    </w:p>
    <w:p w:rsidR="000D6097" w:rsidRPr="00811F18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811F18">
        <w:rPr>
          <w:rFonts w:ascii="Times New Roman" w:hAnsi="Times New Roman"/>
          <w:sz w:val="20"/>
          <w:szCs w:val="20"/>
        </w:rPr>
        <w:t>5) отрыжка.</w:t>
      </w:r>
    </w:p>
    <w:p w:rsidR="000D6097" w:rsidRPr="00F7787F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531.</w:t>
      </w:r>
      <w:r w:rsidRPr="00F7787F">
        <w:rPr>
          <w:rFonts w:ascii="Times New Roman" w:hAnsi="Times New Roman"/>
          <w:sz w:val="20"/>
          <w:szCs w:val="20"/>
        </w:rPr>
        <w:t>Выберите правильный ответ. Наиболее тяжелым осложнением при</w:t>
      </w:r>
      <w:r>
        <w:rPr>
          <w:rFonts w:ascii="Times New Roman" w:hAnsi="Times New Roman"/>
          <w:sz w:val="20"/>
          <w:szCs w:val="20"/>
        </w:rPr>
        <w:t xml:space="preserve"> бужировании пищевода является</w:t>
      </w:r>
      <w:r w:rsidRPr="00F7787F">
        <w:rPr>
          <w:rFonts w:ascii="Times New Roman" w:hAnsi="Times New Roman"/>
          <w:sz w:val="20"/>
          <w:szCs w:val="20"/>
        </w:rPr>
        <w:t>:</w:t>
      </w:r>
    </w:p>
    <w:p w:rsidR="000D6097" w:rsidRPr="00F7787F" w:rsidRDefault="000D6097" w:rsidP="00861E3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F7787F">
        <w:rPr>
          <w:rFonts w:ascii="Times New Roman" w:hAnsi="Times New Roman"/>
          <w:sz w:val="20"/>
          <w:szCs w:val="20"/>
        </w:rPr>
        <w:t xml:space="preserve">обморок с падением артериального давления и нитевидным пульсом, </w:t>
      </w:r>
    </w:p>
    <w:p w:rsidR="000D6097" w:rsidRDefault="000D6097" w:rsidP="00E543B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F7787F">
        <w:rPr>
          <w:rFonts w:ascii="Times New Roman" w:hAnsi="Times New Roman"/>
          <w:sz w:val="20"/>
          <w:szCs w:val="20"/>
        </w:rPr>
        <w:t xml:space="preserve">2) кровотечение, </w:t>
      </w:r>
    </w:p>
    <w:p w:rsidR="000D6097" w:rsidRDefault="000D6097" w:rsidP="00E543B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87F">
        <w:rPr>
          <w:rFonts w:ascii="Times New Roman" w:hAnsi="Times New Roman"/>
          <w:sz w:val="20"/>
          <w:szCs w:val="20"/>
        </w:rPr>
        <w:t xml:space="preserve">3) перфорация , </w:t>
      </w:r>
    </w:p>
    <w:p w:rsidR="000D6097" w:rsidRDefault="000D6097" w:rsidP="00E543B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F7787F">
        <w:rPr>
          <w:rFonts w:ascii="Times New Roman" w:hAnsi="Times New Roman"/>
          <w:sz w:val="20"/>
          <w:szCs w:val="20"/>
        </w:rPr>
        <w:t xml:space="preserve">4) травма желудка концом бужа, </w:t>
      </w:r>
    </w:p>
    <w:p w:rsidR="000D6097" w:rsidRPr="00F7787F" w:rsidRDefault="000D6097" w:rsidP="00E543B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F7787F">
        <w:rPr>
          <w:rFonts w:ascii="Times New Roman" w:hAnsi="Times New Roman"/>
          <w:sz w:val="20"/>
          <w:szCs w:val="20"/>
        </w:rPr>
        <w:t>5) истерический припадок.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532.Найдите правильный ответ. Назовите </w:t>
      </w:r>
      <w:r w:rsidRPr="001802A3">
        <w:rPr>
          <w:rFonts w:ascii="Times New Roman" w:hAnsi="Times New Roman"/>
          <w:sz w:val="20"/>
          <w:szCs w:val="20"/>
        </w:rPr>
        <w:t>оптималь</w:t>
      </w:r>
      <w:r>
        <w:rPr>
          <w:rFonts w:ascii="Times New Roman" w:hAnsi="Times New Roman"/>
          <w:sz w:val="20"/>
          <w:szCs w:val="20"/>
        </w:rPr>
        <w:t xml:space="preserve">ный  срок бужирования пищевода: </w:t>
      </w:r>
    </w:p>
    <w:p w:rsidR="000D6097" w:rsidRDefault="000D6097" w:rsidP="00861E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802A3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на 5-6день</w:t>
      </w:r>
      <w:r w:rsidRPr="001802A3">
        <w:rPr>
          <w:rFonts w:ascii="Times New Roman" w:hAnsi="Times New Roman"/>
          <w:sz w:val="20"/>
          <w:szCs w:val="20"/>
        </w:rPr>
        <w:t xml:space="preserve"> после ожога, </w:t>
      </w:r>
    </w:p>
    <w:p w:rsidR="000D6097" w:rsidRDefault="000D6097" w:rsidP="00861E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802A3">
        <w:rPr>
          <w:rFonts w:ascii="Times New Roman" w:hAnsi="Times New Roman"/>
          <w:sz w:val="20"/>
          <w:szCs w:val="20"/>
        </w:rPr>
        <w:t>2) сразу после промывания желудка,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861E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на 14-16 день, </w:t>
      </w:r>
    </w:p>
    <w:p w:rsidR="000D6097" w:rsidRPr="001802A3" w:rsidRDefault="000D6097" w:rsidP="00E543B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F297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02A3">
        <w:rPr>
          <w:rFonts w:ascii="Times New Roman" w:hAnsi="Times New Roman"/>
          <w:sz w:val="20"/>
          <w:szCs w:val="20"/>
        </w:rPr>
        <w:t>4) на 10-12 день</w:t>
      </w:r>
      <w:r w:rsidRPr="004F297F">
        <w:rPr>
          <w:rFonts w:ascii="Times New Roman" w:hAnsi="Times New Roman"/>
          <w:sz w:val="20"/>
          <w:szCs w:val="20"/>
        </w:rPr>
        <w:t xml:space="preserve"> </w:t>
      </w:r>
      <w:r w:rsidRPr="001802A3">
        <w:rPr>
          <w:rFonts w:ascii="Times New Roman" w:hAnsi="Times New Roman"/>
          <w:sz w:val="20"/>
          <w:szCs w:val="20"/>
        </w:rPr>
        <w:t>после разрешения воспалительной реакции в п</w:t>
      </w:r>
      <w:r>
        <w:rPr>
          <w:rFonts w:ascii="Times New Roman" w:hAnsi="Times New Roman"/>
          <w:sz w:val="20"/>
          <w:szCs w:val="20"/>
        </w:rPr>
        <w:t>ищеводе.</w:t>
      </w:r>
    </w:p>
    <w:p w:rsidR="000D6097" w:rsidRPr="00C13041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533.</w:t>
      </w:r>
      <w:r w:rsidRPr="00C13041">
        <w:rPr>
          <w:rFonts w:ascii="Times New Roman" w:hAnsi="Times New Roman"/>
          <w:sz w:val="20"/>
          <w:szCs w:val="20"/>
        </w:rPr>
        <w:t>Найдите правильный ответ</w:t>
      </w:r>
      <w:r>
        <w:rPr>
          <w:rFonts w:ascii="Times New Roman" w:hAnsi="Times New Roman"/>
          <w:sz w:val="20"/>
          <w:szCs w:val="20"/>
        </w:rPr>
        <w:t>.  Для какой болезни характерны</w:t>
      </w:r>
      <w:r w:rsidRPr="00C13041">
        <w:rPr>
          <w:rFonts w:ascii="Times New Roman" w:hAnsi="Times New Roman"/>
          <w:sz w:val="20"/>
          <w:szCs w:val="20"/>
        </w:rPr>
        <w:t xml:space="preserve"> скопление</w:t>
      </w:r>
      <w:r>
        <w:rPr>
          <w:rFonts w:ascii="Times New Roman" w:hAnsi="Times New Roman"/>
          <w:sz w:val="20"/>
          <w:szCs w:val="20"/>
        </w:rPr>
        <w:t xml:space="preserve"> слюны в грушевидных карманах, </w:t>
      </w:r>
      <w:r w:rsidRPr="00C13041">
        <w:rPr>
          <w:rFonts w:ascii="Times New Roman" w:hAnsi="Times New Roman"/>
          <w:sz w:val="20"/>
          <w:szCs w:val="20"/>
        </w:rPr>
        <w:t>слюнотечение</w:t>
      </w:r>
      <w:r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C13041">
        <w:rPr>
          <w:rFonts w:ascii="Times New Roman" w:hAnsi="Times New Roman"/>
          <w:sz w:val="20"/>
          <w:szCs w:val="20"/>
        </w:rPr>
        <w:t>1) острый ларингит,</w:t>
      </w:r>
    </w:p>
    <w:p w:rsidR="000D6097" w:rsidRDefault="000D6097" w:rsidP="00E543B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3041">
        <w:rPr>
          <w:rFonts w:ascii="Times New Roman" w:hAnsi="Times New Roman"/>
          <w:sz w:val="20"/>
          <w:szCs w:val="20"/>
        </w:rPr>
        <w:t>2) инородно</w:t>
      </w:r>
      <w:r>
        <w:rPr>
          <w:rFonts w:ascii="Times New Roman" w:hAnsi="Times New Roman"/>
          <w:sz w:val="20"/>
          <w:szCs w:val="20"/>
        </w:rPr>
        <w:t xml:space="preserve">е тело пищевода, </w:t>
      </w:r>
    </w:p>
    <w:p w:rsidR="000D6097" w:rsidRDefault="000D6097" w:rsidP="00861E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рак гортани, </w:t>
      </w:r>
    </w:p>
    <w:p w:rsidR="000D6097" w:rsidRDefault="000D6097" w:rsidP="00861E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туберкулез гортани, </w:t>
      </w:r>
    </w:p>
    <w:p w:rsidR="000D6097" w:rsidRDefault="000D6097" w:rsidP="00861E3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C13041">
        <w:rPr>
          <w:rFonts w:ascii="Times New Roman" w:hAnsi="Times New Roman"/>
          <w:sz w:val="20"/>
          <w:szCs w:val="20"/>
        </w:rPr>
        <w:t>атрофический ларингит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534.</w:t>
      </w:r>
      <w:r w:rsidRPr="00811F18">
        <w:rPr>
          <w:rFonts w:ascii="Times New Roman" w:hAnsi="Times New Roman"/>
          <w:sz w:val="20"/>
          <w:szCs w:val="20"/>
        </w:rPr>
        <w:t>Найдите ошибки. При локал</w:t>
      </w:r>
      <w:r>
        <w:rPr>
          <w:rFonts w:ascii="Times New Roman" w:hAnsi="Times New Roman"/>
          <w:sz w:val="20"/>
          <w:szCs w:val="20"/>
        </w:rPr>
        <w:t xml:space="preserve">изации инородных тел во втором физиологическом сужении пищевода у детей </w:t>
      </w:r>
      <w:r w:rsidRPr="00811F18">
        <w:rPr>
          <w:rFonts w:ascii="Times New Roman" w:hAnsi="Times New Roman"/>
          <w:sz w:val="20"/>
          <w:szCs w:val="20"/>
        </w:rPr>
        <w:t>характе</w:t>
      </w:r>
      <w:r>
        <w:rPr>
          <w:rFonts w:ascii="Times New Roman" w:hAnsi="Times New Roman"/>
          <w:sz w:val="20"/>
          <w:szCs w:val="20"/>
        </w:rPr>
        <w:t xml:space="preserve">рными симптомами являются:   </w:t>
      </w:r>
    </w:p>
    <w:p w:rsidR="000D6097" w:rsidRDefault="000D6097" w:rsidP="00E543B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F297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 xml:space="preserve">1) вынужденное  положении головы, </w:t>
      </w:r>
    </w:p>
    <w:p w:rsidR="000D6097" w:rsidRDefault="000D6097" w:rsidP="00E543B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F297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 xml:space="preserve">2)  болезненность при движении головой,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0D6097" w:rsidRDefault="000D6097" w:rsidP="00861E3B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давящие боли в </w:t>
      </w:r>
      <w:r w:rsidRPr="00811F18">
        <w:rPr>
          <w:rFonts w:ascii="Times New Roman" w:hAnsi="Times New Roman"/>
          <w:sz w:val="20"/>
          <w:szCs w:val="20"/>
        </w:rPr>
        <w:t xml:space="preserve">груди, </w:t>
      </w:r>
    </w:p>
    <w:p w:rsidR="000D6097" w:rsidRDefault="000D6097" w:rsidP="00861E3B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4) боли в межлопаточной области, </w:t>
      </w:r>
    </w:p>
    <w:p w:rsidR="000D6097" w:rsidRPr="00811F18" w:rsidRDefault="000D6097" w:rsidP="00861E3B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>5) рефлекторная тахикардия, бронхоспазм.</w:t>
      </w:r>
    </w:p>
    <w:p w:rsidR="000D6097" w:rsidRPr="00F7787F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535.</w:t>
      </w:r>
      <w:r w:rsidRPr="00F7787F">
        <w:rPr>
          <w:rFonts w:ascii="Times New Roman" w:hAnsi="Times New Roman"/>
          <w:sz w:val="20"/>
          <w:szCs w:val="20"/>
        </w:rPr>
        <w:t>Выберите правильный ответ. Инородные тела в области р</w:t>
      </w:r>
      <w:r>
        <w:rPr>
          <w:rFonts w:ascii="Times New Roman" w:hAnsi="Times New Roman"/>
          <w:sz w:val="20"/>
          <w:szCs w:val="20"/>
        </w:rPr>
        <w:t>та пищевода чаще встречаются у</w:t>
      </w:r>
      <w:r w:rsidRPr="00F7787F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E543B6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87F">
        <w:rPr>
          <w:rFonts w:ascii="Times New Roman" w:hAnsi="Times New Roman"/>
          <w:sz w:val="20"/>
          <w:szCs w:val="20"/>
        </w:rPr>
        <w:t xml:space="preserve">1) детей, 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2) юношей, 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3) женщин, 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4) мужчин, </w:t>
      </w:r>
    </w:p>
    <w:p w:rsidR="000D6097" w:rsidRPr="00F7787F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>5) взрослых.</w:t>
      </w:r>
    </w:p>
    <w:p w:rsidR="000D6097" w:rsidRPr="00F7787F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536.</w:t>
      </w:r>
      <w:r w:rsidRPr="00F7787F">
        <w:rPr>
          <w:rFonts w:ascii="Times New Roman" w:hAnsi="Times New Roman"/>
          <w:sz w:val="20"/>
          <w:szCs w:val="20"/>
        </w:rPr>
        <w:t>Выберите правильный ответ. В каком отделе пищевода чаще всего</w:t>
      </w:r>
      <w:r>
        <w:rPr>
          <w:rFonts w:ascii="Times New Roman" w:hAnsi="Times New Roman"/>
          <w:sz w:val="20"/>
          <w:szCs w:val="20"/>
        </w:rPr>
        <w:t xml:space="preserve"> обнаруживаются инородные тела</w:t>
      </w:r>
      <w:r w:rsidRPr="00F7787F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E543B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87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87F">
        <w:rPr>
          <w:rFonts w:ascii="Times New Roman" w:hAnsi="Times New Roman"/>
          <w:sz w:val="20"/>
          <w:szCs w:val="20"/>
        </w:rPr>
        <w:t xml:space="preserve">во входе в пищевод, 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2) в </w:t>
      </w:r>
      <w:r w:rsidRPr="00F7787F">
        <w:rPr>
          <w:rFonts w:ascii="Times New Roman" w:hAnsi="Times New Roman"/>
          <w:sz w:val="20"/>
          <w:szCs w:val="20"/>
          <w:lang w:val="en-US"/>
        </w:rPr>
        <w:t>I</w:t>
      </w:r>
      <w:r w:rsidRPr="00F7787F">
        <w:rPr>
          <w:rFonts w:ascii="Times New Roman" w:hAnsi="Times New Roman"/>
          <w:sz w:val="20"/>
          <w:szCs w:val="20"/>
        </w:rPr>
        <w:t xml:space="preserve"> физиологическом сужении, 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3) во </w:t>
      </w:r>
      <w:r w:rsidRPr="00F7787F">
        <w:rPr>
          <w:rFonts w:ascii="Times New Roman" w:hAnsi="Times New Roman"/>
          <w:sz w:val="20"/>
          <w:szCs w:val="20"/>
          <w:lang w:val="en-US"/>
        </w:rPr>
        <w:t>II</w:t>
      </w:r>
      <w:r w:rsidRPr="00F7787F">
        <w:rPr>
          <w:rFonts w:ascii="Times New Roman" w:hAnsi="Times New Roman"/>
          <w:sz w:val="20"/>
          <w:szCs w:val="20"/>
        </w:rPr>
        <w:t xml:space="preserve"> физиологическом сужении,  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4) в </w:t>
      </w:r>
      <w:r w:rsidRPr="00F7787F">
        <w:rPr>
          <w:rFonts w:ascii="Times New Roman" w:hAnsi="Times New Roman"/>
          <w:sz w:val="20"/>
          <w:szCs w:val="20"/>
          <w:lang w:val="en-US"/>
        </w:rPr>
        <w:t>III</w:t>
      </w:r>
      <w:r w:rsidRPr="00F7787F">
        <w:rPr>
          <w:rFonts w:ascii="Times New Roman" w:hAnsi="Times New Roman"/>
          <w:sz w:val="20"/>
          <w:szCs w:val="20"/>
        </w:rPr>
        <w:t xml:space="preserve"> физиологическом сужении, </w:t>
      </w:r>
    </w:p>
    <w:p w:rsidR="000D6097" w:rsidRPr="00F7787F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5) на границе между  </w:t>
      </w:r>
      <w:r w:rsidRPr="00F7787F">
        <w:rPr>
          <w:rFonts w:ascii="Times New Roman" w:hAnsi="Times New Roman"/>
          <w:sz w:val="20"/>
          <w:szCs w:val="20"/>
          <w:lang w:val="en-US"/>
        </w:rPr>
        <w:t>I</w:t>
      </w:r>
      <w:r w:rsidRPr="00F7787F">
        <w:rPr>
          <w:rFonts w:ascii="Times New Roman" w:hAnsi="Times New Roman"/>
          <w:sz w:val="20"/>
          <w:szCs w:val="20"/>
        </w:rPr>
        <w:t xml:space="preserve">  и </w:t>
      </w:r>
      <w:r w:rsidRPr="00F7787F">
        <w:rPr>
          <w:rFonts w:ascii="Times New Roman" w:hAnsi="Times New Roman"/>
          <w:sz w:val="20"/>
          <w:szCs w:val="20"/>
          <w:lang w:val="en-US"/>
        </w:rPr>
        <w:t>II</w:t>
      </w:r>
      <w:r w:rsidRPr="00F7787F">
        <w:rPr>
          <w:rFonts w:ascii="Times New Roman" w:hAnsi="Times New Roman"/>
          <w:sz w:val="20"/>
          <w:szCs w:val="20"/>
        </w:rPr>
        <w:t xml:space="preserve"> сужениями.</w:t>
      </w:r>
    </w:p>
    <w:p w:rsidR="000D6097" w:rsidRPr="00F7787F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537.</w:t>
      </w:r>
      <w:r w:rsidRPr="00F7787F">
        <w:rPr>
          <w:rFonts w:ascii="Times New Roman" w:hAnsi="Times New Roman"/>
          <w:sz w:val="20"/>
          <w:szCs w:val="20"/>
        </w:rPr>
        <w:t>Выдели</w:t>
      </w:r>
      <w:r>
        <w:rPr>
          <w:rFonts w:ascii="Times New Roman" w:hAnsi="Times New Roman"/>
          <w:sz w:val="20"/>
          <w:szCs w:val="20"/>
        </w:rPr>
        <w:t xml:space="preserve">те  неправильный ответ. </w:t>
      </w:r>
      <w:r w:rsidRPr="00F7787F">
        <w:rPr>
          <w:rFonts w:ascii="Times New Roman" w:hAnsi="Times New Roman"/>
          <w:sz w:val="20"/>
          <w:szCs w:val="20"/>
        </w:rPr>
        <w:t>При инородных телах пищевода с осложненным</w:t>
      </w:r>
      <w:r>
        <w:rPr>
          <w:rFonts w:ascii="Times New Roman" w:hAnsi="Times New Roman"/>
          <w:sz w:val="20"/>
          <w:szCs w:val="20"/>
        </w:rPr>
        <w:t xml:space="preserve"> течением больные жалуются на</w:t>
      </w:r>
      <w:r w:rsidRPr="00F7787F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непроходимость, </w:t>
      </w:r>
    </w:p>
    <w:p w:rsidR="000D6097" w:rsidRDefault="000D6097" w:rsidP="00E543B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рвоту, 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боли за грудиной, </w:t>
      </w:r>
    </w:p>
    <w:p w:rsidR="000D6097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повышение </w:t>
      </w:r>
      <w:r w:rsidRPr="00F7787F">
        <w:rPr>
          <w:rFonts w:ascii="Times New Roman" w:hAnsi="Times New Roman"/>
          <w:sz w:val="20"/>
          <w:szCs w:val="20"/>
        </w:rPr>
        <w:t xml:space="preserve">температуры, </w:t>
      </w:r>
    </w:p>
    <w:p w:rsidR="000D6097" w:rsidRPr="00F7787F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5) повышенная саливация. </w:t>
      </w:r>
    </w:p>
    <w:p w:rsidR="000D6097" w:rsidRPr="00F7787F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538.</w:t>
      </w:r>
      <w:r w:rsidRPr="00F7787F">
        <w:rPr>
          <w:rFonts w:ascii="Times New Roman" w:hAnsi="Times New Roman"/>
          <w:sz w:val="20"/>
          <w:szCs w:val="20"/>
        </w:rPr>
        <w:t>Дайте правильный ответ.  Вклини</w:t>
      </w:r>
      <w:r>
        <w:rPr>
          <w:rFonts w:ascii="Times New Roman" w:hAnsi="Times New Roman"/>
          <w:sz w:val="20"/>
          <w:szCs w:val="20"/>
        </w:rPr>
        <w:t xml:space="preserve">вшиеся инородные тела пищевода </w:t>
      </w:r>
      <w:r w:rsidRPr="00F7787F">
        <w:rPr>
          <w:rFonts w:ascii="Times New Roman" w:hAnsi="Times New Roman"/>
          <w:sz w:val="20"/>
          <w:szCs w:val="20"/>
        </w:rPr>
        <w:t>в област</w:t>
      </w:r>
      <w:r>
        <w:rPr>
          <w:rFonts w:ascii="Times New Roman" w:hAnsi="Times New Roman"/>
          <w:sz w:val="20"/>
          <w:szCs w:val="20"/>
        </w:rPr>
        <w:t>и первого сужения удаляют путем</w:t>
      </w:r>
      <w:r w:rsidRPr="00F7787F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861E3B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F7787F">
        <w:rPr>
          <w:rFonts w:ascii="Times New Roman" w:hAnsi="Times New Roman"/>
          <w:sz w:val="20"/>
          <w:szCs w:val="20"/>
        </w:rPr>
        <w:t>бужирования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861E3B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эзофагоскопии </w:t>
      </w:r>
      <w:r w:rsidRPr="00F7787F">
        <w:rPr>
          <w:rFonts w:ascii="Times New Roman" w:hAnsi="Times New Roman"/>
          <w:sz w:val="20"/>
          <w:szCs w:val="20"/>
        </w:rPr>
        <w:t xml:space="preserve">жесткими трубками, </w:t>
      </w:r>
    </w:p>
    <w:p w:rsidR="000D6097" w:rsidRPr="00F7787F" w:rsidRDefault="000D6097" w:rsidP="00861E3B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3) фиброэзофагоскопии, </w:t>
      </w:r>
    </w:p>
    <w:p w:rsidR="000D6097" w:rsidRDefault="000D6097" w:rsidP="00E543B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87F">
        <w:rPr>
          <w:rFonts w:ascii="Times New Roman" w:hAnsi="Times New Roman"/>
          <w:sz w:val="20"/>
          <w:szCs w:val="20"/>
        </w:rPr>
        <w:t xml:space="preserve">4) эзофаготомии, </w:t>
      </w:r>
    </w:p>
    <w:p w:rsidR="000D6097" w:rsidRPr="00F7787F" w:rsidRDefault="000D6097" w:rsidP="00861E3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5) изогнутыми щипцами под рентгеновским экраном. </w:t>
      </w:r>
    </w:p>
    <w:p w:rsidR="000D6097" w:rsidRPr="00F7787F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539.Выберите правильный ответ. </w:t>
      </w:r>
      <w:r w:rsidRPr="00F7787F">
        <w:rPr>
          <w:rFonts w:ascii="Times New Roman" w:hAnsi="Times New Roman"/>
          <w:sz w:val="20"/>
          <w:szCs w:val="20"/>
        </w:rPr>
        <w:t xml:space="preserve">Опасным осложнением при инородных телах в области </w:t>
      </w:r>
      <w:r w:rsidRPr="00F7787F">
        <w:rPr>
          <w:rFonts w:ascii="Times New Roman" w:hAnsi="Times New Roman"/>
          <w:sz w:val="20"/>
          <w:szCs w:val="20"/>
          <w:lang w:val="en-US"/>
        </w:rPr>
        <w:t>II</w:t>
      </w:r>
      <w:r>
        <w:rPr>
          <w:rFonts w:ascii="Times New Roman" w:hAnsi="Times New Roman"/>
          <w:sz w:val="20"/>
          <w:szCs w:val="20"/>
        </w:rPr>
        <w:t xml:space="preserve"> сужения является</w:t>
      </w:r>
      <w:r w:rsidRPr="00F7787F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B156C0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87F">
        <w:rPr>
          <w:rFonts w:ascii="Times New Roman" w:hAnsi="Times New Roman"/>
          <w:sz w:val="20"/>
          <w:szCs w:val="20"/>
        </w:rPr>
        <w:t xml:space="preserve">аттелектаз легкого, </w:t>
      </w:r>
    </w:p>
    <w:p w:rsidR="000D6097" w:rsidRDefault="000D6097" w:rsidP="00B156C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87F">
        <w:rPr>
          <w:rFonts w:ascii="Times New Roman" w:hAnsi="Times New Roman"/>
          <w:sz w:val="20"/>
          <w:szCs w:val="20"/>
        </w:rPr>
        <w:t xml:space="preserve">2) кровотечение из магистральных сосудов, </w:t>
      </w:r>
    </w:p>
    <w:p w:rsidR="000D6097" w:rsidRDefault="000D6097" w:rsidP="00B156C0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3) перфорация пищевода с образованием свища,                  </w:t>
      </w:r>
    </w:p>
    <w:p w:rsidR="000D6097" w:rsidRDefault="000D6097" w:rsidP="00B156C0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4) сдавление трахеи и нарушения дыхания, </w:t>
      </w:r>
    </w:p>
    <w:p w:rsidR="000D6097" w:rsidRPr="00F7787F" w:rsidRDefault="000D6097" w:rsidP="00B156C0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>5) развитие рвоты и попадание рвотных масс в гортань.</w:t>
      </w:r>
    </w:p>
    <w:p w:rsidR="000D6097" w:rsidRPr="00F7787F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540.Выделите неправильный ответ.  Для постановки </w:t>
      </w:r>
      <w:r w:rsidRPr="00F7787F">
        <w:rPr>
          <w:rFonts w:ascii="Times New Roman" w:hAnsi="Times New Roman"/>
          <w:sz w:val="20"/>
          <w:szCs w:val="20"/>
        </w:rPr>
        <w:t>диагноза инородно</w:t>
      </w:r>
      <w:r>
        <w:rPr>
          <w:rFonts w:ascii="Times New Roman" w:hAnsi="Times New Roman"/>
          <w:sz w:val="20"/>
          <w:szCs w:val="20"/>
        </w:rPr>
        <w:t>е тело пищевода применяют</w:t>
      </w:r>
      <w:r w:rsidRPr="00F7787F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B156C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87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87F">
        <w:rPr>
          <w:rFonts w:ascii="Times New Roman" w:hAnsi="Times New Roman"/>
          <w:sz w:val="20"/>
          <w:szCs w:val="20"/>
        </w:rPr>
        <w:t xml:space="preserve">зондирование пищевода, </w:t>
      </w:r>
    </w:p>
    <w:p w:rsidR="000D6097" w:rsidRDefault="000D6097" w:rsidP="0005323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2) рентгеноскопию пищевода, </w:t>
      </w:r>
    </w:p>
    <w:p w:rsidR="000D6097" w:rsidRDefault="000D6097" w:rsidP="0005323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>3) эзофагоскопию,</w:t>
      </w:r>
    </w:p>
    <w:p w:rsidR="000D6097" w:rsidRDefault="000D6097" w:rsidP="0005323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4) гипофарингоскопию, </w:t>
      </w:r>
    </w:p>
    <w:p w:rsidR="000D6097" w:rsidRPr="00F7787F" w:rsidRDefault="000D6097" w:rsidP="0005323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>5) фиброскопию.</w:t>
      </w:r>
    </w:p>
    <w:p w:rsidR="000D6097" w:rsidRDefault="000D6097" w:rsidP="0005323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541.</w:t>
      </w:r>
      <w:r w:rsidRPr="00F7787F">
        <w:rPr>
          <w:rFonts w:ascii="Times New Roman" w:hAnsi="Times New Roman"/>
          <w:sz w:val="20"/>
          <w:szCs w:val="20"/>
        </w:rPr>
        <w:t xml:space="preserve">Выберите правильный ответ. У взрослых инородным телом </w:t>
      </w:r>
      <w:r>
        <w:rPr>
          <w:rFonts w:ascii="Times New Roman" w:hAnsi="Times New Roman"/>
          <w:sz w:val="20"/>
          <w:szCs w:val="20"/>
        </w:rPr>
        <w:t>пищевода может быть чаще всего</w:t>
      </w:r>
      <w:r w:rsidRPr="00F7787F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1) </w:t>
      </w:r>
      <w:r w:rsidRPr="00CF12B0">
        <w:rPr>
          <w:rFonts w:ascii="Times New Roman" w:hAnsi="Times New Roman"/>
          <w:sz w:val="20"/>
          <w:szCs w:val="20"/>
        </w:rPr>
        <w:t xml:space="preserve">иголки, </w:t>
      </w:r>
    </w:p>
    <w:p w:rsidR="000D6097" w:rsidRDefault="000D6097" w:rsidP="0005323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CF12B0">
        <w:rPr>
          <w:rFonts w:ascii="Times New Roman" w:hAnsi="Times New Roman"/>
          <w:sz w:val="20"/>
          <w:szCs w:val="20"/>
        </w:rPr>
        <w:t xml:space="preserve">2) монеты, </w:t>
      </w:r>
    </w:p>
    <w:p w:rsidR="000D6097" w:rsidRDefault="000D6097" w:rsidP="0005323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CF12B0">
        <w:rPr>
          <w:rFonts w:ascii="Times New Roman" w:hAnsi="Times New Roman"/>
          <w:sz w:val="20"/>
          <w:szCs w:val="20"/>
        </w:rPr>
        <w:t xml:space="preserve">3) пуговицы, </w:t>
      </w:r>
    </w:p>
    <w:p w:rsidR="000D6097" w:rsidRDefault="000D6097" w:rsidP="00E9421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12B0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12B0">
        <w:rPr>
          <w:rFonts w:ascii="Times New Roman" w:hAnsi="Times New Roman"/>
          <w:sz w:val="20"/>
          <w:szCs w:val="20"/>
        </w:rPr>
        <w:t xml:space="preserve">кости, </w:t>
      </w:r>
    </w:p>
    <w:p w:rsidR="000D6097" w:rsidRPr="00CF12B0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CF12B0">
        <w:rPr>
          <w:rFonts w:ascii="Times New Roman" w:hAnsi="Times New Roman"/>
          <w:sz w:val="20"/>
          <w:szCs w:val="20"/>
        </w:rPr>
        <w:t>5) мясной завал.</w:t>
      </w:r>
    </w:p>
    <w:p w:rsidR="000D6097" w:rsidRDefault="000D6097" w:rsidP="00E94218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542.Найдите неправильные ответы. Укажите </w:t>
      </w:r>
      <w:r w:rsidRPr="0083515B">
        <w:rPr>
          <w:rFonts w:ascii="Times New Roman" w:hAnsi="Times New Roman"/>
          <w:sz w:val="20"/>
          <w:szCs w:val="20"/>
        </w:rPr>
        <w:t xml:space="preserve">диагностические методы </w:t>
      </w:r>
      <w:r>
        <w:rPr>
          <w:rFonts w:ascii="Times New Roman" w:hAnsi="Times New Roman"/>
          <w:sz w:val="20"/>
          <w:szCs w:val="20"/>
        </w:rPr>
        <w:t xml:space="preserve">при инородных телах пищевода:                                             </w:t>
      </w:r>
      <w:r w:rsidRPr="004F297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515B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515B">
        <w:rPr>
          <w:rFonts w:ascii="Times New Roman" w:hAnsi="Times New Roman"/>
          <w:sz w:val="20"/>
          <w:szCs w:val="20"/>
        </w:rPr>
        <w:t xml:space="preserve">диафаноскопия, </w:t>
      </w:r>
    </w:p>
    <w:p w:rsidR="000D6097" w:rsidRDefault="000D6097" w:rsidP="0005323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3515B">
        <w:rPr>
          <w:rFonts w:ascii="Times New Roman" w:hAnsi="Times New Roman"/>
          <w:sz w:val="20"/>
          <w:szCs w:val="20"/>
        </w:rPr>
        <w:t>2) контрастная р</w:t>
      </w:r>
      <w:r>
        <w:rPr>
          <w:rFonts w:ascii="Times New Roman" w:hAnsi="Times New Roman"/>
          <w:sz w:val="20"/>
          <w:szCs w:val="20"/>
        </w:rPr>
        <w:t xml:space="preserve">ентгеноскопия, </w:t>
      </w:r>
    </w:p>
    <w:p w:rsidR="000D6097" w:rsidRDefault="000D6097" w:rsidP="00E9421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зондирование,</w:t>
      </w:r>
    </w:p>
    <w:p w:rsidR="000D6097" w:rsidRDefault="000D6097" w:rsidP="0005323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3515B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515B">
        <w:rPr>
          <w:rFonts w:ascii="Times New Roman" w:hAnsi="Times New Roman"/>
          <w:sz w:val="20"/>
          <w:szCs w:val="20"/>
        </w:rPr>
        <w:t xml:space="preserve">боковая бесконтрастная рентгенография шейного отдела пищевода, </w:t>
      </w:r>
    </w:p>
    <w:p w:rsidR="000D6097" w:rsidRPr="0083515B" w:rsidRDefault="000D6097" w:rsidP="0005323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3515B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515B">
        <w:rPr>
          <w:rFonts w:ascii="Times New Roman" w:hAnsi="Times New Roman"/>
          <w:sz w:val="20"/>
          <w:szCs w:val="20"/>
        </w:rPr>
        <w:t>фиброскоп</w:t>
      </w:r>
      <w:r>
        <w:rPr>
          <w:rFonts w:ascii="Times New Roman" w:hAnsi="Times New Roman"/>
          <w:sz w:val="20"/>
          <w:szCs w:val="20"/>
        </w:rPr>
        <w:t>ия.</w:t>
      </w:r>
    </w:p>
    <w:p w:rsidR="000D6097" w:rsidRDefault="000D6097" w:rsidP="0005323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543.При медиастенитах на почве </w:t>
      </w:r>
      <w:r w:rsidRPr="0083515B">
        <w:rPr>
          <w:rFonts w:ascii="Times New Roman" w:hAnsi="Times New Roman"/>
          <w:sz w:val="20"/>
          <w:szCs w:val="20"/>
        </w:rPr>
        <w:t>тр</w:t>
      </w:r>
      <w:r>
        <w:rPr>
          <w:rFonts w:ascii="Times New Roman" w:hAnsi="Times New Roman"/>
          <w:sz w:val="20"/>
          <w:szCs w:val="20"/>
        </w:rPr>
        <w:t xml:space="preserve">авмы пищевода в шейном отделе, </w:t>
      </w:r>
      <w:r w:rsidRPr="0083515B">
        <w:rPr>
          <w:rFonts w:ascii="Times New Roman" w:hAnsi="Times New Roman"/>
          <w:sz w:val="20"/>
          <w:szCs w:val="20"/>
        </w:rPr>
        <w:t>дренировани</w:t>
      </w:r>
      <w:r>
        <w:rPr>
          <w:rFonts w:ascii="Times New Roman" w:hAnsi="Times New Roman"/>
          <w:sz w:val="20"/>
          <w:szCs w:val="20"/>
        </w:rPr>
        <w:t xml:space="preserve">е средостения выполняется через: </w:t>
      </w:r>
    </w:p>
    <w:p w:rsidR="000D6097" w:rsidRDefault="000D6097" w:rsidP="0005323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515B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515B">
        <w:rPr>
          <w:rFonts w:ascii="Times New Roman" w:hAnsi="Times New Roman"/>
          <w:sz w:val="20"/>
          <w:szCs w:val="20"/>
        </w:rPr>
        <w:t xml:space="preserve">колотомию, </w:t>
      </w:r>
    </w:p>
    <w:p w:rsidR="000D6097" w:rsidRDefault="000D6097" w:rsidP="0005323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3515B">
        <w:rPr>
          <w:rFonts w:ascii="Times New Roman" w:hAnsi="Times New Roman"/>
          <w:sz w:val="20"/>
          <w:szCs w:val="20"/>
        </w:rPr>
        <w:t>2) т</w:t>
      </w:r>
      <w:r>
        <w:rPr>
          <w:rFonts w:ascii="Times New Roman" w:hAnsi="Times New Roman"/>
          <w:sz w:val="20"/>
          <w:szCs w:val="20"/>
        </w:rPr>
        <w:t xml:space="preserve">орокотомию, </w:t>
      </w:r>
    </w:p>
    <w:p w:rsidR="000D6097" w:rsidRDefault="000D6097" w:rsidP="0005323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лапоротомию,</w:t>
      </w:r>
    </w:p>
    <w:p w:rsidR="000D6097" w:rsidRDefault="000D6097" w:rsidP="0005323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пункцию средостения, </w:t>
      </w:r>
    </w:p>
    <w:p w:rsidR="000D6097" w:rsidRPr="0083515B" w:rsidRDefault="000D6097" w:rsidP="0005323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пункцию</w:t>
      </w:r>
      <w:r w:rsidRPr="0083515B">
        <w:rPr>
          <w:rFonts w:ascii="Times New Roman" w:hAnsi="Times New Roman"/>
          <w:sz w:val="20"/>
          <w:szCs w:val="20"/>
        </w:rPr>
        <w:t xml:space="preserve"> плевральной полости.</w:t>
      </w:r>
    </w:p>
    <w:p w:rsidR="000D6097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544.</w:t>
      </w:r>
      <w:r w:rsidRPr="001802A3">
        <w:rPr>
          <w:rFonts w:ascii="Times New Roman" w:hAnsi="Times New Roman"/>
          <w:sz w:val="20"/>
          <w:szCs w:val="20"/>
        </w:rPr>
        <w:t>Выделите  неправильный ответ. Перечислите  возможные осложнен</w:t>
      </w:r>
      <w:r>
        <w:rPr>
          <w:rFonts w:ascii="Times New Roman" w:hAnsi="Times New Roman"/>
          <w:sz w:val="20"/>
          <w:szCs w:val="20"/>
        </w:rPr>
        <w:t xml:space="preserve">ия при инородных телах пищевода:  </w:t>
      </w:r>
    </w:p>
    <w:p w:rsidR="000D6097" w:rsidRDefault="000D6097" w:rsidP="001F161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02A3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02A3">
        <w:rPr>
          <w:rFonts w:ascii="Times New Roman" w:hAnsi="Times New Roman"/>
          <w:sz w:val="20"/>
          <w:szCs w:val="20"/>
        </w:rPr>
        <w:t>образование дивертикула,</w:t>
      </w:r>
    </w:p>
    <w:p w:rsidR="000D6097" w:rsidRDefault="000D6097" w:rsidP="00095A1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802A3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02A3">
        <w:rPr>
          <w:rFonts w:ascii="Times New Roman" w:hAnsi="Times New Roman"/>
          <w:sz w:val="20"/>
          <w:szCs w:val="20"/>
        </w:rPr>
        <w:t>эзофагит,</w:t>
      </w:r>
    </w:p>
    <w:p w:rsidR="000D6097" w:rsidRDefault="000D6097" w:rsidP="00095A1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802A3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02A3">
        <w:rPr>
          <w:rFonts w:ascii="Times New Roman" w:hAnsi="Times New Roman"/>
          <w:sz w:val="20"/>
          <w:szCs w:val="20"/>
        </w:rPr>
        <w:t>перфорация пищевода,</w:t>
      </w:r>
    </w:p>
    <w:p w:rsidR="000D6097" w:rsidRDefault="000D6097" w:rsidP="00095A1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802A3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02A3">
        <w:rPr>
          <w:rFonts w:ascii="Times New Roman" w:hAnsi="Times New Roman"/>
          <w:sz w:val="20"/>
          <w:szCs w:val="20"/>
        </w:rPr>
        <w:t>медиастенит,</w:t>
      </w:r>
    </w:p>
    <w:p w:rsidR="000D6097" w:rsidRPr="001802A3" w:rsidRDefault="000D6097" w:rsidP="00095A1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802A3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02A3">
        <w:rPr>
          <w:rFonts w:ascii="Times New Roman" w:hAnsi="Times New Roman"/>
          <w:sz w:val="20"/>
          <w:szCs w:val="20"/>
        </w:rPr>
        <w:t>кров</w:t>
      </w:r>
      <w:r>
        <w:rPr>
          <w:rFonts w:ascii="Times New Roman" w:hAnsi="Times New Roman"/>
          <w:sz w:val="20"/>
          <w:szCs w:val="20"/>
        </w:rPr>
        <w:t>отечение из аорты.</w:t>
      </w:r>
    </w:p>
    <w:p w:rsidR="000D6097" w:rsidRDefault="000D6097" w:rsidP="00095A1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545.</w:t>
      </w:r>
      <w:r w:rsidRPr="001802A3">
        <w:rPr>
          <w:rFonts w:ascii="Times New Roman" w:hAnsi="Times New Roman"/>
          <w:sz w:val="20"/>
          <w:szCs w:val="20"/>
        </w:rPr>
        <w:t>Найдите правильный ответ. Перечислите способы удаления  инородных тел пищевода</w:t>
      </w:r>
      <w:r>
        <w:rPr>
          <w:rFonts w:ascii="Times New Roman" w:hAnsi="Times New Roman"/>
          <w:sz w:val="20"/>
          <w:szCs w:val="20"/>
        </w:rPr>
        <w:t xml:space="preserve">:                                                                           1) </w:t>
      </w:r>
      <w:r w:rsidRPr="00347F71">
        <w:rPr>
          <w:rFonts w:ascii="Times New Roman" w:hAnsi="Times New Roman"/>
          <w:sz w:val="20"/>
          <w:szCs w:val="20"/>
        </w:rPr>
        <w:t xml:space="preserve">пищеводными щипцами под рентгеновским экраном, </w:t>
      </w:r>
    </w:p>
    <w:p w:rsidR="000D6097" w:rsidRPr="00347F71" w:rsidRDefault="000D6097" w:rsidP="00095A1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347F71">
        <w:rPr>
          <w:rFonts w:ascii="Times New Roman" w:hAnsi="Times New Roman"/>
          <w:sz w:val="20"/>
          <w:szCs w:val="20"/>
        </w:rPr>
        <w:t xml:space="preserve">2) путем  бужирования, </w:t>
      </w:r>
    </w:p>
    <w:p w:rsidR="000D6097" w:rsidRDefault="000D6097" w:rsidP="00095A1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802A3">
        <w:rPr>
          <w:rFonts w:ascii="Times New Roman" w:hAnsi="Times New Roman"/>
          <w:sz w:val="20"/>
          <w:szCs w:val="20"/>
        </w:rPr>
        <w:t>3) зондированием и проталкиванием в</w:t>
      </w:r>
      <w:r>
        <w:rPr>
          <w:rFonts w:ascii="Times New Roman" w:hAnsi="Times New Roman"/>
          <w:sz w:val="20"/>
          <w:szCs w:val="20"/>
        </w:rPr>
        <w:t xml:space="preserve"> желудок, </w:t>
      </w:r>
    </w:p>
    <w:p w:rsidR="000D6097" w:rsidRDefault="000D6097" w:rsidP="001F161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эзофагоскопия, </w:t>
      </w:r>
    </w:p>
    <w:p w:rsidR="000D6097" w:rsidRPr="001802A3" w:rsidRDefault="000D6097" w:rsidP="00095A1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1802A3">
        <w:rPr>
          <w:rFonts w:ascii="Times New Roman" w:hAnsi="Times New Roman"/>
          <w:sz w:val="20"/>
          <w:szCs w:val="20"/>
        </w:rPr>
        <w:t>водяной струей через дуоденальный зонд.</w:t>
      </w:r>
    </w:p>
    <w:p w:rsidR="000D6097" w:rsidRPr="00811F18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546.</w:t>
      </w:r>
      <w:r w:rsidRPr="00811F18">
        <w:rPr>
          <w:rFonts w:ascii="Times New Roman" w:hAnsi="Times New Roman"/>
          <w:sz w:val="20"/>
          <w:szCs w:val="20"/>
        </w:rPr>
        <w:t xml:space="preserve">Найдите ошибку. В </w:t>
      </w:r>
      <w:r>
        <w:rPr>
          <w:rFonts w:ascii="Times New Roman" w:hAnsi="Times New Roman"/>
          <w:sz w:val="20"/>
          <w:szCs w:val="20"/>
        </w:rPr>
        <w:t>каких участках пищевода наблюдаю</w:t>
      </w:r>
      <w:r w:rsidRPr="00811F18">
        <w:rPr>
          <w:rFonts w:ascii="Times New Roman" w:hAnsi="Times New Roman"/>
          <w:sz w:val="20"/>
          <w:szCs w:val="20"/>
        </w:rPr>
        <w:t xml:space="preserve">тся </w:t>
      </w:r>
      <w:r>
        <w:rPr>
          <w:rFonts w:ascii="Times New Roman" w:hAnsi="Times New Roman"/>
          <w:sz w:val="20"/>
          <w:szCs w:val="20"/>
        </w:rPr>
        <w:t xml:space="preserve">наиболее глубокие химические </w:t>
      </w:r>
      <w:r w:rsidRPr="00811F18">
        <w:rPr>
          <w:rFonts w:ascii="Times New Roman" w:hAnsi="Times New Roman"/>
          <w:sz w:val="20"/>
          <w:szCs w:val="20"/>
        </w:rPr>
        <w:t>ожоги:</w:t>
      </w:r>
    </w:p>
    <w:p w:rsidR="000D6097" w:rsidRDefault="000D6097" w:rsidP="001F161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F18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) </w:t>
      </w:r>
      <w:r w:rsidRPr="00811F18">
        <w:rPr>
          <w:rFonts w:ascii="Times New Roman" w:hAnsi="Times New Roman"/>
          <w:sz w:val="20"/>
          <w:szCs w:val="20"/>
        </w:rPr>
        <w:t>в местах физиологических сужений,</w:t>
      </w:r>
    </w:p>
    <w:p w:rsidR="000D6097" w:rsidRDefault="000D6097" w:rsidP="00095A1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 xml:space="preserve">2)рот пищевода,  </w:t>
      </w:r>
    </w:p>
    <w:p w:rsidR="000D6097" w:rsidRDefault="000D6097" w:rsidP="00095A1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>3) пе</w:t>
      </w:r>
      <w:r>
        <w:rPr>
          <w:rFonts w:ascii="Times New Roman" w:hAnsi="Times New Roman"/>
          <w:sz w:val="20"/>
          <w:szCs w:val="20"/>
        </w:rPr>
        <w:t>реход пищевода через диафрагму,</w:t>
      </w:r>
    </w:p>
    <w:p w:rsidR="000D6097" w:rsidRPr="00811F18" w:rsidRDefault="000D6097" w:rsidP="00095A1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11F18">
        <w:rPr>
          <w:rFonts w:ascii="Times New Roman" w:hAnsi="Times New Roman"/>
          <w:sz w:val="20"/>
          <w:szCs w:val="20"/>
        </w:rPr>
        <w:t>4) слизистая пищевода.</w:t>
      </w:r>
    </w:p>
    <w:p w:rsidR="000D6097" w:rsidRDefault="000D6097" w:rsidP="00095A1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547.</w:t>
      </w:r>
      <w:r w:rsidRPr="00F7787F">
        <w:rPr>
          <w:rFonts w:ascii="Times New Roman" w:hAnsi="Times New Roman"/>
          <w:sz w:val="20"/>
          <w:szCs w:val="20"/>
        </w:rPr>
        <w:t>Выберите пра</w:t>
      </w:r>
      <w:r>
        <w:rPr>
          <w:rFonts w:ascii="Times New Roman" w:hAnsi="Times New Roman"/>
          <w:sz w:val="20"/>
          <w:szCs w:val="20"/>
        </w:rPr>
        <w:t xml:space="preserve">вильный ответ. В острой стадии </w:t>
      </w:r>
      <w:r w:rsidRPr="00F7787F">
        <w:rPr>
          <w:rFonts w:ascii="Times New Roman" w:hAnsi="Times New Roman"/>
          <w:sz w:val="20"/>
          <w:szCs w:val="20"/>
        </w:rPr>
        <w:t>ожога пищевода больного следует</w:t>
      </w:r>
      <w:r>
        <w:rPr>
          <w:rFonts w:ascii="Times New Roman" w:hAnsi="Times New Roman"/>
          <w:sz w:val="20"/>
          <w:szCs w:val="20"/>
        </w:rPr>
        <w:t xml:space="preserve"> госпитализировать в отделение</w:t>
      </w:r>
      <w:r w:rsidRPr="00F7787F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1) </w:t>
      </w:r>
      <w:r w:rsidRPr="00F7787F">
        <w:rPr>
          <w:rFonts w:ascii="Times New Roman" w:hAnsi="Times New Roman"/>
          <w:sz w:val="20"/>
          <w:szCs w:val="20"/>
        </w:rPr>
        <w:t xml:space="preserve">ожоговое, </w:t>
      </w:r>
    </w:p>
    <w:p w:rsidR="000D6097" w:rsidRDefault="000D6097" w:rsidP="00095A1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2) наблюдательное, </w:t>
      </w:r>
    </w:p>
    <w:p w:rsidR="000D6097" w:rsidRDefault="000D6097" w:rsidP="00095A1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3) оториноларингологическое, </w:t>
      </w:r>
    </w:p>
    <w:p w:rsidR="000D6097" w:rsidRDefault="000D6097" w:rsidP="001F161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87F">
        <w:rPr>
          <w:rFonts w:ascii="Times New Roman" w:hAnsi="Times New Roman"/>
          <w:sz w:val="20"/>
          <w:szCs w:val="20"/>
        </w:rPr>
        <w:t xml:space="preserve">4) терапевтическое, </w:t>
      </w:r>
    </w:p>
    <w:p w:rsidR="000D6097" w:rsidRPr="00F7787F" w:rsidRDefault="000D6097" w:rsidP="00095A1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>5) торакальное.</w:t>
      </w:r>
    </w:p>
    <w:p w:rsidR="000D6097" w:rsidRPr="00F7787F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548.</w:t>
      </w:r>
      <w:r w:rsidRPr="00F7787F">
        <w:rPr>
          <w:rFonts w:ascii="Times New Roman" w:hAnsi="Times New Roman"/>
          <w:sz w:val="20"/>
          <w:szCs w:val="20"/>
        </w:rPr>
        <w:t>Основными жалобами у больных с ожого</w:t>
      </w:r>
      <w:r>
        <w:rPr>
          <w:rFonts w:ascii="Times New Roman" w:hAnsi="Times New Roman"/>
          <w:sz w:val="20"/>
          <w:szCs w:val="20"/>
        </w:rPr>
        <w:t>м пищевода являются все, кроме одной</w:t>
      </w:r>
      <w:r w:rsidRPr="00F7787F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F7787F">
        <w:rPr>
          <w:rFonts w:ascii="Times New Roman" w:hAnsi="Times New Roman"/>
          <w:sz w:val="20"/>
          <w:szCs w:val="20"/>
        </w:rPr>
        <w:t xml:space="preserve">1) боль, </w:t>
      </w:r>
    </w:p>
    <w:p w:rsidR="000D6097" w:rsidRDefault="000D6097" w:rsidP="00095A1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2) затрудненное глотание, </w:t>
      </w:r>
    </w:p>
    <w:p w:rsidR="000D6097" w:rsidRDefault="000D6097" w:rsidP="00095A1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3) саливация, </w:t>
      </w:r>
    </w:p>
    <w:p w:rsidR="000D6097" w:rsidRDefault="000D6097" w:rsidP="001F161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87F">
        <w:rPr>
          <w:rFonts w:ascii="Times New Roman" w:hAnsi="Times New Roman"/>
          <w:sz w:val="20"/>
          <w:szCs w:val="20"/>
        </w:rPr>
        <w:t>4) то</w:t>
      </w:r>
      <w:r>
        <w:rPr>
          <w:rFonts w:ascii="Times New Roman" w:hAnsi="Times New Roman"/>
          <w:sz w:val="20"/>
          <w:szCs w:val="20"/>
        </w:rPr>
        <w:t>шнота</w:t>
      </w:r>
      <w:r w:rsidRPr="00F7787F">
        <w:rPr>
          <w:rFonts w:ascii="Times New Roman" w:hAnsi="Times New Roman"/>
          <w:sz w:val="20"/>
          <w:szCs w:val="20"/>
        </w:rPr>
        <w:t xml:space="preserve">, </w:t>
      </w:r>
    </w:p>
    <w:p w:rsidR="000D6097" w:rsidRPr="00F7787F" w:rsidRDefault="000D6097" w:rsidP="00095A1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>5) рвота.</w:t>
      </w:r>
    </w:p>
    <w:p w:rsidR="000D6097" w:rsidRPr="00F7787F" w:rsidRDefault="000D6097" w:rsidP="001F161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549.Дайте правильный ответ. </w:t>
      </w:r>
      <w:r w:rsidRPr="00F7787F">
        <w:rPr>
          <w:rFonts w:ascii="Times New Roman" w:hAnsi="Times New Roman"/>
          <w:sz w:val="20"/>
          <w:szCs w:val="20"/>
        </w:rPr>
        <w:t>При случайных химич</w:t>
      </w:r>
      <w:r>
        <w:rPr>
          <w:rFonts w:ascii="Times New Roman" w:hAnsi="Times New Roman"/>
          <w:sz w:val="20"/>
          <w:szCs w:val="20"/>
        </w:rPr>
        <w:t>еских ожогах пищевода, наибольшие изменения наблюдаю</w:t>
      </w:r>
      <w:r w:rsidRPr="00F7787F">
        <w:rPr>
          <w:rFonts w:ascii="Times New Roman" w:hAnsi="Times New Roman"/>
          <w:sz w:val="20"/>
          <w:szCs w:val="20"/>
        </w:rPr>
        <w:t>тся в области</w:t>
      </w:r>
      <w:r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F161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87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87F">
        <w:rPr>
          <w:rFonts w:ascii="Times New Roman" w:hAnsi="Times New Roman"/>
          <w:sz w:val="20"/>
          <w:szCs w:val="20"/>
        </w:rPr>
        <w:t xml:space="preserve">первого анатомического сужения, </w:t>
      </w:r>
    </w:p>
    <w:p w:rsidR="000D6097" w:rsidRDefault="000D6097" w:rsidP="00095A1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2) второго сужения, </w:t>
      </w:r>
    </w:p>
    <w:p w:rsidR="000D6097" w:rsidRDefault="000D6097" w:rsidP="00095A1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3) третьего сужения,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</w:p>
    <w:p w:rsidR="000D6097" w:rsidRDefault="000D6097" w:rsidP="00095A1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на всем </w:t>
      </w:r>
      <w:r w:rsidRPr="00F7787F">
        <w:rPr>
          <w:rFonts w:ascii="Times New Roman" w:hAnsi="Times New Roman"/>
          <w:sz w:val="20"/>
          <w:szCs w:val="20"/>
        </w:rPr>
        <w:t xml:space="preserve">протяжении пищевода, </w:t>
      </w:r>
    </w:p>
    <w:p w:rsidR="000D6097" w:rsidRPr="00F7787F" w:rsidRDefault="000D6097" w:rsidP="00095A1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>5) у места входа пищевода в желудок.</w:t>
      </w:r>
    </w:p>
    <w:p w:rsidR="000D6097" w:rsidRPr="00F7787F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550.</w:t>
      </w:r>
      <w:r w:rsidRPr="00F7787F">
        <w:rPr>
          <w:rFonts w:ascii="Times New Roman" w:hAnsi="Times New Roman"/>
          <w:sz w:val="20"/>
          <w:szCs w:val="20"/>
        </w:rPr>
        <w:t>Выберите пра</w:t>
      </w:r>
      <w:r>
        <w:rPr>
          <w:rFonts w:ascii="Times New Roman" w:hAnsi="Times New Roman"/>
          <w:sz w:val="20"/>
          <w:szCs w:val="20"/>
        </w:rPr>
        <w:t xml:space="preserve">вильный ответ. Диагностическую </w:t>
      </w:r>
      <w:r w:rsidRPr="00F7787F">
        <w:rPr>
          <w:rFonts w:ascii="Times New Roman" w:hAnsi="Times New Roman"/>
          <w:sz w:val="20"/>
          <w:szCs w:val="20"/>
        </w:rPr>
        <w:t>эзофагоскопию больному с ожога</w:t>
      </w:r>
      <w:r>
        <w:rPr>
          <w:rFonts w:ascii="Times New Roman" w:hAnsi="Times New Roman"/>
          <w:sz w:val="20"/>
          <w:szCs w:val="20"/>
        </w:rPr>
        <w:t>ми  пищевода следует произвести</w:t>
      </w:r>
      <w:r w:rsidRPr="00F7787F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F7787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в первые же часы </w:t>
      </w:r>
      <w:r w:rsidRPr="00F7787F">
        <w:rPr>
          <w:rFonts w:ascii="Times New Roman" w:hAnsi="Times New Roman"/>
          <w:sz w:val="20"/>
          <w:szCs w:val="20"/>
        </w:rPr>
        <w:t xml:space="preserve">болезни, </w:t>
      </w:r>
    </w:p>
    <w:p w:rsidR="000D6097" w:rsidRDefault="000D6097" w:rsidP="00095A1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2) в первые сутки, </w:t>
      </w:r>
    </w:p>
    <w:p w:rsidR="000D6097" w:rsidRDefault="000D6097" w:rsidP="00095A1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>3) на 6-7</w:t>
      </w:r>
      <w:r>
        <w:rPr>
          <w:rFonts w:ascii="Times New Roman" w:hAnsi="Times New Roman"/>
          <w:sz w:val="20"/>
          <w:szCs w:val="20"/>
        </w:rPr>
        <w:t xml:space="preserve"> день после ожога, </w:t>
      </w:r>
    </w:p>
    <w:p w:rsidR="000D6097" w:rsidRDefault="000D6097" w:rsidP="001F161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на 8 –10 </w:t>
      </w:r>
      <w:r w:rsidRPr="00F7787F">
        <w:rPr>
          <w:rFonts w:ascii="Times New Roman" w:hAnsi="Times New Roman"/>
          <w:sz w:val="20"/>
          <w:szCs w:val="20"/>
        </w:rPr>
        <w:t xml:space="preserve">день , </w:t>
      </w:r>
    </w:p>
    <w:p w:rsidR="000D6097" w:rsidRPr="00F7787F" w:rsidRDefault="000D6097" w:rsidP="00095A1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>5) на 10-12 день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F7787F" w:rsidRDefault="000D6097" w:rsidP="001F161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551.</w:t>
      </w:r>
      <w:r w:rsidRPr="00F7787F">
        <w:rPr>
          <w:rFonts w:ascii="Times New Roman" w:hAnsi="Times New Roman"/>
          <w:sz w:val="20"/>
          <w:szCs w:val="20"/>
        </w:rPr>
        <w:t xml:space="preserve">Выберите правильный ответ. Неотложная помощь больному с химическим ожогом пищевода включает в себя все,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87F">
        <w:rPr>
          <w:rFonts w:ascii="Times New Roman" w:hAnsi="Times New Roman"/>
          <w:sz w:val="20"/>
          <w:szCs w:val="20"/>
        </w:rPr>
        <w:t>кроме</w:t>
      </w:r>
      <w:r>
        <w:rPr>
          <w:rFonts w:ascii="Times New Roman" w:hAnsi="Times New Roman"/>
          <w:sz w:val="20"/>
          <w:szCs w:val="20"/>
        </w:rPr>
        <w:t>:</w:t>
      </w:r>
    </w:p>
    <w:p w:rsidR="000D6097" w:rsidRDefault="000D6097" w:rsidP="00095A1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87F">
        <w:rPr>
          <w:rFonts w:ascii="Times New Roman" w:hAnsi="Times New Roman"/>
          <w:sz w:val="20"/>
          <w:szCs w:val="20"/>
        </w:rPr>
        <w:t xml:space="preserve">промывание желудка, </w:t>
      </w:r>
    </w:p>
    <w:p w:rsidR="000D6097" w:rsidRDefault="000D6097" w:rsidP="00095A1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2) инъекция наркотиков, </w:t>
      </w:r>
    </w:p>
    <w:p w:rsidR="000D6097" w:rsidRDefault="000D6097" w:rsidP="001F161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87F">
        <w:rPr>
          <w:rFonts w:ascii="Times New Roman" w:hAnsi="Times New Roman"/>
          <w:sz w:val="20"/>
          <w:szCs w:val="20"/>
        </w:rPr>
        <w:t xml:space="preserve">3) бужирование,                                                                                                  </w:t>
      </w:r>
    </w:p>
    <w:p w:rsidR="000D6097" w:rsidRDefault="000D6097" w:rsidP="00095A1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>4) инъекция се</w:t>
      </w:r>
      <w:r>
        <w:rPr>
          <w:rFonts w:ascii="Times New Roman" w:hAnsi="Times New Roman"/>
          <w:sz w:val="20"/>
          <w:szCs w:val="20"/>
        </w:rPr>
        <w:t xml:space="preserve">рдечно-сосудистых  средств, </w:t>
      </w:r>
    </w:p>
    <w:p w:rsidR="000D6097" w:rsidRPr="00F7787F" w:rsidRDefault="000D6097" w:rsidP="00095A1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F7787F">
        <w:rPr>
          <w:rFonts w:ascii="Times New Roman" w:hAnsi="Times New Roman"/>
          <w:sz w:val="20"/>
          <w:szCs w:val="20"/>
        </w:rPr>
        <w:t xml:space="preserve">инъекции гормонов. 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552.Выберите правильный ответ. При </w:t>
      </w:r>
      <w:r w:rsidRPr="00F7787F">
        <w:rPr>
          <w:rFonts w:ascii="Times New Roman" w:hAnsi="Times New Roman"/>
          <w:sz w:val="20"/>
          <w:szCs w:val="20"/>
        </w:rPr>
        <w:t>суицидальных ожогах пищевода химическойэтиологии наибольшие патологические изменения</w:t>
      </w:r>
      <w:r>
        <w:rPr>
          <w:rFonts w:ascii="Times New Roman" w:hAnsi="Times New Roman"/>
          <w:sz w:val="20"/>
          <w:szCs w:val="20"/>
        </w:rPr>
        <w:t xml:space="preserve"> наблюдаются в области</w:t>
      </w:r>
      <w:r w:rsidRPr="00F7787F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095A1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1 сужения,  </w:t>
      </w:r>
    </w:p>
    <w:p w:rsidR="000D6097" w:rsidRDefault="000D6097" w:rsidP="00095A1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2 сужения,  </w:t>
      </w:r>
    </w:p>
    <w:p w:rsidR="000D6097" w:rsidRDefault="000D6097" w:rsidP="00095A1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3</w:t>
      </w:r>
      <w:r w:rsidRPr="00F7787F">
        <w:rPr>
          <w:rFonts w:ascii="Times New Roman" w:hAnsi="Times New Roman"/>
          <w:sz w:val="20"/>
          <w:szCs w:val="20"/>
        </w:rPr>
        <w:t xml:space="preserve"> су</w:t>
      </w:r>
      <w:r>
        <w:rPr>
          <w:rFonts w:ascii="Times New Roman" w:hAnsi="Times New Roman"/>
          <w:sz w:val="20"/>
          <w:szCs w:val="20"/>
        </w:rPr>
        <w:t xml:space="preserve">жения,  </w:t>
      </w:r>
    </w:p>
    <w:p w:rsidR="000D6097" w:rsidRDefault="000D6097" w:rsidP="00095A1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1 и 2 сужения,  </w:t>
      </w:r>
    </w:p>
    <w:p w:rsidR="000D6097" w:rsidRPr="00F7787F" w:rsidRDefault="000D6097" w:rsidP="001F161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2-</w:t>
      </w:r>
      <w:r w:rsidRPr="00F7787F">
        <w:rPr>
          <w:rFonts w:ascii="Times New Roman" w:hAnsi="Times New Roman"/>
          <w:sz w:val="20"/>
          <w:szCs w:val="20"/>
        </w:rPr>
        <w:t>3 сужения.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553.Уберите неправильный ответ. В диагностических целях </w:t>
      </w:r>
      <w:r w:rsidRPr="00F7787F">
        <w:rPr>
          <w:rFonts w:ascii="Times New Roman" w:hAnsi="Times New Roman"/>
          <w:sz w:val="20"/>
          <w:szCs w:val="20"/>
        </w:rPr>
        <w:t>при химичес</w:t>
      </w:r>
      <w:r>
        <w:rPr>
          <w:rFonts w:ascii="Times New Roman" w:hAnsi="Times New Roman"/>
          <w:sz w:val="20"/>
          <w:szCs w:val="20"/>
        </w:rPr>
        <w:t>ких ожогах пищевода применяют</w:t>
      </w:r>
      <w:r w:rsidRPr="00F7787F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095A1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эзофагоскопию</w:t>
      </w:r>
      <w:r w:rsidRPr="00F7787F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1F161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87F">
        <w:rPr>
          <w:rFonts w:ascii="Times New Roman" w:hAnsi="Times New Roman"/>
          <w:sz w:val="20"/>
          <w:szCs w:val="20"/>
        </w:rPr>
        <w:t xml:space="preserve">2) обзорную рентгеноскопию пищевода, </w:t>
      </w:r>
    </w:p>
    <w:p w:rsidR="000D6097" w:rsidRDefault="000D6097" w:rsidP="00095A1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 xml:space="preserve">3) фиброэзофагоскопию, </w:t>
      </w:r>
    </w:p>
    <w:p w:rsidR="000D6097" w:rsidRPr="00F7787F" w:rsidRDefault="000D6097" w:rsidP="00095A1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F7787F">
        <w:rPr>
          <w:rFonts w:ascii="Times New Roman" w:hAnsi="Times New Roman"/>
          <w:sz w:val="20"/>
          <w:szCs w:val="20"/>
        </w:rPr>
        <w:t>4) контрастную рентгеноскопию пищевода.</w:t>
      </w:r>
    </w:p>
    <w:p w:rsidR="000D6097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554.Выделите правильный ответ. При кислотных ожогах пищевода  </w:t>
      </w:r>
      <w:r w:rsidRPr="001802A3">
        <w:rPr>
          <w:rFonts w:ascii="Times New Roman" w:hAnsi="Times New Roman"/>
          <w:sz w:val="20"/>
          <w:szCs w:val="20"/>
        </w:rPr>
        <w:t>наи</w:t>
      </w:r>
      <w:r>
        <w:rPr>
          <w:rFonts w:ascii="Times New Roman" w:hAnsi="Times New Roman"/>
          <w:sz w:val="20"/>
          <w:szCs w:val="20"/>
        </w:rPr>
        <w:t>большие изменения наблюдаются в</w:t>
      </w:r>
      <w:r w:rsidRPr="001802A3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095A1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802A3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02A3">
        <w:rPr>
          <w:rFonts w:ascii="Times New Roman" w:hAnsi="Times New Roman"/>
          <w:sz w:val="20"/>
          <w:szCs w:val="20"/>
        </w:rPr>
        <w:t>первом сужении,</w:t>
      </w:r>
    </w:p>
    <w:p w:rsidR="000D6097" w:rsidRDefault="000D6097" w:rsidP="00095A1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802A3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02A3">
        <w:rPr>
          <w:rFonts w:ascii="Times New Roman" w:hAnsi="Times New Roman"/>
          <w:sz w:val="20"/>
          <w:szCs w:val="20"/>
        </w:rPr>
        <w:t>во втором сужении,</w:t>
      </w:r>
    </w:p>
    <w:p w:rsidR="000D6097" w:rsidRDefault="000D6097" w:rsidP="00095A1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802A3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02A3">
        <w:rPr>
          <w:rFonts w:ascii="Times New Roman" w:hAnsi="Times New Roman"/>
          <w:sz w:val="20"/>
          <w:szCs w:val="20"/>
        </w:rPr>
        <w:t>третьем сужении,</w:t>
      </w:r>
    </w:p>
    <w:p w:rsidR="000D6097" w:rsidRDefault="000D6097" w:rsidP="00095A1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1802A3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02A3">
        <w:rPr>
          <w:rFonts w:ascii="Times New Roman" w:hAnsi="Times New Roman"/>
          <w:sz w:val="20"/>
          <w:szCs w:val="20"/>
        </w:rPr>
        <w:t>по всей стенке пищевода,</w:t>
      </w:r>
    </w:p>
    <w:p w:rsidR="000D6097" w:rsidRPr="007C643F" w:rsidRDefault="000D6097" w:rsidP="001F161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02A3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в желудке.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555.Найдите </w:t>
      </w:r>
      <w:r w:rsidRPr="00A5246C">
        <w:rPr>
          <w:rFonts w:ascii="Times New Roman" w:hAnsi="Times New Roman"/>
          <w:sz w:val="20"/>
          <w:szCs w:val="20"/>
        </w:rPr>
        <w:t>правиль</w:t>
      </w:r>
      <w:r>
        <w:rPr>
          <w:rFonts w:ascii="Times New Roman" w:hAnsi="Times New Roman"/>
          <w:sz w:val="20"/>
          <w:szCs w:val="20"/>
        </w:rPr>
        <w:t xml:space="preserve">ный ответ. Врожденная мембрана </w:t>
      </w:r>
      <w:r w:rsidRPr="00A5246C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>ортани чаще всего располагается</w:t>
      </w:r>
      <w:r w:rsidRPr="00A5246C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1F161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A5246C">
        <w:rPr>
          <w:rFonts w:ascii="Times New Roman" w:hAnsi="Times New Roman"/>
          <w:sz w:val="20"/>
          <w:szCs w:val="20"/>
        </w:rPr>
        <w:t xml:space="preserve">на уровне голосовых складок, </w:t>
      </w:r>
    </w:p>
    <w:p w:rsidR="000D6097" w:rsidRDefault="000D6097" w:rsidP="0086614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2) в</w:t>
      </w:r>
      <w:r>
        <w:rPr>
          <w:rFonts w:ascii="Times New Roman" w:hAnsi="Times New Roman"/>
          <w:sz w:val="20"/>
          <w:szCs w:val="20"/>
        </w:rPr>
        <w:t xml:space="preserve"> подскладочном пространстве, </w:t>
      </w:r>
    </w:p>
    <w:p w:rsidR="000D6097" w:rsidRDefault="000D6097" w:rsidP="0086614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A5246C">
        <w:rPr>
          <w:rFonts w:ascii="Times New Roman" w:hAnsi="Times New Roman"/>
          <w:sz w:val="20"/>
          <w:szCs w:val="20"/>
        </w:rPr>
        <w:t xml:space="preserve">у входа в гортань, </w:t>
      </w:r>
    </w:p>
    <w:p w:rsidR="000D6097" w:rsidRDefault="000D6097" w:rsidP="0086614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4) в межчерпаловидном пространстве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Pr="00A5246C" w:rsidRDefault="000D6097" w:rsidP="0086614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на уровне гортани и трахеи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556.</w:t>
      </w:r>
      <w:r w:rsidRPr="004704C6">
        <w:rPr>
          <w:rFonts w:ascii="Times New Roman" w:hAnsi="Times New Roman"/>
          <w:sz w:val="20"/>
          <w:szCs w:val="20"/>
        </w:rPr>
        <w:t>Выберите правильный ответ. В перио</w:t>
      </w:r>
      <w:r>
        <w:rPr>
          <w:rFonts w:ascii="Times New Roman" w:hAnsi="Times New Roman"/>
          <w:sz w:val="20"/>
          <w:szCs w:val="20"/>
        </w:rPr>
        <w:t>д мутации голоса рекомендуется</w:t>
      </w:r>
      <w:r w:rsidRPr="004704C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86614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 xml:space="preserve">прием гормонов, </w:t>
      </w:r>
    </w:p>
    <w:p w:rsidR="000D6097" w:rsidRDefault="000D6097" w:rsidP="001F161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>2) голосовой покой,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86614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занятия у педагога по во</w:t>
      </w:r>
      <w:r w:rsidRPr="004704C6">
        <w:rPr>
          <w:rFonts w:ascii="Times New Roman" w:hAnsi="Times New Roman"/>
          <w:sz w:val="20"/>
          <w:szCs w:val="20"/>
        </w:rPr>
        <w:t xml:space="preserve">калу, </w:t>
      </w:r>
    </w:p>
    <w:p w:rsidR="000D6097" w:rsidRDefault="000D6097" w:rsidP="0086614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4) занятия улогопеда, </w:t>
      </w:r>
    </w:p>
    <w:p w:rsidR="000D6097" w:rsidRPr="004704C6" w:rsidRDefault="000D6097" w:rsidP="0086614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5) пение на другой октаве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861E4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557.</w:t>
      </w:r>
      <w:r w:rsidRPr="00861E46">
        <w:rPr>
          <w:rFonts w:ascii="Times New Roman" w:hAnsi="Times New Roman"/>
          <w:sz w:val="20"/>
          <w:szCs w:val="20"/>
        </w:rPr>
        <w:t>Выберите правильный ответ. Стр</w:t>
      </w:r>
      <w:r>
        <w:rPr>
          <w:rFonts w:ascii="Times New Roman" w:hAnsi="Times New Roman"/>
          <w:sz w:val="20"/>
          <w:szCs w:val="20"/>
        </w:rPr>
        <w:t>идор гортани чаще наблюдается у</w:t>
      </w:r>
      <w:r w:rsidRPr="00861E4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 xml:space="preserve">детей раннего возраста, </w:t>
      </w:r>
    </w:p>
    <w:p w:rsidR="000D6097" w:rsidRDefault="000D6097" w:rsidP="0086614A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 xml:space="preserve">2) дошкольников, </w:t>
      </w:r>
    </w:p>
    <w:p w:rsidR="000D6097" w:rsidRDefault="000D6097" w:rsidP="0086614A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 xml:space="preserve">школьников, </w:t>
      </w:r>
    </w:p>
    <w:p w:rsidR="000D6097" w:rsidRDefault="000D6097" w:rsidP="0086614A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 xml:space="preserve">взрослых, </w:t>
      </w:r>
    </w:p>
    <w:p w:rsidR="000D6097" w:rsidRPr="00861E46" w:rsidRDefault="000D6097" w:rsidP="0086614A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>5) стариков.</w:t>
      </w:r>
    </w:p>
    <w:p w:rsidR="000D6097" w:rsidRDefault="000D6097" w:rsidP="0086614A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558.Найдите ошибку. </w:t>
      </w:r>
      <w:r w:rsidRPr="00A5246C">
        <w:rPr>
          <w:rFonts w:ascii="Times New Roman" w:hAnsi="Times New Roman"/>
          <w:sz w:val="20"/>
          <w:szCs w:val="20"/>
        </w:rPr>
        <w:t>Ка</w:t>
      </w:r>
      <w:r>
        <w:rPr>
          <w:rFonts w:ascii="Times New Roman" w:hAnsi="Times New Roman"/>
          <w:sz w:val="20"/>
          <w:szCs w:val="20"/>
        </w:rPr>
        <w:t xml:space="preserve">кая ларингоскопическая картина </w:t>
      </w:r>
      <w:r w:rsidRPr="00A5246C">
        <w:rPr>
          <w:rFonts w:ascii="Times New Roman" w:hAnsi="Times New Roman"/>
          <w:sz w:val="20"/>
          <w:szCs w:val="20"/>
        </w:rPr>
        <w:t>характерна для острого ларингита</w:t>
      </w:r>
      <w:r>
        <w:rPr>
          <w:rFonts w:ascii="Times New Roman" w:hAnsi="Times New Roman"/>
          <w:sz w:val="20"/>
          <w:szCs w:val="20"/>
        </w:rPr>
        <w:t xml:space="preserve">:                                                                 1) </w:t>
      </w:r>
      <w:r w:rsidRPr="00E60C3F">
        <w:rPr>
          <w:rFonts w:ascii="Times New Roman" w:hAnsi="Times New Roman"/>
          <w:sz w:val="20"/>
          <w:szCs w:val="20"/>
        </w:rPr>
        <w:t xml:space="preserve">петехии, </w:t>
      </w:r>
    </w:p>
    <w:p w:rsidR="000D6097" w:rsidRDefault="000D6097" w:rsidP="0086614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60C3F">
        <w:rPr>
          <w:rFonts w:ascii="Times New Roman" w:hAnsi="Times New Roman"/>
          <w:sz w:val="20"/>
          <w:szCs w:val="20"/>
        </w:rPr>
        <w:t>2) ин</w:t>
      </w:r>
      <w:r>
        <w:rPr>
          <w:rFonts w:ascii="Times New Roman" w:hAnsi="Times New Roman"/>
          <w:sz w:val="20"/>
          <w:szCs w:val="20"/>
        </w:rPr>
        <w:t xml:space="preserve">фильтрация слизистой оболочки, </w:t>
      </w:r>
    </w:p>
    <w:p w:rsidR="000D6097" w:rsidRDefault="000D6097" w:rsidP="001F161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0C3F">
        <w:rPr>
          <w:rFonts w:ascii="Times New Roman" w:hAnsi="Times New Roman"/>
          <w:sz w:val="20"/>
          <w:szCs w:val="20"/>
        </w:rPr>
        <w:t>3) пахидермия  в м</w:t>
      </w:r>
      <w:r>
        <w:rPr>
          <w:rFonts w:ascii="Times New Roman" w:hAnsi="Times New Roman"/>
          <w:sz w:val="20"/>
          <w:szCs w:val="20"/>
        </w:rPr>
        <w:t xml:space="preserve">ежчерпаловидном пространстве,                                                </w:t>
      </w:r>
    </w:p>
    <w:p w:rsidR="000D6097" w:rsidRDefault="000D6097" w:rsidP="0086614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60C3F">
        <w:rPr>
          <w:rFonts w:ascii="Times New Roman" w:hAnsi="Times New Roman"/>
          <w:sz w:val="20"/>
          <w:szCs w:val="20"/>
        </w:rPr>
        <w:t xml:space="preserve">4) отечность вестибулярных складок, </w:t>
      </w:r>
    </w:p>
    <w:p w:rsidR="000D6097" w:rsidRPr="00E60C3F" w:rsidRDefault="000D6097" w:rsidP="0086614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60C3F">
        <w:rPr>
          <w:rFonts w:ascii="Times New Roman" w:hAnsi="Times New Roman"/>
          <w:sz w:val="20"/>
          <w:szCs w:val="20"/>
        </w:rPr>
        <w:t xml:space="preserve">5) гиперемия голосовых складок. </w:t>
      </w:r>
    </w:p>
    <w:p w:rsidR="000D6097" w:rsidRPr="00A5246C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559.</w:t>
      </w:r>
      <w:r w:rsidRPr="00A5246C">
        <w:rPr>
          <w:rFonts w:ascii="Times New Roman" w:hAnsi="Times New Roman"/>
          <w:sz w:val="20"/>
          <w:szCs w:val="20"/>
        </w:rPr>
        <w:t>Найдите ошибку. Наз</w:t>
      </w:r>
      <w:r>
        <w:rPr>
          <w:rFonts w:ascii="Times New Roman" w:hAnsi="Times New Roman"/>
          <w:sz w:val="20"/>
          <w:szCs w:val="20"/>
        </w:rPr>
        <w:t>овите причины острого ларингита:</w:t>
      </w:r>
    </w:p>
    <w:p w:rsidR="000D6097" w:rsidRDefault="000D6097" w:rsidP="0086614A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A5246C">
        <w:rPr>
          <w:rFonts w:ascii="Times New Roman" w:hAnsi="Times New Roman"/>
          <w:sz w:val="20"/>
          <w:szCs w:val="20"/>
        </w:rPr>
        <w:t xml:space="preserve">ОРЗ, </w:t>
      </w:r>
    </w:p>
    <w:p w:rsidR="000D6097" w:rsidRDefault="000D6097" w:rsidP="0086614A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2) переохлаждение, </w:t>
      </w:r>
    </w:p>
    <w:p w:rsidR="000D6097" w:rsidRDefault="000D6097" w:rsidP="0086614A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3) травма гортани, </w:t>
      </w:r>
    </w:p>
    <w:p w:rsidR="000D6097" w:rsidRDefault="000D6097" w:rsidP="0086614A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 xml:space="preserve">перенапряжение голосовых складок, </w:t>
      </w:r>
    </w:p>
    <w:p w:rsidR="000D6097" w:rsidRPr="00A5246C" w:rsidRDefault="000D6097" w:rsidP="001F161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>5) фарингит.</w:t>
      </w:r>
    </w:p>
    <w:p w:rsidR="000D6097" w:rsidRDefault="000D6097" w:rsidP="00331738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560.Найдите ошибку. Методика </w:t>
      </w:r>
      <w:r w:rsidRPr="00A5246C">
        <w:rPr>
          <w:rFonts w:ascii="Times New Roman" w:hAnsi="Times New Roman"/>
          <w:sz w:val="20"/>
          <w:szCs w:val="20"/>
        </w:rPr>
        <w:t xml:space="preserve">лечения острого ларингита: </w:t>
      </w:r>
    </w:p>
    <w:p w:rsidR="000D6097" w:rsidRDefault="000D6097" w:rsidP="0044063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антибиотики, </w:t>
      </w:r>
    </w:p>
    <w:p w:rsidR="000D6097" w:rsidRDefault="000D6097" w:rsidP="0044063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вливание </w:t>
      </w:r>
      <w:r w:rsidRPr="00A5246C">
        <w:rPr>
          <w:rFonts w:ascii="Times New Roman" w:hAnsi="Times New Roman"/>
          <w:sz w:val="20"/>
          <w:szCs w:val="20"/>
        </w:rPr>
        <w:t>лекарств в гортань</w:t>
      </w:r>
      <w:r>
        <w:rPr>
          <w:rFonts w:ascii="Times New Roman" w:hAnsi="Times New Roman"/>
          <w:sz w:val="20"/>
          <w:szCs w:val="20"/>
        </w:rPr>
        <w:t>,</w:t>
      </w:r>
      <w:r w:rsidRPr="00A5246C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44063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ингаляции</w:t>
      </w:r>
      <w:r w:rsidRPr="00A5246C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1F161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</w:t>
      </w:r>
      <w:r w:rsidRPr="00A5246C">
        <w:rPr>
          <w:rFonts w:ascii="Times New Roman" w:hAnsi="Times New Roman"/>
          <w:sz w:val="20"/>
          <w:szCs w:val="20"/>
        </w:rPr>
        <w:t xml:space="preserve">криовоздействие, </w:t>
      </w:r>
    </w:p>
    <w:p w:rsidR="000D6097" w:rsidRPr="00A5246C" w:rsidRDefault="000D6097" w:rsidP="0044063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5) противоотечная терапия.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561.Найдите правильный ответ. </w:t>
      </w:r>
      <w:r w:rsidRPr="00B83EEA">
        <w:rPr>
          <w:rFonts w:ascii="Times New Roman" w:hAnsi="Times New Roman"/>
          <w:sz w:val="20"/>
          <w:szCs w:val="20"/>
        </w:rPr>
        <w:t>Острые отечные ларинги</w:t>
      </w:r>
      <w:r>
        <w:rPr>
          <w:rFonts w:ascii="Times New Roman" w:hAnsi="Times New Roman"/>
          <w:sz w:val="20"/>
          <w:szCs w:val="20"/>
        </w:rPr>
        <w:t xml:space="preserve">ты угрожают развитием:     </w:t>
      </w:r>
      <w:r w:rsidRPr="00B83EEA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44063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 xml:space="preserve">стойкой  дисфонии,    </w:t>
      </w:r>
    </w:p>
    <w:p w:rsidR="000D6097" w:rsidRDefault="000D6097" w:rsidP="0044063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 xml:space="preserve">функциональной дисфонии, </w:t>
      </w:r>
    </w:p>
    <w:p w:rsidR="000D6097" w:rsidRDefault="000D6097" w:rsidP="0044063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 xml:space="preserve">спастического бронхита, </w:t>
      </w:r>
    </w:p>
    <w:p w:rsidR="000D6097" w:rsidRDefault="000D6097" w:rsidP="001F161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 xml:space="preserve">стеноза гортани, </w:t>
      </w:r>
    </w:p>
    <w:p w:rsidR="000D6097" w:rsidRPr="00B83EEA" w:rsidRDefault="000D6097" w:rsidP="0044063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>гиперчувствительности гортани.</w:t>
      </w:r>
    </w:p>
    <w:p w:rsidR="000D6097" w:rsidRDefault="000D6097" w:rsidP="0044063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B50BD3">
        <w:rPr>
          <w:rFonts w:ascii="Times New Roman" w:hAnsi="Times New Roman"/>
          <w:sz w:val="20"/>
          <w:szCs w:val="20"/>
          <w:u w:val="single"/>
        </w:rPr>
        <w:t>562</w:t>
      </w:r>
      <w:r>
        <w:rPr>
          <w:rFonts w:ascii="Times New Roman" w:hAnsi="Times New Roman"/>
          <w:sz w:val="20"/>
          <w:szCs w:val="20"/>
        </w:rPr>
        <w:t xml:space="preserve">.Выберите правильный ответ. Удушье часто наблюдается при ангине: </w:t>
      </w:r>
    </w:p>
    <w:p w:rsidR="000D6097" w:rsidRDefault="000D6097" w:rsidP="0044063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гортанной, </w:t>
      </w:r>
    </w:p>
    <w:p w:rsidR="000D6097" w:rsidRDefault="000D6097" w:rsidP="0044063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фолликулярной, </w:t>
      </w:r>
    </w:p>
    <w:p w:rsidR="000D6097" w:rsidRDefault="000D6097" w:rsidP="0044063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катаральной, </w:t>
      </w:r>
    </w:p>
    <w:p w:rsidR="000D6097" w:rsidRDefault="000D6097" w:rsidP="0044063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лакунарной.</w:t>
      </w:r>
    </w:p>
    <w:p w:rsidR="000D6097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563.</w:t>
      </w:r>
      <w:r w:rsidRPr="004704C6">
        <w:rPr>
          <w:rFonts w:ascii="Times New Roman" w:hAnsi="Times New Roman"/>
          <w:sz w:val="20"/>
          <w:szCs w:val="20"/>
        </w:rPr>
        <w:t>Дайте правильный ответ.  Голосов</w:t>
      </w:r>
      <w:r>
        <w:rPr>
          <w:rFonts w:ascii="Times New Roman" w:hAnsi="Times New Roman"/>
          <w:sz w:val="20"/>
          <w:szCs w:val="20"/>
        </w:rPr>
        <w:t xml:space="preserve">ой режим (покой) обязателен при:   </w:t>
      </w:r>
      <w:r w:rsidRPr="004704C6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F823E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>дифтерии гортани,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1F161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>2) остром ларингите,</w:t>
      </w:r>
    </w:p>
    <w:p w:rsidR="000D6097" w:rsidRDefault="000D6097" w:rsidP="00F823E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3) флегмоне гортани,</w:t>
      </w:r>
    </w:p>
    <w:p w:rsidR="000D6097" w:rsidRDefault="000D6097" w:rsidP="00F823E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4) параличе левой голосовой складки,</w:t>
      </w:r>
    </w:p>
    <w:p w:rsidR="000D6097" w:rsidRPr="004704C6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4704C6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 xml:space="preserve">гортанной ангине. 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564.</w:t>
      </w:r>
      <w:r w:rsidRPr="004704C6">
        <w:rPr>
          <w:rFonts w:ascii="Times New Roman" w:hAnsi="Times New Roman"/>
          <w:sz w:val="20"/>
          <w:szCs w:val="20"/>
        </w:rPr>
        <w:t>Аллергическому отеку гортани  характерны с</w:t>
      </w:r>
      <w:r>
        <w:rPr>
          <w:rFonts w:ascii="Times New Roman" w:hAnsi="Times New Roman"/>
          <w:sz w:val="20"/>
          <w:szCs w:val="20"/>
        </w:rPr>
        <w:t>ледующие признаки, кроме одного</w:t>
      </w:r>
      <w:r w:rsidRPr="004704C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F823E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1) затрудненное дыхание, </w:t>
      </w:r>
    </w:p>
    <w:p w:rsidR="000D6097" w:rsidRDefault="000D6097" w:rsidP="0058546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 xml:space="preserve">2) боли в гортани, </w:t>
      </w:r>
    </w:p>
    <w:p w:rsidR="000D6097" w:rsidRDefault="000D6097" w:rsidP="00F823E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>стекловидны</w:t>
      </w:r>
      <w:r>
        <w:rPr>
          <w:rFonts w:ascii="Times New Roman" w:hAnsi="Times New Roman"/>
          <w:sz w:val="20"/>
          <w:szCs w:val="20"/>
        </w:rPr>
        <w:t xml:space="preserve">й отек, </w:t>
      </w:r>
    </w:p>
    <w:p w:rsidR="000D6097" w:rsidRDefault="000D6097" w:rsidP="00F823E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отсутствие  повышения </w:t>
      </w:r>
      <w:r>
        <w:rPr>
          <w:rFonts w:ascii="Times New Roman" w:hAnsi="Times New Roman"/>
          <w:sz w:val="20"/>
          <w:szCs w:val="20"/>
          <w:lang w:val="en-US"/>
        </w:rPr>
        <w:t>t</w:t>
      </w:r>
      <w:r w:rsidRPr="00871B7E">
        <w:rPr>
          <w:rFonts w:ascii="Times New Roman" w:hAnsi="Times New Roman"/>
          <w:sz w:val="20"/>
          <w:szCs w:val="20"/>
          <w:vertAlign w:val="superscript"/>
        </w:rPr>
        <w:t>0</w:t>
      </w:r>
      <w:r>
        <w:rPr>
          <w:rFonts w:ascii="Times New Roman" w:hAnsi="Times New Roman"/>
          <w:sz w:val="20"/>
          <w:szCs w:val="20"/>
        </w:rPr>
        <w:t xml:space="preserve"> тела, </w:t>
      </w:r>
    </w:p>
    <w:p w:rsidR="000D6097" w:rsidRPr="00871B7E" w:rsidRDefault="000D6097" w:rsidP="00F823E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5) эффектив</w:t>
      </w:r>
      <w:r>
        <w:rPr>
          <w:rFonts w:ascii="Times New Roman" w:hAnsi="Times New Roman"/>
          <w:sz w:val="20"/>
          <w:szCs w:val="20"/>
        </w:rPr>
        <w:t>ность кортикостероидной терапии.</w:t>
      </w:r>
    </w:p>
    <w:p w:rsidR="000D6097" w:rsidRPr="004704C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565.</w:t>
      </w:r>
      <w:r w:rsidRPr="004704C6">
        <w:rPr>
          <w:rFonts w:ascii="Times New Roman" w:hAnsi="Times New Roman"/>
          <w:sz w:val="20"/>
          <w:szCs w:val="20"/>
        </w:rPr>
        <w:t>Уберите неправильный ответ.  Флег</w:t>
      </w:r>
      <w:r>
        <w:rPr>
          <w:rFonts w:ascii="Times New Roman" w:hAnsi="Times New Roman"/>
          <w:sz w:val="20"/>
          <w:szCs w:val="20"/>
        </w:rPr>
        <w:t>монозный ларингит возникает при</w:t>
      </w:r>
      <w:r w:rsidRPr="004704C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F823E2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 xml:space="preserve">острых инфекционных заболеваниях, </w:t>
      </w:r>
    </w:p>
    <w:p w:rsidR="000D6097" w:rsidRDefault="000D6097" w:rsidP="00F823E2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2) травмах гортани, </w:t>
      </w:r>
    </w:p>
    <w:p w:rsidR="000D6097" w:rsidRDefault="000D6097" w:rsidP="00F823E2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3) отеках гортани, </w:t>
      </w:r>
    </w:p>
    <w:p w:rsidR="000D6097" w:rsidRPr="004704C6" w:rsidRDefault="000D6097" w:rsidP="0058546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>4) доброкачественных опухолях гортани.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566.Найдите </w:t>
      </w:r>
      <w:r w:rsidRPr="00B83EEA">
        <w:rPr>
          <w:rFonts w:ascii="Times New Roman" w:hAnsi="Times New Roman"/>
          <w:sz w:val="20"/>
          <w:szCs w:val="20"/>
        </w:rPr>
        <w:t>правильный ответ.  Флегмонозн</w:t>
      </w:r>
      <w:r>
        <w:rPr>
          <w:rFonts w:ascii="Times New Roman" w:hAnsi="Times New Roman"/>
          <w:sz w:val="20"/>
          <w:szCs w:val="20"/>
        </w:rPr>
        <w:t>ый ларингит является следствием</w:t>
      </w:r>
      <w:r w:rsidRPr="00B83EEA">
        <w:rPr>
          <w:rFonts w:ascii="Times New Roman" w:hAnsi="Times New Roman"/>
          <w:sz w:val="20"/>
          <w:szCs w:val="20"/>
        </w:rPr>
        <w:t xml:space="preserve">: </w:t>
      </w:r>
    </w:p>
    <w:p w:rsidR="000D6097" w:rsidRDefault="000D6097" w:rsidP="00F823E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 xml:space="preserve">острого катарального  ларингита,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0D6097" w:rsidRDefault="000D6097" w:rsidP="0058546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2) </w:t>
      </w:r>
      <w:r w:rsidRPr="00B83EEA">
        <w:rPr>
          <w:rFonts w:ascii="Times New Roman" w:hAnsi="Times New Roman"/>
          <w:sz w:val="20"/>
          <w:szCs w:val="20"/>
        </w:rPr>
        <w:t>подс</w:t>
      </w:r>
      <w:r>
        <w:rPr>
          <w:rFonts w:ascii="Times New Roman" w:hAnsi="Times New Roman"/>
          <w:sz w:val="20"/>
          <w:szCs w:val="20"/>
        </w:rPr>
        <w:t xml:space="preserve">лизистого ларингита, </w:t>
      </w:r>
    </w:p>
    <w:p w:rsidR="000D6097" w:rsidRDefault="000D6097" w:rsidP="00F823E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 xml:space="preserve">3) аллергического отека гортани, </w:t>
      </w:r>
    </w:p>
    <w:p w:rsidR="000D6097" w:rsidRDefault="000D6097" w:rsidP="00F823E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 xml:space="preserve">4) эпиглотита, </w:t>
      </w:r>
    </w:p>
    <w:p w:rsidR="000D6097" w:rsidRPr="00B83EEA" w:rsidRDefault="000D6097" w:rsidP="00F823E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 xml:space="preserve">5) живого инородного тела. </w:t>
      </w:r>
    </w:p>
    <w:p w:rsidR="000D6097" w:rsidRDefault="000D6097" w:rsidP="00F823E2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567.Выберите правильный ответ. Комплекс симптомов, характерный для флегмонозного ларингита:                                                  1) дисфония и боль в гортани, </w:t>
      </w:r>
    </w:p>
    <w:p w:rsidR="000D6097" w:rsidRDefault="000D6097" w:rsidP="0058546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F297F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2) дисфония, дисфагия, боль в гортани, диспноэ,                                                                          </w:t>
      </w:r>
    </w:p>
    <w:p w:rsidR="000D6097" w:rsidRDefault="000D6097" w:rsidP="00F823E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дисфагия, боль за грудиной, </w:t>
      </w:r>
    </w:p>
    <w:p w:rsidR="000D6097" w:rsidRDefault="000D6097" w:rsidP="00F823E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дисфагия, боль при глотании.</w:t>
      </w:r>
    </w:p>
    <w:p w:rsidR="000D6097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568.</w:t>
      </w:r>
      <w:r w:rsidRPr="00001D63">
        <w:rPr>
          <w:rFonts w:ascii="Times New Roman" w:hAnsi="Times New Roman"/>
          <w:sz w:val="20"/>
          <w:szCs w:val="20"/>
        </w:rPr>
        <w:t>Выделите правильный ответ.  При</w:t>
      </w:r>
      <w:r>
        <w:rPr>
          <w:rFonts w:ascii="Times New Roman" w:hAnsi="Times New Roman"/>
          <w:sz w:val="20"/>
          <w:szCs w:val="20"/>
        </w:rPr>
        <w:t xml:space="preserve"> гортанной ангине воспаляется</w:t>
      </w:r>
      <w:r w:rsidRPr="00001D63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F823E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01D63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 </w:t>
      </w:r>
      <w:r w:rsidRPr="00001D63">
        <w:rPr>
          <w:rFonts w:ascii="Times New Roman" w:hAnsi="Times New Roman"/>
          <w:sz w:val="20"/>
          <w:szCs w:val="20"/>
        </w:rPr>
        <w:t>слизистая оболочка,</w:t>
      </w:r>
    </w:p>
    <w:p w:rsidR="000D6097" w:rsidRDefault="000D6097" w:rsidP="00F823E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01D63">
        <w:rPr>
          <w:rFonts w:ascii="Times New Roman" w:hAnsi="Times New Roman"/>
          <w:sz w:val="20"/>
          <w:szCs w:val="20"/>
        </w:rPr>
        <w:t xml:space="preserve">2) соединительная рыхлая ткань, </w:t>
      </w:r>
    </w:p>
    <w:p w:rsidR="000D6097" w:rsidRDefault="000D6097" w:rsidP="00F823E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01D63">
        <w:rPr>
          <w:rFonts w:ascii="Times New Roman" w:hAnsi="Times New Roman"/>
          <w:sz w:val="20"/>
          <w:szCs w:val="20"/>
        </w:rPr>
        <w:t xml:space="preserve">3) надхрящница, </w:t>
      </w:r>
    </w:p>
    <w:p w:rsidR="000D6097" w:rsidRDefault="000D6097" w:rsidP="00F823E2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01D63">
        <w:rPr>
          <w:rFonts w:ascii="Times New Roman" w:hAnsi="Times New Roman"/>
          <w:sz w:val="20"/>
          <w:szCs w:val="20"/>
        </w:rPr>
        <w:t xml:space="preserve">4) надхрящница и хрящ, </w:t>
      </w:r>
    </w:p>
    <w:p w:rsidR="000D6097" w:rsidRPr="00001D63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1D63">
        <w:rPr>
          <w:rFonts w:ascii="Times New Roman" w:hAnsi="Times New Roman"/>
          <w:sz w:val="20"/>
          <w:szCs w:val="20"/>
        </w:rPr>
        <w:t>5) лимфоидная ткань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569.</w:t>
      </w:r>
      <w:r w:rsidRPr="001E020B">
        <w:rPr>
          <w:rFonts w:ascii="Times New Roman" w:hAnsi="Times New Roman"/>
          <w:sz w:val="20"/>
          <w:szCs w:val="20"/>
        </w:rPr>
        <w:t>Укажите правильный ответ. Ларингит</w:t>
      </w:r>
      <w:r>
        <w:rPr>
          <w:rFonts w:ascii="Times New Roman" w:hAnsi="Times New Roman"/>
          <w:sz w:val="20"/>
          <w:szCs w:val="20"/>
        </w:rPr>
        <w:t>ные отделения принимают детей с</w:t>
      </w:r>
      <w:r w:rsidRPr="001E020B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F823E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E020B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дифтерией</w:t>
      </w:r>
      <w:r w:rsidRPr="001E020B">
        <w:rPr>
          <w:rFonts w:ascii="Times New Roman" w:hAnsi="Times New Roman"/>
          <w:sz w:val="20"/>
          <w:szCs w:val="20"/>
        </w:rPr>
        <w:t>,</w:t>
      </w:r>
    </w:p>
    <w:p w:rsidR="000D6097" w:rsidRDefault="000D6097" w:rsidP="00F823E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E020B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E020B">
        <w:rPr>
          <w:rFonts w:ascii="Times New Roman" w:hAnsi="Times New Roman"/>
          <w:sz w:val="20"/>
          <w:szCs w:val="20"/>
        </w:rPr>
        <w:t>гортанной ангиной,</w:t>
      </w:r>
    </w:p>
    <w:p w:rsidR="000D6097" w:rsidRDefault="000D6097" w:rsidP="00F823E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E020B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E020B">
        <w:rPr>
          <w:rFonts w:ascii="Times New Roman" w:hAnsi="Times New Roman"/>
          <w:sz w:val="20"/>
          <w:szCs w:val="20"/>
        </w:rPr>
        <w:t>папилломой гортани,</w:t>
      </w:r>
    </w:p>
    <w:p w:rsidR="000D6097" w:rsidRDefault="000D6097" w:rsidP="00F823E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E020B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E020B">
        <w:rPr>
          <w:rFonts w:ascii="Times New Roman" w:hAnsi="Times New Roman"/>
          <w:sz w:val="20"/>
          <w:szCs w:val="20"/>
        </w:rPr>
        <w:t>узелками «крикунов»,</w:t>
      </w:r>
    </w:p>
    <w:p w:rsidR="000D6097" w:rsidRPr="001E020B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E020B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1E020B">
        <w:rPr>
          <w:rFonts w:ascii="Times New Roman" w:hAnsi="Times New Roman"/>
          <w:sz w:val="20"/>
          <w:szCs w:val="20"/>
        </w:rPr>
        <w:t>острым ларинготрахеитом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570.</w:t>
      </w:r>
      <w:r w:rsidRPr="004704C6">
        <w:rPr>
          <w:rFonts w:ascii="Times New Roman" w:hAnsi="Times New Roman"/>
          <w:sz w:val="20"/>
          <w:szCs w:val="20"/>
        </w:rPr>
        <w:t>Дайте правильный ответ. Изолиров</w:t>
      </w:r>
      <w:r>
        <w:rPr>
          <w:rFonts w:ascii="Times New Roman" w:hAnsi="Times New Roman"/>
          <w:sz w:val="20"/>
          <w:szCs w:val="20"/>
        </w:rPr>
        <w:t>анный эпиглотит наблюдается при</w:t>
      </w:r>
      <w:r w:rsidRPr="004704C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F823E2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704C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 xml:space="preserve">гриппозной инфекции, 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>2) парагриппозной инфекции,</w:t>
      </w:r>
    </w:p>
    <w:p w:rsidR="000D6097" w:rsidRDefault="000D6097" w:rsidP="00F823E2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704C6">
        <w:rPr>
          <w:rFonts w:ascii="Times New Roman" w:hAnsi="Times New Roman"/>
          <w:sz w:val="20"/>
          <w:szCs w:val="20"/>
        </w:rPr>
        <w:t>3) респираторно-синц</w:t>
      </w:r>
      <w:r>
        <w:rPr>
          <w:rFonts w:ascii="Times New Roman" w:hAnsi="Times New Roman"/>
          <w:sz w:val="20"/>
          <w:szCs w:val="20"/>
        </w:rPr>
        <w:t xml:space="preserve">итиальной инфекции, </w:t>
      </w:r>
    </w:p>
    <w:p w:rsidR="000D6097" w:rsidRDefault="000D6097" w:rsidP="00F823E2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4) ОРЗ, </w:t>
      </w:r>
    </w:p>
    <w:p w:rsidR="000D6097" w:rsidRPr="004704C6" w:rsidRDefault="000D6097" w:rsidP="00F823E2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5) </w:t>
      </w:r>
      <w:r w:rsidRPr="004704C6">
        <w:rPr>
          <w:rFonts w:ascii="Times New Roman" w:hAnsi="Times New Roman"/>
          <w:sz w:val="20"/>
          <w:szCs w:val="20"/>
        </w:rPr>
        <w:t>аденовирусной  инфекции.</w:t>
      </w:r>
    </w:p>
    <w:p w:rsidR="000D6097" w:rsidRDefault="000D6097" w:rsidP="000336C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571.</w:t>
      </w:r>
      <w:r w:rsidRPr="003647AA">
        <w:rPr>
          <w:rFonts w:ascii="Times New Roman" w:hAnsi="Times New Roman"/>
          <w:sz w:val="20"/>
          <w:szCs w:val="20"/>
        </w:rPr>
        <w:t xml:space="preserve">Найдите правильный ответ. Изолированный эпигиотит развивается преимущественно </w:t>
      </w:r>
      <w:r>
        <w:rPr>
          <w:rFonts w:ascii="Times New Roman" w:hAnsi="Times New Roman"/>
          <w:sz w:val="20"/>
          <w:szCs w:val="20"/>
        </w:rPr>
        <w:t>на почве</w:t>
      </w:r>
      <w:r w:rsidRPr="003647A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1) </w:t>
      </w:r>
      <w:r w:rsidRPr="003647AA">
        <w:rPr>
          <w:rFonts w:ascii="Times New Roman" w:hAnsi="Times New Roman"/>
          <w:sz w:val="20"/>
          <w:szCs w:val="20"/>
        </w:rPr>
        <w:t xml:space="preserve">стафилококковой инфекции, </w:t>
      </w:r>
    </w:p>
    <w:p w:rsidR="000D6097" w:rsidRDefault="000D6097" w:rsidP="000336C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3647AA">
        <w:rPr>
          <w:rFonts w:ascii="Times New Roman" w:hAnsi="Times New Roman"/>
          <w:sz w:val="20"/>
          <w:szCs w:val="20"/>
        </w:rPr>
        <w:t xml:space="preserve">2) анаэробной инфекции, </w:t>
      </w:r>
    </w:p>
    <w:p w:rsidR="000D6097" w:rsidRDefault="000D6097" w:rsidP="000336C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3647AA">
        <w:rPr>
          <w:rFonts w:ascii="Times New Roman" w:hAnsi="Times New Roman"/>
          <w:sz w:val="20"/>
          <w:szCs w:val="20"/>
        </w:rPr>
        <w:t>3) аденовирусной инфекции,</w:t>
      </w:r>
    </w:p>
    <w:p w:rsidR="000D6097" w:rsidRDefault="000D6097" w:rsidP="000336C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647AA">
        <w:rPr>
          <w:rFonts w:ascii="Times New Roman" w:hAnsi="Times New Roman"/>
          <w:sz w:val="20"/>
          <w:szCs w:val="20"/>
        </w:rPr>
        <w:t xml:space="preserve">4) парагриппозной инфекции, </w:t>
      </w:r>
    </w:p>
    <w:p w:rsidR="000D6097" w:rsidRDefault="000D6097" w:rsidP="000336C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гриппозной инфекции.</w:t>
      </w:r>
      <w:r w:rsidRPr="003647AA">
        <w:rPr>
          <w:rFonts w:ascii="Times New Roman" w:hAnsi="Times New Roman"/>
          <w:sz w:val="20"/>
          <w:szCs w:val="20"/>
        </w:rPr>
        <w:t xml:space="preserve"> </w:t>
      </w:r>
    </w:p>
    <w:p w:rsidR="000D6097" w:rsidRPr="002B7670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572.</w:t>
      </w:r>
      <w:r w:rsidRPr="002B7670">
        <w:rPr>
          <w:rFonts w:ascii="Times New Roman" w:hAnsi="Times New Roman"/>
          <w:sz w:val="20"/>
          <w:szCs w:val="20"/>
        </w:rPr>
        <w:t>Выберите правильный ответ. При каких патологических процессах наруш</w:t>
      </w:r>
      <w:r>
        <w:rPr>
          <w:rFonts w:ascii="Times New Roman" w:hAnsi="Times New Roman"/>
          <w:sz w:val="20"/>
          <w:szCs w:val="20"/>
        </w:rPr>
        <w:t>ается подвижность надгортанника</w:t>
      </w:r>
      <w:r w:rsidRPr="002B7670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0336C8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при диффузном</w:t>
      </w:r>
      <w:r w:rsidRPr="002B7670">
        <w:rPr>
          <w:rFonts w:ascii="Times New Roman" w:hAnsi="Times New Roman"/>
          <w:sz w:val="20"/>
          <w:szCs w:val="20"/>
        </w:rPr>
        <w:t xml:space="preserve"> хроническом гипертрофическом ларингите, </w:t>
      </w:r>
    </w:p>
    <w:p w:rsidR="000D6097" w:rsidRDefault="000D6097" w:rsidP="000336C8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2) при туберкулезе гортани, </w:t>
      </w:r>
    </w:p>
    <w:p w:rsidR="000D6097" w:rsidRDefault="000D6097" w:rsidP="000336C8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3) при поражении возвратного нерва, </w:t>
      </w:r>
    </w:p>
    <w:p w:rsidR="000D6097" w:rsidRDefault="000D6097" w:rsidP="000336C8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4) при сифилисе</w:t>
      </w:r>
      <w:r>
        <w:rPr>
          <w:rFonts w:ascii="Times New Roman" w:hAnsi="Times New Roman"/>
          <w:sz w:val="20"/>
          <w:szCs w:val="20"/>
        </w:rPr>
        <w:t xml:space="preserve"> гортани, </w:t>
      </w:r>
    </w:p>
    <w:p w:rsidR="000D6097" w:rsidRPr="002B7670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F297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при инфекционно-</w:t>
      </w:r>
      <w:r w:rsidRPr="002B7670">
        <w:rPr>
          <w:rFonts w:ascii="Times New Roman" w:hAnsi="Times New Roman"/>
          <w:sz w:val="20"/>
          <w:szCs w:val="20"/>
        </w:rPr>
        <w:t>воспалительном отеке гортани.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573.</w:t>
      </w:r>
      <w:r w:rsidRPr="00B20FEA">
        <w:rPr>
          <w:rFonts w:ascii="Times New Roman" w:hAnsi="Times New Roman"/>
          <w:sz w:val="20"/>
          <w:szCs w:val="20"/>
        </w:rPr>
        <w:t>Найдите прав</w:t>
      </w:r>
      <w:r>
        <w:rPr>
          <w:rFonts w:ascii="Times New Roman" w:hAnsi="Times New Roman"/>
          <w:sz w:val="20"/>
          <w:szCs w:val="20"/>
        </w:rPr>
        <w:t xml:space="preserve">ильные ответы. При эпиглотите, </w:t>
      </w:r>
      <w:r w:rsidRPr="00B20FEA">
        <w:rPr>
          <w:rFonts w:ascii="Times New Roman" w:hAnsi="Times New Roman"/>
          <w:sz w:val="20"/>
          <w:szCs w:val="20"/>
        </w:rPr>
        <w:t xml:space="preserve">в отличие от </w:t>
      </w:r>
      <w:r>
        <w:rPr>
          <w:rFonts w:ascii="Times New Roman" w:hAnsi="Times New Roman"/>
          <w:sz w:val="20"/>
          <w:szCs w:val="20"/>
        </w:rPr>
        <w:t>стенозирующего ларинготрахеита</w:t>
      </w:r>
      <w:r w:rsidRPr="00B20FE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4F297F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B20FEA">
        <w:rPr>
          <w:rFonts w:ascii="Times New Roman" w:hAnsi="Times New Roman"/>
          <w:sz w:val="20"/>
          <w:szCs w:val="20"/>
        </w:rPr>
        <w:t>одышка усиливается в пол</w:t>
      </w:r>
      <w:r>
        <w:rPr>
          <w:rFonts w:ascii="Times New Roman" w:hAnsi="Times New Roman"/>
          <w:sz w:val="20"/>
          <w:szCs w:val="20"/>
        </w:rPr>
        <w:t xml:space="preserve">ожении на спине, 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2) боли в области гортани, </w:t>
      </w:r>
    </w:p>
    <w:p w:rsidR="000D6097" w:rsidRDefault="000D6097" w:rsidP="000336C8">
      <w:pPr>
        <w:spacing w:line="240" w:lineRule="auto"/>
        <w:ind w:left="426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20FEA">
        <w:rPr>
          <w:rFonts w:ascii="Times New Roman" w:hAnsi="Times New Roman"/>
          <w:sz w:val="20"/>
          <w:szCs w:val="20"/>
        </w:rPr>
        <w:t xml:space="preserve">3) </w:t>
      </w:r>
      <w:r>
        <w:rPr>
          <w:rFonts w:ascii="Times New Roman" w:hAnsi="Times New Roman"/>
          <w:sz w:val="20"/>
          <w:szCs w:val="20"/>
        </w:rPr>
        <w:t xml:space="preserve">заметна охриплость голоса, </w:t>
      </w:r>
    </w:p>
    <w:p w:rsidR="000D6097" w:rsidRPr="00B20FEA" w:rsidRDefault="000D6097" w:rsidP="000336C8">
      <w:pPr>
        <w:spacing w:line="240" w:lineRule="auto"/>
        <w:ind w:left="426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4) боли при </w:t>
      </w:r>
      <w:r w:rsidRPr="00B20FEA">
        <w:rPr>
          <w:rFonts w:ascii="Times New Roman" w:hAnsi="Times New Roman"/>
          <w:sz w:val="20"/>
          <w:szCs w:val="20"/>
        </w:rPr>
        <w:t>глотании не наблюдаются.</w:t>
      </w:r>
    </w:p>
    <w:p w:rsidR="000D6097" w:rsidRPr="00215BB0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574.</w:t>
      </w:r>
      <w:r w:rsidRPr="00215BB0">
        <w:rPr>
          <w:rFonts w:ascii="Times New Roman" w:hAnsi="Times New Roman"/>
          <w:sz w:val="20"/>
          <w:szCs w:val="20"/>
        </w:rPr>
        <w:t xml:space="preserve">Выберите  правильный ответ. Стенозирующий ларинготрахеит не встречается у детей в </w:t>
      </w:r>
      <w:r>
        <w:rPr>
          <w:rFonts w:ascii="Times New Roman" w:hAnsi="Times New Roman"/>
          <w:sz w:val="20"/>
          <w:szCs w:val="20"/>
        </w:rPr>
        <w:t>возрасте</w:t>
      </w:r>
      <w:r w:rsidRPr="00215BB0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5BB0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5BB0">
        <w:rPr>
          <w:rFonts w:ascii="Times New Roman" w:hAnsi="Times New Roman"/>
          <w:sz w:val="20"/>
          <w:szCs w:val="20"/>
        </w:rPr>
        <w:t xml:space="preserve">от 0 до 3 мес., </w:t>
      </w:r>
    </w:p>
    <w:p w:rsidR="000D6097" w:rsidRDefault="000D6097" w:rsidP="000336C8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15BB0">
        <w:rPr>
          <w:rFonts w:ascii="Times New Roman" w:hAnsi="Times New Roman"/>
          <w:sz w:val="20"/>
          <w:szCs w:val="20"/>
        </w:rPr>
        <w:t xml:space="preserve">2) от 1 года до 2 лет, </w:t>
      </w:r>
    </w:p>
    <w:p w:rsidR="000D6097" w:rsidRDefault="000D6097" w:rsidP="000336C8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15BB0">
        <w:rPr>
          <w:rFonts w:ascii="Times New Roman" w:hAnsi="Times New Roman"/>
          <w:sz w:val="20"/>
          <w:szCs w:val="20"/>
        </w:rPr>
        <w:t xml:space="preserve">3) от 6 мес. до 1 года, </w:t>
      </w:r>
    </w:p>
    <w:p w:rsidR="000D6097" w:rsidRDefault="000D6097" w:rsidP="000336C8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15BB0">
        <w:rPr>
          <w:rFonts w:ascii="Times New Roman" w:hAnsi="Times New Roman"/>
          <w:sz w:val="20"/>
          <w:szCs w:val="20"/>
        </w:rPr>
        <w:t xml:space="preserve">4) от 3 до 5 лет, </w:t>
      </w:r>
    </w:p>
    <w:p w:rsidR="000D6097" w:rsidRPr="00215BB0" w:rsidRDefault="000D6097" w:rsidP="000336C8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15BB0">
        <w:rPr>
          <w:rFonts w:ascii="Times New Roman" w:hAnsi="Times New Roman"/>
          <w:sz w:val="20"/>
          <w:szCs w:val="20"/>
        </w:rPr>
        <w:t xml:space="preserve">5) </w:t>
      </w:r>
      <w:r>
        <w:rPr>
          <w:rFonts w:ascii="Times New Roman" w:hAnsi="Times New Roman"/>
          <w:sz w:val="20"/>
          <w:szCs w:val="20"/>
        </w:rPr>
        <w:t>от 6 до 9 лет</w:t>
      </w:r>
      <w:r w:rsidRPr="00215BB0">
        <w:rPr>
          <w:rFonts w:ascii="Times New Roman" w:hAnsi="Times New Roman"/>
          <w:sz w:val="20"/>
          <w:szCs w:val="20"/>
        </w:rPr>
        <w:t xml:space="preserve">. </w:t>
      </w:r>
    </w:p>
    <w:p w:rsidR="000D6097" w:rsidRDefault="000D6097" w:rsidP="000336C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575.</w:t>
      </w:r>
      <w:r w:rsidRPr="00215BB0">
        <w:rPr>
          <w:rFonts w:ascii="Times New Roman" w:hAnsi="Times New Roman"/>
          <w:sz w:val="20"/>
          <w:szCs w:val="20"/>
        </w:rPr>
        <w:t xml:space="preserve">Выберите  правильный ответ.  Стенозирующий ларинготрахеобронхит имеет этиологию: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1) вирус гриппа, </w:t>
      </w:r>
    </w:p>
    <w:p w:rsidR="000D6097" w:rsidRDefault="000D6097" w:rsidP="000336C8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парагриппозный вирус, </w:t>
      </w:r>
    </w:p>
    <w:p w:rsidR="000D6097" w:rsidRDefault="000D6097" w:rsidP="000336C8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микрофлора кокковой  группы,  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5BB0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5BB0">
        <w:rPr>
          <w:rFonts w:ascii="Times New Roman" w:hAnsi="Times New Roman"/>
          <w:sz w:val="20"/>
          <w:szCs w:val="20"/>
        </w:rPr>
        <w:t>микр</w:t>
      </w:r>
      <w:r>
        <w:rPr>
          <w:rFonts w:ascii="Times New Roman" w:hAnsi="Times New Roman"/>
          <w:sz w:val="20"/>
          <w:szCs w:val="20"/>
        </w:rPr>
        <w:t xml:space="preserve">обно – вирусная ассоциация, </w:t>
      </w:r>
    </w:p>
    <w:p w:rsidR="000D6097" w:rsidRPr="00215BB0" w:rsidRDefault="000D6097" w:rsidP="000336C8">
      <w:pPr>
        <w:spacing w:line="240" w:lineRule="auto"/>
        <w:ind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5) </w:t>
      </w:r>
      <w:r w:rsidRPr="00215BB0">
        <w:rPr>
          <w:rFonts w:ascii="Times New Roman" w:hAnsi="Times New Roman"/>
          <w:sz w:val="20"/>
          <w:szCs w:val="20"/>
        </w:rPr>
        <w:t>респираторн</w:t>
      </w:r>
      <w:r>
        <w:rPr>
          <w:rFonts w:ascii="Times New Roman" w:hAnsi="Times New Roman"/>
          <w:sz w:val="20"/>
          <w:szCs w:val="20"/>
        </w:rPr>
        <w:t>о – синцитиальный вирус</w:t>
      </w:r>
      <w:r w:rsidRPr="00215BB0">
        <w:rPr>
          <w:rFonts w:ascii="Times New Roman" w:hAnsi="Times New Roman"/>
          <w:sz w:val="20"/>
          <w:szCs w:val="20"/>
        </w:rPr>
        <w:t xml:space="preserve">. </w:t>
      </w:r>
    </w:p>
    <w:p w:rsidR="000D6097" w:rsidRPr="00DD3904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576.</w:t>
      </w:r>
      <w:r w:rsidRPr="00DD3904">
        <w:rPr>
          <w:rFonts w:ascii="Times New Roman" w:hAnsi="Times New Roman"/>
          <w:sz w:val="20"/>
          <w:szCs w:val="20"/>
        </w:rPr>
        <w:t>Выделите неправильный ответ. При грибковом лар</w:t>
      </w:r>
      <w:r>
        <w:rPr>
          <w:rFonts w:ascii="Times New Roman" w:hAnsi="Times New Roman"/>
          <w:sz w:val="20"/>
          <w:szCs w:val="20"/>
        </w:rPr>
        <w:t>ингите, в отличие от банального</w:t>
      </w:r>
      <w:r w:rsidRPr="00DD3904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0336C8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DD3904">
        <w:rPr>
          <w:rFonts w:ascii="Times New Roman" w:hAnsi="Times New Roman"/>
          <w:sz w:val="20"/>
          <w:szCs w:val="20"/>
        </w:rPr>
        <w:t>1) охриплость голоса постоянна</w:t>
      </w:r>
      <w:r>
        <w:rPr>
          <w:rFonts w:ascii="Times New Roman" w:hAnsi="Times New Roman"/>
          <w:sz w:val="20"/>
          <w:szCs w:val="20"/>
        </w:rPr>
        <w:t xml:space="preserve">я, </w:t>
      </w:r>
    </w:p>
    <w:p w:rsidR="000D6097" w:rsidRDefault="000D6097" w:rsidP="000336C8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больные отмечают першение, жжение, щ</w:t>
      </w:r>
      <w:r w:rsidRPr="00DD3904">
        <w:rPr>
          <w:rFonts w:ascii="Times New Roman" w:hAnsi="Times New Roman"/>
          <w:sz w:val="20"/>
          <w:szCs w:val="20"/>
        </w:rPr>
        <w:t xml:space="preserve">екотание в области гортани,                              </w:t>
      </w:r>
    </w:p>
    <w:p w:rsidR="000D6097" w:rsidRDefault="000D6097" w:rsidP="000336C8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DD3904">
        <w:rPr>
          <w:rFonts w:ascii="Times New Roman" w:hAnsi="Times New Roman"/>
          <w:sz w:val="20"/>
          <w:szCs w:val="20"/>
        </w:rPr>
        <w:t>3) н</w:t>
      </w:r>
      <w:r>
        <w:rPr>
          <w:rFonts w:ascii="Times New Roman" w:hAnsi="Times New Roman"/>
          <w:sz w:val="20"/>
          <w:szCs w:val="20"/>
        </w:rPr>
        <w:t xml:space="preserve">аблюдаются спонтанные боли, </w:t>
      </w:r>
    </w:p>
    <w:p w:rsidR="000D6097" w:rsidRDefault="000D6097" w:rsidP="000336C8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Pr="00DD3904">
        <w:rPr>
          <w:rFonts w:ascii="Times New Roman" w:hAnsi="Times New Roman"/>
          <w:sz w:val="20"/>
          <w:szCs w:val="20"/>
        </w:rPr>
        <w:t>наблюдаю</w:t>
      </w:r>
      <w:r>
        <w:rPr>
          <w:rFonts w:ascii="Times New Roman" w:hAnsi="Times New Roman"/>
          <w:sz w:val="20"/>
          <w:szCs w:val="20"/>
        </w:rPr>
        <w:t xml:space="preserve">тся тяжелые стенозы, </w:t>
      </w:r>
    </w:p>
    <w:p w:rsidR="000D6097" w:rsidRPr="00DD3904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F297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наблюдаю</w:t>
      </w:r>
      <w:r w:rsidRPr="00DD3904">
        <w:rPr>
          <w:rFonts w:ascii="Times New Roman" w:hAnsi="Times New Roman"/>
          <w:sz w:val="20"/>
          <w:szCs w:val="20"/>
        </w:rPr>
        <w:t xml:space="preserve">тся парезы и параличи гортани. </w:t>
      </w:r>
    </w:p>
    <w:p w:rsidR="000D6097" w:rsidRPr="00DD3904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577.</w:t>
      </w:r>
      <w:r w:rsidRPr="00DD3904">
        <w:rPr>
          <w:rFonts w:ascii="Times New Roman" w:hAnsi="Times New Roman"/>
          <w:sz w:val="20"/>
          <w:szCs w:val="20"/>
        </w:rPr>
        <w:t>Выделите  неправильный ответ.  Различают следу</w:t>
      </w:r>
      <w:r>
        <w:rPr>
          <w:rFonts w:ascii="Times New Roman" w:hAnsi="Times New Roman"/>
          <w:sz w:val="20"/>
          <w:szCs w:val="20"/>
        </w:rPr>
        <w:t>ющие формы грибкового ларингита</w:t>
      </w:r>
      <w:r w:rsidRPr="00DD3904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0336C8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DD3904">
        <w:rPr>
          <w:rFonts w:ascii="Times New Roman" w:hAnsi="Times New Roman"/>
          <w:sz w:val="20"/>
          <w:szCs w:val="20"/>
        </w:rPr>
        <w:t>1) опухолевидну</w:t>
      </w:r>
      <w:r>
        <w:rPr>
          <w:rFonts w:ascii="Times New Roman" w:hAnsi="Times New Roman"/>
          <w:sz w:val="20"/>
          <w:szCs w:val="20"/>
        </w:rPr>
        <w:t xml:space="preserve">ю, </w:t>
      </w:r>
    </w:p>
    <w:p w:rsidR="000D6097" w:rsidRDefault="000D6097" w:rsidP="000336C8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катарально-пленчатую, </w:t>
      </w:r>
    </w:p>
    <w:p w:rsidR="000D6097" w:rsidRDefault="000D6097" w:rsidP="000336C8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DD3904">
        <w:rPr>
          <w:rFonts w:ascii="Times New Roman" w:hAnsi="Times New Roman"/>
          <w:sz w:val="20"/>
          <w:szCs w:val="20"/>
        </w:rPr>
        <w:t xml:space="preserve">язвенно-пленчатую, 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D3904">
        <w:rPr>
          <w:rFonts w:ascii="Times New Roman" w:hAnsi="Times New Roman"/>
          <w:sz w:val="20"/>
          <w:szCs w:val="20"/>
        </w:rPr>
        <w:t xml:space="preserve">4) гангренозно-пленчатую, </w:t>
      </w:r>
    </w:p>
    <w:p w:rsidR="000D6097" w:rsidRPr="00DD3904" w:rsidRDefault="000D6097" w:rsidP="000336C8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DD3904">
        <w:rPr>
          <w:rFonts w:ascii="Times New Roman" w:hAnsi="Times New Roman"/>
          <w:sz w:val="20"/>
          <w:szCs w:val="20"/>
        </w:rPr>
        <w:t xml:space="preserve">5) атрофическую. </w:t>
      </w:r>
    </w:p>
    <w:p w:rsidR="000D6097" w:rsidRDefault="000D6097" w:rsidP="000336C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578.</w:t>
      </w:r>
      <w:r w:rsidRPr="00A5246C">
        <w:rPr>
          <w:rFonts w:ascii="Times New Roman" w:hAnsi="Times New Roman"/>
          <w:sz w:val="20"/>
          <w:szCs w:val="20"/>
        </w:rPr>
        <w:t>Выделите  ошибку. Укажите  причину ложного</w:t>
      </w:r>
      <w:r>
        <w:rPr>
          <w:rFonts w:ascii="Times New Roman" w:hAnsi="Times New Roman"/>
          <w:sz w:val="20"/>
          <w:szCs w:val="20"/>
        </w:rPr>
        <w:t xml:space="preserve"> крупа:                                                                                                                         </w:t>
      </w:r>
      <w:r w:rsidRPr="00A5246C">
        <w:rPr>
          <w:rFonts w:ascii="Times New Roman" w:hAnsi="Times New Roman"/>
          <w:sz w:val="20"/>
          <w:szCs w:val="20"/>
        </w:rPr>
        <w:t xml:space="preserve">1) экссудативный диатез, </w:t>
      </w:r>
    </w:p>
    <w:p w:rsidR="000D6097" w:rsidRDefault="000D6097" w:rsidP="000336C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2) аллергический диатез,  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 xml:space="preserve">3) аденоиды, </w:t>
      </w:r>
    </w:p>
    <w:p w:rsidR="000D6097" w:rsidRDefault="000D6097" w:rsidP="000336C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4) ОРЗ, </w:t>
      </w:r>
    </w:p>
    <w:p w:rsidR="000D6097" w:rsidRPr="00A5246C" w:rsidRDefault="000D6097" w:rsidP="000336C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5) острый катар верхних дыхательных путей.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579.</w:t>
      </w:r>
      <w:r w:rsidRPr="002B7670">
        <w:rPr>
          <w:rFonts w:ascii="Times New Roman" w:hAnsi="Times New Roman"/>
          <w:sz w:val="20"/>
          <w:szCs w:val="20"/>
        </w:rPr>
        <w:t xml:space="preserve">Круп у детей может быть от следующих причин, кроме одного: </w:t>
      </w:r>
    </w:p>
    <w:p w:rsidR="000D6097" w:rsidRDefault="000D6097" w:rsidP="000336C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 xml:space="preserve">нарушение нервной  деятельности, </w:t>
      </w:r>
    </w:p>
    <w:p w:rsidR="000D6097" w:rsidRDefault="000D6097" w:rsidP="000336C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2) дифтерия, </w:t>
      </w:r>
    </w:p>
    <w:p w:rsidR="000D6097" w:rsidRDefault="000D6097" w:rsidP="000336C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3) в</w:t>
      </w:r>
      <w:r>
        <w:rPr>
          <w:rFonts w:ascii="Times New Roman" w:hAnsi="Times New Roman"/>
          <w:sz w:val="20"/>
          <w:szCs w:val="20"/>
        </w:rPr>
        <w:t xml:space="preserve">ирусная инфекция, </w:t>
      </w:r>
    </w:p>
    <w:p w:rsidR="000D6097" w:rsidRDefault="000D6097" w:rsidP="000336C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нарушение </w:t>
      </w:r>
      <w:r w:rsidRPr="002B7670">
        <w:rPr>
          <w:rFonts w:ascii="Times New Roman" w:hAnsi="Times New Roman"/>
          <w:sz w:val="20"/>
          <w:szCs w:val="20"/>
        </w:rPr>
        <w:t>кальциевого о</w:t>
      </w:r>
      <w:r>
        <w:rPr>
          <w:rFonts w:ascii="Times New Roman" w:hAnsi="Times New Roman"/>
          <w:sz w:val="20"/>
          <w:szCs w:val="20"/>
        </w:rPr>
        <w:t xml:space="preserve">бмена, </w:t>
      </w:r>
    </w:p>
    <w:p w:rsidR="000D6097" w:rsidRPr="002B7670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>5) нарушение обмена  магния.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580. </w:t>
      </w:r>
      <w:r w:rsidRPr="00A5246C">
        <w:rPr>
          <w:rFonts w:ascii="Times New Roman" w:hAnsi="Times New Roman"/>
          <w:sz w:val="20"/>
          <w:szCs w:val="20"/>
        </w:rPr>
        <w:t>Лающий кашель, афония, стеноз</w:t>
      </w:r>
      <w:r>
        <w:rPr>
          <w:rFonts w:ascii="Times New Roman" w:hAnsi="Times New Roman"/>
          <w:sz w:val="20"/>
          <w:szCs w:val="20"/>
        </w:rPr>
        <w:t xml:space="preserve"> характерны для</w:t>
      </w:r>
      <w:r w:rsidRPr="00A5246C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1) </w:t>
      </w:r>
      <w:r w:rsidRPr="00E60C3F">
        <w:rPr>
          <w:rFonts w:ascii="Times New Roman" w:hAnsi="Times New Roman"/>
          <w:sz w:val="20"/>
          <w:szCs w:val="20"/>
        </w:rPr>
        <w:t>гортанной ангины,</w:t>
      </w:r>
    </w:p>
    <w:p w:rsidR="000D6097" w:rsidRDefault="000D6097" w:rsidP="000336C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E60C3F">
        <w:rPr>
          <w:rFonts w:ascii="Times New Roman" w:hAnsi="Times New Roman"/>
          <w:sz w:val="20"/>
          <w:szCs w:val="20"/>
        </w:rPr>
        <w:t xml:space="preserve">2) туберкулеза гортани, </w:t>
      </w:r>
    </w:p>
    <w:p w:rsidR="000D6097" w:rsidRDefault="000D6097" w:rsidP="000336C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E60C3F">
        <w:rPr>
          <w:rFonts w:ascii="Times New Roman" w:hAnsi="Times New Roman"/>
          <w:sz w:val="20"/>
          <w:szCs w:val="20"/>
        </w:rPr>
        <w:t xml:space="preserve">3) ложного крупа, 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0C3F">
        <w:rPr>
          <w:rFonts w:ascii="Times New Roman" w:hAnsi="Times New Roman"/>
          <w:sz w:val="20"/>
          <w:szCs w:val="20"/>
        </w:rPr>
        <w:t xml:space="preserve">4) дифтерии гортани, </w:t>
      </w:r>
    </w:p>
    <w:p w:rsidR="000D6097" w:rsidRPr="00E60C3F" w:rsidRDefault="000D6097" w:rsidP="000336C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E60C3F">
        <w:rPr>
          <w:rFonts w:ascii="Times New Roman" w:hAnsi="Times New Roman"/>
          <w:sz w:val="20"/>
          <w:szCs w:val="20"/>
        </w:rPr>
        <w:t>5) гортанного стридора.</w:t>
      </w:r>
    </w:p>
    <w:p w:rsidR="000D6097" w:rsidRPr="004704C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581.</w:t>
      </w:r>
      <w:r w:rsidRPr="004704C6">
        <w:rPr>
          <w:rFonts w:ascii="Times New Roman" w:hAnsi="Times New Roman"/>
          <w:sz w:val="20"/>
          <w:szCs w:val="20"/>
        </w:rPr>
        <w:t>Выберите правильный ответ. Подскладоч</w:t>
      </w:r>
      <w:r>
        <w:rPr>
          <w:rFonts w:ascii="Times New Roman" w:hAnsi="Times New Roman"/>
          <w:sz w:val="20"/>
          <w:szCs w:val="20"/>
        </w:rPr>
        <w:t>ный ларингит чаще встречается у</w:t>
      </w:r>
      <w:r w:rsidRPr="004704C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1) д</w:t>
      </w:r>
      <w:r>
        <w:rPr>
          <w:rFonts w:ascii="Times New Roman" w:hAnsi="Times New Roman"/>
          <w:sz w:val="20"/>
          <w:szCs w:val="20"/>
        </w:rPr>
        <w:t xml:space="preserve">етей до 3 месяцев, 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у детей 1</w:t>
      </w:r>
      <w:r w:rsidRPr="004704C6">
        <w:rPr>
          <w:rFonts w:ascii="Times New Roman" w:hAnsi="Times New Roman"/>
          <w:sz w:val="20"/>
          <w:szCs w:val="20"/>
        </w:rPr>
        <w:t xml:space="preserve">-3 года, </w:t>
      </w:r>
    </w:p>
    <w:p w:rsidR="000D6097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3) у юношей,</w:t>
      </w:r>
    </w:p>
    <w:p w:rsidR="000D6097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4) у взрослых, </w:t>
      </w:r>
    </w:p>
    <w:p w:rsidR="000D6097" w:rsidRPr="004704C6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5) у детей 3-5 лет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4704C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582.</w:t>
      </w:r>
      <w:r w:rsidRPr="004704C6">
        <w:rPr>
          <w:rFonts w:ascii="Times New Roman" w:hAnsi="Times New Roman"/>
          <w:sz w:val="20"/>
          <w:szCs w:val="20"/>
        </w:rPr>
        <w:t>Выбе</w:t>
      </w:r>
      <w:r>
        <w:rPr>
          <w:rFonts w:ascii="Times New Roman" w:hAnsi="Times New Roman"/>
          <w:sz w:val="20"/>
          <w:szCs w:val="20"/>
        </w:rPr>
        <w:t xml:space="preserve">рите правильный ответ. Приступ </w:t>
      </w:r>
      <w:r w:rsidRPr="004704C6">
        <w:rPr>
          <w:rFonts w:ascii="Times New Roman" w:hAnsi="Times New Roman"/>
          <w:sz w:val="20"/>
          <w:szCs w:val="20"/>
        </w:rPr>
        <w:t>затрудненного дыхания у ребенка</w:t>
      </w:r>
      <w:r>
        <w:rPr>
          <w:rFonts w:ascii="Times New Roman" w:hAnsi="Times New Roman"/>
          <w:sz w:val="20"/>
          <w:szCs w:val="20"/>
        </w:rPr>
        <w:t xml:space="preserve"> с ложным крупом обычно длится</w:t>
      </w:r>
      <w:r w:rsidRPr="004704C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несколько секунд, 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 xml:space="preserve">2) несколько минут, </w:t>
      </w:r>
    </w:p>
    <w:p w:rsidR="000D6097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3) более 10 минут, </w:t>
      </w:r>
    </w:p>
    <w:p w:rsidR="000D6097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4) более 0,5 часа, </w:t>
      </w:r>
    </w:p>
    <w:p w:rsidR="000D6097" w:rsidRPr="004704C6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5) около часа. </w:t>
      </w:r>
    </w:p>
    <w:p w:rsidR="000D6097" w:rsidRPr="004704C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583.</w:t>
      </w:r>
      <w:r w:rsidRPr="004704C6">
        <w:rPr>
          <w:rFonts w:ascii="Times New Roman" w:hAnsi="Times New Roman"/>
          <w:sz w:val="20"/>
          <w:szCs w:val="20"/>
        </w:rPr>
        <w:t>Дайте правильн</w:t>
      </w:r>
      <w:r>
        <w:rPr>
          <w:rFonts w:ascii="Times New Roman" w:hAnsi="Times New Roman"/>
          <w:sz w:val="20"/>
          <w:szCs w:val="20"/>
        </w:rPr>
        <w:t xml:space="preserve">ый ответ.  После </w:t>
      </w:r>
      <w:r w:rsidRPr="004704C6">
        <w:rPr>
          <w:rFonts w:ascii="Times New Roman" w:hAnsi="Times New Roman"/>
          <w:sz w:val="20"/>
          <w:szCs w:val="20"/>
        </w:rPr>
        <w:t xml:space="preserve">приступа удушья при </w:t>
      </w:r>
      <w:r>
        <w:rPr>
          <w:rFonts w:ascii="Times New Roman" w:hAnsi="Times New Roman"/>
          <w:sz w:val="20"/>
          <w:szCs w:val="20"/>
        </w:rPr>
        <w:t>ложном крупе состояние  ребенка</w:t>
      </w:r>
      <w:r w:rsidRPr="004704C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 xml:space="preserve">удовлетворительное, </w:t>
      </w:r>
    </w:p>
    <w:p w:rsidR="000D6097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 xml:space="preserve">средне-тяжелое, </w:t>
      </w:r>
    </w:p>
    <w:p w:rsidR="000D6097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3) тяжелое, 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 xml:space="preserve">4) состояние не страдает, </w:t>
      </w:r>
    </w:p>
    <w:p w:rsidR="000D6097" w:rsidRPr="004704C6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5) возбужденное.</w:t>
      </w:r>
    </w:p>
    <w:p w:rsidR="000D6097" w:rsidRPr="004704C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584.</w:t>
      </w:r>
      <w:r w:rsidRPr="004704C6">
        <w:rPr>
          <w:rFonts w:ascii="Times New Roman" w:hAnsi="Times New Roman"/>
          <w:sz w:val="20"/>
          <w:szCs w:val="20"/>
        </w:rPr>
        <w:t>Дайте правильный ответ</w:t>
      </w:r>
      <w:r>
        <w:rPr>
          <w:rFonts w:ascii="Times New Roman" w:hAnsi="Times New Roman"/>
          <w:sz w:val="20"/>
          <w:szCs w:val="20"/>
        </w:rPr>
        <w:t xml:space="preserve">.  При ложном крупе, в отличие </w:t>
      </w:r>
      <w:r w:rsidRPr="004704C6">
        <w:rPr>
          <w:rFonts w:ascii="Times New Roman" w:hAnsi="Times New Roman"/>
          <w:sz w:val="20"/>
          <w:szCs w:val="20"/>
        </w:rPr>
        <w:t>от истинного, какой клинический признак отсутствует:</w:t>
      </w:r>
    </w:p>
    <w:p w:rsidR="000D6097" w:rsidRDefault="000D6097" w:rsidP="005F53F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4704C6">
        <w:rPr>
          <w:rFonts w:ascii="Times New Roman" w:hAnsi="Times New Roman"/>
          <w:sz w:val="20"/>
          <w:szCs w:val="20"/>
        </w:rPr>
        <w:t xml:space="preserve">нарушение голоса, </w:t>
      </w:r>
    </w:p>
    <w:p w:rsidR="000D6097" w:rsidRDefault="000D6097" w:rsidP="00DF1E1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2) нарушение  дыхания, </w:t>
      </w:r>
    </w:p>
    <w:p w:rsidR="000D6097" w:rsidRPr="004704C6" w:rsidRDefault="000D6097" w:rsidP="00DF1E1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3) повышение  температуры тела,</w:t>
      </w:r>
    </w:p>
    <w:p w:rsidR="000D6097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лающий кашель, </w:t>
      </w:r>
    </w:p>
    <w:p w:rsidR="000D6097" w:rsidRPr="004704C6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лейкоцитоз и</w:t>
      </w:r>
      <w:r w:rsidRPr="004704C6">
        <w:rPr>
          <w:rFonts w:ascii="Times New Roman" w:hAnsi="Times New Roman"/>
          <w:sz w:val="20"/>
          <w:szCs w:val="20"/>
        </w:rPr>
        <w:t xml:space="preserve"> повышение СОЭ.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585.Дайте правильный ответ.  Для осмотра </w:t>
      </w:r>
      <w:r w:rsidRPr="004704C6">
        <w:rPr>
          <w:rFonts w:ascii="Times New Roman" w:hAnsi="Times New Roman"/>
          <w:sz w:val="20"/>
          <w:szCs w:val="20"/>
        </w:rPr>
        <w:t>гортани у детей с ложным крупом</w:t>
      </w:r>
      <w:r>
        <w:rPr>
          <w:rFonts w:ascii="Times New Roman" w:hAnsi="Times New Roman"/>
          <w:sz w:val="20"/>
          <w:szCs w:val="20"/>
        </w:rPr>
        <w:t xml:space="preserve"> прибегают к</w:t>
      </w:r>
      <w:r w:rsidRPr="004704C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4704C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>непрямой ларингоскопии,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 xml:space="preserve">2) прямой ларингоскопии, </w:t>
      </w:r>
    </w:p>
    <w:p w:rsidR="000D6097" w:rsidRDefault="000D6097" w:rsidP="00DF1E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3) ларинго-трахео-бронхоскопии,</w:t>
      </w:r>
    </w:p>
    <w:p w:rsidR="000D6097" w:rsidRDefault="000D6097" w:rsidP="00DF1E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4) гипофарингоскопии, </w:t>
      </w:r>
    </w:p>
    <w:p w:rsidR="000D6097" w:rsidRPr="004704C6" w:rsidRDefault="000D6097" w:rsidP="00DF1E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5) трахеоскопии.</w:t>
      </w:r>
    </w:p>
    <w:p w:rsidR="000D6097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586.Укажите правильный ответ. </w:t>
      </w:r>
      <w:r w:rsidRPr="000B3094">
        <w:rPr>
          <w:rFonts w:ascii="Times New Roman" w:hAnsi="Times New Roman"/>
          <w:sz w:val="20"/>
          <w:szCs w:val="20"/>
        </w:rPr>
        <w:t>Дифтерия горта</w:t>
      </w:r>
      <w:r>
        <w:rPr>
          <w:rFonts w:ascii="Times New Roman" w:hAnsi="Times New Roman"/>
          <w:sz w:val="20"/>
          <w:szCs w:val="20"/>
        </w:rPr>
        <w:t>ни включает следующие симптомы</w:t>
      </w:r>
      <w:r w:rsidRPr="000B3094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B3094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B3094">
        <w:rPr>
          <w:rFonts w:ascii="Times New Roman" w:hAnsi="Times New Roman"/>
          <w:sz w:val="20"/>
          <w:szCs w:val="20"/>
        </w:rPr>
        <w:t xml:space="preserve">стеноз, охриплость, лающий кашель, </w:t>
      </w:r>
    </w:p>
    <w:p w:rsidR="000D6097" w:rsidRDefault="000D6097" w:rsidP="00DF1E1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B3094">
        <w:rPr>
          <w:rFonts w:ascii="Times New Roman" w:hAnsi="Times New Roman"/>
          <w:sz w:val="20"/>
          <w:szCs w:val="20"/>
        </w:rPr>
        <w:t xml:space="preserve">2) диспное, одышка, металлический кашель, </w:t>
      </w:r>
    </w:p>
    <w:p w:rsidR="000D6097" w:rsidRDefault="000D6097" w:rsidP="00DF1E1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B3094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валики в подголосовой щели, </w:t>
      </w:r>
      <w:r w:rsidRPr="000B3094">
        <w:rPr>
          <w:rFonts w:ascii="Times New Roman" w:hAnsi="Times New Roman"/>
          <w:sz w:val="20"/>
          <w:szCs w:val="20"/>
        </w:rPr>
        <w:t xml:space="preserve">афония, лающий кашель, 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</w:p>
    <w:p w:rsidR="000D6097" w:rsidRDefault="000D6097" w:rsidP="00DF1E1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мембраны </w:t>
      </w:r>
      <w:r w:rsidRPr="000B3094">
        <w:rPr>
          <w:rFonts w:ascii="Times New Roman" w:hAnsi="Times New Roman"/>
          <w:sz w:val="20"/>
          <w:szCs w:val="20"/>
        </w:rPr>
        <w:t xml:space="preserve">в гортани, сухой кашель, дисфагия, </w:t>
      </w:r>
    </w:p>
    <w:p w:rsidR="000D6097" w:rsidRPr="000B3094" w:rsidRDefault="000D6097" w:rsidP="00DF1E1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B3094">
        <w:rPr>
          <w:rFonts w:ascii="Times New Roman" w:hAnsi="Times New Roman"/>
          <w:sz w:val="20"/>
          <w:szCs w:val="20"/>
        </w:rPr>
        <w:t>5) звучный голос, стеноз, лающий кашель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587.</w:t>
      </w:r>
      <w:r w:rsidRPr="00001D63">
        <w:rPr>
          <w:rFonts w:ascii="Times New Roman" w:hAnsi="Times New Roman"/>
          <w:sz w:val="20"/>
          <w:szCs w:val="20"/>
        </w:rPr>
        <w:t>Выделите правильный ответ.  При ложн</w:t>
      </w:r>
      <w:r>
        <w:rPr>
          <w:rFonts w:ascii="Times New Roman" w:hAnsi="Times New Roman"/>
          <w:sz w:val="20"/>
          <w:szCs w:val="20"/>
        </w:rPr>
        <w:t>ом крупе воспаление и отек наблюдаю</w:t>
      </w:r>
      <w:r w:rsidRPr="00001D63">
        <w:rPr>
          <w:rFonts w:ascii="Times New Roman" w:hAnsi="Times New Roman"/>
          <w:sz w:val="20"/>
          <w:szCs w:val="20"/>
        </w:rPr>
        <w:t>тся в обла</w:t>
      </w:r>
      <w:r>
        <w:rPr>
          <w:rFonts w:ascii="Times New Roman" w:hAnsi="Times New Roman"/>
          <w:sz w:val="20"/>
          <w:szCs w:val="20"/>
        </w:rPr>
        <w:t xml:space="preserve">сти:  </w:t>
      </w:r>
    </w:p>
    <w:p w:rsidR="000D6097" w:rsidRDefault="000D6097" w:rsidP="00DF1E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01D63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1D63">
        <w:rPr>
          <w:rFonts w:ascii="Times New Roman" w:hAnsi="Times New Roman"/>
          <w:sz w:val="20"/>
          <w:szCs w:val="20"/>
        </w:rPr>
        <w:t xml:space="preserve">надгортанника,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0D6097" w:rsidRDefault="000D6097" w:rsidP="00DF1E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в межчерпаловидном простран</w:t>
      </w:r>
      <w:r w:rsidRPr="00001D63">
        <w:rPr>
          <w:rFonts w:ascii="Times New Roman" w:hAnsi="Times New Roman"/>
          <w:sz w:val="20"/>
          <w:szCs w:val="20"/>
        </w:rPr>
        <w:t xml:space="preserve">стве, 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1D63">
        <w:rPr>
          <w:rFonts w:ascii="Times New Roman" w:hAnsi="Times New Roman"/>
          <w:sz w:val="20"/>
          <w:szCs w:val="20"/>
        </w:rPr>
        <w:t xml:space="preserve">3) в подголосовой части, </w:t>
      </w:r>
    </w:p>
    <w:p w:rsidR="000D6097" w:rsidRDefault="000D6097" w:rsidP="00DF1E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01D63">
        <w:rPr>
          <w:rFonts w:ascii="Times New Roman" w:hAnsi="Times New Roman"/>
          <w:sz w:val="20"/>
          <w:szCs w:val="20"/>
        </w:rPr>
        <w:t xml:space="preserve">4) вестибулярных складок, </w:t>
      </w:r>
    </w:p>
    <w:p w:rsidR="000D6097" w:rsidRPr="00001D63" w:rsidRDefault="000D6097" w:rsidP="00DF1E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01D63">
        <w:rPr>
          <w:rFonts w:ascii="Times New Roman" w:hAnsi="Times New Roman"/>
          <w:sz w:val="20"/>
          <w:szCs w:val="20"/>
        </w:rPr>
        <w:t>5) голосовых складок.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588.</w:t>
      </w:r>
      <w:r w:rsidRPr="00B83EEA">
        <w:rPr>
          <w:rFonts w:ascii="Times New Roman" w:hAnsi="Times New Roman"/>
          <w:sz w:val="20"/>
          <w:szCs w:val="20"/>
        </w:rPr>
        <w:t>Выберите</w:t>
      </w:r>
      <w:r>
        <w:rPr>
          <w:rFonts w:ascii="Times New Roman" w:hAnsi="Times New Roman"/>
          <w:sz w:val="20"/>
          <w:szCs w:val="20"/>
        </w:rPr>
        <w:t xml:space="preserve"> правильный ответ. Продленная </w:t>
      </w:r>
      <w:r w:rsidRPr="00B83EEA">
        <w:rPr>
          <w:rFonts w:ascii="Times New Roman" w:hAnsi="Times New Roman"/>
          <w:sz w:val="20"/>
          <w:szCs w:val="20"/>
        </w:rPr>
        <w:t>интубация трахеи применяется  для лечения:</w:t>
      </w:r>
    </w:p>
    <w:p w:rsidR="000D6097" w:rsidRDefault="000D6097" w:rsidP="00DF1E1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инфекционно-</w:t>
      </w:r>
      <w:r w:rsidRPr="00B83EEA">
        <w:rPr>
          <w:rFonts w:ascii="Times New Roman" w:hAnsi="Times New Roman"/>
          <w:sz w:val="20"/>
          <w:szCs w:val="20"/>
        </w:rPr>
        <w:t xml:space="preserve">воспалительного отека надгортанника, </w:t>
      </w:r>
    </w:p>
    <w:p w:rsidR="000D6097" w:rsidRDefault="000D6097" w:rsidP="00DF1E1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2) алл</w:t>
      </w:r>
      <w:r>
        <w:rPr>
          <w:rFonts w:ascii="Times New Roman" w:hAnsi="Times New Roman"/>
          <w:sz w:val="20"/>
          <w:szCs w:val="20"/>
        </w:rPr>
        <w:t xml:space="preserve">ергич-го отека гортани, 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</w:t>
      </w:r>
      <w:r w:rsidRPr="00B83EEA">
        <w:rPr>
          <w:rFonts w:ascii="Times New Roman" w:hAnsi="Times New Roman"/>
          <w:sz w:val="20"/>
          <w:szCs w:val="20"/>
        </w:rPr>
        <w:t xml:space="preserve">ложного крупа, </w:t>
      </w:r>
    </w:p>
    <w:p w:rsidR="000D6097" w:rsidRDefault="000D6097" w:rsidP="00DF1E1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4) гортанной ангин</w:t>
      </w:r>
      <w:r>
        <w:rPr>
          <w:rFonts w:ascii="Times New Roman" w:hAnsi="Times New Roman"/>
          <w:sz w:val="20"/>
          <w:szCs w:val="20"/>
        </w:rPr>
        <w:t xml:space="preserve">ы, </w:t>
      </w:r>
    </w:p>
    <w:p w:rsidR="000D6097" w:rsidRPr="00B83EEA" w:rsidRDefault="000D6097" w:rsidP="00DF1E1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подслизистого ларингита.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589.</w:t>
      </w:r>
      <w:r w:rsidRPr="00A5246C">
        <w:rPr>
          <w:rFonts w:ascii="Times New Roman" w:hAnsi="Times New Roman"/>
          <w:sz w:val="20"/>
          <w:szCs w:val="20"/>
        </w:rPr>
        <w:t xml:space="preserve">Найдите ошибку. Выделите наиболее характерные признаки хондроперехондрита  гортани: 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A5246C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 xml:space="preserve">увеличение объема гортани,  утолщение хрящей, 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A5246C">
        <w:rPr>
          <w:rFonts w:ascii="Times New Roman" w:hAnsi="Times New Roman"/>
          <w:sz w:val="20"/>
          <w:szCs w:val="20"/>
        </w:rPr>
        <w:t>2) боли в области гортани, б</w:t>
      </w:r>
      <w:r>
        <w:rPr>
          <w:rFonts w:ascii="Times New Roman" w:hAnsi="Times New Roman"/>
          <w:sz w:val="20"/>
          <w:szCs w:val="20"/>
        </w:rPr>
        <w:t xml:space="preserve">олезненное глотание, 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3) отек и </w:t>
      </w:r>
      <w:r w:rsidRPr="00A5246C">
        <w:rPr>
          <w:rFonts w:ascii="Times New Roman" w:hAnsi="Times New Roman"/>
          <w:sz w:val="20"/>
          <w:szCs w:val="20"/>
        </w:rPr>
        <w:t>инфильтрация слизистой гортани,</w:t>
      </w:r>
    </w:p>
    <w:p w:rsidR="000D6097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4F297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 xml:space="preserve">4) серо-грязные плевки в гортани и глотке, </w:t>
      </w:r>
    </w:p>
    <w:p w:rsidR="000D6097" w:rsidRPr="00A5246C" w:rsidRDefault="000D6097" w:rsidP="005F53F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A5246C">
        <w:rPr>
          <w:rFonts w:ascii="Times New Roman" w:hAnsi="Times New Roman"/>
          <w:sz w:val="20"/>
          <w:szCs w:val="20"/>
        </w:rPr>
        <w:t>5) нарушение подвижности гортани, афония.</w:t>
      </w:r>
    </w:p>
    <w:p w:rsidR="000D6097" w:rsidRDefault="000D6097" w:rsidP="00DF1E14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590.</w:t>
      </w:r>
      <w:r w:rsidRPr="004704C6">
        <w:rPr>
          <w:rFonts w:ascii="Times New Roman" w:hAnsi="Times New Roman"/>
          <w:sz w:val="20"/>
          <w:szCs w:val="20"/>
        </w:rPr>
        <w:t>Дайте правильный ответ.  При хондроперехондрите назнача</w:t>
      </w:r>
      <w:r>
        <w:rPr>
          <w:rFonts w:ascii="Times New Roman" w:hAnsi="Times New Roman"/>
          <w:sz w:val="20"/>
          <w:szCs w:val="20"/>
        </w:rPr>
        <w:t>ют антибиотики преимущественно</w:t>
      </w:r>
      <w:r w:rsidRPr="004704C6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DF1E14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1) </w:t>
      </w:r>
      <w:r w:rsidRPr="004A1133">
        <w:rPr>
          <w:rFonts w:ascii="Times New Roman" w:hAnsi="Times New Roman"/>
          <w:sz w:val="20"/>
          <w:szCs w:val="20"/>
        </w:rPr>
        <w:t xml:space="preserve">стрептомициновой группы, </w:t>
      </w:r>
    </w:p>
    <w:p w:rsidR="000D6097" w:rsidRDefault="000D6097" w:rsidP="00DF1E14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4A1133">
        <w:rPr>
          <w:rFonts w:ascii="Times New Roman" w:hAnsi="Times New Roman"/>
          <w:sz w:val="20"/>
          <w:szCs w:val="20"/>
        </w:rPr>
        <w:t xml:space="preserve">2) пенициллиновой группы, </w:t>
      </w:r>
    </w:p>
    <w:p w:rsidR="000D6097" w:rsidRPr="004A1133" w:rsidRDefault="000D6097" w:rsidP="00DF1E14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4A1133">
        <w:rPr>
          <w:rFonts w:ascii="Times New Roman" w:hAnsi="Times New Roman"/>
          <w:sz w:val="20"/>
          <w:szCs w:val="20"/>
        </w:rPr>
        <w:t>3) тетрациклиновой группы,</w:t>
      </w:r>
    </w:p>
    <w:p w:rsidR="000D6097" w:rsidRDefault="000D6097" w:rsidP="00DF1E14">
      <w:pPr>
        <w:spacing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 xml:space="preserve">4) линкомициновой группы, </w:t>
      </w:r>
    </w:p>
    <w:p w:rsidR="000D6097" w:rsidRPr="004704C6" w:rsidRDefault="000D6097" w:rsidP="00DF1E14">
      <w:pPr>
        <w:spacing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4704C6">
        <w:rPr>
          <w:rFonts w:ascii="Times New Roman" w:hAnsi="Times New Roman"/>
          <w:sz w:val="20"/>
          <w:szCs w:val="20"/>
        </w:rPr>
        <w:t>5) полусинтетические  антибиотики.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591.Дай</w:t>
      </w:r>
      <w:r w:rsidRPr="004704C6">
        <w:rPr>
          <w:rFonts w:ascii="Times New Roman" w:hAnsi="Times New Roman"/>
          <w:sz w:val="20"/>
          <w:szCs w:val="20"/>
        </w:rPr>
        <w:t>те правильный от</w:t>
      </w:r>
      <w:r>
        <w:rPr>
          <w:rFonts w:ascii="Times New Roman" w:hAnsi="Times New Roman"/>
          <w:sz w:val="20"/>
          <w:szCs w:val="20"/>
        </w:rPr>
        <w:t xml:space="preserve">вет. В отдаленные сроки после </w:t>
      </w:r>
      <w:r w:rsidRPr="004704C6">
        <w:rPr>
          <w:rFonts w:ascii="Times New Roman" w:hAnsi="Times New Roman"/>
          <w:sz w:val="20"/>
          <w:szCs w:val="20"/>
        </w:rPr>
        <w:t>перенесенногохондро-перехондри</w:t>
      </w:r>
      <w:r>
        <w:rPr>
          <w:rFonts w:ascii="Times New Roman" w:hAnsi="Times New Roman"/>
          <w:sz w:val="20"/>
          <w:szCs w:val="20"/>
        </w:rPr>
        <w:t>та преимущественно развивается:</w:t>
      </w:r>
    </w:p>
    <w:p w:rsidR="000D6097" w:rsidRDefault="000D6097" w:rsidP="00DF1E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1) анкилоз черпаловидных хрящей, </w:t>
      </w:r>
    </w:p>
    <w:p w:rsidR="000D6097" w:rsidRDefault="000D6097" w:rsidP="00DF1E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2) тугоподвижностьперстне-черпаловидного</w:t>
      </w:r>
      <w:r>
        <w:rPr>
          <w:rFonts w:ascii="Times New Roman" w:hAnsi="Times New Roman"/>
          <w:sz w:val="20"/>
          <w:szCs w:val="20"/>
        </w:rPr>
        <w:t xml:space="preserve"> сустава</w:t>
      </w:r>
      <w:r w:rsidRPr="004704C6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F5529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>3) рубцовая деформация полости гортани,</w:t>
      </w:r>
    </w:p>
    <w:p w:rsidR="000D6097" w:rsidRDefault="000D6097" w:rsidP="00DF1E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кистозное перерождение слизистой </w:t>
      </w:r>
      <w:r w:rsidRPr="004704C6">
        <w:rPr>
          <w:rFonts w:ascii="Times New Roman" w:hAnsi="Times New Roman"/>
          <w:sz w:val="20"/>
          <w:szCs w:val="20"/>
        </w:rPr>
        <w:t>гортани,</w:t>
      </w:r>
    </w:p>
    <w:p w:rsidR="000D6097" w:rsidRPr="004704C6" w:rsidRDefault="000D6097" w:rsidP="00DF1E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>секвестра</w:t>
      </w:r>
      <w:r>
        <w:rPr>
          <w:rFonts w:ascii="Times New Roman" w:hAnsi="Times New Roman"/>
          <w:sz w:val="20"/>
          <w:szCs w:val="20"/>
        </w:rPr>
        <w:t>ция пластинки щитовидного хряща.</w:t>
      </w:r>
    </w:p>
    <w:p w:rsidR="000D6097" w:rsidRDefault="000D6097" w:rsidP="00331738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592.</w:t>
      </w:r>
      <w:r w:rsidRPr="00A5246C">
        <w:rPr>
          <w:rFonts w:ascii="Times New Roman" w:hAnsi="Times New Roman"/>
          <w:sz w:val="20"/>
          <w:szCs w:val="20"/>
        </w:rPr>
        <w:t>Найд</w:t>
      </w:r>
      <w:r>
        <w:rPr>
          <w:rFonts w:ascii="Times New Roman" w:hAnsi="Times New Roman"/>
          <w:sz w:val="20"/>
          <w:szCs w:val="20"/>
        </w:rPr>
        <w:t xml:space="preserve">ите ошибку. Назовите </w:t>
      </w:r>
      <w:r w:rsidRPr="00A5246C">
        <w:rPr>
          <w:rFonts w:ascii="Times New Roman" w:hAnsi="Times New Roman"/>
          <w:sz w:val="20"/>
          <w:szCs w:val="20"/>
        </w:rPr>
        <w:t xml:space="preserve">формы хронического гипертрофического ларингита: </w:t>
      </w:r>
    </w:p>
    <w:p w:rsidR="000D6097" w:rsidRDefault="000D6097" w:rsidP="00F5529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 xml:space="preserve">подскладочный ларингит, </w:t>
      </w:r>
    </w:p>
    <w:p w:rsidR="000D6097" w:rsidRDefault="000D6097" w:rsidP="00DF1E1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 xml:space="preserve">пахидермия, </w:t>
      </w:r>
    </w:p>
    <w:p w:rsidR="000D6097" w:rsidRDefault="000D6097" w:rsidP="00DF1E1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3) узелки «крикунов», </w:t>
      </w:r>
    </w:p>
    <w:p w:rsidR="000D6097" w:rsidRDefault="000D6097" w:rsidP="00DF1E1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лейкоплакия, </w:t>
      </w:r>
    </w:p>
    <w:p w:rsidR="000D6097" w:rsidRPr="00A5246C" w:rsidRDefault="000D6097" w:rsidP="00DF1E1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5) лейкокератоз.</w:t>
      </w:r>
    </w:p>
    <w:p w:rsidR="000D6097" w:rsidRPr="00A5246C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593.</w:t>
      </w:r>
      <w:r w:rsidRPr="00A5246C">
        <w:rPr>
          <w:rFonts w:ascii="Times New Roman" w:hAnsi="Times New Roman"/>
          <w:sz w:val="20"/>
          <w:szCs w:val="20"/>
        </w:rPr>
        <w:t>Найдите ошибку. Назовите формы хронического  ларингита:</w:t>
      </w:r>
    </w:p>
    <w:p w:rsidR="000D6097" w:rsidRDefault="000D6097" w:rsidP="00F5529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 xml:space="preserve">1) ограниченная, </w:t>
      </w:r>
    </w:p>
    <w:p w:rsidR="000D6097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2) гипер</w:t>
      </w:r>
      <w:r>
        <w:rPr>
          <w:rFonts w:ascii="Times New Roman" w:hAnsi="Times New Roman"/>
          <w:sz w:val="20"/>
          <w:szCs w:val="20"/>
        </w:rPr>
        <w:t xml:space="preserve">пластическая, </w:t>
      </w:r>
    </w:p>
    <w:p w:rsidR="000D6097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атрофическая, </w:t>
      </w:r>
    </w:p>
    <w:p w:rsidR="000D6097" w:rsidRPr="00A5246C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4) катаральная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DF1E1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594.</w:t>
      </w:r>
      <w:r w:rsidRPr="00540DD5">
        <w:rPr>
          <w:rFonts w:ascii="Times New Roman" w:hAnsi="Times New Roman"/>
          <w:sz w:val="20"/>
          <w:szCs w:val="20"/>
        </w:rPr>
        <w:t>Выберите правил</w:t>
      </w:r>
      <w:r>
        <w:rPr>
          <w:rFonts w:ascii="Times New Roman" w:hAnsi="Times New Roman"/>
          <w:sz w:val="20"/>
          <w:szCs w:val="20"/>
        </w:rPr>
        <w:t xml:space="preserve">ьный ответ. Излюбленным местом </w:t>
      </w:r>
      <w:r w:rsidRPr="00540DD5">
        <w:rPr>
          <w:rFonts w:ascii="Times New Roman" w:hAnsi="Times New Roman"/>
          <w:sz w:val="20"/>
          <w:szCs w:val="20"/>
        </w:rPr>
        <w:t>локализации гиперпласти</w:t>
      </w:r>
      <w:r>
        <w:rPr>
          <w:rFonts w:ascii="Times New Roman" w:hAnsi="Times New Roman"/>
          <w:sz w:val="20"/>
          <w:szCs w:val="20"/>
        </w:rPr>
        <w:t>ческих узелков гортани является</w:t>
      </w:r>
      <w:r w:rsidRPr="00540DD5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1) </w:t>
      </w:r>
      <w:r w:rsidRPr="00540DD5">
        <w:rPr>
          <w:rFonts w:ascii="Times New Roman" w:hAnsi="Times New Roman"/>
          <w:sz w:val="20"/>
          <w:szCs w:val="20"/>
        </w:rPr>
        <w:t xml:space="preserve">свободный край надгортанника, </w:t>
      </w:r>
    </w:p>
    <w:p w:rsidR="000D6097" w:rsidRDefault="000D6097" w:rsidP="00F5529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0DD5">
        <w:rPr>
          <w:rFonts w:ascii="Times New Roman" w:hAnsi="Times New Roman"/>
          <w:sz w:val="20"/>
          <w:szCs w:val="20"/>
        </w:rPr>
        <w:t xml:space="preserve">2) передняя треть голосовых складок,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</w:p>
    <w:p w:rsidR="000D6097" w:rsidRDefault="000D6097" w:rsidP="00DF1E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задняя треть </w:t>
      </w:r>
      <w:r w:rsidRPr="00540DD5">
        <w:rPr>
          <w:rFonts w:ascii="Times New Roman" w:hAnsi="Times New Roman"/>
          <w:sz w:val="20"/>
          <w:szCs w:val="20"/>
        </w:rPr>
        <w:t xml:space="preserve">голосовых складок, </w:t>
      </w:r>
    </w:p>
    <w:p w:rsidR="000D6097" w:rsidRDefault="000D6097" w:rsidP="00DF1E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540DD5">
        <w:rPr>
          <w:rFonts w:ascii="Times New Roman" w:hAnsi="Times New Roman"/>
          <w:sz w:val="20"/>
          <w:szCs w:val="20"/>
        </w:rPr>
        <w:t xml:space="preserve">4) область передней комиссуры, </w:t>
      </w:r>
    </w:p>
    <w:p w:rsidR="000D6097" w:rsidRPr="00540DD5" w:rsidRDefault="000D6097" w:rsidP="00DF1E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540DD5">
        <w:rPr>
          <w:rFonts w:ascii="Times New Roman" w:hAnsi="Times New Roman"/>
          <w:sz w:val="20"/>
          <w:szCs w:val="20"/>
        </w:rPr>
        <w:t>5) область задней  комиссуры.</w:t>
      </w:r>
    </w:p>
    <w:p w:rsidR="000D6097" w:rsidRPr="00AB6859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595.</w:t>
      </w:r>
      <w:r w:rsidRPr="00AB6859">
        <w:rPr>
          <w:rFonts w:ascii="Times New Roman" w:hAnsi="Times New Roman"/>
          <w:sz w:val="20"/>
          <w:szCs w:val="20"/>
        </w:rPr>
        <w:t>Выберите правильный ответ. Соединительнотканные узелки на передн</w:t>
      </w:r>
      <w:r>
        <w:rPr>
          <w:rFonts w:ascii="Times New Roman" w:hAnsi="Times New Roman"/>
          <w:sz w:val="20"/>
          <w:szCs w:val="20"/>
        </w:rPr>
        <w:t xml:space="preserve">ей трети </w:t>
      </w:r>
      <w:r w:rsidRPr="00AB6859">
        <w:rPr>
          <w:rFonts w:ascii="Times New Roman" w:hAnsi="Times New Roman"/>
          <w:sz w:val="20"/>
          <w:szCs w:val="20"/>
        </w:rPr>
        <w:t>голосов</w:t>
      </w:r>
      <w:r>
        <w:rPr>
          <w:rFonts w:ascii="Times New Roman" w:hAnsi="Times New Roman"/>
          <w:sz w:val="20"/>
          <w:szCs w:val="20"/>
        </w:rPr>
        <w:t>ых складок являются следствием</w:t>
      </w:r>
      <w:r w:rsidRPr="00AB6859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DF1E1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постоянного и длительного </w:t>
      </w:r>
      <w:r w:rsidRPr="00AB6859">
        <w:rPr>
          <w:rFonts w:ascii="Times New Roman" w:hAnsi="Times New Roman"/>
          <w:sz w:val="20"/>
          <w:szCs w:val="20"/>
        </w:rPr>
        <w:t xml:space="preserve">курения, </w:t>
      </w:r>
    </w:p>
    <w:p w:rsidR="000D6097" w:rsidRPr="00AB6859" w:rsidRDefault="000D6097" w:rsidP="00DF1E14">
      <w:pPr>
        <w:spacing w:after="0"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 xml:space="preserve">2) злоупотребления алкоголя, </w:t>
      </w:r>
    </w:p>
    <w:p w:rsidR="000D6097" w:rsidRDefault="000D6097" w:rsidP="00DF1E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 xml:space="preserve">3) злоупотребления острой и </w:t>
      </w:r>
      <w:r>
        <w:rPr>
          <w:rFonts w:ascii="Times New Roman" w:hAnsi="Times New Roman"/>
          <w:sz w:val="20"/>
          <w:szCs w:val="20"/>
        </w:rPr>
        <w:t xml:space="preserve">раздражающей пищей, </w:t>
      </w:r>
    </w:p>
    <w:p w:rsidR="000D6097" w:rsidRDefault="000D6097" w:rsidP="00DF1E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вдыхания</w:t>
      </w:r>
      <w:r w:rsidRPr="00AB6859">
        <w:rPr>
          <w:rFonts w:ascii="Times New Roman" w:hAnsi="Times New Roman"/>
          <w:sz w:val="20"/>
          <w:szCs w:val="20"/>
        </w:rPr>
        <w:t xml:space="preserve"> газообр</w:t>
      </w:r>
      <w:r>
        <w:rPr>
          <w:rFonts w:ascii="Times New Roman" w:hAnsi="Times New Roman"/>
          <w:sz w:val="20"/>
          <w:szCs w:val="20"/>
        </w:rPr>
        <w:t xml:space="preserve">азных веществ, </w:t>
      </w:r>
    </w:p>
    <w:p w:rsidR="000D6097" w:rsidRPr="00AB6859" w:rsidRDefault="000D6097" w:rsidP="00F5529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5) перенапряжения</w:t>
      </w:r>
      <w:r w:rsidRPr="00AB6859">
        <w:rPr>
          <w:rFonts w:ascii="Times New Roman" w:hAnsi="Times New Roman"/>
          <w:sz w:val="20"/>
          <w:szCs w:val="20"/>
        </w:rPr>
        <w:t xml:space="preserve"> голоса.</w:t>
      </w:r>
    </w:p>
    <w:p w:rsidR="000D6097" w:rsidRPr="00B83EEA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596.</w:t>
      </w:r>
      <w:r w:rsidRPr="00B83EEA">
        <w:rPr>
          <w:rFonts w:ascii="Times New Roman" w:hAnsi="Times New Roman"/>
          <w:sz w:val="20"/>
          <w:szCs w:val="20"/>
        </w:rPr>
        <w:t>Выберите правильный ответ.  Певческие</w:t>
      </w:r>
      <w:r>
        <w:rPr>
          <w:rFonts w:ascii="Times New Roman" w:hAnsi="Times New Roman"/>
          <w:sz w:val="20"/>
          <w:szCs w:val="20"/>
        </w:rPr>
        <w:t xml:space="preserve"> узелки клинически проявляются</w:t>
      </w:r>
      <w:r w:rsidRPr="00B83EEA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F5529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 xml:space="preserve">дисфонией, </w:t>
      </w:r>
    </w:p>
    <w:p w:rsidR="000D6097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2) сухим кашлем,</w:t>
      </w:r>
    </w:p>
    <w:p w:rsidR="000D6097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 xml:space="preserve">3) кашлем с мокротой, </w:t>
      </w:r>
    </w:p>
    <w:p w:rsidR="000D6097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 xml:space="preserve">4) болевыми ощущениями, </w:t>
      </w:r>
    </w:p>
    <w:p w:rsidR="000D6097" w:rsidRPr="00B83EEA" w:rsidRDefault="000D6097" w:rsidP="00DF1E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5) сухостью и першением.</w:t>
      </w:r>
    </w:p>
    <w:p w:rsidR="000D6097" w:rsidRPr="002B7670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597.</w:t>
      </w:r>
      <w:r w:rsidRPr="002B7670">
        <w:rPr>
          <w:rFonts w:ascii="Times New Roman" w:hAnsi="Times New Roman"/>
          <w:sz w:val="20"/>
          <w:szCs w:val="20"/>
        </w:rPr>
        <w:t>Выберите правильный</w:t>
      </w:r>
      <w:r>
        <w:rPr>
          <w:rFonts w:ascii="Times New Roman" w:hAnsi="Times New Roman"/>
          <w:sz w:val="20"/>
          <w:szCs w:val="20"/>
        </w:rPr>
        <w:t xml:space="preserve"> ответ. В каком отделе гортани чаще возникает </w:t>
      </w:r>
      <w:r w:rsidRPr="002B7670">
        <w:rPr>
          <w:rFonts w:ascii="Times New Roman" w:hAnsi="Times New Roman"/>
          <w:sz w:val="20"/>
          <w:szCs w:val="20"/>
        </w:rPr>
        <w:t>полиповидная гипертрофия?</w:t>
      </w:r>
    </w:p>
    <w:p w:rsidR="000D6097" w:rsidRDefault="000D6097" w:rsidP="00DD21E2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 xml:space="preserve">на свободном крае надгортанника, </w:t>
      </w:r>
    </w:p>
    <w:p w:rsidR="000D6097" w:rsidRDefault="000D6097" w:rsidP="00DD21E2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2) в межчер</w:t>
      </w:r>
      <w:r>
        <w:rPr>
          <w:rFonts w:ascii="Times New Roman" w:hAnsi="Times New Roman"/>
          <w:sz w:val="20"/>
          <w:szCs w:val="20"/>
        </w:rPr>
        <w:t xml:space="preserve">паловидном пространстве, </w:t>
      </w:r>
    </w:p>
    <w:p w:rsidR="000D6097" w:rsidRDefault="000D6097" w:rsidP="00DD21E2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на </w:t>
      </w:r>
      <w:r w:rsidRPr="002B7670">
        <w:rPr>
          <w:rFonts w:ascii="Times New Roman" w:hAnsi="Times New Roman"/>
          <w:sz w:val="20"/>
          <w:szCs w:val="20"/>
        </w:rPr>
        <w:t xml:space="preserve">вестибулярных складках,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</w:p>
    <w:p w:rsidR="000D6097" w:rsidRDefault="000D6097" w:rsidP="00DD21E2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в подскладочном </w:t>
      </w:r>
      <w:r w:rsidRPr="002B7670">
        <w:rPr>
          <w:rFonts w:ascii="Times New Roman" w:hAnsi="Times New Roman"/>
          <w:sz w:val="20"/>
          <w:szCs w:val="20"/>
        </w:rPr>
        <w:t xml:space="preserve">пространстве, </w:t>
      </w:r>
    </w:p>
    <w:p w:rsidR="000D6097" w:rsidRPr="002B7670" w:rsidRDefault="000D6097" w:rsidP="00F5529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>5) на голосовых складках.</w:t>
      </w:r>
    </w:p>
    <w:p w:rsidR="000D6097" w:rsidRPr="00355D71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598.</w:t>
      </w:r>
      <w:r w:rsidRPr="00355D71">
        <w:rPr>
          <w:rFonts w:ascii="Times New Roman" w:hAnsi="Times New Roman"/>
          <w:sz w:val="20"/>
          <w:szCs w:val="20"/>
        </w:rPr>
        <w:t>Найдите правильный ответ.  Для какой болезни характерна следующая ларингоскопическая</w:t>
      </w:r>
      <w:r>
        <w:rPr>
          <w:rFonts w:ascii="Times New Roman" w:hAnsi="Times New Roman"/>
          <w:sz w:val="20"/>
          <w:szCs w:val="20"/>
        </w:rPr>
        <w:t xml:space="preserve"> картина - бледная слизистая, на </w:t>
      </w:r>
      <w:r w:rsidRPr="00355D71">
        <w:rPr>
          <w:rFonts w:ascii="Times New Roman" w:hAnsi="Times New Roman"/>
          <w:sz w:val="20"/>
          <w:szCs w:val="20"/>
        </w:rPr>
        <w:t>поверхности голосовых складок секрет, засыхающий в корочки, движение голосовых складок в полном объеме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0D6097" w:rsidRDefault="000D6097" w:rsidP="00331738">
      <w:pPr>
        <w:spacing w:after="0"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355D71">
        <w:rPr>
          <w:rFonts w:ascii="Times New Roman" w:hAnsi="Times New Roman"/>
          <w:sz w:val="20"/>
          <w:szCs w:val="20"/>
        </w:rPr>
        <w:t>катаральный лари</w:t>
      </w:r>
      <w:r>
        <w:rPr>
          <w:rFonts w:ascii="Times New Roman" w:hAnsi="Times New Roman"/>
          <w:sz w:val="20"/>
          <w:szCs w:val="20"/>
        </w:rPr>
        <w:t xml:space="preserve">нгит, </w:t>
      </w:r>
    </w:p>
    <w:p w:rsidR="000D6097" w:rsidRDefault="000D6097" w:rsidP="00331738">
      <w:pPr>
        <w:spacing w:after="0"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туберкулез гортани, </w:t>
      </w:r>
    </w:p>
    <w:p w:rsidR="000D6097" w:rsidRDefault="000D6097" w:rsidP="00F5529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</w:t>
      </w:r>
      <w:r w:rsidRPr="00355D71">
        <w:rPr>
          <w:rFonts w:ascii="Times New Roman" w:hAnsi="Times New Roman"/>
          <w:sz w:val="20"/>
          <w:szCs w:val="20"/>
        </w:rPr>
        <w:t xml:space="preserve">атрофический ларингит, </w:t>
      </w:r>
    </w:p>
    <w:p w:rsidR="000D6097" w:rsidRDefault="000D6097" w:rsidP="00331738">
      <w:pPr>
        <w:spacing w:after="0"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гортанная ангины, </w:t>
      </w:r>
    </w:p>
    <w:p w:rsidR="000D6097" w:rsidRPr="00355D71" w:rsidRDefault="000D6097" w:rsidP="00331738">
      <w:pPr>
        <w:spacing w:after="0"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контактная гранулема</w:t>
      </w:r>
    </w:p>
    <w:p w:rsidR="000D6097" w:rsidRPr="00355D71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599.Найдите ошибку. </w:t>
      </w:r>
      <w:r w:rsidRPr="00355D71">
        <w:rPr>
          <w:rFonts w:ascii="Times New Roman" w:hAnsi="Times New Roman"/>
          <w:sz w:val="20"/>
          <w:szCs w:val="20"/>
        </w:rPr>
        <w:t>К органическим</w:t>
      </w:r>
      <w:r>
        <w:rPr>
          <w:rFonts w:ascii="Times New Roman" w:hAnsi="Times New Roman"/>
          <w:sz w:val="20"/>
          <w:szCs w:val="20"/>
        </w:rPr>
        <w:t xml:space="preserve"> заболеваниям гортани относятся</w:t>
      </w:r>
      <w:r w:rsidRPr="00355D7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355D71">
        <w:rPr>
          <w:rFonts w:ascii="Times New Roman" w:hAnsi="Times New Roman"/>
          <w:sz w:val="20"/>
          <w:szCs w:val="20"/>
        </w:rPr>
        <w:t xml:space="preserve">1) пахидермия, </w:t>
      </w:r>
    </w:p>
    <w:p w:rsidR="000D6097" w:rsidRDefault="000D6097" w:rsidP="00F5529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55D71">
        <w:rPr>
          <w:rFonts w:ascii="Times New Roman" w:hAnsi="Times New Roman"/>
          <w:sz w:val="20"/>
          <w:szCs w:val="20"/>
        </w:rPr>
        <w:t xml:space="preserve">2) фоностения, </w:t>
      </w:r>
    </w:p>
    <w:p w:rsidR="000D6097" w:rsidRDefault="000D6097" w:rsidP="00DD21E2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55D71">
        <w:rPr>
          <w:rFonts w:ascii="Times New Roman" w:hAnsi="Times New Roman"/>
          <w:sz w:val="20"/>
          <w:szCs w:val="20"/>
        </w:rPr>
        <w:t>3) мо</w:t>
      </w:r>
      <w:r>
        <w:rPr>
          <w:rFonts w:ascii="Times New Roman" w:hAnsi="Times New Roman"/>
          <w:sz w:val="20"/>
          <w:szCs w:val="20"/>
        </w:rPr>
        <w:t xml:space="preserve">нохордит, </w:t>
      </w:r>
    </w:p>
    <w:p w:rsidR="000D6097" w:rsidRDefault="000D6097" w:rsidP="00DD21E2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фиброз, </w:t>
      </w:r>
    </w:p>
    <w:p w:rsidR="000D6097" w:rsidRPr="00355D71" w:rsidRDefault="000D6097" w:rsidP="00DD21E2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узелки </w:t>
      </w:r>
      <w:r w:rsidRPr="00355D71">
        <w:rPr>
          <w:rFonts w:ascii="Times New Roman" w:hAnsi="Times New Roman"/>
          <w:sz w:val="20"/>
          <w:szCs w:val="20"/>
        </w:rPr>
        <w:t>«крикунов».</w:t>
      </w:r>
    </w:p>
    <w:p w:rsidR="000D6097" w:rsidRPr="00A55218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600.</w:t>
      </w:r>
      <w:r w:rsidRPr="00A55218">
        <w:rPr>
          <w:rFonts w:ascii="Times New Roman" w:hAnsi="Times New Roman"/>
          <w:sz w:val="20"/>
          <w:szCs w:val="20"/>
        </w:rPr>
        <w:t>Укажи</w:t>
      </w:r>
      <w:r>
        <w:rPr>
          <w:rFonts w:ascii="Times New Roman" w:hAnsi="Times New Roman"/>
          <w:sz w:val="20"/>
          <w:szCs w:val="20"/>
        </w:rPr>
        <w:t xml:space="preserve">те  неправильный ответ.  Какие </w:t>
      </w:r>
      <w:r w:rsidRPr="00A55218">
        <w:rPr>
          <w:rFonts w:ascii="Times New Roman" w:hAnsi="Times New Roman"/>
          <w:sz w:val="20"/>
          <w:szCs w:val="20"/>
        </w:rPr>
        <w:t>патологические</w:t>
      </w:r>
      <w:r>
        <w:rPr>
          <w:rFonts w:ascii="Times New Roman" w:hAnsi="Times New Roman"/>
          <w:sz w:val="20"/>
          <w:szCs w:val="20"/>
        </w:rPr>
        <w:t xml:space="preserve">  процессы в гортани относят к </w:t>
      </w:r>
      <w:r w:rsidRPr="00A55218">
        <w:rPr>
          <w:rFonts w:ascii="Times New Roman" w:hAnsi="Times New Roman"/>
          <w:sz w:val="20"/>
          <w:szCs w:val="20"/>
        </w:rPr>
        <w:t>дискератозам?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55218">
        <w:rPr>
          <w:rFonts w:ascii="Times New Roman" w:hAnsi="Times New Roman"/>
          <w:sz w:val="20"/>
          <w:szCs w:val="20"/>
        </w:rPr>
        <w:t xml:space="preserve">1) лейкоплакия, </w:t>
      </w:r>
    </w:p>
    <w:p w:rsidR="000D6097" w:rsidRDefault="000D6097" w:rsidP="00DD21E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55218">
        <w:rPr>
          <w:rFonts w:ascii="Times New Roman" w:hAnsi="Times New Roman"/>
          <w:sz w:val="20"/>
          <w:szCs w:val="20"/>
        </w:rPr>
        <w:t xml:space="preserve">2) лейкокеротоз, </w:t>
      </w:r>
    </w:p>
    <w:p w:rsidR="000D6097" w:rsidRDefault="000D6097" w:rsidP="00DD21E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55218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5218">
        <w:rPr>
          <w:rFonts w:ascii="Times New Roman" w:hAnsi="Times New Roman"/>
          <w:sz w:val="20"/>
          <w:szCs w:val="20"/>
        </w:rPr>
        <w:t xml:space="preserve">пахидермия, </w:t>
      </w:r>
    </w:p>
    <w:p w:rsidR="000D6097" w:rsidRPr="00A55218" w:rsidRDefault="000D6097" w:rsidP="00DD21E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5218">
        <w:rPr>
          <w:rFonts w:ascii="Times New Roman" w:hAnsi="Times New Roman"/>
          <w:sz w:val="20"/>
          <w:szCs w:val="20"/>
        </w:rPr>
        <w:t>4) гранулема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601.Дайте правильный ответ. </w:t>
      </w:r>
      <w:r w:rsidRPr="00A55218">
        <w:rPr>
          <w:rFonts w:ascii="Times New Roman" w:hAnsi="Times New Roman"/>
          <w:sz w:val="20"/>
          <w:szCs w:val="20"/>
        </w:rPr>
        <w:t>При лейкокератозе гортани может разв</w:t>
      </w:r>
      <w:r>
        <w:rPr>
          <w:rFonts w:ascii="Times New Roman" w:hAnsi="Times New Roman"/>
          <w:sz w:val="20"/>
          <w:szCs w:val="20"/>
        </w:rPr>
        <w:t>иться</w:t>
      </w:r>
      <w:r w:rsidRPr="00A55218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F5529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5218">
        <w:rPr>
          <w:rFonts w:ascii="Times New Roman" w:hAnsi="Times New Roman"/>
          <w:sz w:val="20"/>
          <w:szCs w:val="20"/>
        </w:rPr>
        <w:t xml:space="preserve">1) рак, </w:t>
      </w:r>
    </w:p>
    <w:p w:rsidR="000D6097" w:rsidRDefault="000D6097" w:rsidP="005D23D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55218">
        <w:rPr>
          <w:rFonts w:ascii="Times New Roman" w:hAnsi="Times New Roman"/>
          <w:sz w:val="20"/>
          <w:szCs w:val="20"/>
        </w:rPr>
        <w:t xml:space="preserve">2) хондрома, </w:t>
      </w:r>
    </w:p>
    <w:p w:rsidR="000D6097" w:rsidRDefault="000D6097" w:rsidP="005D23D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55218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) саркома, </w:t>
      </w:r>
    </w:p>
    <w:p w:rsidR="000D6097" w:rsidRDefault="000D6097" w:rsidP="005D23D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фиброма, </w:t>
      </w:r>
    </w:p>
    <w:p w:rsidR="000D6097" w:rsidRPr="00A55218" w:rsidRDefault="000D6097" w:rsidP="005D23D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миома.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602.Дайте правильный ответ. </w:t>
      </w:r>
      <w:r w:rsidRPr="00A55218">
        <w:rPr>
          <w:rFonts w:ascii="Times New Roman" w:hAnsi="Times New Roman"/>
          <w:sz w:val="20"/>
          <w:szCs w:val="20"/>
        </w:rPr>
        <w:t>Придиагности</w:t>
      </w:r>
      <w:r>
        <w:rPr>
          <w:rFonts w:ascii="Times New Roman" w:hAnsi="Times New Roman"/>
          <w:sz w:val="20"/>
          <w:szCs w:val="20"/>
        </w:rPr>
        <w:t>ке лейкоплакии чаще прибегают к</w:t>
      </w:r>
      <w:r w:rsidRPr="00A55218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0D6097" w:rsidRDefault="000D6097" w:rsidP="00F5529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A55218">
        <w:rPr>
          <w:rFonts w:ascii="Times New Roman" w:hAnsi="Times New Roman"/>
          <w:sz w:val="20"/>
          <w:szCs w:val="20"/>
        </w:rPr>
        <w:t xml:space="preserve">биопсии, </w:t>
      </w:r>
    </w:p>
    <w:p w:rsidR="000D6097" w:rsidRDefault="000D6097" w:rsidP="005D23D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55218">
        <w:rPr>
          <w:rFonts w:ascii="Times New Roman" w:hAnsi="Times New Roman"/>
          <w:sz w:val="20"/>
          <w:szCs w:val="20"/>
        </w:rPr>
        <w:t xml:space="preserve">2) пробному лечению, </w:t>
      </w:r>
    </w:p>
    <w:p w:rsidR="000D6097" w:rsidRDefault="000D6097" w:rsidP="005D23D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55218">
        <w:rPr>
          <w:rFonts w:ascii="Times New Roman" w:hAnsi="Times New Roman"/>
          <w:sz w:val="20"/>
          <w:szCs w:val="20"/>
        </w:rPr>
        <w:t>3) кюретажу,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5D23D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изучению смыва гортани, </w:t>
      </w:r>
    </w:p>
    <w:p w:rsidR="000D6097" w:rsidRPr="00A55218" w:rsidRDefault="000D6097" w:rsidP="005D23D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A55218">
        <w:rPr>
          <w:rFonts w:ascii="Times New Roman" w:hAnsi="Times New Roman"/>
          <w:sz w:val="20"/>
          <w:szCs w:val="20"/>
        </w:rPr>
        <w:t>определению секреторных иммуноглобулинов отделяемого гортани.</w:t>
      </w:r>
    </w:p>
    <w:p w:rsidR="000D6097" w:rsidRDefault="000D6097" w:rsidP="005D23D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603.</w:t>
      </w:r>
      <w:r w:rsidRPr="00A55218">
        <w:rPr>
          <w:rFonts w:ascii="Times New Roman" w:hAnsi="Times New Roman"/>
          <w:sz w:val="20"/>
          <w:szCs w:val="20"/>
        </w:rPr>
        <w:t xml:space="preserve">Дайте </w:t>
      </w:r>
      <w:r>
        <w:rPr>
          <w:rFonts w:ascii="Times New Roman" w:hAnsi="Times New Roman"/>
          <w:sz w:val="20"/>
          <w:szCs w:val="20"/>
        </w:rPr>
        <w:t xml:space="preserve">правильный ответ.  Для лечения распространенных форм </w:t>
      </w:r>
      <w:r w:rsidRPr="00A55218">
        <w:rPr>
          <w:rFonts w:ascii="Times New Roman" w:hAnsi="Times New Roman"/>
          <w:sz w:val="20"/>
          <w:szCs w:val="20"/>
        </w:rPr>
        <w:t xml:space="preserve">лейкоплакии </w:t>
      </w:r>
      <w:r>
        <w:rPr>
          <w:rFonts w:ascii="Times New Roman" w:hAnsi="Times New Roman"/>
          <w:sz w:val="20"/>
          <w:szCs w:val="20"/>
        </w:rPr>
        <w:t>гортани лучше применять лечение</w:t>
      </w:r>
      <w:r w:rsidRPr="00A55218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1) </w:t>
      </w:r>
      <w:r w:rsidRPr="00A55218">
        <w:rPr>
          <w:rFonts w:ascii="Times New Roman" w:hAnsi="Times New Roman"/>
          <w:sz w:val="20"/>
          <w:szCs w:val="20"/>
        </w:rPr>
        <w:t xml:space="preserve">консервативное, </w:t>
      </w:r>
    </w:p>
    <w:p w:rsidR="000D6097" w:rsidRDefault="000D6097" w:rsidP="00F5529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5218">
        <w:rPr>
          <w:rFonts w:ascii="Times New Roman" w:hAnsi="Times New Roman"/>
          <w:sz w:val="20"/>
          <w:szCs w:val="20"/>
        </w:rPr>
        <w:t xml:space="preserve">2) хирургическое, </w:t>
      </w:r>
    </w:p>
    <w:p w:rsidR="000D6097" w:rsidRDefault="000D6097" w:rsidP="005D23D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55218">
        <w:rPr>
          <w:rFonts w:ascii="Times New Roman" w:hAnsi="Times New Roman"/>
          <w:sz w:val="20"/>
          <w:szCs w:val="20"/>
        </w:rPr>
        <w:t xml:space="preserve">3) физиотерапевтическое, </w:t>
      </w:r>
    </w:p>
    <w:p w:rsidR="000D6097" w:rsidRDefault="000D6097" w:rsidP="005D23D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55218">
        <w:rPr>
          <w:rFonts w:ascii="Times New Roman" w:hAnsi="Times New Roman"/>
          <w:sz w:val="20"/>
          <w:szCs w:val="20"/>
        </w:rPr>
        <w:t xml:space="preserve">4) аэрозольтерапию, </w:t>
      </w:r>
    </w:p>
    <w:p w:rsidR="000D6097" w:rsidRPr="00A55218" w:rsidRDefault="000D6097" w:rsidP="005D23D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55218">
        <w:rPr>
          <w:rFonts w:ascii="Times New Roman" w:hAnsi="Times New Roman"/>
          <w:sz w:val="20"/>
          <w:szCs w:val="20"/>
        </w:rPr>
        <w:t>5) лазерное облучение.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604.Сколько стадий стеноза гортани различают:   </w:t>
      </w:r>
    </w:p>
    <w:p w:rsidR="000D6097" w:rsidRDefault="000D6097" w:rsidP="005D23D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2 стадии, </w:t>
      </w:r>
    </w:p>
    <w:p w:rsidR="000D6097" w:rsidRDefault="000D6097" w:rsidP="005D23D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1 стадия, </w:t>
      </w:r>
    </w:p>
    <w:p w:rsidR="000D6097" w:rsidRDefault="000D6097" w:rsidP="00F5529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4 стадии, </w:t>
      </w:r>
    </w:p>
    <w:p w:rsidR="000D6097" w:rsidRDefault="000D6097" w:rsidP="005D23D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3 стадии, </w:t>
      </w:r>
    </w:p>
    <w:p w:rsidR="000D6097" w:rsidRDefault="000D6097" w:rsidP="005D23D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5 стадий.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605.Уберите неправильный ответ. Различают следующие стадии стеноза гортани:</w:t>
      </w:r>
    </w:p>
    <w:p w:rsidR="000D6097" w:rsidRDefault="000D6097" w:rsidP="005D23D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компенсированная, </w:t>
      </w:r>
    </w:p>
    <w:p w:rsidR="000D6097" w:rsidRDefault="000D6097" w:rsidP="005D23D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декомпенсированная, </w:t>
      </w:r>
    </w:p>
    <w:p w:rsidR="000D6097" w:rsidRDefault="000D6097" w:rsidP="005D23D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субкомпенсированная, </w:t>
      </w:r>
    </w:p>
    <w:p w:rsidR="000D6097" w:rsidRDefault="000D6097" w:rsidP="00F5529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предасфиксическая, </w:t>
      </w:r>
    </w:p>
    <w:p w:rsidR="000D6097" w:rsidRDefault="000D6097" w:rsidP="005D23D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асфиксическая.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606.Существуют следующие разновидности обструкции дыхания, кроме одной:</w:t>
      </w:r>
    </w:p>
    <w:p w:rsidR="000D6097" w:rsidRDefault="000D6097" w:rsidP="00F5529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клапанная, </w:t>
      </w:r>
    </w:p>
    <w:p w:rsidR="000D6097" w:rsidRDefault="000D6097" w:rsidP="005D23D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молниеносная, </w:t>
      </w:r>
    </w:p>
    <w:p w:rsidR="000D6097" w:rsidRDefault="000D6097" w:rsidP="005D23D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острая, </w:t>
      </w:r>
    </w:p>
    <w:p w:rsidR="000D6097" w:rsidRDefault="000D6097" w:rsidP="005D23D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стойкая, </w:t>
      </w:r>
    </w:p>
    <w:p w:rsidR="000D6097" w:rsidRDefault="000D6097" w:rsidP="005D23D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хроническая.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607.Выберите правильный ответ. При асфиксии необходимо произвести:</w:t>
      </w:r>
    </w:p>
    <w:p w:rsidR="000D6097" w:rsidRDefault="000D6097" w:rsidP="005D23D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интубацию, </w:t>
      </w:r>
    </w:p>
    <w:p w:rsidR="000D6097" w:rsidRDefault="000D6097" w:rsidP="005D23D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трахеотомию, </w:t>
      </w:r>
    </w:p>
    <w:p w:rsidR="000D6097" w:rsidRDefault="000D6097" w:rsidP="00F5529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коникотомию, </w:t>
      </w:r>
    </w:p>
    <w:p w:rsidR="000D6097" w:rsidRDefault="000D6097" w:rsidP="005D23D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ларинготомию, </w:t>
      </w:r>
    </w:p>
    <w:p w:rsidR="000D6097" w:rsidRDefault="000D6097" w:rsidP="005D23D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продленную назотрахеальную интубацию.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608.Выберите правильный ответ. Компенсированная стадия стеноза гортани характеризуется: </w:t>
      </w:r>
    </w:p>
    <w:p w:rsidR="000D6097" w:rsidRDefault="000D6097" w:rsidP="005D23D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появлением одышки в покое  и учащением пульса, </w:t>
      </w:r>
    </w:p>
    <w:p w:rsidR="000D6097" w:rsidRDefault="000D6097" w:rsidP="00F5529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F297F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2) появлением одышки при физической нагрузке и учащением пульса, </w:t>
      </w:r>
    </w:p>
    <w:p w:rsidR="000D6097" w:rsidRDefault="000D6097" w:rsidP="005D23D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появлением одышки в покое и урежением пульса, </w:t>
      </w:r>
    </w:p>
    <w:p w:rsidR="000D6097" w:rsidRDefault="000D6097" w:rsidP="005D23D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отсутствием одышки в покое, но учащением пульса, </w:t>
      </w:r>
    </w:p>
    <w:p w:rsidR="000D6097" w:rsidRDefault="000D6097" w:rsidP="005D23D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появлением одышки в покое.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609.Выделите правильный ответ.  Наибольшая угроза стеноза гортани наблюдается при расположении опухоли:</w:t>
      </w:r>
    </w:p>
    <w:p w:rsidR="000D6097" w:rsidRDefault="000D6097" w:rsidP="005D23D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во входе в гортань, </w:t>
      </w:r>
    </w:p>
    <w:p w:rsidR="000D6097" w:rsidRDefault="000D6097" w:rsidP="005D23D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в подскладочном отделе, </w:t>
      </w:r>
    </w:p>
    <w:p w:rsidR="000D6097" w:rsidRDefault="000D6097" w:rsidP="005D23D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вестибулярном отделе, </w:t>
      </w:r>
    </w:p>
    <w:p w:rsidR="000D6097" w:rsidRDefault="000D6097" w:rsidP="005D23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грушевидном синусе, </w:t>
      </w:r>
    </w:p>
    <w:p w:rsidR="000D6097" w:rsidRDefault="000D6097" w:rsidP="005D23D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>5) передней комиссуре.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610.Укажите на неправильный ответ. В отличие от ларингеального стеноза, при трахеальном стенозе:</w:t>
      </w:r>
    </w:p>
    <w:p w:rsidR="000D6097" w:rsidRDefault="000D6097" w:rsidP="005D23D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тип одышки экспираторный, </w:t>
      </w:r>
    </w:p>
    <w:p w:rsidR="000D6097" w:rsidRDefault="000D6097" w:rsidP="005D23D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положение головы больного опущенное, </w:t>
      </w:r>
    </w:p>
    <w:p w:rsidR="000D6097" w:rsidRDefault="000D6097" w:rsidP="005D23D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движения гортани малозаметны, </w:t>
      </w:r>
    </w:p>
    <w:p w:rsidR="000D6097" w:rsidRDefault="000D6097" w:rsidP="00F5529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голос изменен, </w:t>
      </w:r>
    </w:p>
    <w:p w:rsidR="000D6097" w:rsidRDefault="000D6097" w:rsidP="005D23D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место выслушивания при дыхании на трахее.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611.Дайте правильный ответ. Хронические стенозы гортани на почве опухолей подлежат лечению преимущественно методом: </w:t>
      </w:r>
    </w:p>
    <w:p w:rsidR="000D6097" w:rsidRDefault="000D6097" w:rsidP="002532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хирургическим, </w:t>
      </w:r>
    </w:p>
    <w:p w:rsidR="000D6097" w:rsidRDefault="000D6097" w:rsidP="005D23D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консервативным, с использованием антигипоксантов, </w:t>
      </w:r>
    </w:p>
    <w:p w:rsidR="000D6097" w:rsidRDefault="000D6097" w:rsidP="005D23D1">
      <w:pPr>
        <w:spacing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3) криотерапии, </w:t>
      </w:r>
    </w:p>
    <w:p w:rsidR="000D6097" w:rsidRDefault="000D6097" w:rsidP="005D23D1">
      <w:pPr>
        <w:spacing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4) хирургическим  лазером, </w:t>
      </w:r>
    </w:p>
    <w:p w:rsidR="000D6097" w:rsidRDefault="000D6097" w:rsidP="005D23D1">
      <w:pPr>
        <w:spacing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5) ультразвуковой дезинтеграции.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612.На почве какого заболевания развивается хронический стеноз гортани:  </w:t>
      </w:r>
    </w:p>
    <w:p w:rsidR="000D6097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ожог пищевода,                                                                  </w:t>
      </w:r>
    </w:p>
    <w:p w:rsidR="000D6097" w:rsidRDefault="000D6097" w:rsidP="002532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опухоль гортани, </w:t>
      </w:r>
    </w:p>
    <w:p w:rsidR="000D6097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дифтерия гортани, </w:t>
      </w:r>
    </w:p>
    <w:p w:rsidR="000D6097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подскладковый ларингит, </w:t>
      </w:r>
    </w:p>
    <w:p w:rsidR="000D6097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хронический отек голосовых складок. 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613.</w:t>
      </w:r>
      <w:r w:rsidRPr="00A5246C">
        <w:rPr>
          <w:rFonts w:ascii="Times New Roman" w:hAnsi="Times New Roman"/>
          <w:sz w:val="20"/>
          <w:szCs w:val="20"/>
        </w:rPr>
        <w:t>Найдите  правильный ответ. Детям 4-6 месяцев  размер трахеотомической трубки соответствует: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№</w:t>
      </w:r>
      <w:r w:rsidRPr="00D931CF">
        <w:rPr>
          <w:rFonts w:ascii="Times New Roman" w:hAnsi="Times New Roman"/>
          <w:sz w:val="20"/>
          <w:szCs w:val="20"/>
        </w:rPr>
        <w:t xml:space="preserve"> 1, 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D931CF">
        <w:rPr>
          <w:rFonts w:ascii="Times New Roman" w:hAnsi="Times New Roman"/>
          <w:sz w:val="20"/>
          <w:szCs w:val="20"/>
        </w:rPr>
        <w:t xml:space="preserve">2) </w:t>
      </w:r>
      <w:r>
        <w:rPr>
          <w:rFonts w:ascii="Times New Roman" w:hAnsi="Times New Roman"/>
          <w:sz w:val="20"/>
          <w:szCs w:val="20"/>
        </w:rPr>
        <w:t>№</w:t>
      </w:r>
      <w:r w:rsidRPr="00D931CF">
        <w:rPr>
          <w:rFonts w:ascii="Times New Roman" w:hAnsi="Times New Roman"/>
          <w:sz w:val="20"/>
          <w:szCs w:val="20"/>
        </w:rPr>
        <w:t xml:space="preserve"> 0, 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D931CF">
        <w:rPr>
          <w:rFonts w:ascii="Times New Roman" w:hAnsi="Times New Roman"/>
          <w:sz w:val="20"/>
          <w:szCs w:val="20"/>
        </w:rPr>
        <w:t xml:space="preserve">3) </w:t>
      </w:r>
      <w:r>
        <w:rPr>
          <w:rFonts w:ascii="Times New Roman" w:hAnsi="Times New Roman"/>
          <w:sz w:val="20"/>
          <w:szCs w:val="20"/>
        </w:rPr>
        <w:t>№</w:t>
      </w:r>
      <w:r w:rsidRPr="00D931CF">
        <w:rPr>
          <w:rFonts w:ascii="Times New Roman" w:hAnsi="Times New Roman"/>
          <w:sz w:val="20"/>
          <w:szCs w:val="20"/>
        </w:rPr>
        <w:t xml:space="preserve"> 2, 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931CF">
        <w:rPr>
          <w:rFonts w:ascii="Times New Roman" w:hAnsi="Times New Roman"/>
          <w:sz w:val="20"/>
          <w:szCs w:val="20"/>
        </w:rPr>
        <w:t xml:space="preserve">4) </w:t>
      </w:r>
      <w:r>
        <w:rPr>
          <w:rFonts w:ascii="Times New Roman" w:hAnsi="Times New Roman"/>
          <w:sz w:val="20"/>
          <w:szCs w:val="20"/>
        </w:rPr>
        <w:t>№</w:t>
      </w:r>
      <w:r w:rsidRPr="00D931CF">
        <w:rPr>
          <w:rFonts w:ascii="Times New Roman" w:hAnsi="Times New Roman"/>
          <w:sz w:val="20"/>
          <w:szCs w:val="20"/>
        </w:rPr>
        <w:t xml:space="preserve"> 000, 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D931CF">
        <w:rPr>
          <w:rFonts w:ascii="Times New Roman" w:hAnsi="Times New Roman"/>
          <w:sz w:val="20"/>
          <w:szCs w:val="20"/>
        </w:rPr>
        <w:t xml:space="preserve">5) </w:t>
      </w:r>
      <w:r>
        <w:rPr>
          <w:rFonts w:ascii="Times New Roman" w:hAnsi="Times New Roman"/>
          <w:sz w:val="20"/>
          <w:szCs w:val="20"/>
        </w:rPr>
        <w:t>№</w:t>
      </w:r>
      <w:r w:rsidRPr="00D931CF">
        <w:rPr>
          <w:rFonts w:ascii="Times New Roman" w:hAnsi="Times New Roman"/>
          <w:sz w:val="20"/>
          <w:szCs w:val="20"/>
        </w:rPr>
        <w:t xml:space="preserve"> 3.</w:t>
      </w:r>
    </w:p>
    <w:p w:rsidR="000D6097" w:rsidRPr="00A5246C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614.</w:t>
      </w:r>
      <w:r w:rsidRPr="00A5246C">
        <w:rPr>
          <w:rFonts w:ascii="Times New Roman" w:hAnsi="Times New Roman"/>
          <w:sz w:val="20"/>
          <w:szCs w:val="20"/>
        </w:rPr>
        <w:t>Найдите  правильный ответ. РанорасширительТруссо применяют при  операциях на:</w:t>
      </w:r>
    </w:p>
    <w:p w:rsidR="000D6097" w:rsidRDefault="000D6097" w:rsidP="002532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 xml:space="preserve">1) трахее, </w:t>
      </w:r>
    </w:p>
    <w:p w:rsidR="000D6097" w:rsidRDefault="000D6097" w:rsidP="00CC010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2) гортани, </w:t>
      </w:r>
    </w:p>
    <w:p w:rsidR="000D6097" w:rsidRDefault="000D6097" w:rsidP="00CC010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3) среднем ухе, </w:t>
      </w:r>
    </w:p>
    <w:p w:rsidR="000D6097" w:rsidRDefault="000D6097" w:rsidP="00CC010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4) гайморовой пазухе, </w:t>
      </w:r>
    </w:p>
    <w:p w:rsidR="000D6097" w:rsidRPr="00A5246C" w:rsidRDefault="000D6097" w:rsidP="00CC010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5) сосцевидном отростке.</w:t>
      </w:r>
    </w:p>
    <w:p w:rsidR="000D6097" w:rsidRPr="00A5246C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615.</w:t>
      </w:r>
      <w:r w:rsidRPr="00A5246C">
        <w:rPr>
          <w:rFonts w:ascii="Times New Roman" w:hAnsi="Times New Roman"/>
          <w:sz w:val="20"/>
          <w:szCs w:val="20"/>
        </w:rPr>
        <w:t>Какой вид трахеотомии выполняет</w:t>
      </w:r>
      <w:r>
        <w:rPr>
          <w:rFonts w:ascii="Times New Roman" w:hAnsi="Times New Roman"/>
          <w:sz w:val="20"/>
          <w:szCs w:val="20"/>
        </w:rPr>
        <w:t>ся</w:t>
      </w:r>
      <w:r w:rsidRPr="00A5246C">
        <w:rPr>
          <w:rFonts w:ascii="Times New Roman" w:hAnsi="Times New Roman"/>
          <w:sz w:val="20"/>
          <w:szCs w:val="20"/>
        </w:rPr>
        <w:t xml:space="preserve"> при стенозе гортани у детей?</w:t>
      </w:r>
    </w:p>
    <w:p w:rsidR="000D6097" w:rsidRDefault="000D6097" w:rsidP="0025328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A5246C">
        <w:rPr>
          <w:rFonts w:ascii="Times New Roman" w:hAnsi="Times New Roman"/>
          <w:sz w:val="20"/>
          <w:szCs w:val="20"/>
        </w:rPr>
        <w:t xml:space="preserve">нижняя, </w:t>
      </w:r>
    </w:p>
    <w:p w:rsidR="000D6097" w:rsidRDefault="000D6097" w:rsidP="00CC010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2) по Бьёрку, </w:t>
      </w:r>
    </w:p>
    <w:p w:rsidR="000D6097" w:rsidRDefault="000D6097" w:rsidP="00CC010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3) верхняя, </w:t>
      </w:r>
    </w:p>
    <w:p w:rsidR="000D6097" w:rsidRDefault="000D6097" w:rsidP="00CC010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4) средняя, </w:t>
      </w:r>
    </w:p>
    <w:p w:rsidR="000D6097" w:rsidRDefault="000D6097" w:rsidP="00CC010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5) коникотомия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616.Какой вид трахеотомии выполняют при иноперабельном раке гортани: </w:t>
      </w:r>
    </w:p>
    <w:p w:rsidR="000D6097" w:rsidRDefault="000D6097" w:rsidP="00CC010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с вертикальным разрезом трахеи,                                        </w:t>
      </w:r>
    </w:p>
    <w:p w:rsidR="000D6097" w:rsidRDefault="000D6097" w:rsidP="00CC010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с горизонтальным разрезом, </w:t>
      </w:r>
    </w:p>
    <w:p w:rsidR="000D6097" w:rsidRDefault="000D6097" w:rsidP="002532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A7E0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с образованием окна в трахее, </w:t>
      </w:r>
    </w:p>
    <w:p w:rsidR="000D6097" w:rsidRDefault="000D6097" w:rsidP="00CC010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трахеотомия по Бьерку.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617.</w:t>
      </w:r>
      <w:r w:rsidRPr="00A5246C">
        <w:rPr>
          <w:rFonts w:ascii="Times New Roman" w:hAnsi="Times New Roman"/>
          <w:sz w:val="20"/>
          <w:szCs w:val="20"/>
        </w:rPr>
        <w:t>У пожилых людей чаще выполняют трахеотомию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0D6097" w:rsidRDefault="000D6097" w:rsidP="00CC010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A5246C">
        <w:rPr>
          <w:rFonts w:ascii="Times New Roman" w:hAnsi="Times New Roman"/>
          <w:sz w:val="20"/>
          <w:szCs w:val="20"/>
        </w:rPr>
        <w:t xml:space="preserve">среднюю, </w:t>
      </w:r>
    </w:p>
    <w:p w:rsidR="000D6097" w:rsidRDefault="000D6097" w:rsidP="00CC010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2) по Бьерку, </w:t>
      </w:r>
    </w:p>
    <w:p w:rsidR="000D6097" w:rsidRDefault="000D6097" w:rsidP="00CC010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3) нижнюю, </w:t>
      </w:r>
    </w:p>
    <w:p w:rsidR="000D6097" w:rsidRDefault="000D6097" w:rsidP="00CC010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4) окончатую, </w:t>
      </w:r>
    </w:p>
    <w:p w:rsidR="000D6097" w:rsidRPr="00A5246C" w:rsidRDefault="000D6097" w:rsidP="002532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>5) верхнюю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A5246C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618.</w:t>
      </w:r>
      <w:r w:rsidRPr="00A5246C">
        <w:rPr>
          <w:rFonts w:ascii="Times New Roman" w:hAnsi="Times New Roman"/>
          <w:sz w:val="20"/>
          <w:szCs w:val="20"/>
        </w:rPr>
        <w:t>Найдите  правильный ответ</w:t>
      </w:r>
      <w:r>
        <w:rPr>
          <w:rFonts w:ascii="Times New Roman" w:hAnsi="Times New Roman"/>
          <w:sz w:val="20"/>
          <w:szCs w:val="20"/>
        </w:rPr>
        <w:t xml:space="preserve">. </w:t>
      </w:r>
      <w:r w:rsidRPr="00A5246C">
        <w:rPr>
          <w:rFonts w:ascii="Times New Roman" w:hAnsi="Times New Roman"/>
          <w:sz w:val="20"/>
          <w:szCs w:val="20"/>
        </w:rPr>
        <w:t>Путем пересечения перешейка щитовидн</w:t>
      </w:r>
      <w:r>
        <w:rPr>
          <w:rFonts w:ascii="Times New Roman" w:hAnsi="Times New Roman"/>
          <w:sz w:val="20"/>
          <w:szCs w:val="20"/>
        </w:rPr>
        <w:t>ой железы выполняют трахеотомию</w:t>
      </w:r>
      <w:r w:rsidRPr="00A5246C">
        <w:rPr>
          <w:rFonts w:ascii="Times New Roman" w:hAnsi="Times New Roman"/>
          <w:sz w:val="20"/>
          <w:szCs w:val="20"/>
        </w:rPr>
        <w:t xml:space="preserve">: </w:t>
      </w:r>
    </w:p>
    <w:p w:rsidR="000D6097" w:rsidRDefault="000D6097" w:rsidP="00CC010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A5246C">
        <w:rPr>
          <w:rFonts w:ascii="Times New Roman" w:hAnsi="Times New Roman"/>
          <w:sz w:val="20"/>
          <w:szCs w:val="20"/>
        </w:rPr>
        <w:t xml:space="preserve">окончатую, </w:t>
      </w:r>
    </w:p>
    <w:p w:rsidR="000D6097" w:rsidRDefault="000D6097" w:rsidP="00CC010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2) по Бьерку, </w:t>
      </w:r>
    </w:p>
    <w:p w:rsidR="000D6097" w:rsidRDefault="000D6097" w:rsidP="0025328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 xml:space="preserve">3) среднюю, </w:t>
      </w:r>
    </w:p>
    <w:p w:rsidR="000D6097" w:rsidRPr="00A5246C" w:rsidRDefault="000D6097" w:rsidP="00CC010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4) горизонтальную.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619.</w:t>
      </w:r>
      <w:r w:rsidRPr="00A5246C">
        <w:rPr>
          <w:rFonts w:ascii="Times New Roman" w:hAnsi="Times New Roman"/>
          <w:sz w:val="20"/>
          <w:szCs w:val="20"/>
        </w:rPr>
        <w:t xml:space="preserve">Какую помощь необходимо оказать больному с эмфиземой подкожной клетчатки, возникшей после трахеостомии?  </w:t>
      </w:r>
    </w:p>
    <w:p w:rsidR="000D6097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1) сделать  насечки на коже шеи, </w:t>
      </w:r>
    </w:p>
    <w:p w:rsidR="000D6097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2) ввести интубационную трубку, </w:t>
      </w:r>
    </w:p>
    <w:p w:rsidR="000D6097" w:rsidRDefault="000D6097" w:rsidP="002532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 xml:space="preserve">3) образовать трахеостому, </w:t>
      </w:r>
    </w:p>
    <w:p w:rsidR="000D6097" w:rsidRPr="00A5246C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4) выполнить ларинготрахеоскопию.</w:t>
      </w:r>
    </w:p>
    <w:p w:rsidR="000D6097" w:rsidRPr="00B83EEA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620.Найдите правильный ответ. Срочная </w:t>
      </w:r>
      <w:r w:rsidRPr="00B83EEA">
        <w:rPr>
          <w:rFonts w:ascii="Times New Roman" w:hAnsi="Times New Roman"/>
          <w:sz w:val="20"/>
          <w:szCs w:val="20"/>
        </w:rPr>
        <w:t>трахеотомия производи</w:t>
      </w:r>
      <w:r>
        <w:rPr>
          <w:rFonts w:ascii="Times New Roman" w:hAnsi="Times New Roman"/>
          <w:sz w:val="20"/>
          <w:szCs w:val="20"/>
        </w:rPr>
        <w:t>тся при остром стенозе гортани</w:t>
      </w:r>
      <w:r w:rsidRPr="00B83EEA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83EEA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 xml:space="preserve">первой степени, </w:t>
      </w:r>
    </w:p>
    <w:p w:rsidR="000D6097" w:rsidRDefault="000D6097" w:rsidP="00CC010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 xml:space="preserve">2) второй степени, </w:t>
      </w:r>
    </w:p>
    <w:p w:rsidR="000D6097" w:rsidRDefault="000D6097" w:rsidP="002532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 xml:space="preserve">3) третьей степени, </w:t>
      </w:r>
    </w:p>
    <w:p w:rsidR="000D6097" w:rsidRDefault="000D6097" w:rsidP="00CC010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 xml:space="preserve">4) четвертой степени, </w:t>
      </w:r>
    </w:p>
    <w:p w:rsidR="000D6097" w:rsidRPr="00B83EEA" w:rsidRDefault="000D6097" w:rsidP="00CC010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5) предасфиксической стадии.</w:t>
      </w:r>
    </w:p>
    <w:p w:rsidR="000D6097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621.Найдите  правильный ответ. </w:t>
      </w:r>
      <w:r w:rsidRPr="00B83EEA">
        <w:rPr>
          <w:rFonts w:ascii="Times New Roman" w:hAnsi="Times New Roman"/>
          <w:sz w:val="20"/>
          <w:szCs w:val="20"/>
        </w:rPr>
        <w:t>Вариант трахеотомии избир</w:t>
      </w:r>
      <w:r>
        <w:rPr>
          <w:rFonts w:ascii="Times New Roman" w:hAnsi="Times New Roman"/>
          <w:sz w:val="20"/>
          <w:szCs w:val="20"/>
        </w:rPr>
        <w:t>ается хирургом в зависимости от</w:t>
      </w:r>
      <w:r w:rsidRPr="00B83EEA">
        <w:rPr>
          <w:rFonts w:ascii="Times New Roman" w:hAnsi="Times New Roman"/>
          <w:sz w:val="20"/>
          <w:szCs w:val="20"/>
        </w:rPr>
        <w:t xml:space="preserve">:   </w:t>
      </w:r>
    </w:p>
    <w:p w:rsidR="000D6097" w:rsidRDefault="000D6097" w:rsidP="00CC010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 xml:space="preserve">опыта хирурга, </w:t>
      </w:r>
    </w:p>
    <w:p w:rsidR="000D6097" w:rsidRDefault="000D6097" w:rsidP="00CC010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уровня </w:t>
      </w:r>
      <w:r w:rsidRPr="00B83EEA">
        <w:rPr>
          <w:rFonts w:ascii="Times New Roman" w:hAnsi="Times New Roman"/>
          <w:sz w:val="20"/>
          <w:szCs w:val="20"/>
        </w:rPr>
        <w:t>стеноза гортани,</w:t>
      </w:r>
    </w:p>
    <w:p w:rsidR="000D6097" w:rsidRDefault="000D6097" w:rsidP="00CC010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>степени стеноза гортани,</w:t>
      </w:r>
    </w:p>
    <w:p w:rsidR="000D6097" w:rsidRDefault="000D6097" w:rsidP="00CC010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>возраста пациента,</w:t>
      </w:r>
    </w:p>
    <w:p w:rsidR="000D6097" w:rsidRPr="00B83EEA" w:rsidRDefault="000D6097" w:rsidP="002532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>строения щитовидной железы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CC010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622.</w:t>
      </w:r>
      <w:r w:rsidRPr="00B74D3B">
        <w:rPr>
          <w:rFonts w:ascii="Times New Roman" w:hAnsi="Times New Roman"/>
          <w:sz w:val="20"/>
          <w:szCs w:val="20"/>
        </w:rPr>
        <w:t>Выберите правильный ответ. В целях профила</w:t>
      </w:r>
      <w:r>
        <w:rPr>
          <w:rFonts w:ascii="Times New Roman" w:hAnsi="Times New Roman"/>
          <w:sz w:val="20"/>
          <w:szCs w:val="20"/>
        </w:rPr>
        <w:t xml:space="preserve">ктики подкожной эмфиземы после </w:t>
      </w:r>
      <w:r w:rsidRPr="00B74D3B">
        <w:rPr>
          <w:rFonts w:ascii="Times New Roman" w:hAnsi="Times New Roman"/>
          <w:sz w:val="20"/>
          <w:szCs w:val="20"/>
        </w:rPr>
        <w:t>тра</w:t>
      </w:r>
      <w:r>
        <w:rPr>
          <w:rFonts w:ascii="Times New Roman" w:hAnsi="Times New Roman"/>
          <w:sz w:val="20"/>
          <w:szCs w:val="20"/>
        </w:rPr>
        <w:t>хеотомии целесообразно</w:t>
      </w:r>
      <w:r w:rsidRPr="00B74D3B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1) </w:t>
      </w:r>
      <w:r w:rsidRPr="00B74D3B">
        <w:rPr>
          <w:rFonts w:ascii="Times New Roman" w:hAnsi="Times New Roman"/>
          <w:sz w:val="20"/>
          <w:szCs w:val="20"/>
        </w:rPr>
        <w:t xml:space="preserve">плотно ушить верхний и нижний края кожного разреза, </w:t>
      </w:r>
    </w:p>
    <w:p w:rsidR="000D6097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4D3B">
        <w:rPr>
          <w:rFonts w:ascii="Times New Roman" w:hAnsi="Times New Roman"/>
          <w:sz w:val="20"/>
          <w:szCs w:val="20"/>
        </w:rPr>
        <w:t xml:space="preserve">2) ввести в трахею длинную трахеотрубку, </w:t>
      </w:r>
    </w:p>
    <w:p w:rsidR="000D6097" w:rsidRDefault="000D6097" w:rsidP="002532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A7E0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4D3B">
        <w:rPr>
          <w:rFonts w:ascii="Times New Roman" w:hAnsi="Times New Roman"/>
          <w:sz w:val="20"/>
          <w:szCs w:val="20"/>
        </w:rPr>
        <w:t>3) подшить  стенку трахеи к кожному разрез</w:t>
      </w:r>
      <w:r>
        <w:rPr>
          <w:rFonts w:ascii="Times New Roman" w:hAnsi="Times New Roman"/>
          <w:sz w:val="20"/>
          <w:szCs w:val="20"/>
        </w:rPr>
        <w:t>у,</w:t>
      </w:r>
    </w:p>
    <w:p w:rsidR="000D6097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не накладывать шов на кожный разрез, </w:t>
      </w:r>
    </w:p>
    <w:p w:rsidR="000D6097" w:rsidRPr="00B74D3B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74D3B">
        <w:rPr>
          <w:rFonts w:ascii="Times New Roman" w:hAnsi="Times New Roman"/>
          <w:sz w:val="20"/>
          <w:szCs w:val="20"/>
        </w:rPr>
        <w:t xml:space="preserve">5) наложить давящую повязку. </w:t>
      </w:r>
    </w:p>
    <w:p w:rsidR="000D6097" w:rsidRPr="00852E90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623.</w:t>
      </w:r>
      <w:r w:rsidRPr="00852E90">
        <w:rPr>
          <w:rFonts w:ascii="Times New Roman" w:hAnsi="Times New Roman"/>
          <w:sz w:val="20"/>
          <w:szCs w:val="20"/>
        </w:rPr>
        <w:t>Выдел</w:t>
      </w:r>
      <w:r>
        <w:rPr>
          <w:rFonts w:ascii="Times New Roman" w:hAnsi="Times New Roman"/>
          <w:sz w:val="20"/>
          <w:szCs w:val="20"/>
        </w:rPr>
        <w:t xml:space="preserve">ите  правильный ответ.  Первая </w:t>
      </w:r>
      <w:r w:rsidRPr="00852E90">
        <w:rPr>
          <w:rFonts w:ascii="Times New Roman" w:hAnsi="Times New Roman"/>
          <w:sz w:val="20"/>
          <w:szCs w:val="20"/>
        </w:rPr>
        <w:t>смена трахеотомиче</w:t>
      </w:r>
      <w:r>
        <w:rPr>
          <w:rFonts w:ascii="Times New Roman" w:hAnsi="Times New Roman"/>
          <w:sz w:val="20"/>
          <w:szCs w:val="20"/>
        </w:rPr>
        <w:t>ской канюли производится через</w:t>
      </w:r>
      <w:r w:rsidRPr="00852E90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CC010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52E90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2E90">
        <w:rPr>
          <w:rFonts w:ascii="Times New Roman" w:hAnsi="Times New Roman"/>
          <w:sz w:val="20"/>
          <w:szCs w:val="20"/>
        </w:rPr>
        <w:t>2 дня после опера</w:t>
      </w:r>
      <w:r>
        <w:rPr>
          <w:rFonts w:ascii="Times New Roman" w:hAnsi="Times New Roman"/>
          <w:sz w:val="20"/>
          <w:szCs w:val="20"/>
        </w:rPr>
        <w:t xml:space="preserve">ции, </w:t>
      </w:r>
    </w:p>
    <w:p w:rsidR="000D6097" w:rsidRDefault="000D6097" w:rsidP="00CC010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через 1 сутки, </w:t>
      </w:r>
    </w:p>
    <w:p w:rsidR="000D6097" w:rsidRDefault="000D6097" w:rsidP="002532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через 3 дня, </w:t>
      </w:r>
    </w:p>
    <w:p w:rsidR="000D6097" w:rsidRDefault="000D6097" w:rsidP="00CC010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через 5-</w:t>
      </w:r>
      <w:r w:rsidRPr="00852E90">
        <w:rPr>
          <w:rFonts w:ascii="Times New Roman" w:hAnsi="Times New Roman"/>
          <w:sz w:val="20"/>
          <w:szCs w:val="20"/>
        </w:rPr>
        <w:t xml:space="preserve">6 дней, </w:t>
      </w:r>
    </w:p>
    <w:p w:rsidR="000D6097" w:rsidRPr="00852E90" w:rsidRDefault="000D6097" w:rsidP="00CC010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52E90">
        <w:rPr>
          <w:rFonts w:ascii="Times New Roman" w:hAnsi="Times New Roman"/>
          <w:sz w:val="20"/>
          <w:szCs w:val="20"/>
        </w:rPr>
        <w:t>5) спустя</w:t>
      </w:r>
      <w:r>
        <w:rPr>
          <w:rFonts w:ascii="Times New Roman" w:hAnsi="Times New Roman"/>
          <w:sz w:val="20"/>
          <w:szCs w:val="20"/>
        </w:rPr>
        <w:t xml:space="preserve"> одну неделю.</w:t>
      </w:r>
    </w:p>
    <w:p w:rsidR="000D6097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624.Найдите неправильный ответ. Для </w:t>
      </w:r>
      <w:r w:rsidRPr="00852E90">
        <w:rPr>
          <w:rFonts w:ascii="Times New Roman" w:hAnsi="Times New Roman"/>
          <w:sz w:val="20"/>
          <w:szCs w:val="20"/>
        </w:rPr>
        <w:t>неотложной трахеотомии н</w:t>
      </w:r>
      <w:r>
        <w:rPr>
          <w:rFonts w:ascii="Times New Roman" w:hAnsi="Times New Roman"/>
          <w:sz w:val="20"/>
          <w:szCs w:val="20"/>
        </w:rPr>
        <w:t>еобходимы следующие инструменты</w:t>
      </w:r>
      <w:r w:rsidRPr="00852E90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CC010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852E90">
        <w:rPr>
          <w:rFonts w:ascii="Times New Roman" w:hAnsi="Times New Roman"/>
          <w:sz w:val="20"/>
          <w:szCs w:val="20"/>
        </w:rPr>
        <w:t xml:space="preserve">зажимы  Кохера, </w:t>
      </w:r>
    </w:p>
    <w:p w:rsidR="000D6097" w:rsidRDefault="000D6097" w:rsidP="00CC010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852E90">
        <w:rPr>
          <w:rFonts w:ascii="Times New Roman" w:hAnsi="Times New Roman"/>
          <w:sz w:val="20"/>
          <w:szCs w:val="20"/>
        </w:rPr>
        <w:t xml:space="preserve">2) скальпель, </w:t>
      </w:r>
    </w:p>
    <w:p w:rsidR="000D6097" w:rsidRDefault="000D6097" w:rsidP="002532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2E90">
        <w:rPr>
          <w:rFonts w:ascii="Times New Roman" w:hAnsi="Times New Roman"/>
          <w:sz w:val="20"/>
          <w:szCs w:val="20"/>
        </w:rPr>
        <w:t xml:space="preserve">3) крючок Ланге, </w:t>
      </w:r>
    </w:p>
    <w:p w:rsidR="000D6097" w:rsidRDefault="000D6097" w:rsidP="00CC010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852E90">
        <w:rPr>
          <w:rFonts w:ascii="Times New Roman" w:hAnsi="Times New Roman"/>
          <w:sz w:val="20"/>
          <w:szCs w:val="20"/>
        </w:rPr>
        <w:t xml:space="preserve">4) однозубый крючок, </w:t>
      </w:r>
    </w:p>
    <w:p w:rsidR="000D6097" w:rsidRPr="00852E90" w:rsidRDefault="000D6097" w:rsidP="00CC010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852E90">
        <w:rPr>
          <w:rFonts w:ascii="Times New Roman" w:hAnsi="Times New Roman"/>
          <w:sz w:val="20"/>
          <w:szCs w:val="20"/>
        </w:rPr>
        <w:t>5) анатомический пи</w:t>
      </w:r>
      <w:r>
        <w:rPr>
          <w:rFonts w:ascii="Times New Roman" w:hAnsi="Times New Roman"/>
          <w:sz w:val="20"/>
          <w:szCs w:val="20"/>
        </w:rPr>
        <w:t>нцет</w:t>
      </w:r>
      <w:r w:rsidRPr="00852E90">
        <w:rPr>
          <w:rFonts w:ascii="Times New Roman" w:hAnsi="Times New Roman"/>
          <w:sz w:val="20"/>
          <w:szCs w:val="20"/>
        </w:rPr>
        <w:t xml:space="preserve">. 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625.</w:t>
      </w:r>
      <w:r w:rsidRPr="003E7F86">
        <w:rPr>
          <w:rFonts w:ascii="Times New Roman" w:hAnsi="Times New Roman"/>
          <w:sz w:val="20"/>
          <w:szCs w:val="20"/>
        </w:rPr>
        <w:t>Выделите неправильный ответ. Назовите  показания к трахеотомии при инородных телах нижних дыхательных путей у детей д</w:t>
      </w:r>
      <w:r>
        <w:rPr>
          <w:rFonts w:ascii="Times New Roman" w:hAnsi="Times New Roman"/>
          <w:sz w:val="20"/>
          <w:szCs w:val="20"/>
        </w:rPr>
        <w:t xml:space="preserve">о 3 лет:     </w:t>
      </w:r>
    </w:p>
    <w:p w:rsidR="000D6097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E7F86">
        <w:rPr>
          <w:rFonts w:ascii="Times New Roman" w:hAnsi="Times New Roman"/>
          <w:sz w:val="20"/>
          <w:szCs w:val="20"/>
        </w:rPr>
        <w:t xml:space="preserve">1) ущемление  инородного тела в голосовой щели,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2532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балло</w:t>
      </w:r>
      <w:r w:rsidRPr="003E7F86">
        <w:rPr>
          <w:rFonts w:ascii="Times New Roman" w:hAnsi="Times New Roman"/>
          <w:sz w:val="20"/>
          <w:szCs w:val="20"/>
        </w:rPr>
        <w:t>тирование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3E7F86">
        <w:rPr>
          <w:rFonts w:ascii="Times New Roman" w:hAnsi="Times New Roman"/>
          <w:sz w:val="20"/>
          <w:szCs w:val="20"/>
        </w:rPr>
        <w:t xml:space="preserve">инородного тела,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</w:p>
    <w:p w:rsidR="000D6097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затруднение или </w:t>
      </w:r>
      <w:r w:rsidRPr="003E7F86">
        <w:rPr>
          <w:rFonts w:ascii="Times New Roman" w:hAnsi="Times New Roman"/>
          <w:sz w:val="20"/>
          <w:szCs w:val="20"/>
        </w:rPr>
        <w:t xml:space="preserve">невозможность выведения инородного тела через голосовую  щель, </w:t>
      </w:r>
    </w:p>
    <w:p w:rsidR="000D6097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E7F86">
        <w:rPr>
          <w:rFonts w:ascii="Times New Roman" w:hAnsi="Times New Roman"/>
          <w:sz w:val="20"/>
          <w:szCs w:val="20"/>
        </w:rPr>
        <w:t xml:space="preserve">4)  отсутствие необходимых технических условий для удаления инородных тел,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Pr="003E7F86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анкилоз или </w:t>
      </w:r>
      <w:r w:rsidRPr="003E7F86">
        <w:rPr>
          <w:rFonts w:ascii="Times New Roman" w:hAnsi="Times New Roman"/>
          <w:sz w:val="20"/>
          <w:szCs w:val="20"/>
        </w:rPr>
        <w:t>повреждение шейных позвонков.</w:t>
      </w:r>
    </w:p>
    <w:p w:rsidR="000D6097" w:rsidRDefault="000D6097" w:rsidP="00CC010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626.Найдите  ошибку. Этиология паралича голосовых складок:                                                                                                                          1) рак гортани, </w:t>
      </w:r>
    </w:p>
    <w:p w:rsidR="000D6097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рак головного мозга, </w:t>
      </w:r>
    </w:p>
    <w:p w:rsidR="000D6097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рак средостения, </w:t>
      </w:r>
    </w:p>
    <w:p w:rsidR="000D6097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струмэктомия, </w:t>
      </w:r>
    </w:p>
    <w:p w:rsidR="000D6097" w:rsidRDefault="000D6097" w:rsidP="002532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трахеотомия.</w:t>
      </w:r>
    </w:p>
    <w:p w:rsidR="000D6097" w:rsidRDefault="000D6097" w:rsidP="00CC010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627.Выберите правильный ответ.  Основной причиной  двухстороннего паралича гортани является:                                                      1) опухоли средостения, </w:t>
      </w:r>
    </w:p>
    <w:p w:rsidR="000D6097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расширения дуги аорты, </w:t>
      </w:r>
    </w:p>
    <w:p w:rsidR="000D6097" w:rsidRDefault="000D6097" w:rsidP="002532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опухоль головного мозга, </w:t>
      </w:r>
    </w:p>
    <w:p w:rsidR="000D6097" w:rsidRDefault="000D6097" w:rsidP="00CC010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все вышеперечисленное.   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628.Уберите неправильный ответ. К одностороннему параличу гортани приводят:  </w:t>
      </w:r>
    </w:p>
    <w:p w:rsidR="000D6097" w:rsidRDefault="000D6097" w:rsidP="00CC010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увеличение  паратрахеальных л/узлов,          </w:t>
      </w:r>
    </w:p>
    <w:p w:rsidR="000D6097" w:rsidRDefault="000D6097" w:rsidP="00CC010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расширение дуги аорты, </w:t>
      </w:r>
    </w:p>
    <w:p w:rsidR="000D6097" w:rsidRDefault="000D6097" w:rsidP="00CC010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опухоли средостения, </w:t>
      </w:r>
    </w:p>
    <w:p w:rsidR="000D6097" w:rsidRDefault="000D6097" w:rsidP="002532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эутиреоидный зоб, </w:t>
      </w:r>
    </w:p>
    <w:p w:rsidR="000D6097" w:rsidRDefault="000D6097" w:rsidP="00CC010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анкилоз перстне-черпаловидного сустава.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629.Уберите неправильный ответ.  Различают парезы гортани:     </w:t>
      </w:r>
    </w:p>
    <w:p w:rsidR="000D6097" w:rsidRDefault="000D6097" w:rsidP="00CC010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неврогенные периферические,                                                                     </w:t>
      </w:r>
    </w:p>
    <w:p w:rsidR="000D6097" w:rsidRDefault="000D6097" w:rsidP="00CC010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неврогенные центральные, </w:t>
      </w:r>
    </w:p>
    <w:p w:rsidR="000D6097" w:rsidRDefault="000D6097" w:rsidP="00CC010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миогенные, </w:t>
      </w:r>
    </w:p>
    <w:p w:rsidR="000D6097" w:rsidRDefault="000D6097" w:rsidP="00CC010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интоксикационные, </w:t>
      </w:r>
    </w:p>
    <w:p w:rsidR="000D6097" w:rsidRDefault="000D6097" w:rsidP="002532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миогенные  центральные.</w:t>
      </w:r>
    </w:p>
    <w:p w:rsidR="000D6097" w:rsidRPr="00EA243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630.</w:t>
      </w:r>
      <w:r w:rsidRPr="00EA2436">
        <w:rPr>
          <w:rFonts w:ascii="Times New Roman" w:hAnsi="Times New Roman"/>
          <w:sz w:val="20"/>
          <w:szCs w:val="20"/>
        </w:rPr>
        <w:t>Найдите правиль</w:t>
      </w:r>
      <w:r>
        <w:rPr>
          <w:rFonts w:ascii="Times New Roman" w:hAnsi="Times New Roman"/>
          <w:sz w:val="20"/>
          <w:szCs w:val="20"/>
        </w:rPr>
        <w:t xml:space="preserve">ный ответ.  В группе больных с </w:t>
      </w:r>
      <w:r w:rsidRPr="00EA2436">
        <w:rPr>
          <w:rFonts w:ascii="Times New Roman" w:hAnsi="Times New Roman"/>
          <w:sz w:val="20"/>
          <w:szCs w:val="20"/>
        </w:rPr>
        <w:t>инородными телами дых</w:t>
      </w:r>
      <w:r>
        <w:rPr>
          <w:rFonts w:ascii="Times New Roman" w:hAnsi="Times New Roman"/>
          <w:sz w:val="20"/>
          <w:szCs w:val="20"/>
        </w:rPr>
        <w:t>ательных путей дети составляют</w:t>
      </w:r>
      <w:r w:rsidRPr="00EA243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A2436">
        <w:rPr>
          <w:rFonts w:ascii="Times New Roman" w:hAnsi="Times New Roman"/>
          <w:sz w:val="20"/>
          <w:szCs w:val="20"/>
        </w:rPr>
        <w:t xml:space="preserve">1) 30%, </w:t>
      </w:r>
    </w:p>
    <w:p w:rsidR="000D6097" w:rsidRDefault="000D6097" w:rsidP="00E61A8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A2436">
        <w:rPr>
          <w:rFonts w:ascii="Times New Roman" w:hAnsi="Times New Roman"/>
          <w:sz w:val="20"/>
          <w:szCs w:val="20"/>
        </w:rPr>
        <w:t xml:space="preserve">2) 49%, </w:t>
      </w:r>
    </w:p>
    <w:p w:rsidR="000D6097" w:rsidRDefault="000D6097" w:rsidP="00E61A8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A2436">
        <w:rPr>
          <w:rFonts w:ascii="Times New Roman" w:hAnsi="Times New Roman"/>
          <w:sz w:val="20"/>
          <w:szCs w:val="20"/>
        </w:rPr>
        <w:t xml:space="preserve">3) 58%, </w:t>
      </w:r>
    </w:p>
    <w:p w:rsidR="000D6097" w:rsidRDefault="000D6097" w:rsidP="00E61A8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A2436">
        <w:rPr>
          <w:rFonts w:ascii="Times New Roman" w:hAnsi="Times New Roman"/>
          <w:sz w:val="20"/>
          <w:szCs w:val="20"/>
        </w:rPr>
        <w:t xml:space="preserve">4) 72%, </w:t>
      </w:r>
    </w:p>
    <w:p w:rsidR="000D6097" w:rsidRPr="00EA2436" w:rsidRDefault="000D6097" w:rsidP="00E61A8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93%,</w:t>
      </w:r>
      <w:r w:rsidRPr="00EA2436">
        <w:rPr>
          <w:rFonts w:ascii="Times New Roman" w:hAnsi="Times New Roman"/>
          <w:sz w:val="20"/>
          <w:szCs w:val="20"/>
        </w:rPr>
        <w:t>.</w:t>
      </w:r>
    </w:p>
    <w:p w:rsidR="000D6097" w:rsidRPr="00EA243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631.</w:t>
      </w:r>
      <w:r w:rsidRPr="00EA2436">
        <w:rPr>
          <w:rFonts w:ascii="Times New Roman" w:hAnsi="Times New Roman"/>
          <w:sz w:val="20"/>
          <w:szCs w:val="20"/>
        </w:rPr>
        <w:t>Выберите правильный ответ. Основная масса инородных тел нижних  дыхательн</w:t>
      </w:r>
      <w:r>
        <w:rPr>
          <w:rFonts w:ascii="Times New Roman" w:hAnsi="Times New Roman"/>
          <w:sz w:val="20"/>
          <w:szCs w:val="20"/>
        </w:rPr>
        <w:t>ых путей у детей имеет характер</w:t>
      </w:r>
      <w:r w:rsidRPr="00EA243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A2436">
        <w:rPr>
          <w:rFonts w:ascii="Times New Roman" w:hAnsi="Times New Roman"/>
          <w:sz w:val="20"/>
          <w:szCs w:val="20"/>
        </w:rPr>
        <w:t xml:space="preserve">1) растительные, </w:t>
      </w:r>
    </w:p>
    <w:p w:rsidR="000D6097" w:rsidRDefault="000D6097" w:rsidP="00E61A8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A2436">
        <w:rPr>
          <w:rFonts w:ascii="Times New Roman" w:hAnsi="Times New Roman"/>
          <w:sz w:val="20"/>
          <w:szCs w:val="20"/>
        </w:rPr>
        <w:t xml:space="preserve">2) хрящевые, </w:t>
      </w:r>
    </w:p>
    <w:p w:rsidR="000D6097" w:rsidRDefault="000D6097" w:rsidP="00E61A8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A2436">
        <w:rPr>
          <w:rFonts w:ascii="Times New Roman" w:hAnsi="Times New Roman"/>
          <w:sz w:val="20"/>
          <w:szCs w:val="20"/>
        </w:rPr>
        <w:t xml:space="preserve">3) костные, </w:t>
      </w:r>
    </w:p>
    <w:p w:rsidR="000D6097" w:rsidRDefault="000D6097" w:rsidP="00E61A8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A2436">
        <w:rPr>
          <w:rFonts w:ascii="Times New Roman" w:hAnsi="Times New Roman"/>
          <w:sz w:val="20"/>
          <w:szCs w:val="20"/>
        </w:rPr>
        <w:t xml:space="preserve">4) металлические, </w:t>
      </w:r>
    </w:p>
    <w:p w:rsidR="000D6097" w:rsidRPr="00EA2436" w:rsidRDefault="000D6097" w:rsidP="00E61A8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</w:t>
      </w:r>
      <w:r w:rsidRPr="00EA2436">
        <w:rPr>
          <w:rFonts w:ascii="Times New Roman" w:hAnsi="Times New Roman"/>
          <w:sz w:val="20"/>
          <w:szCs w:val="20"/>
        </w:rPr>
        <w:t>пластмассовые.</w:t>
      </w:r>
    </w:p>
    <w:p w:rsidR="000D6097" w:rsidRPr="00EA243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632.</w:t>
      </w:r>
      <w:r w:rsidRPr="00EA2436">
        <w:rPr>
          <w:rFonts w:ascii="Times New Roman" w:hAnsi="Times New Roman"/>
          <w:sz w:val="20"/>
          <w:szCs w:val="20"/>
        </w:rPr>
        <w:t>Найдите неправильный ответ. Органические инородные тела  дыхательных путей опасны тем, что они:</w:t>
      </w:r>
    </w:p>
    <w:p w:rsidR="000D6097" w:rsidRDefault="000D6097" w:rsidP="00E61A8A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EA243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A2436">
        <w:rPr>
          <w:rFonts w:ascii="Times New Roman" w:hAnsi="Times New Roman"/>
          <w:sz w:val="20"/>
          <w:szCs w:val="20"/>
        </w:rPr>
        <w:t xml:space="preserve">неконтрастны, </w:t>
      </w:r>
    </w:p>
    <w:p w:rsidR="000D6097" w:rsidRDefault="000D6097" w:rsidP="00E61A8A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EA2436">
        <w:rPr>
          <w:rFonts w:ascii="Times New Roman" w:hAnsi="Times New Roman"/>
          <w:sz w:val="20"/>
          <w:szCs w:val="20"/>
        </w:rPr>
        <w:t>2) набухают и увеличива</w:t>
      </w:r>
      <w:r>
        <w:rPr>
          <w:rFonts w:ascii="Times New Roman" w:hAnsi="Times New Roman"/>
          <w:sz w:val="20"/>
          <w:szCs w:val="20"/>
        </w:rPr>
        <w:t xml:space="preserve">ются в объеме, </w:t>
      </w:r>
    </w:p>
    <w:p w:rsidR="000D6097" w:rsidRDefault="000D6097" w:rsidP="00E61A8A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крошатся, </w:t>
      </w:r>
    </w:p>
    <w:p w:rsidR="000D6097" w:rsidRPr="00EA2436" w:rsidRDefault="000D6097" w:rsidP="002532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превращаются </w:t>
      </w:r>
      <w:r w:rsidRPr="00EA2436">
        <w:rPr>
          <w:rFonts w:ascii="Times New Roman" w:hAnsi="Times New Roman"/>
          <w:sz w:val="20"/>
          <w:szCs w:val="20"/>
        </w:rPr>
        <w:t xml:space="preserve">в бронхиальные камни. </w:t>
      </w:r>
    </w:p>
    <w:p w:rsidR="000D6097" w:rsidRPr="00B20B48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633.</w:t>
      </w:r>
      <w:r w:rsidRPr="00B20B48">
        <w:rPr>
          <w:rFonts w:ascii="Times New Roman" w:hAnsi="Times New Roman"/>
          <w:sz w:val="20"/>
          <w:szCs w:val="20"/>
        </w:rPr>
        <w:t>Выбе</w:t>
      </w:r>
      <w:r>
        <w:rPr>
          <w:rFonts w:ascii="Times New Roman" w:hAnsi="Times New Roman"/>
          <w:sz w:val="20"/>
          <w:szCs w:val="20"/>
        </w:rPr>
        <w:t xml:space="preserve">рите правильный ответ.  Первой помощью при инородном теле </w:t>
      </w:r>
      <w:r w:rsidRPr="00B20B48">
        <w:rPr>
          <w:rFonts w:ascii="Times New Roman" w:hAnsi="Times New Roman"/>
          <w:sz w:val="20"/>
          <w:szCs w:val="20"/>
        </w:rPr>
        <w:t>бронхов является: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20B48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20B48">
        <w:rPr>
          <w:rFonts w:ascii="Times New Roman" w:hAnsi="Times New Roman"/>
          <w:sz w:val="20"/>
          <w:szCs w:val="20"/>
        </w:rPr>
        <w:t xml:space="preserve">обезболивающие препараты, </w:t>
      </w:r>
    </w:p>
    <w:p w:rsidR="000D6097" w:rsidRDefault="000D6097" w:rsidP="00E61A8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20B48">
        <w:rPr>
          <w:rFonts w:ascii="Times New Roman" w:hAnsi="Times New Roman"/>
          <w:sz w:val="20"/>
          <w:szCs w:val="20"/>
        </w:rPr>
        <w:t xml:space="preserve">2) антибиотики, </w:t>
      </w:r>
    </w:p>
    <w:p w:rsidR="000D6097" w:rsidRDefault="000D6097" w:rsidP="00E61A8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20B48">
        <w:rPr>
          <w:rFonts w:ascii="Times New Roman" w:hAnsi="Times New Roman"/>
          <w:sz w:val="20"/>
          <w:szCs w:val="20"/>
        </w:rPr>
        <w:t xml:space="preserve">3) ларингоскопия, </w:t>
      </w:r>
    </w:p>
    <w:p w:rsidR="000D6097" w:rsidRDefault="000D6097" w:rsidP="00E61A8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20B48">
        <w:rPr>
          <w:rFonts w:ascii="Times New Roman" w:hAnsi="Times New Roman"/>
          <w:sz w:val="20"/>
          <w:szCs w:val="20"/>
        </w:rPr>
        <w:t xml:space="preserve">4) бронхоскопия, </w:t>
      </w:r>
    </w:p>
    <w:p w:rsidR="000D6097" w:rsidRPr="00B20B48" w:rsidRDefault="000D6097" w:rsidP="00E61A8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20B48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20B48">
        <w:rPr>
          <w:rFonts w:ascii="Times New Roman" w:hAnsi="Times New Roman"/>
          <w:sz w:val="20"/>
          <w:szCs w:val="20"/>
        </w:rPr>
        <w:t>трахеотомия.</w:t>
      </w:r>
    </w:p>
    <w:p w:rsidR="000D6097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634.Молниеносный </w:t>
      </w:r>
      <w:r w:rsidRPr="00B83EEA">
        <w:rPr>
          <w:rFonts w:ascii="Times New Roman" w:hAnsi="Times New Roman"/>
          <w:sz w:val="20"/>
          <w:szCs w:val="20"/>
        </w:rPr>
        <w:t>стеноз гортани возникает при</w:t>
      </w:r>
      <w:r>
        <w:rPr>
          <w:rFonts w:ascii="Times New Roman" w:hAnsi="Times New Roman"/>
          <w:sz w:val="20"/>
          <w:szCs w:val="20"/>
        </w:rPr>
        <w:t xml:space="preserve"> локализации инородного тела в</w:t>
      </w:r>
      <w:r w:rsidRPr="00B83EEA">
        <w:rPr>
          <w:rFonts w:ascii="Times New Roman" w:hAnsi="Times New Roman"/>
          <w:sz w:val="20"/>
          <w:szCs w:val="20"/>
        </w:rPr>
        <w:t xml:space="preserve">: </w:t>
      </w:r>
    </w:p>
    <w:p w:rsidR="000D6097" w:rsidRDefault="000D6097" w:rsidP="00E61A8A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>гортаноглотке,</w:t>
      </w:r>
    </w:p>
    <w:p w:rsidR="000D6097" w:rsidRDefault="000D6097" w:rsidP="00E61A8A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>межчерпаловидном пространстве,</w:t>
      </w:r>
    </w:p>
    <w:p w:rsidR="000D6097" w:rsidRDefault="000D6097" w:rsidP="00E61A8A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>преддверии гортани,</w:t>
      </w:r>
    </w:p>
    <w:p w:rsidR="000D6097" w:rsidRDefault="000D6097" w:rsidP="00E61A8A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>подскладочном пространстве,</w:t>
      </w:r>
    </w:p>
    <w:p w:rsidR="000D6097" w:rsidRPr="00B83EEA" w:rsidRDefault="000D6097" w:rsidP="008B0B0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>голосовой щели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861E4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635.</w:t>
      </w:r>
      <w:r w:rsidRPr="00861E46">
        <w:rPr>
          <w:rFonts w:ascii="Times New Roman" w:hAnsi="Times New Roman"/>
          <w:sz w:val="20"/>
          <w:szCs w:val="20"/>
        </w:rPr>
        <w:t>Укажите неправильный ответ.  При инор</w:t>
      </w:r>
      <w:r>
        <w:rPr>
          <w:rFonts w:ascii="Times New Roman" w:hAnsi="Times New Roman"/>
          <w:sz w:val="20"/>
          <w:szCs w:val="20"/>
        </w:rPr>
        <w:t xml:space="preserve">одных телах нижних дыхательных </w:t>
      </w:r>
      <w:r w:rsidRPr="00861E46">
        <w:rPr>
          <w:rFonts w:ascii="Times New Roman" w:hAnsi="Times New Roman"/>
          <w:sz w:val="20"/>
          <w:szCs w:val="20"/>
        </w:rPr>
        <w:t>путе</w:t>
      </w:r>
      <w:r>
        <w:rPr>
          <w:rFonts w:ascii="Times New Roman" w:hAnsi="Times New Roman"/>
          <w:sz w:val="20"/>
          <w:szCs w:val="20"/>
        </w:rPr>
        <w:t>й  аттелектаз легких может быть</w:t>
      </w:r>
      <w:r w:rsidRPr="00861E4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61E46">
        <w:rPr>
          <w:rFonts w:ascii="Times New Roman" w:hAnsi="Times New Roman"/>
          <w:sz w:val="20"/>
          <w:szCs w:val="20"/>
        </w:rPr>
        <w:t xml:space="preserve">1) односторонним, 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 xml:space="preserve">2) двухсторонним, 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61E46">
        <w:rPr>
          <w:rFonts w:ascii="Times New Roman" w:hAnsi="Times New Roman"/>
          <w:sz w:val="20"/>
          <w:szCs w:val="20"/>
        </w:rPr>
        <w:t xml:space="preserve">3) клапанным, 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61E46">
        <w:rPr>
          <w:rFonts w:ascii="Times New Roman" w:hAnsi="Times New Roman"/>
          <w:sz w:val="20"/>
          <w:szCs w:val="20"/>
        </w:rPr>
        <w:t>4) односторонним</w:t>
      </w:r>
      <w:r>
        <w:rPr>
          <w:rFonts w:ascii="Times New Roman" w:hAnsi="Times New Roman"/>
          <w:sz w:val="20"/>
          <w:szCs w:val="20"/>
        </w:rPr>
        <w:t xml:space="preserve"> верхнедолевым, </w:t>
      </w:r>
    </w:p>
    <w:p w:rsidR="000D6097" w:rsidRPr="00861E4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61E46">
        <w:rPr>
          <w:rFonts w:ascii="Times New Roman" w:hAnsi="Times New Roman"/>
          <w:sz w:val="20"/>
          <w:szCs w:val="20"/>
        </w:rPr>
        <w:t>5) левосторонним нижнедолевым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636.</w:t>
      </w:r>
      <w:r w:rsidRPr="002B7670">
        <w:rPr>
          <w:rFonts w:ascii="Times New Roman" w:hAnsi="Times New Roman"/>
          <w:sz w:val="20"/>
          <w:szCs w:val="20"/>
        </w:rPr>
        <w:t xml:space="preserve">Выберите правильный ответ. Наиболее характерным инородным телом дыхательныхпутей (нижних) </w:t>
      </w:r>
      <w:r>
        <w:rPr>
          <w:rFonts w:ascii="Times New Roman" w:hAnsi="Times New Roman"/>
          <w:sz w:val="20"/>
          <w:szCs w:val="20"/>
        </w:rPr>
        <w:t xml:space="preserve">в жарких странаху детей является:    </w:t>
      </w:r>
    </w:p>
    <w:p w:rsidR="000D6097" w:rsidRDefault="000D6097" w:rsidP="008B0B0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>1) арбузное семечко,</w:t>
      </w:r>
    </w:p>
    <w:p w:rsidR="000D6097" w:rsidRDefault="000D6097" w:rsidP="00E61A8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2B7670">
        <w:rPr>
          <w:rFonts w:ascii="Times New Roman" w:hAnsi="Times New Roman"/>
          <w:sz w:val="20"/>
          <w:szCs w:val="20"/>
        </w:rPr>
        <w:t xml:space="preserve">медицинская пиявка, </w:t>
      </w:r>
    </w:p>
    <w:p w:rsidR="000D6097" w:rsidRDefault="000D6097" w:rsidP="00E61A8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>кукурузное зерно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E61A8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корка от дыни, </w:t>
      </w:r>
    </w:p>
    <w:p w:rsidR="000D6097" w:rsidRPr="002B7670" w:rsidRDefault="000D6097" w:rsidP="00E61A8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клубника.</w:t>
      </w:r>
    </w:p>
    <w:p w:rsidR="000D6097" w:rsidRPr="00861E4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637.</w:t>
      </w:r>
      <w:r w:rsidRPr="00861E46">
        <w:rPr>
          <w:rFonts w:ascii="Times New Roman" w:hAnsi="Times New Roman"/>
          <w:sz w:val="20"/>
          <w:szCs w:val="20"/>
        </w:rPr>
        <w:t xml:space="preserve">Дайте правильный ответ.  Наиболее частым </w:t>
      </w:r>
      <w:r>
        <w:rPr>
          <w:rFonts w:ascii="Times New Roman" w:hAnsi="Times New Roman"/>
          <w:sz w:val="20"/>
          <w:szCs w:val="20"/>
        </w:rPr>
        <w:t>инородным телом трахеи является</w:t>
      </w:r>
      <w:r w:rsidRPr="00861E4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E61A8A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861E46">
        <w:rPr>
          <w:rFonts w:ascii="Times New Roman" w:hAnsi="Times New Roman"/>
          <w:sz w:val="20"/>
          <w:szCs w:val="20"/>
        </w:rPr>
        <w:t>дробинка,</w:t>
      </w:r>
    </w:p>
    <w:p w:rsidR="000D6097" w:rsidRDefault="000D6097" w:rsidP="00E61A8A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 xml:space="preserve">2) монета, </w:t>
      </w:r>
    </w:p>
    <w:p w:rsidR="000D6097" w:rsidRDefault="000D6097" w:rsidP="008B0B0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 xml:space="preserve">3) арбузное семечко, </w:t>
      </w:r>
    </w:p>
    <w:p w:rsidR="000D6097" w:rsidRDefault="000D6097" w:rsidP="00E61A8A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 xml:space="preserve">4) рыбья кость, </w:t>
      </w:r>
    </w:p>
    <w:p w:rsidR="000D6097" w:rsidRPr="00861E46" w:rsidRDefault="000D6097" w:rsidP="00E61A8A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>5) хлебная корочка.</w:t>
      </w:r>
    </w:p>
    <w:p w:rsidR="000D6097" w:rsidRDefault="000D6097" w:rsidP="00E61A8A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638.Выделите правильные ответы. Симптомами инородного тела </w:t>
      </w:r>
      <w:r w:rsidRPr="001A11C5">
        <w:rPr>
          <w:rFonts w:ascii="Times New Roman" w:hAnsi="Times New Roman"/>
          <w:sz w:val="20"/>
          <w:szCs w:val="20"/>
        </w:rPr>
        <w:t xml:space="preserve">гортани являются: </w:t>
      </w:r>
    </w:p>
    <w:p w:rsidR="000D6097" w:rsidRDefault="000D6097" w:rsidP="00E61A8A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11C5">
        <w:rPr>
          <w:rFonts w:ascii="Times New Roman" w:hAnsi="Times New Roman"/>
          <w:sz w:val="20"/>
          <w:szCs w:val="20"/>
        </w:rPr>
        <w:t xml:space="preserve">1) стеноз, </w:t>
      </w:r>
    </w:p>
    <w:p w:rsidR="000D6097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11C5">
        <w:rPr>
          <w:rFonts w:ascii="Times New Roman" w:hAnsi="Times New Roman"/>
          <w:sz w:val="20"/>
          <w:szCs w:val="20"/>
        </w:rPr>
        <w:t xml:space="preserve">2) дисфония, </w:t>
      </w:r>
    </w:p>
    <w:p w:rsidR="000D6097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1A11C5">
        <w:rPr>
          <w:rFonts w:ascii="Times New Roman" w:hAnsi="Times New Roman"/>
          <w:sz w:val="20"/>
          <w:szCs w:val="20"/>
        </w:rPr>
        <w:t xml:space="preserve">3) саливация, </w:t>
      </w:r>
    </w:p>
    <w:p w:rsidR="000D6097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1A11C5">
        <w:rPr>
          <w:rFonts w:ascii="Times New Roman" w:hAnsi="Times New Roman"/>
          <w:sz w:val="20"/>
          <w:szCs w:val="20"/>
        </w:rPr>
        <w:t xml:space="preserve">4) дисфагия, </w:t>
      </w:r>
    </w:p>
    <w:p w:rsidR="000D6097" w:rsidRPr="001A11C5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</w:t>
      </w:r>
      <w:r w:rsidRPr="001A11C5">
        <w:rPr>
          <w:rFonts w:ascii="Times New Roman" w:hAnsi="Times New Roman"/>
          <w:sz w:val="20"/>
          <w:szCs w:val="20"/>
        </w:rPr>
        <w:t>дискинезия голосовых складок.</w:t>
      </w:r>
    </w:p>
    <w:p w:rsidR="000D6097" w:rsidRDefault="000D6097" w:rsidP="00E61A8A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639.</w:t>
      </w:r>
      <w:r w:rsidRPr="00B83EEA">
        <w:rPr>
          <w:rFonts w:ascii="Times New Roman" w:hAnsi="Times New Roman"/>
          <w:sz w:val="20"/>
          <w:szCs w:val="20"/>
        </w:rPr>
        <w:t>Выбер</w:t>
      </w:r>
      <w:r>
        <w:rPr>
          <w:rFonts w:ascii="Times New Roman" w:hAnsi="Times New Roman"/>
          <w:sz w:val="20"/>
          <w:szCs w:val="20"/>
        </w:rPr>
        <w:t xml:space="preserve">ите правильный ответ. Удаление инородного тела </w:t>
      </w:r>
      <w:r w:rsidRPr="00B83EEA">
        <w:rPr>
          <w:rFonts w:ascii="Times New Roman" w:hAnsi="Times New Roman"/>
          <w:sz w:val="20"/>
          <w:szCs w:val="20"/>
        </w:rPr>
        <w:t xml:space="preserve">из подскладочного отдела </w:t>
      </w:r>
      <w:r>
        <w:rPr>
          <w:rFonts w:ascii="Times New Roman" w:hAnsi="Times New Roman"/>
          <w:sz w:val="20"/>
          <w:szCs w:val="20"/>
        </w:rPr>
        <w:t xml:space="preserve"> гортани целесообразно путем</w:t>
      </w:r>
      <w:r w:rsidRPr="00B83EE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1) </w:t>
      </w:r>
      <w:r w:rsidRPr="00B83EEA">
        <w:rPr>
          <w:rFonts w:ascii="Times New Roman" w:hAnsi="Times New Roman"/>
          <w:sz w:val="20"/>
          <w:szCs w:val="20"/>
        </w:rPr>
        <w:t xml:space="preserve">коникотомии, </w:t>
      </w:r>
    </w:p>
    <w:p w:rsidR="000D6097" w:rsidRDefault="000D6097" w:rsidP="00E61A8A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 xml:space="preserve">2) трахеотомии, </w:t>
      </w:r>
    </w:p>
    <w:p w:rsidR="000D6097" w:rsidRDefault="000D6097" w:rsidP="00E61A8A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3) откашливан</w:t>
      </w:r>
      <w:r>
        <w:rPr>
          <w:rFonts w:ascii="Times New Roman" w:hAnsi="Times New Roman"/>
          <w:sz w:val="20"/>
          <w:szCs w:val="20"/>
        </w:rPr>
        <w:t xml:space="preserve">ия, </w:t>
      </w:r>
    </w:p>
    <w:p w:rsidR="000D6097" w:rsidRDefault="000D6097" w:rsidP="008B0B0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</w:t>
      </w:r>
      <w:r w:rsidRPr="00B83EEA">
        <w:rPr>
          <w:rFonts w:ascii="Times New Roman" w:hAnsi="Times New Roman"/>
          <w:sz w:val="20"/>
          <w:szCs w:val="20"/>
        </w:rPr>
        <w:t xml:space="preserve">трахеоскопии, </w:t>
      </w:r>
    </w:p>
    <w:p w:rsidR="000D6097" w:rsidRPr="00B83EEA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83EEA">
        <w:rPr>
          <w:rFonts w:ascii="Times New Roman" w:hAnsi="Times New Roman"/>
          <w:sz w:val="20"/>
          <w:szCs w:val="20"/>
        </w:rPr>
        <w:t>5) ларингофиссуры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640.</w:t>
      </w:r>
      <w:r w:rsidRPr="00A5246C">
        <w:rPr>
          <w:rFonts w:ascii="Times New Roman" w:hAnsi="Times New Roman"/>
          <w:sz w:val="20"/>
          <w:szCs w:val="20"/>
        </w:rPr>
        <w:t xml:space="preserve">Найдите  ошибку. Признаками </w:t>
      </w:r>
      <w:r>
        <w:rPr>
          <w:rFonts w:ascii="Times New Roman" w:hAnsi="Times New Roman"/>
          <w:sz w:val="20"/>
          <w:szCs w:val="20"/>
        </w:rPr>
        <w:t>инородных тел бронхов являются</w:t>
      </w:r>
      <w:r w:rsidRPr="00A5246C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E61A8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>симптом Гольц</w:t>
      </w:r>
      <w:r>
        <w:rPr>
          <w:rFonts w:ascii="Times New Roman" w:hAnsi="Times New Roman"/>
          <w:sz w:val="20"/>
          <w:szCs w:val="20"/>
        </w:rPr>
        <w:t xml:space="preserve">кнехта-Якобсона, </w:t>
      </w:r>
    </w:p>
    <w:p w:rsidR="000D6097" w:rsidRDefault="000D6097" w:rsidP="00E61A8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A5246C">
        <w:rPr>
          <w:rFonts w:ascii="Times New Roman" w:hAnsi="Times New Roman"/>
          <w:sz w:val="20"/>
          <w:szCs w:val="20"/>
        </w:rPr>
        <w:t xml:space="preserve">укорочение </w:t>
      </w:r>
      <w:r>
        <w:rPr>
          <w:rFonts w:ascii="Times New Roman" w:hAnsi="Times New Roman"/>
          <w:sz w:val="20"/>
          <w:szCs w:val="20"/>
        </w:rPr>
        <w:t xml:space="preserve"> легочного звука, </w:t>
      </w:r>
    </w:p>
    <w:p w:rsidR="000D6097" w:rsidRDefault="000D6097" w:rsidP="00E61A8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A5246C">
        <w:rPr>
          <w:rFonts w:ascii="Times New Roman" w:hAnsi="Times New Roman"/>
          <w:sz w:val="20"/>
          <w:szCs w:val="20"/>
        </w:rPr>
        <w:t xml:space="preserve">ослабление дыхания, </w:t>
      </w:r>
    </w:p>
    <w:p w:rsidR="000D6097" w:rsidRDefault="000D6097" w:rsidP="00E61A8A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4) низкое стояние купола диафрагмы, </w:t>
      </w:r>
    </w:p>
    <w:p w:rsidR="000D6097" w:rsidRPr="00A5246C" w:rsidRDefault="000D6097" w:rsidP="008B0B0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A7E0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>5) шум трения плевры и сухие хрипы.</w:t>
      </w:r>
    </w:p>
    <w:p w:rsidR="000D6097" w:rsidRPr="00A5246C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641.Какой признак чаще наблюдается при </w:t>
      </w:r>
      <w:r w:rsidRPr="00A5246C">
        <w:rPr>
          <w:rFonts w:ascii="Times New Roman" w:hAnsi="Times New Roman"/>
          <w:sz w:val="20"/>
          <w:szCs w:val="20"/>
        </w:rPr>
        <w:t>попадании ино</w:t>
      </w:r>
      <w:r>
        <w:rPr>
          <w:rFonts w:ascii="Times New Roman" w:hAnsi="Times New Roman"/>
          <w:sz w:val="20"/>
          <w:szCs w:val="20"/>
        </w:rPr>
        <w:t>родного тела в дыхательные пути</w:t>
      </w:r>
      <w:r w:rsidRPr="00A5246C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E61A8A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A5246C">
        <w:rPr>
          <w:rFonts w:ascii="Times New Roman" w:hAnsi="Times New Roman"/>
          <w:sz w:val="20"/>
          <w:szCs w:val="20"/>
        </w:rPr>
        <w:t xml:space="preserve">стридор, </w:t>
      </w:r>
    </w:p>
    <w:p w:rsidR="000D6097" w:rsidRDefault="000D6097" w:rsidP="00E61A8A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2) с</w:t>
      </w:r>
      <w:r>
        <w:rPr>
          <w:rFonts w:ascii="Times New Roman" w:hAnsi="Times New Roman"/>
          <w:sz w:val="20"/>
          <w:szCs w:val="20"/>
        </w:rPr>
        <w:t xml:space="preserve">теноз, </w:t>
      </w:r>
    </w:p>
    <w:p w:rsidR="000D6097" w:rsidRDefault="000D6097" w:rsidP="008B0B0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кашель, </w:t>
      </w:r>
    </w:p>
    <w:p w:rsidR="000D6097" w:rsidRDefault="000D6097" w:rsidP="00E61A8A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боль, </w:t>
      </w:r>
    </w:p>
    <w:p w:rsidR="000D6097" w:rsidRPr="00A5246C" w:rsidRDefault="000D6097" w:rsidP="00E61A8A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A5246C">
        <w:rPr>
          <w:rFonts w:ascii="Times New Roman" w:hAnsi="Times New Roman"/>
          <w:sz w:val="20"/>
          <w:szCs w:val="20"/>
        </w:rPr>
        <w:t>дисфагия.</w:t>
      </w:r>
    </w:p>
    <w:p w:rsidR="000D6097" w:rsidRDefault="000D6097" w:rsidP="00E61A8A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642.</w:t>
      </w:r>
      <w:r w:rsidRPr="00A5246C">
        <w:rPr>
          <w:rFonts w:ascii="Times New Roman" w:hAnsi="Times New Roman"/>
          <w:sz w:val="20"/>
          <w:szCs w:val="20"/>
        </w:rPr>
        <w:t>В какой бронх чащ</w:t>
      </w:r>
      <w:r>
        <w:rPr>
          <w:rFonts w:ascii="Times New Roman" w:hAnsi="Times New Roman"/>
          <w:sz w:val="20"/>
          <w:szCs w:val="20"/>
        </w:rPr>
        <w:t>е всего попадает инородное тело</w:t>
      </w:r>
      <w:r w:rsidRPr="00A5246C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1) </w:t>
      </w:r>
      <w:r w:rsidRPr="00E60C3F">
        <w:rPr>
          <w:rFonts w:ascii="Times New Roman" w:hAnsi="Times New Roman"/>
          <w:sz w:val="20"/>
          <w:szCs w:val="20"/>
        </w:rPr>
        <w:t>верхнедоле</w:t>
      </w:r>
      <w:r>
        <w:rPr>
          <w:rFonts w:ascii="Times New Roman" w:hAnsi="Times New Roman"/>
          <w:sz w:val="20"/>
          <w:szCs w:val="20"/>
        </w:rPr>
        <w:t xml:space="preserve">вой справа, </w:t>
      </w:r>
    </w:p>
    <w:p w:rsidR="000D6097" w:rsidRDefault="000D6097" w:rsidP="00E61A8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среднедолевой  с</w:t>
      </w:r>
      <w:r w:rsidRPr="00E60C3F">
        <w:rPr>
          <w:rFonts w:ascii="Times New Roman" w:hAnsi="Times New Roman"/>
          <w:sz w:val="20"/>
          <w:szCs w:val="20"/>
        </w:rPr>
        <w:t xml:space="preserve">лева, </w:t>
      </w:r>
    </w:p>
    <w:p w:rsidR="000D6097" w:rsidRDefault="000D6097" w:rsidP="008B0B0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0C3F">
        <w:rPr>
          <w:rFonts w:ascii="Times New Roman" w:hAnsi="Times New Roman"/>
          <w:sz w:val="20"/>
          <w:szCs w:val="20"/>
        </w:rPr>
        <w:t>3) правый,</w:t>
      </w:r>
    </w:p>
    <w:p w:rsidR="000D6097" w:rsidRDefault="000D6097" w:rsidP="00E61A8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60C3F">
        <w:rPr>
          <w:rFonts w:ascii="Times New Roman" w:hAnsi="Times New Roman"/>
          <w:sz w:val="20"/>
          <w:szCs w:val="20"/>
        </w:rPr>
        <w:t xml:space="preserve">4) левый, </w:t>
      </w:r>
    </w:p>
    <w:p w:rsidR="000D6097" w:rsidRPr="00E60C3F" w:rsidRDefault="000D6097" w:rsidP="00E61A8A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60C3F">
        <w:rPr>
          <w:rFonts w:ascii="Times New Roman" w:hAnsi="Times New Roman"/>
          <w:sz w:val="20"/>
          <w:szCs w:val="20"/>
        </w:rPr>
        <w:t>5) нижнедолевой справа.</w:t>
      </w:r>
    </w:p>
    <w:p w:rsidR="000D6097" w:rsidRPr="006D485B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643.</w:t>
      </w:r>
      <w:r w:rsidRPr="006D485B">
        <w:rPr>
          <w:rFonts w:ascii="Times New Roman" w:hAnsi="Times New Roman"/>
          <w:sz w:val="20"/>
          <w:szCs w:val="20"/>
        </w:rPr>
        <w:t xml:space="preserve">Найдите правильный ответ. Наиболее опасной зоной локализации инородных тел в нижних дыхательных путях является </w:t>
      </w:r>
    </w:p>
    <w:p w:rsidR="000D6097" w:rsidRDefault="000D6097" w:rsidP="008B0B0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D485B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6D485B">
        <w:rPr>
          <w:rFonts w:ascii="Times New Roman" w:hAnsi="Times New Roman"/>
          <w:sz w:val="20"/>
          <w:szCs w:val="20"/>
        </w:rPr>
        <w:t xml:space="preserve">трахея, </w:t>
      </w:r>
    </w:p>
    <w:p w:rsidR="000D6097" w:rsidRDefault="000D6097" w:rsidP="00A476F9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6D485B">
        <w:rPr>
          <w:rFonts w:ascii="Times New Roman" w:hAnsi="Times New Roman"/>
          <w:sz w:val="20"/>
          <w:szCs w:val="20"/>
        </w:rPr>
        <w:t>2) правый</w:t>
      </w:r>
      <w:r>
        <w:rPr>
          <w:rFonts w:ascii="Times New Roman" w:hAnsi="Times New Roman"/>
          <w:sz w:val="20"/>
          <w:szCs w:val="20"/>
        </w:rPr>
        <w:t xml:space="preserve"> главный бронх, </w:t>
      </w:r>
    </w:p>
    <w:p w:rsidR="000D6097" w:rsidRDefault="000D6097" w:rsidP="00A476F9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левый главны</w:t>
      </w:r>
      <w:r w:rsidRPr="006D485B">
        <w:rPr>
          <w:rFonts w:ascii="Times New Roman" w:hAnsi="Times New Roman"/>
          <w:sz w:val="20"/>
          <w:szCs w:val="20"/>
        </w:rPr>
        <w:t xml:space="preserve">й бронх, </w:t>
      </w:r>
    </w:p>
    <w:p w:rsidR="000D6097" w:rsidRDefault="000D6097" w:rsidP="00A476F9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6D485B">
        <w:rPr>
          <w:rFonts w:ascii="Times New Roman" w:hAnsi="Times New Roman"/>
          <w:sz w:val="20"/>
          <w:szCs w:val="20"/>
        </w:rPr>
        <w:t xml:space="preserve">4) левый нижнедолевой бронх,                                                      </w:t>
      </w:r>
    </w:p>
    <w:p w:rsidR="000D6097" w:rsidRPr="006D485B" w:rsidRDefault="000D6097" w:rsidP="00A476F9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6D485B">
        <w:rPr>
          <w:rFonts w:ascii="Times New Roman" w:hAnsi="Times New Roman"/>
          <w:sz w:val="20"/>
          <w:szCs w:val="20"/>
        </w:rPr>
        <w:t>5) правый нижнедолево</w:t>
      </w:r>
      <w:r>
        <w:rPr>
          <w:rFonts w:ascii="Times New Roman" w:hAnsi="Times New Roman"/>
          <w:sz w:val="20"/>
          <w:szCs w:val="20"/>
        </w:rPr>
        <w:t>й бронх</w:t>
      </w:r>
      <w:r w:rsidRPr="006D485B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A476F9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A336F3">
        <w:rPr>
          <w:rFonts w:ascii="Times New Roman" w:hAnsi="Times New Roman"/>
          <w:sz w:val="20"/>
          <w:szCs w:val="20"/>
          <w:u w:val="single"/>
        </w:rPr>
        <w:t>644</w:t>
      </w:r>
      <w:r>
        <w:rPr>
          <w:rFonts w:ascii="Times New Roman" w:hAnsi="Times New Roman"/>
          <w:sz w:val="20"/>
          <w:szCs w:val="20"/>
        </w:rPr>
        <w:t xml:space="preserve">.Выберите правильный ответ. «Классический» симптом свободно лежащего инородного тела в трахее:                                        1) ателектаз легкого, </w:t>
      </w:r>
    </w:p>
    <w:p w:rsidR="000D6097" w:rsidRDefault="000D6097" w:rsidP="00A476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симптом удушья, </w:t>
      </w:r>
    </w:p>
    <w:p w:rsidR="000D6097" w:rsidRDefault="000D6097" w:rsidP="008B0B0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симптом «баллотирования»,</w:t>
      </w:r>
    </w:p>
    <w:p w:rsidR="000D6097" w:rsidRDefault="000D6097" w:rsidP="00A476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кашель.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645.</w:t>
      </w:r>
      <w:r w:rsidRPr="004704C6">
        <w:rPr>
          <w:rFonts w:ascii="Times New Roman" w:hAnsi="Times New Roman"/>
          <w:sz w:val="20"/>
          <w:szCs w:val="20"/>
        </w:rPr>
        <w:t>Выделите неправильный ответ. Перечислите разновиднос</w:t>
      </w:r>
      <w:r>
        <w:rPr>
          <w:rFonts w:ascii="Times New Roman" w:hAnsi="Times New Roman"/>
          <w:sz w:val="20"/>
          <w:szCs w:val="20"/>
        </w:rPr>
        <w:t xml:space="preserve">ти травм гортани в зависимости </w:t>
      </w:r>
      <w:r w:rsidRPr="004704C6">
        <w:rPr>
          <w:rFonts w:ascii="Times New Roman" w:hAnsi="Times New Roman"/>
          <w:sz w:val="20"/>
          <w:szCs w:val="20"/>
        </w:rPr>
        <w:t>от характера р</w:t>
      </w:r>
      <w:r>
        <w:rPr>
          <w:rFonts w:ascii="Times New Roman" w:hAnsi="Times New Roman"/>
          <w:sz w:val="20"/>
          <w:szCs w:val="20"/>
        </w:rPr>
        <w:t>анящего предмета</w:t>
      </w:r>
      <w:r w:rsidRPr="004704C6">
        <w:rPr>
          <w:rFonts w:ascii="Times New Roman" w:hAnsi="Times New Roman"/>
          <w:sz w:val="20"/>
          <w:szCs w:val="20"/>
        </w:rPr>
        <w:t xml:space="preserve">:      </w:t>
      </w:r>
    </w:p>
    <w:p w:rsidR="000D6097" w:rsidRDefault="000D6097" w:rsidP="00A476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>огне</w:t>
      </w:r>
      <w:r>
        <w:rPr>
          <w:rFonts w:ascii="Times New Roman" w:hAnsi="Times New Roman"/>
          <w:sz w:val="20"/>
          <w:szCs w:val="20"/>
        </w:rPr>
        <w:t xml:space="preserve">стрельная, </w:t>
      </w:r>
    </w:p>
    <w:p w:rsidR="000D6097" w:rsidRDefault="000D6097" w:rsidP="00A476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колотая, </w:t>
      </w:r>
    </w:p>
    <w:p w:rsidR="000D6097" w:rsidRDefault="000D6097" w:rsidP="00A476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резан</w:t>
      </w:r>
      <w:r w:rsidRPr="004704C6">
        <w:rPr>
          <w:rFonts w:ascii="Times New Roman" w:hAnsi="Times New Roman"/>
          <w:sz w:val="20"/>
          <w:szCs w:val="20"/>
        </w:rPr>
        <w:t xml:space="preserve">ая, </w:t>
      </w:r>
    </w:p>
    <w:p w:rsidR="000D6097" w:rsidRDefault="000D6097" w:rsidP="00A476F9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4) тупая, </w:t>
      </w:r>
    </w:p>
    <w:p w:rsidR="000D6097" w:rsidRPr="004704C6" w:rsidRDefault="000D6097" w:rsidP="008B0B0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>5) ножевая.</w:t>
      </w:r>
    </w:p>
    <w:p w:rsidR="000D6097" w:rsidRPr="004704C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646.</w:t>
      </w:r>
      <w:r w:rsidRPr="004704C6">
        <w:rPr>
          <w:rFonts w:ascii="Times New Roman" w:hAnsi="Times New Roman"/>
          <w:sz w:val="20"/>
          <w:szCs w:val="20"/>
        </w:rPr>
        <w:t>Для ранения гортани в  подскладочн</w:t>
      </w:r>
      <w:r>
        <w:rPr>
          <w:rFonts w:ascii="Times New Roman" w:hAnsi="Times New Roman"/>
          <w:sz w:val="20"/>
          <w:szCs w:val="20"/>
        </w:rPr>
        <w:t>ом пространстве характерны ниже</w:t>
      </w:r>
      <w:r w:rsidRPr="004704C6">
        <w:rPr>
          <w:rFonts w:ascii="Times New Roman" w:hAnsi="Times New Roman"/>
          <w:sz w:val="20"/>
          <w:szCs w:val="20"/>
        </w:rPr>
        <w:t>перечисленны симптомы, кроме одного:</w:t>
      </w:r>
    </w:p>
    <w:p w:rsidR="000D6097" w:rsidRDefault="000D6097" w:rsidP="00A476F9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 xml:space="preserve">боль в области гортани, </w:t>
      </w:r>
    </w:p>
    <w:p w:rsidR="000D6097" w:rsidRDefault="000D6097" w:rsidP="00A476F9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2) дыхание затруднено, </w:t>
      </w:r>
    </w:p>
    <w:p w:rsidR="000D6097" w:rsidRDefault="000D6097" w:rsidP="00A476F9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3) голос сохранен, </w:t>
      </w:r>
    </w:p>
    <w:p w:rsidR="000D6097" w:rsidRDefault="000D6097" w:rsidP="008B0B0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обозримы гортань и трахея, </w:t>
      </w:r>
    </w:p>
    <w:p w:rsidR="000D6097" w:rsidRPr="004704C6" w:rsidRDefault="000D6097" w:rsidP="00A476F9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4704C6">
        <w:rPr>
          <w:rFonts w:ascii="Times New Roman" w:hAnsi="Times New Roman"/>
          <w:sz w:val="20"/>
          <w:szCs w:val="20"/>
        </w:rPr>
        <w:t xml:space="preserve">кровотечения. </w:t>
      </w:r>
    </w:p>
    <w:p w:rsidR="000D6097" w:rsidRPr="004704C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647.</w:t>
      </w:r>
      <w:r w:rsidRPr="004704C6">
        <w:rPr>
          <w:rFonts w:ascii="Times New Roman" w:hAnsi="Times New Roman"/>
          <w:sz w:val="20"/>
          <w:szCs w:val="20"/>
        </w:rPr>
        <w:t>Дайте правильный ответ</w:t>
      </w:r>
      <w:r>
        <w:rPr>
          <w:rFonts w:ascii="Times New Roman" w:hAnsi="Times New Roman"/>
          <w:sz w:val="20"/>
          <w:szCs w:val="20"/>
        </w:rPr>
        <w:t xml:space="preserve">. При закрытой внутренней травме гортани чаще всего </w:t>
      </w:r>
      <w:r w:rsidRPr="004704C6">
        <w:rPr>
          <w:rFonts w:ascii="Times New Roman" w:hAnsi="Times New Roman"/>
          <w:sz w:val="20"/>
          <w:szCs w:val="20"/>
        </w:rPr>
        <w:t>наблюдается: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>одно</w:t>
      </w:r>
      <w:r>
        <w:rPr>
          <w:rFonts w:ascii="Times New Roman" w:hAnsi="Times New Roman"/>
          <w:sz w:val="20"/>
          <w:szCs w:val="20"/>
        </w:rPr>
        <w:t xml:space="preserve">сторонний парез гортани, 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дву</w:t>
      </w:r>
      <w:r w:rsidRPr="004704C6">
        <w:rPr>
          <w:rFonts w:ascii="Times New Roman" w:hAnsi="Times New Roman"/>
          <w:sz w:val="20"/>
          <w:szCs w:val="20"/>
        </w:rPr>
        <w:t xml:space="preserve">сторонний парез гортани, 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3) нарушение функции одной голосовой складки, 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4) нарушение функц</w:t>
      </w:r>
      <w:r>
        <w:rPr>
          <w:rFonts w:ascii="Times New Roman" w:hAnsi="Times New Roman"/>
          <w:sz w:val="20"/>
          <w:szCs w:val="20"/>
        </w:rPr>
        <w:t xml:space="preserve">ии обеих голосовых складок, </w:t>
      </w:r>
    </w:p>
    <w:p w:rsidR="000D6097" w:rsidRPr="004704C6" w:rsidRDefault="000D6097" w:rsidP="008B0B0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</w:t>
      </w:r>
      <w:r w:rsidRPr="004704C6">
        <w:rPr>
          <w:rFonts w:ascii="Times New Roman" w:hAnsi="Times New Roman"/>
          <w:sz w:val="20"/>
          <w:szCs w:val="20"/>
        </w:rPr>
        <w:t xml:space="preserve">кровоизлияние в полости гортани. </w:t>
      </w:r>
    </w:p>
    <w:p w:rsidR="000D6097" w:rsidRPr="004704C6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648.Выберите правильный ответ. Все нижеперечисленные </w:t>
      </w:r>
      <w:r w:rsidRPr="004704C6">
        <w:rPr>
          <w:rFonts w:ascii="Times New Roman" w:hAnsi="Times New Roman"/>
          <w:sz w:val="20"/>
          <w:szCs w:val="20"/>
        </w:rPr>
        <w:t>жал</w:t>
      </w:r>
      <w:r>
        <w:rPr>
          <w:rFonts w:ascii="Times New Roman" w:hAnsi="Times New Roman"/>
          <w:sz w:val="20"/>
          <w:szCs w:val="20"/>
        </w:rPr>
        <w:t xml:space="preserve">обы </w:t>
      </w:r>
      <w:r w:rsidRPr="004704C6">
        <w:rPr>
          <w:rFonts w:ascii="Times New Roman" w:hAnsi="Times New Roman"/>
          <w:sz w:val="20"/>
          <w:szCs w:val="20"/>
        </w:rPr>
        <w:t>характерны для больных</w:t>
      </w:r>
      <w:r>
        <w:rPr>
          <w:rFonts w:ascii="Times New Roman" w:hAnsi="Times New Roman"/>
          <w:sz w:val="20"/>
          <w:szCs w:val="20"/>
        </w:rPr>
        <w:t xml:space="preserve"> с ожогами гортани, кроме одной</w:t>
      </w:r>
      <w:r w:rsidRPr="004704C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 xml:space="preserve">боли в гортани, 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2) жжение в гортани, </w:t>
      </w:r>
    </w:p>
    <w:p w:rsidR="000D6097" w:rsidRDefault="000D6097" w:rsidP="008B0B0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 xml:space="preserve">3) кровотечение из гортани, 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4) </w:t>
      </w:r>
      <w:r>
        <w:rPr>
          <w:rFonts w:ascii="Times New Roman" w:hAnsi="Times New Roman"/>
          <w:sz w:val="20"/>
          <w:szCs w:val="20"/>
        </w:rPr>
        <w:t xml:space="preserve">изменение голоса, </w:t>
      </w:r>
    </w:p>
    <w:p w:rsidR="000D6097" w:rsidRPr="004704C6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затруднение</w:t>
      </w:r>
      <w:r w:rsidRPr="004704C6">
        <w:rPr>
          <w:rFonts w:ascii="Times New Roman" w:hAnsi="Times New Roman"/>
          <w:sz w:val="20"/>
          <w:szCs w:val="20"/>
        </w:rPr>
        <w:t xml:space="preserve"> дыхания. 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649.</w:t>
      </w:r>
      <w:r w:rsidRPr="00BA4676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ыделите  правильный ответ. Балло</w:t>
      </w:r>
      <w:r w:rsidRPr="00BA4676">
        <w:rPr>
          <w:rFonts w:ascii="Times New Roman" w:hAnsi="Times New Roman"/>
          <w:sz w:val="20"/>
          <w:szCs w:val="20"/>
        </w:rPr>
        <w:t>тирующее инород</w:t>
      </w:r>
      <w:r>
        <w:rPr>
          <w:rFonts w:ascii="Times New Roman" w:hAnsi="Times New Roman"/>
          <w:sz w:val="20"/>
          <w:szCs w:val="20"/>
        </w:rPr>
        <w:t>ное тело трахеи характеризуется</w:t>
      </w:r>
      <w:r w:rsidRPr="00BA467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EC1EC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A467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A4676">
        <w:rPr>
          <w:rFonts w:ascii="Times New Roman" w:hAnsi="Times New Roman"/>
          <w:sz w:val="20"/>
          <w:szCs w:val="20"/>
        </w:rPr>
        <w:t xml:space="preserve">развитием ателектаза легкого, </w:t>
      </w: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0D6097" w:rsidRDefault="000D6097" w:rsidP="008B0B0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</w:t>
      </w:r>
      <w:r w:rsidRPr="00BA4676">
        <w:rPr>
          <w:rFonts w:ascii="Times New Roman" w:hAnsi="Times New Roman"/>
          <w:sz w:val="20"/>
          <w:szCs w:val="20"/>
        </w:rPr>
        <w:t xml:space="preserve">периодическим кашлем, </w:t>
      </w:r>
    </w:p>
    <w:p w:rsidR="000D6097" w:rsidRDefault="000D6097" w:rsidP="00EC1EC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A4676">
        <w:rPr>
          <w:rFonts w:ascii="Times New Roman" w:hAnsi="Times New Roman"/>
          <w:sz w:val="20"/>
          <w:szCs w:val="20"/>
        </w:rPr>
        <w:t xml:space="preserve">3) наличием большого </w:t>
      </w:r>
      <w:r>
        <w:rPr>
          <w:rFonts w:ascii="Times New Roman" w:hAnsi="Times New Roman"/>
          <w:sz w:val="20"/>
          <w:szCs w:val="20"/>
        </w:rPr>
        <w:t>количест</w:t>
      </w:r>
      <w:r w:rsidRPr="00BA4676">
        <w:rPr>
          <w:rFonts w:ascii="Times New Roman" w:hAnsi="Times New Roman"/>
          <w:sz w:val="20"/>
          <w:szCs w:val="20"/>
        </w:rPr>
        <w:t xml:space="preserve">ва мокроты, </w:t>
      </w:r>
    </w:p>
    <w:p w:rsidR="000D6097" w:rsidRDefault="000D6097" w:rsidP="00EC1EC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A4676">
        <w:rPr>
          <w:rFonts w:ascii="Times New Roman" w:hAnsi="Times New Roman"/>
          <w:sz w:val="20"/>
          <w:szCs w:val="20"/>
        </w:rPr>
        <w:t>4) выраженным б</w:t>
      </w:r>
      <w:r>
        <w:rPr>
          <w:rFonts w:ascii="Times New Roman" w:hAnsi="Times New Roman"/>
          <w:sz w:val="20"/>
          <w:szCs w:val="20"/>
        </w:rPr>
        <w:t xml:space="preserve">олевым синдромом, </w:t>
      </w:r>
    </w:p>
    <w:p w:rsidR="000D6097" w:rsidRPr="00BA4676" w:rsidRDefault="000D6097" w:rsidP="00EC1EC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рвотой.</w:t>
      </w:r>
    </w:p>
    <w:p w:rsidR="000D6097" w:rsidRPr="006540CB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650.Выберите правильный ответ. Из </w:t>
      </w:r>
      <w:r w:rsidRPr="006540CB">
        <w:rPr>
          <w:rFonts w:ascii="Times New Roman" w:hAnsi="Times New Roman"/>
          <w:sz w:val="20"/>
          <w:szCs w:val="20"/>
        </w:rPr>
        <w:t>живых инород</w:t>
      </w:r>
      <w:r>
        <w:rPr>
          <w:rFonts w:ascii="Times New Roman" w:hAnsi="Times New Roman"/>
          <w:sz w:val="20"/>
          <w:szCs w:val="20"/>
        </w:rPr>
        <w:t xml:space="preserve">ных тел дыхательных путей чаще </w:t>
      </w:r>
      <w:r w:rsidRPr="006540CB">
        <w:rPr>
          <w:rFonts w:ascii="Times New Roman" w:hAnsi="Times New Roman"/>
          <w:sz w:val="20"/>
          <w:szCs w:val="20"/>
        </w:rPr>
        <w:t>встречается: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540CB">
        <w:rPr>
          <w:rFonts w:ascii="Times New Roman" w:hAnsi="Times New Roman"/>
          <w:sz w:val="20"/>
          <w:szCs w:val="20"/>
        </w:rPr>
        <w:t xml:space="preserve">1) пиявка, </w:t>
      </w:r>
    </w:p>
    <w:p w:rsidR="000D6097" w:rsidRDefault="000D6097" w:rsidP="00EC1E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6540CB">
        <w:rPr>
          <w:rFonts w:ascii="Times New Roman" w:hAnsi="Times New Roman"/>
          <w:sz w:val="20"/>
          <w:szCs w:val="20"/>
        </w:rPr>
        <w:t xml:space="preserve">2) комнатная муха, </w:t>
      </w:r>
    </w:p>
    <w:p w:rsidR="000D6097" w:rsidRDefault="000D6097" w:rsidP="00EC1E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6540CB">
        <w:rPr>
          <w:rFonts w:ascii="Times New Roman" w:hAnsi="Times New Roman"/>
          <w:sz w:val="20"/>
          <w:szCs w:val="20"/>
        </w:rPr>
        <w:t xml:space="preserve">3) комар, </w:t>
      </w:r>
    </w:p>
    <w:p w:rsidR="000D6097" w:rsidRDefault="000D6097" w:rsidP="00EC1E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6540CB">
        <w:rPr>
          <w:rFonts w:ascii="Times New Roman" w:hAnsi="Times New Roman"/>
          <w:sz w:val="20"/>
          <w:szCs w:val="20"/>
        </w:rPr>
        <w:t xml:space="preserve">4) оса, </w:t>
      </w:r>
    </w:p>
    <w:p w:rsidR="000D6097" w:rsidRPr="006540CB" w:rsidRDefault="000D6097" w:rsidP="00EC1E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6540CB">
        <w:rPr>
          <w:rFonts w:ascii="Times New Roman" w:hAnsi="Times New Roman"/>
          <w:sz w:val="20"/>
          <w:szCs w:val="20"/>
        </w:rPr>
        <w:t>5) таракан.</w:t>
      </w:r>
    </w:p>
    <w:p w:rsidR="000D6097" w:rsidRPr="00B83EEA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651.</w:t>
      </w:r>
      <w:r w:rsidRPr="00B83EEA">
        <w:rPr>
          <w:rFonts w:ascii="Times New Roman" w:hAnsi="Times New Roman"/>
          <w:sz w:val="20"/>
          <w:szCs w:val="20"/>
        </w:rPr>
        <w:t>Выберит</w:t>
      </w:r>
      <w:r>
        <w:rPr>
          <w:rFonts w:ascii="Times New Roman" w:hAnsi="Times New Roman"/>
          <w:sz w:val="20"/>
          <w:szCs w:val="20"/>
        </w:rPr>
        <w:t xml:space="preserve">е правильный ответ. При травме </w:t>
      </w:r>
      <w:r w:rsidRPr="00B83EEA">
        <w:rPr>
          <w:rFonts w:ascii="Times New Roman" w:hAnsi="Times New Roman"/>
          <w:sz w:val="20"/>
          <w:szCs w:val="20"/>
        </w:rPr>
        <w:t>гортани с кровотечением пострадавш</w:t>
      </w:r>
      <w:r>
        <w:rPr>
          <w:rFonts w:ascii="Times New Roman" w:hAnsi="Times New Roman"/>
          <w:sz w:val="20"/>
          <w:szCs w:val="20"/>
        </w:rPr>
        <w:t>ий должен находится в положении</w:t>
      </w:r>
      <w:r w:rsidRPr="00B83EEA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 xml:space="preserve">сидя, 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 xml:space="preserve">2) лежа на спине, 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 xml:space="preserve">3) в коленно-локтевом положении,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</w:p>
    <w:p w:rsidR="000D6097" w:rsidRDefault="000D6097" w:rsidP="008B0B0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A7E0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лежа на </w:t>
      </w:r>
      <w:r w:rsidRPr="00B83EEA">
        <w:rPr>
          <w:rFonts w:ascii="Times New Roman" w:hAnsi="Times New Roman"/>
          <w:sz w:val="20"/>
          <w:szCs w:val="20"/>
        </w:rPr>
        <w:t>стороне повреждения или на живо</w:t>
      </w:r>
      <w:r>
        <w:rPr>
          <w:rFonts w:ascii="Times New Roman" w:hAnsi="Times New Roman"/>
          <w:sz w:val="20"/>
          <w:szCs w:val="20"/>
        </w:rPr>
        <w:t xml:space="preserve">те, </w:t>
      </w:r>
    </w:p>
    <w:p w:rsidR="000D6097" w:rsidRPr="00B83EEA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лежа на противоположной повреждению</w:t>
      </w:r>
      <w:r w:rsidRPr="00B83EEA">
        <w:rPr>
          <w:rFonts w:ascii="Times New Roman" w:hAnsi="Times New Roman"/>
          <w:sz w:val="20"/>
          <w:szCs w:val="20"/>
        </w:rPr>
        <w:t xml:space="preserve"> стороне. </w:t>
      </w:r>
    </w:p>
    <w:p w:rsidR="000D6097" w:rsidRPr="00B83EEA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652.</w:t>
      </w:r>
      <w:r w:rsidRPr="00B83EEA">
        <w:rPr>
          <w:rFonts w:ascii="Times New Roman" w:hAnsi="Times New Roman"/>
          <w:sz w:val="20"/>
          <w:szCs w:val="20"/>
        </w:rPr>
        <w:t>Выберите правильный ответ.  Пр</w:t>
      </w:r>
      <w:r>
        <w:rPr>
          <w:rFonts w:ascii="Times New Roman" w:hAnsi="Times New Roman"/>
          <w:sz w:val="20"/>
          <w:szCs w:val="20"/>
        </w:rPr>
        <w:t xml:space="preserve">и подкожной эмфиземе шеи после </w:t>
      </w:r>
      <w:r w:rsidRPr="00B83EEA">
        <w:rPr>
          <w:rFonts w:ascii="Times New Roman" w:hAnsi="Times New Roman"/>
          <w:sz w:val="20"/>
          <w:szCs w:val="20"/>
        </w:rPr>
        <w:t xml:space="preserve">травмы или </w:t>
      </w:r>
      <w:r>
        <w:rPr>
          <w:rFonts w:ascii="Times New Roman" w:hAnsi="Times New Roman"/>
          <w:sz w:val="20"/>
          <w:szCs w:val="20"/>
        </w:rPr>
        <w:t>трахеотомии наиболее эффективно</w:t>
      </w:r>
      <w:r w:rsidRPr="00B83EEA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 xml:space="preserve">давящая повязка, 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 xml:space="preserve">2) холод местно, 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 xml:space="preserve">3) кожные насечки, </w:t>
      </w:r>
    </w:p>
    <w:p w:rsidR="000D6097" w:rsidRDefault="000D6097" w:rsidP="008B0B0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3EEA">
        <w:rPr>
          <w:rFonts w:ascii="Times New Roman" w:hAnsi="Times New Roman"/>
          <w:sz w:val="20"/>
          <w:szCs w:val="20"/>
        </w:rPr>
        <w:t xml:space="preserve">4) раскрытие кожной раны, </w:t>
      </w:r>
    </w:p>
    <w:p w:rsidR="000D6097" w:rsidRPr="00B83EEA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B83EEA">
        <w:rPr>
          <w:rFonts w:ascii="Times New Roman" w:hAnsi="Times New Roman"/>
          <w:sz w:val="20"/>
          <w:szCs w:val="20"/>
        </w:rPr>
        <w:t xml:space="preserve">5) массаж шеи. 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653.Как называется воздушная киста гортани:  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мукоцеле, </w:t>
      </w:r>
    </w:p>
    <w:p w:rsidR="000D6097" w:rsidRDefault="000D6097" w:rsidP="008B0B0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аэроцеле, 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ларингоцеле, 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пиоцеле.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654.Дайте правильный ответ.  Среди врожденных кист шеи чаще встречаются:</w:t>
      </w:r>
    </w:p>
    <w:p w:rsidR="000D6097" w:rsidRDefault="000D6097" w:rsidP="005E4F9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срединные, 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окологортанные, 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боковые, 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околотрахеальные, 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околоперстневидные. 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655.Дайте правильный ответ.  По характеру содержимого в гортани преимущественно встречается киста: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с серозным содержимым, </w:t>
      </w:r>
    </w:p>
    <w:p w:rsidR="000D6097" w:rsidRDefault="000D6097" w:rsidP="00EC1E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гнойным содержимым, </w:t>
      </w:r>
    </w:p>
    <w:p w:rsidR="000D6097" w:rsidRDefault="000D6097" w:rsidP="00EC1E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с янтарного цвета жидкостью, </w:t>
      </w:r>
    </w:p>
    <w:p w:rsidR="000D6097" w:rsidRDefault="000D6097" w:rsidP="00EC1E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слизистым содержимым, </w:t>
      </w:r>
    </w:p>
    <w:p w:rsidR="000D6097" w:rsidRDefault="000D6097" w:rsidP="00EC1E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с зачатками волос и хряща.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656.Дайте правильный ответ. Каким эпителием выстлана внутренняя поверхность оболочки ретенционной кисты: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мерцательным, </w:t>
      </w:r>
    </w:p>
    <w:p w:rsidR="000D6097" w:rsidRDefault="000D6097" w:rsidP="005E4F9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кубическим,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плоским, 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многорядным мерцательным, </w:t>
      </w:r>
    </w:p>
    <w:p w:rsidR="000D6097" w:rsidRDefault="000D6097" w:rsidP="00EC1EC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многорядным плоским. 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657.Выберите правильный ответ. Чаще всего кисты гортани растут:</w:t>
      </w:r>
    </w:p>
    <w:p w:rsidR="000D6097" w:rsidRDefault="000D6097" w:rsidP="00EC1ECC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в межчерпаловидном пространстве, </w:t>
      </w:r>
    </w:p>
    <w:p w:rsidR="000D6097" w:rsidRDefault="000D6097" w:rsidP="00EC1ECC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в подскладочном отделе гортани,                                                                                      </w:t>
      </w:r>
    </w:p>
    <w:p w:rsidR="000D6097" w:rsidRDefault="000D6097" w:rsidP="00EC1ECC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на вестибулярной складке, </w:t>
      </w:r>
    </w:p>
    <w:p w:rsidR="000D6097" w:rsidRDefault="000D6097" w:rsidP="005E4F9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на надгортаннике, </w:t>
      </w:r>
    </w:p>
    <w:p w:rsidR="000D6097" w:rsidRDefault="000D6097" w:rsidP="00EC1ECC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в межскладочном пространстве.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658.Выделите правильный ответ. Врожденные кисты ЛОР органов чаще встречаются:  </w:t>
      </w:r>
    </w:p>
    <w:p w:rsidR="000D6097" w:rsidRDefault="000D6097" w:rsidP="00EC1EC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в гортани, </w:t>
      </w:r>
    </w:p>
    <w:p w:rsidR="000D6097" w:rsidRDefault="000D6097" w:rsidP="00EC1EC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в заушной области,                       </w:t>
      </w:r>
    </w:p>
    <w:p w:rsidR="000D6097" w:rsidRDefault="000D6097" w:rsidP="00EC1EC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на боковой поверхности шеи, </w:t>
      </w:r>
    </w:p>
    <w:p w:rsidR="000D6097" w:rsidRDefault="000D6097" w:rsidP="005E4F9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по срединной линии шеи, </w:t>
      </w:r>
    </w:p>
    <w:p w:rsidR="000D6097" w:rsidRDefault="000D6097" w:rsidP="00EC1EC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в переднем отделе полости носа. 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659.Выделите правильный ответ. Лечение срединной кисты шеи осуществляется путем:</w:t>
      </w:r>
    </w:p>
    <w:p w:rsidR="000D6097" w:rsidRDefault="000D6097" w:rsidP="00EC1EC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диатермакоагуляции, </w:t>
      </w:r>
    </w:p>
    <w:p w:rsidR="000D6097" w:rsidRDefault="000D6097" w:rsidP="00EC1EC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прижигание лазером, </w:t>
      </w:r>
    </w:p>
    <w:p w:rsidR="000D6097" w:rsidRDefault="000D6097" w:rsidP="00EC1ECC">
      <w:pPr>
        <w:spacing w:after="0" w:line="240" w:lineRule="auto"/>
        <w:ind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3) путем иссечения с оболочкой, </w:t>
      </w:r>
    </w:p>
    <w:p w:rsidR="000D6097" w:rsidRDefault="000D6097" w:rsidP="005E4F9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A7E0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удаления кисты с резекцией подъязычной кости, </w:t>
      </w:r>
    </w:p>
    <w:p w:rsidR="000D6097" w:rsidRDefault="000D6097" w:rsidP="00EC1ECC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одновременное удаление  кисты и подъязычной  кости. </w:t>
      </w:r>
    </w:p>
    <w:p w:rsidR="000D6097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660.Кисты гортани локализуются преимущественно в: </w:t>
      </w:r>
    </w:p>
    <w:p w:rsidR="000D6097" w:rsidRDefault="000D6097" w:rsidP="009D40A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межчерпаловидном пространстве,  </w:t>
      </w:r>
    </w:p>
    <w:p w:rsidR="000D6097" w:rsidRDefault="000D6097" w:rsidP="005E4F9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язычной поверхности надгортанника, </w:t>
      </w:r>
    </w:p>
    <w:p w:rsidR="000D6097" w:rsidRDefault="000D6097" w:rsidP="009D40A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свободном крае надгортанника, </w:t>
      </w:r>
    </w:p>
    <w:p w:rsidR="000D6097" w:rsidRDefault="000D6097" w:rsidP="009D40A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Морганьевом  желудочке, </w:t>
      </w:r>
    </w:p>
    <w:p w:rsidR="000D6097" w:rsidRDefault="000D6097" w:rsidP="009D40A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подскладковом пространстве.</w:t>
      </w:r>
    </w:p>
    <w:p w:rsidR="000D6097" w:rsidRDefault="000D6097" w:rsidP="009D40AD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661.</w:t>
      </w:r>
      <w:r w:rsidRPr="002B7670">
        <w:rPr>
          <w:rFonts w:ascii="Times New Roman" w:hAnsi="Times New Roman"/>
          <w:sz w:val="20"/>
          <w:szCs w:val="20"/>
        </w:rPr>
        <w:t>Выберите правильный ответ. Решающее значение в в</w:t>
      </w:r>
      <w:r>
        <w:rPr>
          <w:rFonts w:ascii="Times New Roman" w:hAnsi="Times New Roman"/>
          <w:sz w:val="20"/>
          <w:szCs w:val="20"/>
        </w:rPr>
        <w:t xml:space="preserve">ерификации  различных опухолей </w:t>
      </w:r>
      <w:r w:rsidRPr="002B7670">
        <w:rPr>
          <w:rFonts w:ascii="Times New Roman" w:hAnsi="Times New Roman"/>
          <w:sz w:val="20"/>
          <w:szCs w:val="20"/>
        </w:rPr>
        <w:t>гортани имеет:</w:t>
      </w:r>
      <w:r>
        <w:rPr>
          <w:rFonts w:ascii="Times New Roman" w:hAnsi="Times New Roman"/>
          <w:sz w:val="20"/>
          <w:szCs w:val="20"/>
        </w:rPr>
        <w:t xml:space="preserve">                                             1) </w:t>
      </w:r>
      <w:r w:rsidRPr="002B7670">
        <w:rPr>
          <w:rFonts w:ascii="Times New Roman" w:hAnsi="Times New Roman"/>
          <w:sz w:val="20"/>
          <w:szCs w:val="20"/>
        </w:rPr>
        <w:t xml:space="preserve">ларингоскопическая картина, </w:t>
      </w:r>
    </w:p>
    <w:p w:rsidR="000D6097" w:rsidRDefault="000D6097" w:rsidP="009D40A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2) анамнестические</w:t>
      </w:r>
      <w:r>
        <w:rPr>
          <w:rFonts w:ascii="Times New Roman" w:hAnsi="Times New Roman"/>
          <w:sz w:val="20"/>
          <w:szCs w:val="20"/>
        </w:rPr>
        <w:t xml:space="preserve"> данные и жалобы, </w:t>
      </w:r>
    </w:p>
    <w:p w:rsidR="000D6097" w:rsidRDefault="000D6097" w:rsidP="009D40A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магнитно-резонансная </w:t>
      </w:r>
      <w:r w:rsidRPr="002B7670">
        <w:rPr>
          <w:rFonts w:ascii="Times New Roman" w:hAnsi="Times New Roman"/>
          <w:sz w:val="20"/>
          <w:szCs w:val="20"/>
        </w:rPr>
        <w:t xml:space="preserve">томография, </w:t>
      </w:r>
    </w:p>
    <w:p w:rsidR="000D6097" w:rsidRDefault="000D6097" w:rsidP="005E4F9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 xml:space="preserve">4) гистологическое исследование, </w:t>
      </w:r>
    </w:p>
    <w:p w:rsidR="000D6097" w:rsidRPr="002B7670" w:rsidRDefault="000D6097" w:rsidP="009D40A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5) цитологическое исследование.        </w:t>
      </w:r>
    </w:p>
    <w:p w:rsidR="000D6097" w:rsidRPr="00E30EA9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662.</w:t>
      </w:r>
      <w:r w:rsidRPr="00E30EA9">
        <w:rPr>
          <w:rFonts w:ascii="Times New Roman" w:hAnsi="Times New Roman"/>
          <w:sz w:val="20"/>
          <w:szCs w:val="20"/>
        </w:rPr>
        <w:t>Выберите правил</w:t>
      </w:r>
      <w:r>
        <w:rPr>
          <w:rFonts w:ascii="Times New Roman" w:hAnsi="Times New Roman"/>
          <w:sz w:val="20"/>
          <w:szCs w:val="20"/>
        </w:rPr>
        <w:t xml:space="preserve">ьный ответ. Среди всех раковых </w:t>
      </w:r>
      <w:r w:rsidRPr="00E30EA9">
        <w:rPr>
          <w:rFonts w:ascii="Times New Roman" w:hAnsi="Times New Roman"/>
          <w:sz w:val="20"/>
          <w:szCs w:val="20"/>
        </w:rPr>
        <w:t>пор</w:t>
      </w:r>
      <w:r>
        <w:rPr>
          <w:rFonts w:ascii="Times New Roman" w:hAnsi="Times New Roman"/>
          <w:sz w:val="20"/>
          <w:szCs w:val="20"/>
        </w:rPr>
        <w:t>ажений органов гортань стоит на</w:t>
      </w:r>
      <w:r w:rsidRPr="00E30EA9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E30EA9">
        <w:rPr>
          <w:rFonts w:ascii="Times New Roman" w:hAnsi="Times New Roman"/>
          <w:sz w:val="20"/>
          <w:szCs w:val="20"/>
        </w:rPr>
        <w:t xml:space="preserve">1) 5 месте, 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E30EA9">
        <w:rPr>
          <w:rFonts w:ascii="Times New Roman" w:hAnsi="Times New Roman"/>
          <w:sz w:val="20"/>
          <w:szCs w:val="20"/>
        </w:rPr>
        <w:t>2) 10 месте,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E30EA9">
        <w:rPr>
          <w:rFonts w:ascii="Times New Roman" w:hAnsi="Times New Roman"/>
          <w:sz w:val="20"/>
          <w:szCs w:val="20"/>
        </w:rPr>
        <w:t xml:space="preserve">3) 6 месте, </w:t>
      </w:r>
    </w:p>
    <w:p w:rsidR="000D6097" w:rsidRDefault="000D6097" w:rsidP="005E4F9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0EA9">
        <w:rPr>
          <w:rFonts w:ascii="Times New Roman" w:hAnsi="Times New Roman"/>
          <w:sz w:val="20"/>
          <w:szCs w:val="20"/>
        </w:rPr>
        <w:t xml:space="preserve">4) 8 месте,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Pr="00E30EA9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3 - 5 месте</w:t>
      </w:r>
      <w:r w:rsidRPr="00E30EA9">
        <w:rPr>
          <w:rFonts w:ascii="Times New Roman" w:hAnsi="Times New Roman"/>
          <w:sz w:val="20"/>
          <w:szCs w:val="20"/>
        </w:rPr>
        <w:t xml:space="preserve">.  </w:t>
      </w:r>
    </w:p>
    <w:p w:rsidR="000D6097" w:rsidRPr="003A12B0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663.Найдите  ошибку. Для </w:t>
      </w:r>
      <w:r w:rsidRPr="003A12B0">
        <w:rPr>
          <w:rFonts w:ascii="Times New Roman" w:hAnsi="Times New Roman"/>
          <w:sz w:val="20"/>
          <w:szCs w:val="20"/>
        </w:rPr>
        <w:t>окончательной установки диагноза опухоли гортани применяют:</w:t>
      </w:r>
    </w:p>
    <w:p w:rsidR="000D6097" w:rsidRDefault="000D6097" w:rsidP="005E4F9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12B0">
        <w:rPr>
          <w:rFonts w:ascii="Times New Roman" w:hAnsi="Times New Roman"/>
          <w:sz w:val="20"/>
          <w:szCs w:val="20"/>
        </w:rPr>
        <w:t xml:space="preserve">1) рентгеноскопия гортани, 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A12B0">
        <w:rPr>
          <w:rFonts w:ascii="Times New Roman" w:hAnsi="Times New Roman"/>
          <w:sz w:val="20"/>
          <w:szCs w:val="20"/>
        </w:rPr>
        <w:t>2) биопсия  опухоли,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рентгенография гортани, 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Pr="003A12B0">
        <w:rPr>
          <w:rFonts w:ascii="Times New Roman" w:hAnsi="Times New Roman"/>
          <w:sz w:val="20"/>
          <w:szCs w:val="20"/>
        </w:rPr>
        <w:t xml:space="preserve">томография, </w:t>
      </w:r>
    </w:p>
    <w:p w:rsidR="000D6097" w:rsidRPr="003A12B0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A12B0">
        <w:rPr>
          <w:rFonts w:ascii="Times New Roman" w:hAnsi="Times New Roman"/>
          <w:sz w:val="20"/>
          <w:szCs w:val="20"/>
        </w:rPr>
        <w:t>5) стробоскопия.</w:t>
      </w:r>
    </w:p>
    <w:p w:rsidR="000D6097" w:rsidRPr="003A12B0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664.</w:t>
      </w:r>
      <w:r w:rsidRPr="003A12B0">
        <w:rPr>
          <w:rFonts w:ascii="Times New Roman" w:hAnsi="Times New Roman"/>
          <w:sz w:val="20"/>
          <w:szCs w:val="20"/>
        </w:rPr>
        <w:t xml:space="preserve">Выделите  неправильный ответ.  Рак гортани необходимо </w:t>
      </w:r>
      <w:r>
        <w:rPr>
          <w:rFonts w:ascii="Times New Roman" w:hAnsi="Times New Roman"/>
          <w:sz w:val="20"/>
          <w:szCs w:val="20"/>
        </w:rPr>
        <w:t>дифференцировать с заболеванием</w:t>
      </w:r>
      <w:r w:rsidRPr="003A12B0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3A12B0">
        <w:rPr>
          <w:rFonts w:ascii="Times New Roman" w:hAnsi="Times New Roman"/>
          <w:sz w:val="20"/>
          <w:szCs w:val="20"/>
        </w:rPr>
        <w:t xml:space="preserve">1) склеромой, 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A12B0">
        <w:rPr>
          <w:rFonts w:ascii="Times New Roman" w:hAnsi="Times New Roman"/>
          <w:sz w:val="20"/>
          <w:szCs w:val="20"/>
        </w:rPr>
        <w:t xml:space="preserve">2) туберкулезом, </w:t>
      </w:r>
    </w:p>
    <w:p w:rsidR="000D6097" w:rsidRDefault="000D6097" w:rsidP="005E4F9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12B0">
        <w:rPr>
          <w:rFonts w:ascii="Times New Roman" w:hAnsi="Times New Roman"/>
          <w:sz w:val="20"/>
          <w:szCs w:val="20"/>
        </w:rPr>
        <w:t xml:space="preserve">3) дифтерией, 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A12B0">
        <w:rPr>
          <w:rFonts w:ascii="Times New Roman" w:hAnsi="Times New Roman"/>
          <w:sz w:val="20"/>
          <w:szCs w:val="20"/>
        </w:rPr>
        <w:t xml:space="preserve">4) сифилисом, </w:t>
      </w:r>
    </w:p>
    <w:p w:rsidR="000D6097" w:rsidRPr="003A12B0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A12B0">
        <w:rPr>
          <w:rFonts w:ascii="Times New Roman" w:hAnsi="Times New Roman"/>
          <w:sz w:val="20"/>
          <w:szCs w:val="20"/>
        </w:rPr>
        <w:t>5) ангиофибромой.</w:t>
      </w:r>
    </w:p>
    <w:p w:rsidR="000D6097" w:rsidRDefault="000D6097" w:rsidP="009D40AD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665.</w:t>
      </w:r>
      <w:r w:rsidRPr="00A5246C">
        <w:rPr>
          <w:rFonts w:ascii="Times New Roman" w:hAnsi="Times New Roman"/>
          <w:sz w:val="20"/>
          <w:szCs w:val="20"/>
        </w:rPr>
        <w:t>Найдите</w:t>
      </w:r>
      <w:r>
        <w:rPr>
          <w:rFonts w:ascii="Times New Roman" w:hAnsi="Times New Roman"/>
          <w:sz w:val="20"/>
          <w:szCs w:val="20"/>
        </w:rPr>
        <w:t xml:space="preserve"> правильный ответ.  Как расшифровыва</w:t>
      </w:r>
      <w:r w:rsidRPr="00A5246C">
        <w:rPr>
          <w:rFonts w:ascii="Times New Roman" w:hAnsi="Times New Roman"/>
          <w:sz w:val="20"/>
          <w:szCs w:val="20"/>
        </w:rPr>
        <w:t>ется символ М1 по системе Т</w:t>
      </w:r>
      <w:r w:rsidRPr="00A5246C">
        <w:rPr>
          <w:rFonts w:ascii="Times New Roman" w:hAnsi="Times New Roman"/>
          <w:sz w:val="20"/>
          <w:szCs w:val="20"/>
          <w:lang w:val="en-US"/>
        </w:rPr>
        <w:t>N</w:t>
      </w:r>
      <w:r w:rsidRPr="00A5246C">
        <w:rPr>
          <w:rFonts w:ascii="Times New Roman" w:hAnsi="Times New Roman"/>
          <w:sz w:val="20"/>
          <w:szCs w:val="20"/>
        </w:rPr>
        <w:t>М: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1) отдаленных метастазов нет, </w:t>
      </w:r>
    </w:p>
    <w:p w:rsidR="000D6097" w:rsidRDefault="000D6097" w:rsidP="009D40A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A5246C">
        <w:rPr>
          <w:rFonts w:ascii="Times New Roman" w:hAnsi="Times New Roman"/>
          <w:sz w:val="20"/>
          <w:szCs w:val="20"/>
        </w:rPr>
        <w:t>подозревается наличие отдал</w:t>
      </w:r>
      <w:r>
        <w:rPr>
          <w:rFonts w:ascii="Times New Roman" w:hAnsi="Times New Roman"/>
          <w:sz w:val="20"/>
          <w:szCs w:val="20"/>
        </w:rPr>
        <w:t xml:space="preserve">енных метастазов, </w:t>
      </w:r>
    </w:p>
    <w:p w:rsidR="000D6097" w:rsidRDefault="000D6097" w:rsidP="009D40A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имеются </w:t>
      </w:r>
      <w:r w:rsidRPr="00A5246C">
        <w:rPr>
          <w:rFonts w:ascii="Times New Roman" w:hAnsi="Times New Roman"/>
          <w:sz w:val="20"/>
          <w:szCs w:val="20"/>
        </w:rPr>
        <w:t xml:space="preserve">множественные отдаленные метастазы, 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>4) отдал</w:t>
      </w:r>
      <w:r>
        <w:rPr>
          <w:rFonts w:ascii="Times New Roman" w:hAnsi="Times New Roman"/>
          <w:sz w:val="20"/>
          <w:szCs w:val="20"/>
        </w:rPr>
        <w:t xml:space="preserve">енные метастазы имеются, </w:t>
      </w:r>
    </w:p>
    <w:p w:rsidR="000D6097" w:rsidRDefault="000D6097" w:rsidP="009D40A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имее</w:t>
      </w:r>
      <w:r w:rsidRPr="00A5246C">
        <w:rPr>
          <w:rFonts w:ascii="Times New Roman" w:hAnsi="Times New Roman"/>
          <w:sz w:val="20"/>
          <w:szCs w:val="20"/>
        </w:rPr>
        <w:t>тся одиночный отдаленный метастаз.</w:t>
      </w:r>
    </w:p>
    <w:p w:rsidR="000D6097" w:rsidRPr="005C36E1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666.Найдите </w:t>
      </w:r>
      <w:r w:rsidRPr="005C36E1">
        <w:rPr>
          <w:rFonts w:ascii="Times New Roman" w:hAnsi="Times New Roman"/>
          <w:sz w:val="20"/>
          <w:szCs w:val="20"/>
        </w:rPr>
        <w:t xml:space="preserve">правильный ответ. Что означает символ </w:t>
      </w:r>
      <w:r w:rsidRPr="005C36E1">
        <w:rPr>
          <w:rFonts w:ascii="Times New Roman" w:hAnsi="Times New Roman"/>
          <w:sz w:val="20"/>
          <w:szCs w:val="20"/>
          <w:lang w:val="en-US"/>
        </w:rPr>
        <w:t>N</w:t>
      </w:r>
      <w:r w:rsidRPr="005C36E1">
        <w:rPr>
          <w:rFonts w:ascii="Times New Roman" w:hAnsi="Times New Roman"/>
          <w:sz w:val="20"/>
          <w:szCs w:val="20"/>
        </w:rPr>
        <w:t xml:space="preserve"> 3 по системе Т</w:t>
      </w:r>
      <w:r w:rsidRPr="005C36E1"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</w:rPr>
        <w:t>М у больного раком гортани</w:t>
      </w:r>
      <w:r w:rsidRPr="005C36E1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36E1">
        <w:rPr>
          <w:rFonts w:ascii="Times New Roman" w:hAnsi="Times New Roman"/>
          <w:sz w:val="20"/>
          <w:szCs w:val="20"/>
        </w:rPr>
        <w:t xml:space="preserve">1) несмещаемые </w:t>
      </w:r>
      <w:r>
        <w:rPr>
          <w:rFonts w:ascii="Times New Roman" w:hAnsi="Times New Roman"/>
          <w:sz w:val="20"/>
          <w:szCs w:val="20"/>
        </w:rPr>
        <w:t xml:space="preserve">лимфоузлы шеи, 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смещаемые лимфоузлы на стороне </w:t>
      </w:r>
      <w:r w:rsidRPr="005C36E1">
        <w:rPr>
          <w:rFonts w:ascii="Times New Roman" w:hAnsi="Times New Roman"/>
          <w:sz w:val="20"/>
          <w:szCs w:val="20"/>
        </w:rPr>
        <w:t xml:space="preserve">поражения гортани,                                                       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5C36E1">
        <w:rPr>
          <w:rFonts w:ascii="Times New Roman" w:hAnsi="Times New Roman"/>
          <w:sz w:val="20"/>
          <w:szCs w:val="20"/>
        </w:rPr>
        <w:t>3) смещаемы</w:t>
      </w:r>
      <w:r>
        <w:rPr>
          <w:rFonts w:ascii="Times New Roman" w:hAnsi="Times New Roman"/>
          <w:sz w:val="20"/>
          <w:szCs w:val="20"/>
        </w:rPr>
        <w:t xml:space="preserve">е лимфоузлы на противоположной </w:t>
      </w:r>
      <w:r w:rsidRPr="005C36E1">
        <w:rPr>
          <w:rFonts w:ascii="Times New Roman" w:hAnsi="Times New Roman"/>
          <w:sz w:val="20"/>
          <w:szCs w:val="20"/>
        </w:rPr>
        <w:t xml:space="preserve">поражению стороне, 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5C36E1">
        <w:rPr>
          <w:rFonts w:ascii="Times New Roman" w:hAnsi="Times New Roman"/>
          <w:sz w:val="20"/>
          <w:szCs w:val="20"/>
        </w:rPr>
        <w:t xml:space="preserve">4) смещаемые лимфоузлы с обеих сторон                         </w:t>
      </w:r>
    </w:p>
    <w:p w:rsidR="000D6097" w:rsidRPr="005C36E1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5C36E1">
        <w:rPr>
          <w:rFonts w:ascii="Times New Roman" w:hAnsi="Times New Roman"/>
          <w:sz w:val="20"/>
          <w:szCs w:val="20"/>
        </w:rPr>
        <w:t>5) лимфа</w:t>
      </w:r>
      <w:r>
        <w:rPr>
          <w:rFonts w:ascii="Times New Roman" w:hAnsi="Times New Roman"/>
          <w:sz w:val="20"/>
          <w:szCs w:val="20"/>
        </w:rPr>
        <w:t xml:space="preserve">тические узлы </w:t>
      </w:r>
      <w:r w:rsidRPr="005C36E1">
        <w:rPr>
          <w:rFonts w:ascii="Times New Roman" w:hAnsi="Times New Roman"/>
          <w:sz w:val="20"/>
          <w:szCs w:val="20"/>
        </w:rPr>
        <w:t>расцениваются как неметастатические.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667.</w:t>
      </w:r>
      <w:r w:rsidRPr="00A5246C">
        <w:rPr>
          <w:rFonts w:ascii="Times New Roman" w:hAnsi="Times New Roman"/>
          <w:sz w:val="20"/>
          <w:szCs w:val="20"/>
        </w:rPr>
        <w:t xml:space="preserve">Сколько стадий  рака гортани выделяют:   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1)  2 стадии, 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2) 3 стадии, 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 xml:space="preserve">3) 4 стадии, 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4) 5 стадии, </w:t>
      </w:r>
    </w:p>
    <w:p w:rsidR="000D6097" w:rsidRPr="00A5246C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5) 1 стадия</w:t>
      </w:r>
    </w:p>
    <w:p w:rsidR="000D6097" w:rsidRPr="00A5246C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668.</w:t>
      </w:r>
      <w:r w:rsidRPr="00A5246C">
        <w:rPr>
          <w:rFonts w:ascii="Times New Roman" w:hAnsi="Times New Roman"/>
          <w:sz w:val="20"/>
          <w:szCs w:val="20"/>
        </w:rPr>
        <w:t>Найдите правильный ответ. На</w:t>
      </w:r>
      <w:r>
        <w:rPr>
          <w:rFonts w:ascii="Times New Roman" w:hAnsi="Times New Roman"/>
          <w:sz w:val="20"/>
          <w:szCs w:val="20"/>
        </w:rPr>
        <w:t xml:space="preserve">зовите предраковое заболевание </w:t>
      </w:r>
      <w:r w:rsidRPr="00A5246C">
        <w:rPr>
          <w:rFonts w:ascii="Times New Roman" w:hAnsi="Times New Roman"/>
          <w:sz w:val="20"/>
          <w:szCs w:val="20"/>
        </w:rPr>
        <w:t>гортани</w:t>
      </w:r>
      <w:r>
        <w:rPr>
          <w:rFonts w:ascii="Times New Roman" w:hAnsi="Times New Roman"/>
          <w:sz w:val="20"/>
          <w:szCs w:val="20"/>
        </w:rPr>
        <w:t>: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 xml:space="preserve">1) фиброма, 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2) гумма сифилитическая, 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3) папиллома, 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4) болезнь Рейнке, </w:t>
      </w:r>
    </w:p>
    <w:p w:rsidR="000D6097" w:rsidRPr="00A5246C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5) узелки певцов.</w:t>
      </w:r>
    </w:p>
    <w:p w:rsidR="000D6097" w:rsidRPr="00A5246C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669.</w:t>
      </w:r>
      <w:r w:rsidRPr="00A5246C">
        <w:rPr>
          <w:rFonts w:ascii="Times New Roman" w:hAnsi="Times New Roman"/>
          <w:sz w:val="20"/>
          <w:szCs w:val="20"/>
        </w:rPr>
        <w:t>При декомпенсированном стенозе горта</w:t>
      </w:r>
      <w:r>
        <w:rPr>
          <w:rFonts w:ascii="Times New Roman" w:hAnsi="Times New Roman"/>
          <w:sz w:val="20"/>
          <w:szCs w:val="20"/>
        </w:rPr>
        <w:t>ни на почве опухоли выполняется</w:t>
      </w:r>
      <w:r w:rsidRPr="00A5246C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 xml:space="preserve">интубация, 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2) ларинго-бронхоскопия, </w:t>
      </w:r>
    </w:p>
    <w:p w:rsidR="000D6097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3) продленная  интубация, 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 xml:space="preserve">4) трахеотомия, </w:t>
      </w:r>
    </w:p>
    <w:p w:rsidR="000D6097" w:rsidRPr="00A5246C" w:rsidRDefault="000D6097" w:rsidP="009D40A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5) коникотомия.</w:t>
      </w:r>
    </w:p>
    <w:p w:rsidR="000D6097" w:rsidRPr="00A5246C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670.</w:t>
      </w:r>
      <w:r w:rsidRPr="00A5246C">
        <w:rPr>
          <w:rFonts w:ascii="Times New Roman" w:hAnsi="Times New Roman"/>
          <w:sz w:val="20"/>
          <w:szCs w:val="20"/>
        </w:rPr>
        <w:t xml:space="preserve">Выберите правильный ответ. </w:t>
      </w:r>
      <w:r>
        <w:rPr>
          <w:rFonts w:ascii="Times New Roman" w:hAnsi="Times New Roman"/>
          <w:sz w:val="20"/>
          <w:szCs w:val="20"/>
        </w:rPr>
        <w:t xml:space="preserve">В каких ЛОР органах чаще развиваются </w:t>
      </w:r>
      <w:r w:rsidRPr="00A5246C">
        <w:rPr>
          <w:rFonts w:ascii="Times New Roman" w:hAnsi="Times New Roman"/>
          <w:sz w:val="20"/>
          <w:szCs w:val="20"/>
        </w:rPr>
        <w:t>злокачественные опухоли:</w:t>
      </w:r>
    </w:p>
    <w:p w:rsidR="000D6097" w:rsidRDefault="000D6097" w:rsidP="00F678F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1) в полости носа, </w:t>
      </w:r>
    </w:p>
    <w:p w:rsidR="000D6097" w:rsidRDefault="000D6097" w:rsidP="00F678F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2) </w:t>
      </w:r>
      <w:r>
        <w:rPr>
          <w:rFonts w:ascii="Times New Roman" w:hAnsi="Times New Roman"/>
          <w:sz w:val="20"/>
          <w:szCs w:val="20"/>
        </w:rPr>
        <w:t xml:space="preserve">в </w:t>
      </w:r>
      <w:r w:rsidRPr="00A5246C">
        <w:rPr>
          <w:rFonts w:ascii="Times New Roman" w:hAnsi="Times New Roman"/>
          <w:sz w:val="20"/>
          <w:szCs w:val="20"/>
        </w:rPr>
        <w:t xml:space="preserve">верхнечелюстных пазухах, </w:t>
      </w:r>
    </w:p>
    <w:p w:rsidR="000D6097" w:rsidRDefault="000D6097" w:rsidP="00F678F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3) в реше</w:t>
      </w:r>
      <w:r>
        <w:rPr>
          <w:rFonts w:ascii="Times New Roman" w:hAnsi="Times New Roman"/>
          <w:sz w:val="20"/>
          <w:szCs w:val="20"/>
        </w:rPr>
        <w:t xml:space="preserve">тчатых пазухах, </w:t>
      </w:r>
    </w:p>
    <w:p w:rsidR="000D6097" w:rsidRDefault="000D6097" w:rsidP="00F678F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в носоглотке, </w:t>
      </w:r>
    </w:p>
    <w:p w:rsidR="000D6097" w:rsidRPr="00A5246C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 xml:space="preserve">5) </w:t>
      </w:r>
      <w:r>
        <w:rPr>
          <w:rFonts w:ascii="Times New Roman" w:hAnsi="Times New Roman"/>
          <w:sz w:val="20"/>
          <w:szCs w:val="20"/>
        </w:rPr>
        <w:t xml:space="preserve">в </w:t>
      </w:r>
      <w:r w:rsidRPr="00A5246C">
        <w:rPr>
          <w:rFonts w:ascii="Times New Roman" w:hAnsi="Times New Roman"/>
          <w:sz w:val="20"/>
          <w:szCs w:val="20"/>
        </w:rPr>
        <w:t>гортани.</w:t>
      </w:r>
    </w:p>
    <w:p w:rsidR="000D6097" w:rsidRPr="002B7670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671.</w:t>
      </w:r>
      <w:r w:rsidRPr="002B7670">
        <w:rPr>
          <w:rFonts w:ascii="Times New Roman" w:hAnsi="Times New Roman"/>
          <w:sz w:val="20"/>
          <w:szCs w:val="20"/>
        </w:rPr>
        <w:t>Выберите правильный ответ. Наиболее агрессивными являются раки</w:t>
      </w:r>
      <w:r>
        <w:rPr>
          <w:rFonts w:ascii="Times New Roman" w:hAnsi="Times New Roman"/>
          <w:sz w:val="20"/>
          <w:szCs w:val="20"/>
        </w:rPr>
        <w:t>,</w:t>
      </w:r>
      <w:r w:rsidRPr="002B7670">
        <w:rPr>
          <w:rFonts w:ascii="Times New Roman" w:hAnsi="Times New Roman"/>
          <w:sz w:val="20"/>
          <w:szCs w:val="20"/>
        </w:rPr>
        <w:t xml:space="preserve"> локализующиеся в области: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 xml:space="preserve">1) вестибулярного отдела гортани, </w:t>
      </w:r>
    </w:p>
    <w:p w:rsidR="000D6097" w:rsidRDefault="000D6097" w:rsidP="00F678F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2) в области голосовых складок, </w:t>
      </w:r>
    </w:p>
    <w:p w:rsidR="000D6097" w:rsidRDefault="000D6097" w:rsidP="00F678F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3) в подскладочном пространстве, </w:t>
      </w:r>
    </w:p>
    <w:p w:rsidR="000D6097" w:rsidRDefault="000D6097" w:rsidP="00F678F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4) язычной поверхности надгортанника, </w:t>
      </w:r>
    </w:p>
    <w:p w:rsidR="000D6097" w:rsidRPr="002B7670" w:rsidRDefault="000D6097" w:rsidP="00F678F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5) межчерпаловидного пространства. </w:t>
      </w:r>
    </w:p>
    <w:p w:rsidR="000D6097" w:rsidRDefault="000D6097" w:rsidP="00F678F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672.Как предрак </w:t>
      </w:r>
      <w:r w:rsidRPr="002B7670">
        <w:rPr>
          <w:rFonts w:ascii="Times New Roman" w:hAnsi="Times New Roman"/>
          <w:sz w:val="20"/>
          <w:szCs w:val="20"/>
        </w:rPr>
        <w:t>классифицируются сл</w:t>
      </w:r>
      <w:r>
        <w:rPr>
          <w:rFonts w:ascii="Times New Roman" w:hAnsi="Times New Roman"/>
          <w:sz w:val="20"/>
          <w:szCs w:val="20"/>
        </w:rPr>
        <w:t>едующие состояния, кроме одного</w:t>
      </w:r>
      <w:r w:rsidRPr="002B7670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1) </w:t>
      </w:r>
      <w:r w:rsidRPr="002B7670">
        <w:rPr>
          <w:rFonts w:ascii="Times New Roman" w:hAnsi="Times New Roman"/>
          <w:sz w:val="20"/>
          <w:szCs w:val="20"/>
        </w:rPr>
        <w:t xml:space="preserve">лейкоплакия, </w:t>
      </w:r>
    </w:p>
    <w:p w:rsidR="000D6097" w:rsidRDefault="000D6097" w:rsidP="00F678F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2) лейкокератоз, </w:t>
      </w:r>
    </w:p>
    <w:p w:rsidR="000D6097" w:rsidRDefault="000D6097" w:rsidP="00F678F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3) папилломатоз, </w:t>
      </w:r>
    </w:p>
    <w:p w:rsidR="000D6097" w:rsidRDefault="000D6097" w:rsidP="00F678F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4) пахидермия, </w:t>
      </w:r>
    </w:p>
    <w:p w:rsidR="000D6097" w:rsidRPr="002B7670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>5) узелки певцов.</w:t>
      </w:r>
    </w:p>
    <w:p w:rsidR="000D6097" w:rsidRDefault="000D6097" w:rsidP="00331738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673.В метаплазии эпителиального </w:t>
      </w:r>
      <w:r w:rsidRPr="00A55218">
        <w:rPr>
          <w:rFonts w:ascii="Times New Roman" w:hAnsi="Times New Roman"/>
          <w:sz w:val="20"/>
          <w:szCs w:val="20"/>
        </w:rPr>
        <w:t>покрова гортани способств</w:t>
      </w:r>
      <w:r>
        <w:rPr>
          <w:rFonts w:ascii="Times New Roman" w:hAnsi="Times New Roman"/>
          <w:sz w:val="20"/>
          <w:szCs w:val="20"/>
        </w:rPr>
        <w:t xml:space="preserve">уют следующие факторы, </w:t>
      </w:r>
      <w:r w:rsidRPr="00A55218">
        <w:rPr>
          <w:rFonts w:ascii="Times New Roman" w:hAnsi="Times New Roman"/>
          <w:sz w:val="20"/>
          <w:szCs w:val="20"/>
        </w:rPr>
        <w:t>кроме одного:</w:t>
      </w:r>
    </w:p>
    <w:p w:rsidR="000D6097" w:rsidRDefault="000D6097" w:rsidP="00F678F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55218">
        <w:rPr>
          <w:rFonts w:ascii="Times New Roman" w:hAnsi="Times New Roman"/>
          <w:sz w:val="20"/>
          <w:szCs w:val="20"/>
        </w:rPr>
        <w:t xml:space="preserve">1) вдыхание дыма, </w:t>
      </w:r>
    </w:p>
    <w:p w:rsidR="000D6097" w:rsidRDefault="000D6097" w:rsidP="00F678F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55218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5218">
        <w:rPr>
          <w:rFonts w:ascii="Times New Roman" w:hAnsi="Times New Roman"/>
          <w:sz w:val="20"/>
          <w:szCs w:val="20"/>
        </w:rPr>
        <w:t xml:space="preserve">курение, </w:t>
      </w:r>
    </w:p>
    <w:p w:rsidR="000D6097" w:rsidRDefault="000D6097" w:rsidP="00F678F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55218">
        <w:rPr>
          <w:rFonts w:ascii="Times New Roman" w:hAnsi="Times New Roman"/>
          <w:sz w:val="20"/>
          <w:szCs w:val="20"/>
        </w:rPr>
        <w:t xml:space="preserve">3) алкоголь, </w:t>
      </w:r>
    </w:p>
    <w:p w:rsidR="000D6097" w:rsidRDefault="000D6097" w:rsidP="00F678FB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55218">
        <w:rPr>
          <w:rFonts w:ascii="Times New Roman" w:hAnsi="Times New Roman"/>
          <w:sz w:val="20"/>
          <w:szCs w:val="20"/>
        </w:rPr>
        <w:t>4) колебания температуры принимаем</w:t>
      </w:r>
      <w:r>
        <w:rPr>
          <w:rFonts w:ascii="Times New Roman" w:hAnsi="Times New Roman"/>
          <w:sz w:val="20"/>
          <w:szCs w:val="20"/>
        </w:rPr>
        <w:t>ой пищи,</w:t>
      </w:r>
      <w:r w:rsidRPr="00A55218">
        <w:rPr>
          <w:rFonts w:ascii="Times New Roman" w:hAnsi="Times New Roman"/>
          <w:sz w:val="20"/>
          <w:szCs w:val="20"/>
        </w:rPr>
        <w:t xml:space="preserve"> </w:t>
      </w:r>
    </w:p>
    <w:p w:rsidR="000D6097" w:rsidRPr="00A55218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5218">
        <w:rPr>
          <w:rFonts w:ascii="Times New Roman" w:hAnsi="Times New Roman"/>
          <w:sz w:val="20"/>
          <w:szCs w:val="20"/>
        </w:rPr>
        <w:t>5) зл</w:t>
      </w:r>
      <w:r>
        <w:rPr>
          <w:rFonts w:ascii="Times New Roman" w:hAnsi="Times New Roman"/>
          <w:sz w:val="20"/>
          <w:szCs w:val="20"/>
        </w:rPr>
        <w:t>оупотребление фруктовыми соками.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674.</w:t>
      </w:r>
      <w:r w:rsidRPr="00AB6859">
        <w:rPr>
          <w:rFonts w:ascii="Times New Roman" w:hAnsi="Times New Roman"/>
          <w:sz w:val="20"/>
          <w:szCs w:val="20"/>
        </w:rPr>
        <w:t>Более предпочтительным  методом лечения при раке гортани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B6859">
        <w:rPr>
          <w:rFonts w:ascii="Times New Roman" w:hAnsi="Times New Roman"/>
          <w:sz w:val="20"/>
          <w:szCs w:val="20"/>
        </w:rPr>
        <w:t>развивш</w:t>
      </w:r>
      <w:r>
        <w:rPr>
          <w:rFonts w:ascii="Times New Roman" w:hAnsi="Times New Roman"/>
          <w:sz w:val="20"/>
          <w:szCs w:val="20"/>
        </w:rPr>
        <w:t>емся на фоне папилломы является</w:t>
      </w:r>
      <w:r w:rsidRPr="00AB6859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859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859">
        <w:rPr>
          <w:rFonts w:ascii="Times New Roman" w:hAnsi="Times New Roman"/>
          <w:sz w:val="20"/>
          <w:szCs w:val="20"/>
        </w:rPr>
        <w:t xml:space="preserve">хирургический, </w:t>
      </w:r>
    </w:p>
    <w:p w:rsidR="000D6097" w:rsidRDefault="000D6097" w:rsidP="00F678F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859">
        <w:rPr>
          <w:rFonts w:ascii="Times New Roman" w:hAnsi="Times New Roman"/>
          <w:sz w:val="20"/>
          <w:szCs w:val="20"/>
        </w:rPr>
        <w:t xml:space="preserve">лучевой, </w:t>
      </w:r>
    </w:p>
    <w:p w:rsidR="000D6097" w:rsidRDefault="000D6097" w:rsidP="00F678F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лазеро-</w:t>
      </w:r>
      <w:r w:rsidRPr="00AB6859">
        <w:rPr>
          <w:rFonts w:ascii="Times New Roman" w:hAnsi="Times New Roman"/>
          <w:sz w:val="20"/>
          <w:szCs w:val="20"/>
        </w:rPr>
        <w:t xml:space="preserve"> и криоразрушение, </w:t>
      </w:r>
    </w:p>
    <w:p w:rsidR="000D6097" w:rsidRDefault="000D6097" w:rsidP="00F678F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859">
        <w:rPr>
          <w:rFonts w:ascii="Times New Roman" w:hAnsi="Times New Roman"/>
          <w:sz w:val="20"/>
          <w:szCs w:val="20"/>
        </w:rPr>
        <w:t xml:space="preserve">комбинированный, </w:t>
      </w:r>
    </w:p>
    <w:p w:rsidR="000D6097" w:rsidRPr="00AB6859" w:rsidRDefault="000D6097" w:rsidP="00F678F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859">
        <w:rPr>
          <w:rFonts w:ascii="Times New Roman" w:hAnsi="Times New Roman"/>
          <w:sz w:val="20"/>
          <w:szCs w:val="20"/>
        </w:rPr>
        <w:t>химиотерапевтический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675.Дайте правильный ответ. </w:t>
      </w:r>
      <w:r w:rsidRPr="00AB6859">
        <w:rPr>
          <w:rFonts w:ascii="Times New Roman" w:hAnsi="Times New Roman"/>
          <w:sz w:val="20"/>
          <w:szCs w:val="20"/>
        </w:rPr>
        <w:t>Основным симптомом при раке «на месте» в гортани является:</w:t>
      </w:r>
    </w:p>
    <w:p w:rsidR="000D6097" w:rsidRDefault="000D6097" w:rsidP="00F678F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859">
        <w:rPr>
          <w:rFonts w:ascii="Times New Roman" w:hAnsi="Times New Roman"/>
          <w:sz w:val="20"/>
          <w:szCs w:val="20"/>
        </w:rPr>
        <w:t>сухой, постоянный кашель,</w:t>
      </w:r>
    </w:p>
    <w:p w:rsidR="000D6097" w:rsidRDefault="000D6097" w:rsidP="00F678F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859">
        <w:rPr>
          <w:rFonts w:ascii="Times New Roman" w:hAnsi="Times New Roman"/>
          <w:sz w:val="20"/>
          <w:szCs w:val="20"/>
        </w:rPr>
        <w:t>нарушени</w:t>
      </w:r>
      <w:r>
        <w:rPr>
          <w:rFonts w:ascii="Times New Roman" w:hAnsi="Times New Roman"/>
          <w:sz w:val="20"/>
          <w:szCs w:val="20"/>
        </w:rPr>
        <w:t xml:space="preserve">е дыхания, 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нарушение голоса, </w:t>
      </w:r>
    </w:p>
    <w:p w:rsidR="000D6097" w:rsidRDefault="000D6097" w:rsidP="00F678F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859">
        <w:rPr>
          <w:rFonts w:ascii="Times New Roman" w:hAnsi="Times New Roman"/>
          <w:sz w:val="20"/>
          <w:szCs w:val="20"/>
        </w:rPr>
        <w:t>кровотечение,</w:t>
      </w:r>
    </w:p>
    <w:p w:rsidR="000D6097" w:rsidRPr="00AB6859" w:rsidRDefault="000D6097" w:rsidP="00F678F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859">
        <w:rPr>
          <w:rFonts w:ascii="Times New Roman" w:hAnsi="Times New Roman"/>
          <w:sz w:val="20"/>
          <w:szCs w:val="20"/>
        </w:rPr>
        <w:t>одиночный регионарный метастаз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861E46" w:rsidRDefault="000D6097" w:rsidP="0086409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676.</w:t>
      </w:r>
      <w:r w:rsidRPr="00861E46">
        <w:rPr>
          <w:rFonts w:ascii="Times New Roman" w:hAnsi="Times New Roman"/>
          <w:sz w:val="20"/>
          <w:szCs w:val="20"/>
        </w:rPr>
        <w:t>Дайте правильн</w:t>
      </w:r>
      <w:r>
        <w:rPr>
          <w:rFonts w:ascii="Times New Roman" w:hAnsi="Times New Roman"/>
          <w:sz w:val="20"/>
          <w:szCs w:val="20"/>
        </w:rPr>
        <w:t xml:space="preserve">ый ответ.  При поражении раком </w:t>
      </w:r>
      <w:r w:rsidRPr="00861E46">
        <w:rPr>
          <w:rFonts w:ascii="Times New Roman" w:hAnsi="Times New Roman"/>
          <w:sz w:val="20"/>
          <w:szCs w:val="20"/>
        </w:rPr>
        <w:t>гортани</w:t>
      </w:r>
      <w:r>
        <w:rPr>
          <w:rFonts w:ascii="Times New Roman" w:hAnsi="Times New Roman"/>
          <w:sz w:val="20"/>
          <w:szCs w:val="20"/>
        </w:rPr>
        <w:t>,</w:t>
      </w:r>
      <w:r w:rsidRPr="00861E46">
        <w:rPr>
          <w:rFonts w:ascii="Times New Roman" w:hAnsi="Times New Roman"/>
          <w:sz w:val="20"/>
          <w:szCs w:val="20"/>
        </w:rPr>
        <w:t xml:space="preserve"> из каких этажей гортани  раньше всего возникают метастазы?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 xml:space="preserve">верхнего этажа, </w:t>
      </w:r>
    </w:p>
    <w:p w:rsidR="000D6097" w:rsidRDefault="000D6097" w:rsidP="00F678F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 xml:space="preserve">2) среднего этажа, </w:t>
      </w:r>
    </w:p>
    <w:p w:rsidR="000D6097" w:rsidRDefault="000D6097" w:rsidP="00F678F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>3) н</w:t>
      </w:r>
      <w:r>
        <w:rPr>
          <w:rFonts w:ascii="Times New Roman" w:hAnsi="Times New Roman"/>
          <w:sz w:val="20"/>
          <w:szCs w:val="20"/>
        </w:rPr>
        <w:t xml:space="preserve">ижнего этажа, </w:t>
      </w:r>
    </w:p>
    <w:p w:rsidR="000D6097" w:rsidRDefault="000D6097" w:rsidP="00F678F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верхне-нижних </w:t>
      </w:r>
      <w:r w:rsidRPr="00861E46">
        <w:rPr>
          <w:rFonts w:ascii="Times New Roman" w:hAnsi="Times New Roman"/>
          <w:sz w:val="20"/>
          <w:szCs w:val="20"/>
        </w:rPr>
        <w:t xml:space="preserve">этажей, </w:t>
      </w:r>
    </w:p>
    <w:p w:rsidR="000D6097" w:rsidRPr="00861E46" w:rsidRDefault="000D6097" w:rsidP="00F678F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>5) средне-нижних этажей.</w:t>
      </w:r>
    </w:p>
    <w:p w:rsidR="000D6097" w:rsidRPr="00861E4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677.</w:t>
      </w:r>
      <w:r w:rsidRPr="00861E46">
        <w:rPr>
          <w:rFonts w:ascii="Times New Roman" w:hAnsi="Times New Roman"/>
          <w:sz w:val="20"/>
          <w:szCs w:val="20"/>
        </w:rPr>
        <w:t xml:space="preserve">Дайте правильный ответ.  Ранним симптомом ракового поражения голосовой складки чаще всего является: </w:t>
      </w:r>
    </w:p>
    <w:p w:rsidR="000D6097" w:rsidRDefault="000D6097" w:rsidP="00F678F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 xml:space="preserve">ночной сухой кашель, </w:t>
      </w:r>
    </w:p>
    <w:p w:rsidR="000D6097" w:rsidRDefault="000D6097" w:rsidP="00F678F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 xml:space="preserve">2) приступы стеноза гортани, </w:t>
      </w:r>
    </w:p>
    <w:p w:rsidR="000D6097" w:rsidRDefault="000D6097" w:rsidP="00F678F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>3)  нарушение дыхан</w:t>
      </w:r>
      <w:r>
        <w:rPr>
          <w:rFonts w:ascii="Times New Roman" w:hAnsi="Times New Roman"/>
          <w:sz w:val="20"/>
          <w:szCs w:val="20"/>
        </w:rPr>
        <w:t xml:space="preserve">ия при физической нагрузке, 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дисфония, </w:t>
      </w:r>
    </w:p>
    <w:p w:rsidR="000D6097" w:rsidRPr="00861E46" w:rsidRDefault="000D6097" w:rsidP="00F678F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боль в области </w:t>
      </w:r>
      <w:r w:rsidRPr="00861E46">
        <w:rPr>
          <w:rFonts w:ascii="Times New Roman" w:hAnsi="Times New Roman"/>
          <w:sz w:val="20"/>
          <w:szCs w:val="20"/>
        </w:rPr>
        <w:t>гортани.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678.</w:t>
      </w:r>
      <w:r w:rsidRPr="00861E46">
        <w:rPr>
          <w:rFonts w:ascii="Times New Roman" w:hAnsi="Times New Roman"/>
          <w:sz w:val="20"/>
          <w:szCs w:val="20"/>
        </w:rPr>
        <w:t>Дайте правильный ответ.  Начальным признаком рака вестибулярного отдела гортани  является: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0D6097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нарушение</w:t>
      </w:r>
      <w:r w:rsidRPr="00861E46">
        <w:rPr>
          <w:rFonts w:ascii="Times New Roman" w:hAnsi="Times New Roman"/>
          <w:sz w:val="20"/>
          <w:szCs w:val="20"/>
        </w:rPr>
        <w:t xml:space="preserve"> дыхания, </w:t>
      </w:r>
    </w:p>
    <w:p w:rsidR="000D6097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 xml:space="preserve">нарушения голоса, </w:t>
      </w:r>
    </w:p>
    <w:p w:rsidR="000D6097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 xml:space="preserve">сухой постоянный кашель, 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 xml:space="preserve">явления парастезии в глотки, </w:t>
      </w:r>
    </w:p>
    <w:p w:rsidR="000D6097" w:rsidRPr="00861E46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>кровотечение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861E4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679.</w:t>
      </w:r>
      <w:r w:rsidRPr="00861E46">
        <w:rPr>
          <w:rFonts w:ascii="Times New Roman" w:hAnsi="Times New Roman"/>
          <w:sz w:val="20"/>
          <w:szCs w:val="20"/>
        </w:rPr>
        <w:t>Вы</w:t>
      </w:r>
      <w:r>
        <w:rPr>
          <w:rFonts w:ascii="Times New Roman" w:hAnsi="Times New Roman"/>
          <w:sz w:val="20"/>
          <w:szCs w:val="20"/>
        </w:rPr>
        <w:t xml:space="preserve">берите правильный ответ. После </w:t>
      </w:r>
      <w:r w:rsidRPr="00861E46">
        <w:rPr>
          <w:rFonts w:ascii="Times New Roman" w:hAnsi="Times New Roman"/>
          <w:sz w:val="20"/>
          <w:szCs w:val="20"/>
        </w:rPr>
        <w:t>удаления гортани «псевдоголос» может сформиро</w:t>
      </w:r>
      <w:r>
        <w:rPr>
          <w:rFonts w:ascii="Times New Roman" w:hAnsi="Times New Roman"/>
          <w:sz w:val="20"/>
          <w:szCs w:val="20"/>
        </w:rPr>
        <w:t>ваться за счет</w:t>
      </w:r>
      <w:r w:rsidRPr="00861E4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61E46">
        <w:rPr>
          <w:rFonts w:ascii="Times New Roman" w:hAnsi="Times New Roman"/>
          <w:sz w:val="20"/>
          <w:szCs w:val="20"/>
        </w:rPr>
        <w:t xml:space="preserve">1) трахеи, </w:t>
      </w:r>
    </w:p>
    <w:p w:rsidR="000D6097" w:rsidRDefault="000D6097" w:rsidP="005C62E7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 xml:space="preserve">2) глотки, </w:t>
      </w:r>
    </w:p>
    <w:p w:rsidR="000D6097" w:rsidRDefault="000D6097" w:rsidP="005C62E7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 xml:space="preserve">3) языка, </w:t>
      </w:r>
    </w:p>
    <w:p w:rsidR="000D6097" w:rsidRDefault="000D6097" w:rsidP="005C62E7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 xml:space="preserve">4) губ, </w:t>
      </w:r>
    </w:p>
    <w:p w:rsidR="000D6097" w:rsidRPr="00861E46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>5) пищевода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680.</w:t>
      </w:r>
      <w:r w:rsidRPr="00861E46">
        <w:rPr>
          <w:rFonts w:ascii="Times New Roman" w:hAnsi="Times New Roman"/>
          <w:sz w:val="20"/>
          <w:szCs w:val="20"/>
        </w:rPr>
        <w:t>Выберите правильный ответ. Как метод ди</w:t>
      </w:r>
      <w:r>
        <w:rPr>
          <w:rFonts w:ascii="Times New Roman" w:hAnsi="Times New Roman"/>
          <w:sz w:val="20"/>
          <w:szCs w:val="20"/>
        </w:rPr>
        <w:t xml:space="preserve">агностики опухоли  гортани </w:t>
      </w:r>
      <w:r w:rsidRPr="00861E46">
        <w:rPr>
          <w:rFonts w:ascii="Times New Roman" w:hAnsi="Times New Roman"/>
          <w:sz w:val="20"/>
          <w:szCs w:val="20"/>
        </w:rPr>
        <w:t>стробоскопия особенно ценна пр</w:t>
      </w:r>
      <w:r>
        <w:rPr>
          <w:rFonts w:ascii="Times New Roman" w:hAnsi="Times New Roman"/>
          <w:sz w:val="20"/>
          <w:szCs w:val="20"/>
        </w:rPr>
        <w:t>и локализации болезни в области</w:t>
      </w:r>
      <w:r w:rsidRPr="00861E46">
        <w:rPr>
          <w:rFonts w:ascii="Times New Roman" w:hAnsi="Times New Roman"/>
          <w:sz w:val="20"/>
          <w:szCs w:val="20"/>
        </w:rPr>
        <w:t xml:space="preserve">: </w:t>
      </w:r>
    </w:p>
    <w:p w:rsidR="000D6097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 xml:space="preserve">надгортанника, 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>голосовой ск</w:t>
      </w:r>
      <w:r>
        <w:rPr>
          <w:rFonts w:ascii="Times New Roman" w:hAnsi="Times New Roman"/>
          <w:sz w:val="20"/>
          <w:szCs w:val="20"/>
        </w:rPr>
        <w:t>л</w:t>
      </w:r>
      <w:r w:rsidRPr="00861E46">
        <w:rPr>
          <w:rFonts w:ascii="Times New Roman" w:hAnsi="Times New Roman"/>
          <w:sz w:val="20"/>
          <w:szCs w:val="20"/>
        </w:rPr>
        <w:t xml:space="preserve">адки, </w:t>
      </w:r>
    </w:p>
    <w:p w:rsidR="000D6097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 xml:space="preserve">3) подскладочном отделе, </w:t>
      </w:r>
    </w:p>
    <w:p w:rsidR="000D6097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>4) межче</w:t>
      </w:r>
      <w:r>
        <w:rPr>
          <w:rFonts w:ascii="Times New Roman" w:hAnsi="Times New Roman"/>
          <w:sz w:val="20"/>
          <w:szCs w:val="20"/>
        </w:rPr>
        <w:t xml:space="preserve">рпаловидном  пространстве, </w:t>
      </w:r>
    </w:p>
    <w:p w:rsidR="000D6097" w:rsidRPr="00861E46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>5) черпало-надгортанной складке.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681.</w:t>
      </w:r>
      <w:r w:rsidRPr="00E53103">
        <w:rPr>
          <w:rFonts w:ascii="Times New Roman" w:hAnsi="Times New Roman"/>
          <w:sz w:val="20"/>
          <w:szCs w:val="20"/>
        </w:rPr>
        <w:t>Укажите  неправильный ответ.</w:t>
      </w:r>
      <w:r>
        <w:rPr>
          <w:rFonts w:ascii="Times New Roman" w:hAnsi="Times New Roman"/>
          <w:sz w:val="20"/>
          <w:szCs w:val="20"/>
        </w:rPr>
        <w:t xml:space="preserve"> Аррозивные кровотечения после </w:t>
      </w:r>
      <w:r w:rsidRPr="00E53103">
        <w:rPr>
          <w:rFonts w:ascii="Times New Roman" w:hAnsi="Times New Roman"/>
          <w:sz w:val="20"/>
          <w:szCs w:val="20"/>
        </w:rPr>
        <w:t>ларингэктомии возникают из:</w:t>
      </w:r>
    </w:p>
    <w:p w:rsidR="000D6097" w:rsidRDefault="000D6097" w:rsidP="005C62E7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E53103">
        <w:rPr>
          <w:rFonts w:ascii="Times New Roman" w:hAnsi="Times New Roman"/>
          <w:sz w:val="20"/>
          <w:szCs w:val="20"/>
        </w:rPr>
        <w:t xml:space="preserve">общей сонной артерии, 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3103">
        <w:rPr>
          <w:rFonts w:ascii="Times New Roman" w:hAnsi="Times New Roman"/>
          <w:sz w:val="20"/>
          <w:szCs w:val="20"/>
        </w:rPr>
        <w:t xml:space="preserve">2) средней щитовидной артерии, </w:t>
      </w:r>
    </w:p>
    <w:p w:rsidR="000D6097" w:rsidRDefault="000D6097" w:rsidP="005C62E7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E53103">
        <w:rPr>
          <w:rFonts w:ascii="Times New Roman" w:hAnsi="Times New Roman"/>
          <w:sz w:val="20"/>
          <w:szCs w:val="20"/>
        </w:rPr>
        <w:t>3) верхней гор</w:t>
      </w:r>
      <w:r>
        <w:rPr>
          <w:rFonts w:ascii="Times New Roman" w:hAnsi="Times New Roman"/>
          <w:sz w:val="20"/>
          <w:szCs w:val="20"/>
        </w:rPr>
        <w:t>танной артерии,</w:t>
      </w:r>
    </w:p>
    <w:p w:rsidR="000D6097" w:rsidRDefault="000D6097" w:rsidP="005C62E7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E53103">
        <w:rPr>
          <w:rFonts w:ascii="Times New Roman" w:hAnsi="Times New Roman"/>
          <w:sz w:val="20"/>
          <w:szCs w:val="20"/>
        </w:rPr>
        <w:t>4) наружной сонной артерии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Pr="00E53103" w:rsidRDefault="000D6097" w:rsidP="005C62E7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внутренней сонной артерии.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682.Выберите неправильный ответ. </w:t>
      </w:r>
      <w:r w:rsidRPr="000B3094">
        <w:rPr>
          <w:rFonts w:ascii="Times New Roman" w:hAnsi="Times New Roman"/>
          <w:sz w:val="20"/>
          <w:szCs w:val="20"/>
        </w:rPr>
        <w:t>Реабилитация голоса посл</w:t>
      </w:r>
      <w:r>
        <w:rPr>
          <w:rFonts w:ascii="Times New Roman" w:hAnsi="Times New Roman"/>
          <w:sz w:val="20"/>
          <w:szCs w:val="20"/>
        </w:rPr>
        <w:t>е ларингэктомии осуществляется</w:t>
      </w:r>
      <w:r w:rsidRPr="000B3094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B3094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B3094">
        <w:rPr>
          <w:rFonts w:ascii="Times New Roman" w:hAnsi="Times New Roman"/>
          <w:sz w:val="20"/>
          <w:szCs w:val="20"/>
        </w:rPr>
        <w:t xml:space="preserve">ртом пищевода,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вживлением </w:t>
      </w:r>
      <w:r w:rsidRPr="000B3094">
        <w:rPr>
          <w:rFonts w:ascii="Times New Roman" w:hAnsi="Times New Roman"/>
          <w:sz w:val="20"/>
          <w:szCs w:val="20"/>
        </w:rPr>
        <w:t xml:space="preserve">искусственной гортани, </w:t>
      </w:r>
    </w:p>
    <w:p w:rsidR="000D6097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B3094">
        <w:rPr>
          <w:rFonts w:ascii="Times New Roman" w:hAnsi="Times New Roman"/>
          <w:sz w:val="20"/>
          <w:szCs w:val="20"/>
        </w:rPr>
        <w:t xml:space="preserve">3) трахеоглоточным шунтированием, </w:t>
      </w:r>
    </w:p>
    <w:p w:rsidR="000D6097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B3094">
        <w:rPr>
          <w:rFonts w:ascii="Times New Roman" w:hAnsi="Times New Roman"/>
          <w:sz w:val="20"/>
          <w:szCs w:val="20"/>
        </w:rPr>
        <w:t xml:space="preserve">4) трахеопищеводным шунтированием,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0D6097" w:rsidRPr="000B3094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трахеопищеводным шун</w:t>
      </w:r>
      <w:r w:rsidRPr="000B3094">
        <w:rPr>
          <w:rFonts w:ascii="Times New Roman" w:hAnsi="Times New Roman"/>
          <w:sz w:val="20"/>
          <w:szCs w:val="20"/>
        </w:rPr>
        <w:t>тированием с введением</w:t>
      </w:r>
      <w:r>
        <w:rPr>
          <w:rFonts w:ascii="Times New Roman" w:hAnsi="Times New Roman"/>
          <w:sz w:val="20"/>
          <w:szCs w:val="20"/>
        </w:rPr>
        <w:t xml:space="preserve"> силиконового протеза</w:t>
      </w:r>
      <w:r w:rsidRPr="000B3094">
        <w:rPr>
          <w:rFonts w:ascii="Times New Roman" w:hAnsi="Times New Roman"/>
          <w:sz w:val="20"/>
          <w:szCs w:val="20"/>
        </w:rPr>
        <w:t xml:space="preserve">. </w:t>
      </w:r>
    </w:p>
    <w:p w:rsidR="000D6097" w:rsidRDefault="000D6097" w:rsidP="004936A4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683.</w:t>
      </w:r>
      <w:r w:rsidRPr="00AB6859">
        <w:rPr>
          <w:rFonts w:ascii="Times New Roman" w:hAnsi="Times New Roman"/>
          <w:sz w:val="20"/>
          <w:szCs w:val="20"/>
        </w:rPr>
        <w:t>Выберите правильный ответ. Какой из перечисленных методов лечения наиболее эффективен при развитии р</w:t>
      </w:r>
      <w:r>
        <w:rPr>
          <w:rFonts w:ascii="Times New Roman" w:hAnsi="Times New Roman"/>
          <w:sz w:val="20"/>
          <w:szCs w:val="20"/>
        </w:rPr>
        <w:t xml:space="preserve">ака на  фоне пахидермии гортани:  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859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859">
        <w:rPr>
          <w:rFonts w:ascii="Times New Roman" w:hAnsi="Times New Roman"/>
          <w:sz w:val="20"/>
          <w:szCs w:val="20"/>
        </w:rPr>
        <w:t xml:space="preserve">резекция гортани, </w:t>
      </w:r>
    </w:p>
    <w:p w:rsidR="000D6097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 xml:space="preserve">2) лазерная коагуляция, </w:t>
      </w:r>
    </w:p>
    <w:p w:rsidR="000D6097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 xml:space="preserve">3) ультразвуковая дезинтеграция, </w:t>
      </w:r>
    </w:p>
    <w:p w:rsidR="000D6097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 xml:space="preserve">4) криодеструкция, </w:t>
      </w:r>
    </w:p>
    <w:p w:rsidR="000D6097" w:rsidRPr="00AB6859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>5) назначение  препаратов  интерферона.</w:t>
      </w:r>
    </w:p>
    <w:p w:rsidR="000D6097" w:rsidRPr="004704C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684.</w:t>
      </w:r>
      <w:r w:rsidRPr="004704C6">
        <w:rPr>
          <w:rFonts w:ascii="Times New Roman" w:hAnsi="Times New Roman"/>
          <w:sz w:val="20"/>
          <w:szCs w:val="20"/>
        </w:rPr>
        <w:t>Выберите правильный ответ. При раке гортани регионарные метастазы наблюдаются у: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4704C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 xml:space="preserve">10% больных, </w:t>
      </w:r>
    </w:p>
    <w:p w:rsidR="000D6097" w:rsidRDefault="000D6097" w:rsidP="005C62E7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2) 10-12% больных,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 xml:space="preserve">3) 15-20% больных, </w:t>
      </w:r>
    </w:p>
    <w:p w:rsidR="000D6097" w:rsidRDefault="000D6097" w:rsidP="005C62E7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4) 20-30% больных, </w:t>
      </w:r>
    </w:p>
    <w:p w:rsidR="000D6097" w:rsidRPr="004704C6" w:rsidRDefault="000D6097" w:rsidP="005C62E7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5) у больше половины больных.</w:t>
      </w:r>
    </w:p>
    <w:p w:rsidR="000D6097" w:rsidRPr="004704C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685.</w:t>
      </w:r>
      <w:r w:rsidRPr="004704C6">
        <w:rPr>
          <w:rFonts w:ascii="Times New Roman" w:hAnsi="Times New Roman"/>
          <w:sz w:val="20"/>
          <w:szCs w:val="20"/>
        </w:rPr>
        <w:t>Выберите правильный ответ. Отдаленные метаста</w:t>
      </w:r>
      <w:r>
        <w:rPr>
          <w:rFonts w:ascii="Times New Roman" w:hAnsi="Times New Roman"/>
          <w:sz w:val="20"/>
          <w:szCs w:val="20"/>
        </w:rPr>
        <w:t>зы при раке гортани наблюдаются</w:t>
      </w:r>
      <w:r w:rsidRPr="004704C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4704C6">
        <w:rPr>
          <w:rFonts w:ascii="Times New Roman" w:hAnsi="Times New Roman"/>
          <w:sz w:val="20"/>
          <w:szCs w:val="20"/>
        </w:rPr>
        <w:t xml:space="preserve">1) очень часто, </w:t>
      </w:r>
    </w:p>
    <w:p w:rsidR="000D6097" w:rsidRDefault="000D6097" w:rsidP="005C62E7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2) часто, </w:t>
      </w:r>
    </w:p>
    <w:p w:rsidR="000D6097" w:rsidRDefault="000D6097" w:rsidP="005C62E7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3) редко, 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 xml:space="preserve">4) крайне редко, </w:t>
      </w:r>
    </w:p>
    <w:p w:rsidR="000D6097" w:rsidRPr="004704C6" w:rsidRDefault="000D6097" w:rsidP="005C62E7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5) совсем не наблюдаются.</w:t>
      </w:r>
    </w:p>
    <w:p w:rsidR="000D6097" w:rsidRDefault="000D6097" w:rsidP="005C62E7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0D5C13">
        <w:rPr>
          <w:rFonts w:ascii="Times New Roman" w:hAnsi="Times New Roman"/>
          <w:sz w:val="20"/>
          <w:szCs w:val="20"/>
          <w:u w:val="single"/>
        </w:rPr>
        <w:t>686</w:t>
      </w:r>
      <w:r>
        <w:rPr>
          <w:rFonts w:ascii="Times New Roman" w:hAnsi="Times New Roman"/>
          <w:sz w:val="20"/>
          <w:szCs w:val="20"/>
        </w:rPr>
        <w:t xml:space="preserve">.Выберите правильный ответ.Причина кровотечения из гортани:                                                                                                     1) инородное тело, </w:t>
      </w:r>
    </w:p>
    <w:p w:rsidR="000D6097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фиброма гортани, 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распадающаяся опухоль гортани, </w:t>
      </w:r>
    </w:p>
    <w:p w:rsidR="000D6097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ларингоцеле.</w:t>
      </w:r>
    </w:p>
    <w:p w:rsidR="000D6097" w:rsidRPr="004704C6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687.</w:t>
      </w:r>
      <w:r w:rsidRPr="004704C6">
        <w:rPr>
          <w:rFonts w:ascii="Times New Roman" w:hAnsi="Times New Roman"/>
          <w:sz w:val="20"/>
          <w:szCs w:val="20"/>
        </w:rPr>
        <w:t>Дайте правильный ответ. Из доброкачественных оп</w:t>
      </w:r>
      <w:r>
        <w:rPr>
          <w:rFonts w:ascii="Times New Roman" w:hAnsi="Times New Roman"/>
          <w:sz w:val="20"/>
          <w:szCs w:val="20"/>
        </w:rPr>
        <w:t xml:space="preserve">ухолей гортани у взрослых чаще </w:t>
      </w:r>
      <w:r w:rsidRPr="004704C6">
        <w:rPr>
          <w:rFonts w:ascii="Times New Roman" w:hAnsi="Times New Roman"/>
          <w:sz w:val="20"/>
          <w:szCs w:val="20"/>
        </w:rPr>
        <w:t>встречаются: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4C6">
        <w:rPr>
          <w:rFonts w:ascii="Times New Roman" w:hAnsi="Times New Roman"/>
          <w:sz w:val="20"/>
          <w:szCs w:val="20"/>
        </w:rPr>
        <w:t xml:space="preserve">1) фибромы, </w:t>
      </w:r>
    </w:p>
    <w:p w:rsidR="000D6097" w:rsidRDefault="000D6097" w:rsidP="005C62E7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2) папиллома твердая, </w:t>
      </w:r>
    </w:p>
    <w:p w:rsidR="000D6097" w:rsidRDefault="000D6097" w:rsidP="005C62E7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3) папиллома мягкая, </w:t>
      </w:r>
    </w:p>
    <w:p w:rsidR="000D6097" w:rsidRDefault="000D6097" w:rsidP="005C62E7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 xml:space="preserve">4) ангиома, </w:t>
      </w:r>
    </w:p>
    <w:p w:rsidR="000D6097" w:rsidRPr="004704C6" w:rsidRDefault="000D6097" w:rsidP="005C62E7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4704C6">
        <w:rPr>
          <w:rFonts w:ascii="Times New Roman" w:hAnsi="Times New Roman"/>
          <w:sz w:val="20"/>
          <w:szCs w:val="20"/>
        </w:rPr>
        <w:t>5) хондрома.</w:t>
      </w:r>
    </w:p>
    <w:p w:rsidR="000D6097" w:rsidRDefault="000D6097" w:rsidP="005C62E7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688.Хронический стеноз гортани и </w:t>
      </w:r>
      <w:r w:rsidRPr="00A5246C">
        <w:rPr>
          <w:rFonts w:ascii="Times New Roman" w:hAnsi="Times New Roman"/>
          <w:sz w:val="20"/>
          <w:szCs w:val="20"/>
        </w:rPr>
        <w:t>афония в детском возрасте характерны для: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1) </w:t>
      </w:r>
      <w:r w:rsidRPr="00E60C3F">
        <w:rPr>
          <w:rFonts w:ascii="Times New Roman" w:hAnsi="Times New Roman"/>
          <w:sz w:val="20"/>
          <w:szCs w:val="20"/>
        </w:rPr>
        <w:t>дифтерии</w:t>
      </w:r>
      <w:r>
        <w:rPr>
          <w:rFonts w:ascii="Times New Roman" w:hAnsi="Times New Roman"/>
          <w:sz w:val="20"/>
          <w:szCs w:val="20"/>
        </w:rPr>
        <w:t xml:space="preserve"> гортани, </w:t>
      </w:r>
    </w:p>
    <w:p w:rsidR="000D6097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врожденной мембране</w:t>
      </w:r>
      <w:r w:rsidRPr="00E60C3F">
        <w:rPr>
          <w:rFonts w:ascii="Times New Roman" w:hAnsi="Times New Roman"/>
          <w:sz w:val="20"/>
          <w:szCs w:val="20"/>
        </w:rPr>
        <w:t xml:space="preserve"> гортани, 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0C3F">
        <w:rPr>
          <w:rFonts w:ascii="Times New Roman" w:hAnsi="Times New Roman"/>
          <w:sz w:val="20"/>
          <w:szCs w:val="20"/>
        </w:rPr>
        <w:t xml:space="preserve">3) папилломатозу, </w:t>
      </w:r>
    </w:p>
    <w:p w:rsidR="000D6097" w:rsidRPr="00E60C3F" w:rsidRDefault="000D6097" w:rsidP="005C62E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60C3F">
        <w:rPr>
          <w:rFonts w:ascii="Times New Roman" w:hAnsi="Times New Roman"/>
          <w:sz w:val="20"/>
          <w:szCs w:val="20"/>
        </w:rPr>
        <w:t xml:space="preserve">4) тиреотоксическому зобу. </w:t>
      </w:r>
    </w:p>
    <w:p w:rsidR="000D6097" w:rsidRDefault="000D6097" w:rsidP="00DE265B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689.</w:t>
      </w:r>
      <w:r w:rsidRPr="00540DD5">
        <w:rPr>
          <w:rFonts w:ascii="Times New Roman" w:hAnsi="Times New Roman"/>
          <w:sz w:val="20"/>
          <w:szCs w:val="20"/>
        </w:rPr>
        <w:t>Выберите правильный ответ.  Основным методом леч</w:t>
      </w:r>
      <w:r>
        <w:rPr>
          <w:rFonts w:ascii="Times New Roman" w:hAnsi="Times New Roman"/>
          <w:sz w:val="20"/>
          <w:szCs w:val="20"/>
        </w:rPr>
        <w:t>ения  папиллом у детей является</w:t>
      </w:r>
      <w:r w:rsidRPr="00540DD5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1) </w:t>
      </w:r>
      <w:r w:rsidRPr="00540DD5">
        <w:rPr>
          <w:rFonts w:ascii="Times New Roman" w:hAnsi="Times New Roman"/>
          <w:sz w:val="20"/>
          <w:szCs w:val="20"/>
        </w:rPr>
        <w:t xml:space="preserve">интерферонотерапия, </w:t>
      </w:r>
    </w:p>
    <w:p w:rsidR="000D6097" w:rsidRDefault="000D6097" w:rsidP="00DE265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540DD5">
        <w:rPr>
          <w:rFonts w:ascii="Times New Roman" w:hAnsi="Times New Roman"/>
          <w:sz w:val="20"/>
          <w:szCs w:val="20"/>
        </w:rPr>
        <w:t xml:space="preserve">2) химиотерапия + лазерное облучение гортани, </w:t>
      </w:r>
    </w:p>
    <w:p w:rsidR="000D6097" w:rsidRDefault="000D6097" w:rsidP="00DE265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540DD5">
        <w:rPr>
          <w:rFonts w:ascii="Times New Roman" w:hAnsi="Times New Roman"/>
          <w:sz w:val="20"/>
          <w:szCs w:val="20"/>
        </w:rPr>
        <w:t xml:space="preserve">3) интерфероны + лазерная коагуляция, </w:t>
      </w:r>
    </w:p>
    <w:p w:rsidR="000D6097" w:rsidRDefault="000D6097" w:rsidP="00DE265B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540DD5">
        <w:rPr>
          <w:rFonts w:ascii="Times New Roman" w:hAnsi="Times New Roman"/>
          <w:sz w:val="20"/>
          <w:szCs w:val="20"/>
        </w:rPr>
        <w:t xml:space="preserve">4) криовоздействие + химиотерапия, </w:t>
      </w:r>
    </w:p>
    <w:p w:rsidR="000D6097" w:rsidRPr="00540DD5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0DD5">
        <w:rPr>
          <w:rFonts w:ascii="Times New Roman" w:hAnsi="Times New Roman"/>
          <w:sz w:val="20"/>
          <w:szCs w:val="20"/>
        </w:rPr>
        <w:t xml:space="preserve">5) интерфероны + хирургическое  удаление. </w:t>
      </w:r>
    </w:p>
    <w:p w:rsidR="000D6097" w:rsidRPr="008C1D2B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690.Выделите правильные ответы. Назовите наиболее применяемые</w:t>
      </w:r>
      <w:r w:rsidRPr="008C1D2B">
        <w:rPr>
          <w:rFonts w:ascii="Times New Roman" w:hAnsi="Times New Roman"/>
          <w:sz w:val="20"/>
          <w:szCs w:val="20"/>
        </w:rPr>
        <w:t>фармокопрепараты при папилломе у детей: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тиотеф, </w:t>
      </w:r>
    </w:p>
    <w:p w:rsidR="000D6097" w:rsidRDefault="000D6097" w:rsidP="00DE265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виферон, </w:t>
      </w:r>
    </w:p>
    <w:p w:rsidR="000D6097" w:rsidRDefault="000D6097" w:rsidP="00DE265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8C1D2B">
        <w:rPr>
          <w:rFonts w:ascii="Times New Roman" w:hAnsi="Times New Roman"/>
          <w:sz w:val="20"/>
          <w:szCs w:val="20"/>
        </w:rPr>
        <w:t xml:space="preserve">чистотел, </w:t>
      </w:r>
    </w:p>
    <w:p w:rsidR="000D6097" w:rsidRDefault="000D6097" w:rsidP="00DE265B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C1D2B">
        <w:rPr>
          <w:rFonts w:ascii="Times New Roman" w:hAnsi="Times New Roman"/>
          <w:sz w:val="20"/>
          <w:szCs w:val="20"/>
        </w:rPr>
        <w:t xml:space="preserve">4) колхамин, </w:t>
      </w:r>
    </w:p>
    <w:p w:rsidR="000D6097" w:rsidRPr="008C1D2B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проспидин</w:t>
      </w:r>
      <w:r w:rsidRPr="008C1D2B">
        <w:rPr>
          <w:rFonts w:ascii="Times New Roman" w:hAnsi="Times New Roman"/>
          <w:sz w:val="20"/>
          <w:szCs w:val="20"/>
        </w:rPr>
        <w:t xml:space="preserve">. </w:t>
      </w:r>
    </w:p>
    <w:p w:rsidR="000D6097" w:rsidRDefault="000D6097" w:rsidP="008C6AE1">
      <w:pPr>
        <w:tabs>
          <w:tab w:val="num" w:pos="709"/>
        </w:tabs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691.</w:t>
      </w:r>
      <w:r w:rsidRPr="000947A9">
        <w:rPr>
          <w:rFonts w:ascii="Times New Roman" w:hAnsi="Times New Roman"/>
          <w:sz w:val="20"/>
          <w:szCs w:val="20"/>
        </w:rPr>
        <w:t xml:space="preserve">Выберите правильный </w:t>
      </w:r>
      <w:r>
        <w:rPr>
          <w:rFonts w:ascii="Times New Roman" w:hAnsi="Times New Roman"/>
          <w:sz w:val="20"/>
          <w:szCs w:val="20"/>
        </w:rPr>
        <w:t>ответ. П</w:t>
      </w:r>
      <w:r w:rsidRPr="000947A9">
        <w:rPr>
          <w:rFonts w:ascii="Times New Roman" w:hAnsi="Times New Roman"/>
          <w:sz w:val="20"/>
          <w:szCs w:val="20"/>
        </w:rPr>
        <w:t>ри доброкачественных опухолях гортани основной</w:t>
      </w:r>
      <w:r>
        <w:rPr>
          <w:rFonts w:ascii="Times New Roman" w:hAnsi="Times New Roman"/>
          <w:sz w:val="20"/>
          <w:szCs w:val="20"/>
        </w:rPr>
        <w:t xml:space="preserve"> жалобой</w:t>
      </w:r>
      <w:r w:rsidRPr="000947A9">
        <w:rPr>
          <w:rFonts w:ascii="Times New Roman" w:hAnsi="Times New Roman"/>
          <w:sz w:val="20"/>
          <w:szCs w:val="20"/>
        </w:rPr>
        <w:t xml:space="preserve"> является:</w:t>
      </w:r>
      <w:r>
        <w:rPr>
          <w:rFonts w:ascii="Times New Roman" w:hAnsi="Times New Roman"/>
          <w:sz w:val="20"/>
          <w:szCs w:val="20"/>
        </w:rPr>
        <w:t xml:space="preserve">                                     1) </w:t>
      </w:r>
      <w:r w:rsidRPr="000947A9">
        <w:rPr>
          <w:rFonts w:ascii="Times New Roman" w:hAnsi="Times New Roman"/>
          <w:sz w:val="20"/>
          <w:szCs w:val="20"/>
        </w:rPr>
        <w:t xml:space="preserve">частый приступ кашля, </w:t>
      </w:r>
    </w:p>
    <w:p w:rsidR="000D6097" w:rsidRDefault="000D6097" w:rsidP="008C6AE1">
      <w:pPr>
        <w:tabs>
          <w:tab w:val="num" w:pos="709"/>
        </w:tabs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0947A9">
        <w:rPr>
          <w:rFonts w:ascii="Times New Roman" w:hAnsi="Times New Roman"/>
          <w:sz w:val="20"/>
          <w:szCs w:val="20"/>
        </w:rPr>
        <w:t>2) системати</w:t>
      </w:r>
      <w:r>
        <w:rPr>
          <w:rFonts w:ascii="Times New Roman" w:hAnsi="Times New Roman"/>
          <w:sz w:val="20"/>
          <w:szCs w:val="20"/>
        </w:rPr>
        <w:t xml:space="preserve">ческие боли, </w:t>
      </w:r>
    </w:p>
    <w:p w:rsidR="000D6097" w:rsidRDefault="000D6097" w:rsidP="008C6AE1">
      <w:pPr>
        <w:tabs>
          <w:tab w:val="num" w:pos="709"/>
        </w:tabs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периодрическое </w:t>
      </w:r>
      <w:r w:rsidRPr="000947A9">
        <w:rPr>
          <w:rFonts w:ascii="Times New Roman" w:hAnsi="Times New Roman"/>
          <w:sz w:val="20"/>
          <w:szCs w:val="20"/>
        </w:rPr>
        <w:t xml:space="preserve">кровотечение, </w:t>
      </w:r>
    </w:p>
    <w:p w:rsidR="000D6097" w:rsidRDefault="000D6097" w:rsidP="00864090">
      <w:pPr>
        <w:tabs>
          <w:tab w:val="num" w:pos="709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947A9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постоянная дисфония, </w:t>
      </w:r>
    </w:p>
    <w:p w:rsidR="000D6097" w:rsidRPr="000947A9" w:rsidRDefault="000D6097" w:rsidP="008C6AE1">
      <w:pPr>
        <w:tabs>
          <w:tab w:val="num" w:pos="709"/>
        </w:tabs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одышка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692.</w:t>
      </w:r>
      <w:r w:rsidRPr="002B7670">
        <w:rPr>
          <w:rFonts w:ascii="Times New Roman" w:hAnsi="Times New Roman"/>
          <w:sz w:val="20"/>
          <w:szCs w:val="20"/>
        </w:rPr>
        <w:t>Выберите прав</w:t>
      </w:r>
      <w:r>
        <w:rPr>
          <w:rFonts w:ascii="Times New Roman" w:hAnsi="Times New Roman"/>
          <w:sz w:val="20"/>
          <w:szCs w:val="20"/>
        </w:rPr>
        <w:t>ильный ответ. Как часто встречаю</w:t>
      </w:r>
      <w:r w:rsidRPr="002B7670">
        <w:rPr>
          <w:rFonts w:ascii="Times New Roman" w:hAnsi="Times New Roman"/>
          <w:sz w:val="20"/>
          <w:szCs w:val="20"/>
        </w:rPr>
        <w:t xml:space="preserve">тся в гортани доброкачественные новообразования </w:t>
      </w:r>
      <w:r>
        <w:rPr>
          <w:rFonts w:ascii="Times New Roman" w:hAnsi="Times New Roman"/>
          <w:sz w:val="20"/>
          <w:szCs w:val="20"/>
        </w:rPr>
        <w:t>в сравнении со злокачественными</w:t>
      </w:r>
      <w:r w:rsidRPr="002B7670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8C6AE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1) реже,</w:t>
      </w:r>
    </w:p>
    <w:p w:rsidR="000D6097" w:rsidRDefault="000D6097" w:rsidP="008C6AE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2) в 2 раза чаще,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 xml:space="preserve">3) в 3-4 раза чаще, </w:t>
      </w:r>
    </w:p>
    <w:p w:rsidR="000D6097" w:rsidRDefault="000D6097" w:rsidP="008C6AE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2B7670">
        <w:rPr>
          <w:rFonts w:ascii="Times New Roman" w:hAnsi="Times New Roman"/>
          <w:sz w:val="20"/>
          <w:szCs w:val="20"/>
        </w:rPr>
        <w:t xml:space="preserve">) в 5-7 раз чаще, </w:t>
      </w:r>
    </w:p>
    <w:p w:rsidR="000D6097" w:rsidRPr="002B7670" w:rsidRDefault="000D6097" w:rsidP="008C6AE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5) в 15 раз чаще. 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693.</w:t>
      </w:r>
      <w:r w:rsidRPr="002B7670">
        <w:rPr>
          <w:rFonts w:ascii="Times New Roman" w:hAnsi="Times New Roman"/>
          <w:sz w:val="20"/>
          <w:szCs w:val="20"/>
        </w:rPr>
        <w:t>Выбе</w:t>
      </w:r>
      <w:r>
        <w:rPr>
          <w:rFonts w:ascii="Times New Roman" w:hAnsi="Times New Roman"/>
          <w:sz w:val="20"/>
          <w:szCs w:val="20"/>
        </w:rPr>
        <w:t xml:space="preserve">рите правильный ответ. Твердая </w:t>
      </w:r>
      <w:r w:rsidRPr="002B7670">
        <w:rPr>
          <w:rFonts w:ascii="Times New Roman" w:hAnsi="Times New Roman"/>
          <w:sz w:val="20"/>
          <w:szCs w:val="20"/>
        </w:rPr>
        <w:t xml:space="preserve">папиллома гортани чаще </w:t>
      </w:r>
      <w:r>
        <w:rPr>
          <w:rFonts w:ascii="Times New Roman" w:hAnsi="Times New Roman"/>
          <w:sz w:val="20"/>
          <w:szCs w:val="20"/>
        </w:rPr>
        <w:t>всего подлежит лечению методом</w:t>
      </w:r>
      <w:r w:rsidRPr="002B7670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8C6AE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 xml:space="preserve">криовоздействия, </w:t>
      </w:r>
    </w:p>
    <w:p w:rsidR="000D6097" w:rsidRDefault="000D6097" w:rsidP="008C6AE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2) лазерн</w:t>
      </w:r>
      <w:r>
        <w:rPr>
          <w:rFonts w:ascii="Times New Roman" w:hAnsi="Times New Roman"/>
          <w:sz w:val="20"/>
          <w:szCs w:val="20"/>
        </w:rPr>
        <w:t xml:space="preserve">ой коагуляции, </w:t>
      </w:r>
    </w:p>
    <w:p w:rsidR="000D6097" w:rsidRDefault="000D6097" w:rsidP="008C6AE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химиотерапии, </w:t>
      </w:r>
    </w:p>
    <w:p w:rsidR="000D6097" w:rsidRDefault="000D6097" w:rsidP="008C6AE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ультразвуковой </w:t>
      </w:r>
      <w:r w:rsidRPr="002B7670">
        <w:rPr>
          <w:rFonts w:ascii="Times New Roman" w:hAnsi="Times New Roman"/>
          <w:sz w:val="20"/>
          <w:szCs w:val="20"/>
        </w:rPr>
        <w:t>дезинтеграции,</w:t>
      </w:r>
    </w:p>
    <w:p w:rsidR="000D6097" w:rsidRPr="002B7670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>5) хирургической операции.</w:t>
      </w:r>
    </w:p>
    <w:p w:rsidR="000D6097" w:rsidRPr="00AB6859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694.</w:t>
      </w:r>
      <w:r w:rsidRPr="00AB6859">
        <w:rPr>
          <w:rFonts w:ascii="Times New Roman" w:hAnsi="Times New Roman"/>
          <w:sz w:val="20"/>
          <w:szCs w:val="20"/>
        </w:rPr>
        <w:t>Выберите</w:t>
      </w:r>
      <w:r>
        <w:rPr>
          <w:rFonts w:ascii="Times New Roman" w:hAnsi="Times New Roman"/>
          <w:sz w:val="20"/>
          <w:szCs w:val="20"/>
        </w:rPr>
        <w:t xml:space="preserve"> правильный ответ. При твердой папилломе </w:t>
      </w:r>
      <w:r w:rsidRPr="00AB6859">
        <w:rPr>
          <w:rFonts w:ascii="Times New Roman" w:hAnsi="Times New Roman"/>
          <w:sz w:val="20"/>
          <w:szCs w:val="20"/>
        </w:rPr>
        <w:t>голосовой складки  прибегают к: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B6859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859">
        <w:rPr>
          <w:rFonts w:ascii="Times New Roman" w:hAnsi="Times New Roman"/>
          <w:sz w:val="20"/>
          <w:szCs w:val="20"/>
        </w:rPr>
        <w:t xml:space="preserve">ларингоэктомии, </w:t>
      </w:r>
    </w:p>
    <w:p w:rsidR="000D6097" w:rsidRDefault="000D6097" w:rsidP="008C6AE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859">
        <w:rPr>
          <w:rFonts w:ascii="Times New Roman" w:hAnsi="Times New Roman"/>
          <w:sz w:val="20"/>
          <w:szCs w:val="20"/>
        </w:rPr>
        <w:t xml:space="preserve">субтотальной резекции гортани, </w:t>
      </w:r>
    </w:p>
    <w:p w:rsidR="000D6097" w:rsidRDefault="000D6097" w:rsidP="008C6AE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 xml:space="preserve">3) резекции гортани, 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859">
        <w:rPr>
          <w:rFonts w:ascii="Times New Roman" w:hAnsi="Times New Roman"/>
          <w:sz w:val="20"/>
          <w:szCs w:val="20"/>
        </w:rPr>
        <w:t xml:space="preserve">4) хордэктомии, </w:t>
      </w:r>
    </w:p>
    <w:p w:rsidR="000D6097" w:rsidRPr="00AB6859" w:rsidRDefault="000D6097" w:rsidP="008C6AE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>5) ларинготомии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695.</w:t>
      </w:r>
      <w:r w:rsidRPr="00A5246C">
        <w:rPr>
          <w:rFonts w:ascii="Times New Roman" w:hAnsi="Times New Roman"/>
          <w:sz w:val="20"/>
          <w:szCs w:val="20"/>
        </w:rPr>
        <w:t xml:space="preserve">Найдите ошибку. Положительные результаты от лечения низкоэнергетическим лазером наблюдаются при: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A5246C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 xml:space="preserve">хроническом  тонзиллофарингите, </w:t>
      </w:r>
    </w:p>
    <w:p w:rsidR="000D6097" w:rsidRDefault="000D6097" w:rsidP="008C6AE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2) сальпингитах и отитах, </w:t>
      </w:r>
    </w:p>
    <w:p w:rsidR="000D6097" w:rsidRDefault="000D6097" w:rsidP="008C6AE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3) ганглионевритекрылонебногоузла, 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246C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твердой папилломе гортани, </w:t>
      </w:r>
    </w:p>
    <w:p w:rsidR="000D6097" w:rsidRPr="00A5246C" w:rsidRDefault="000D6097" w:rsidP="008C6AE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A5246C">
        <w:rPr>
          <w:rFonts w:ascii="Times New Roman" w:hAnsi="Times New Roman"/>
          <w:sz w:val="20"/>
          <w:szCs w:val="20"/>
        </w:rPr>
        <w:t>вазомоторном рините.</w:t>
      </w:r>
    </w:p>
    <w:p w:rsidR="000D6097" w:rsidRPr="00E30EA9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696.</w:t>
      </w:r>
      <w:r w:rsidRPr="00E30EA9">
        <w:rPr>
          <w:rFonts w:ascii="Times New Roman" w:hAnsi="Times New Roman"/>
          <w:sz w:val="20"/>
          <w:szCs w:val="20"/>
        </w:rPr>
        <w:t>Вы</w:t>
      </w:r>
      <w:r>
        <w:rPr>
          <w:rFonts w:ascii="Times New Roman" w:hAnsi="Times New Roman"/>
          <w:sz w:val="20"/>
          <w:szCs w:val="20"/>
        </w:rPr>
        <w:t xml:space="preserve">берите правильный ответ. Какие </w:t>
      </w:r>
      <w:r w:rsidRPr="00E30EA9">
        <w:rPr>
          <w:rFonts w:ascii="Times New Roman" w:hAnsi="Times New Roman"/>
          <w:sz w:val="20"/>
          <w:szCs w:val="20"/>
        </w:rPr>
        <w:t>доброкачественные опухоли гортан</w:t>
      </w:r>
      <w:r>
        <w:rPr>
          <w:rFonts w:ascii="Times New Roman" w:hAnsi="Times New Roman"/>
          <w:sz w:val="20"/>
          <w:szCs w:val="20"/>
        </w:rPr>
        <w:t>и чаще встречаются у взрослых</w:t>
      </w:r>
      <w:r w:rsidRPr="00E30EA9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0EA9">
        <w:rPr>
          <w:rFonts w:ascii="Times New Roman" w:hAnsi="Times New Roman"/>
          <w:sz w:val="20"/>
          <w:szCs w:val="20"/>
        </w:rPr>
        <w:t xml:space="preserve">1) фибромы, </w:t>
      </w:r>
    </w:p>
    <w:p w:rsidR="000D6097" w:rsidRDefault="000D6097" w:rsidP="008C6AE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E30EA9">
        <w:rPr>
          <w:rFonts w:ascii="Times New Roman" w:hAnsi="Times New Roman"/>
          <w:sz w:val="20"/>
          <w:szCs w:val="20"/>
        </w:rPr>
        <w:t xml:space="preserve">2) гемангиомы, </w:t>
      </w:r>
    </w:p>
    <w:p w:rsidR="000D6097" w:rsidRDefault="000D6097" w:rsidP="008C6AE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E30EA9">
        <w:rPr>
          <w:rFonts w:ascii="Times New Roman" w:hAnsi="Times New Roman"/>
          <w:sz w:val="20"/>
          <w:szCs w:val="20"/>
        </w:rPr>
        <w:t xml:space="preserve">3) хондромы, </w:t>
      </w:r>
    </w:p>
    <w:p w:rsidR="000D6097" w:rsidRDefault="000D6097" w:rsidP="008C6AE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E30EA9">
        <w:rPr>
          <w:rFonts w:ascii="Times New Roman" w:hAnsi="Times New Roman"/>
          <w:sz w:val="20"/>
          <w:szCs w:val="20"/>
        </w:rPr>
        <w:t xml:space="preserve">4) папилломы, </w:t>
      </w:r>
    </w:p>
    <w:p w:rsidR="000D6097" w:rsidRPr="00E30EA9" w:rsidRDefault="000D6097" w:rsidP="008C6AE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миомы</w:t>
      </w:r>
      <w:r w:rsidRPr="00E30EA9">
        <w:rPr>
          <w:rFonts w:ascii="Times New Roman" w:hAnsi="Times New Roman"/>
          <w:sz w:val="20"/>
          <w:szCs w:val="20"/>
        </w:rPr>
        <w:t>.</w:t>
      </w:r>
    </w:p>
    <w:p w:rsidR="000D6097" w:rsidRPr="00E30EA9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697.Выберите правильный ответ.  Где </w:t>
      </w:r>
      <w:r w:rsidRPr="00E30EA9">
        <w:rPr>
          <w:rFonts w:ascii="Times New Roman" w:hAnsi="Times New Roman"/>
          <w:sz w:val="20"/>
          <w:szCs w:val="20"/>
        </w:rPr>
        <w:t>обычно локализуются доб</w:t>
      </w:r>
      <w:r>
        <w:rPr>
          <w:rFonts w:ascii="Times New Roman" w:hAnsi="Times New Roman"/>
          <w:sz w:val="20"/>
          <w:szCs w:val="20"/>
        </w:rPr>
        <w:t>рокачественные опухоли гортани</w:t>
      </w:r>
      <w:r w:rsidRPr="00E30EA9">
        <w:rPr>
          <w:rFonts w:ascii="Times New Roman" w:hAnsi="Times New Roman"/>
          <w:sz w:val="20"/>
          <w:szCs w:val="20"/>
        </w:rPr>
        <w:t>?</w:t>
      </w:r>
    </w:p>
    <w:p w:rsidR="000D6097" w:rsidRDefault="000D6097" w:rsidP="008C6AE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E30EA9">
        <w:rPr>
          <w:rFonts w:ascii="Times New Roman" w:hAnsi="Times New Roman"/>
          <w:sz w:val="20"/>
          <w:szCs w:val="20"/>
        </w:rPr>
        <w:t xml:space="preserve">в области передней комиссуры, </w:t>
      </w:r>
    </w:p>
    <w:p w:rsidR="000D6097" w:rsidRDefault="000D6097" w:rsidP="008C6AE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E30EA9">
        <w:rPr>
          <w:rFonts w:ascii="Times New Roman" w:hAnsi="Times New Roman"/>
          <w:sz w:val="20"/>
          <w:szCs w:val="20"/>
        </w:rPr>
        <w:t xml:space="preserve">2) задней комиссуры, </w:t>
      </w:r>
    </w:p>
    <w:p w:rsidR="000D6097" w:rsidRPr="00E30EA9" w:rsidRDefault="000D6097" w:rsidP="008C6AE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E30EA9">
        <w:rPr>
          <w:rFonts w:ascii="Times New Roman" w:hAnsi="Times New Roman"/>
          <w:sz w:val="20"/>
          <w:szCs w:val="20"/>
        </w:rPr>
        <w:t xml:space="preserve">3) вестибулярных складках, </w:t>
      </w:r>
    </w:p>
    <w:p w:rsidR="000D6097" w:rsidRDefault="000D6097" w:rsidP="008C6AE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0EA9">
        <w:rPr>
          <w:rFonts w:ascii="Times New Roman" w:hAnsi="Times New Roman"/>
          <w:sz w:val="20"/>
          <w:szCs w:val="20"/>
        </w:rPr>
        <w:t xml:space="preserve">4) голосовых  складках, </w:t>
      </w:r>
    </w:p>
    <w:p w:rsidR="000D6097" w:rsidRPr="00E30EA9" w:rsidRDefault="000D6097" w:rsidP="008C6AE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30EA9">
        <w:rPr>
          <w:rFonts w:ascii="Times New Roman" w:hAnsi="Times New Roman"/>
          <w:sz w:val="20"/>
          <w:szCs w:val="20"/>
        </w:rPr>
        <w:t xml:space="preserve">5) межчерпаловидном пространстве, 6) морганьевом желудочке. 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698.</w:t>
      </w:r>
      <w:r w:rsidRPr="00E30EA9">
        <w:rPr>
          <w:rFonts w:ascii="Times New Roman" w:hAnsi="Times New Roman"/>
          <w:sz w:val="20"/>
          <w:szCs w:val="20"/>
        </w:rPr>
        <w:t xml:space="preserve">Выделите  неправильные </w:t>
      </w:r>
      <w:r>
        <w:rPr>
          <w:rFonts w:ascii="Times New Roman" w:hAnsi="Times New Roman"/>
          <w:sz w:val="20"/>
          <w:szCs w:val="20"/>
        </w:rPr>
        <w:t xml:space="preserve">ответы. Чем разнятся папилломы </w:t>
      </w:r>
      <w:r w:rsidRPr="00E30EA9">
        <w:rPr>
          <w:rFonts w:ascii="Times New Roman" w:hAnsi="Times New Roman"/>
          <w:sz w:val="20"/>
          <w:szCs w:val="20"/>
        </w:rPr>
        <w:t>гортани</w:t>
      </w:r>
      <w:r>
        <w:rPr>
          <w:rFonts w:ascii="Times New Roman" w:hAnsi="Times New Roman"/>
          <w:sz w:val="20"/>
          <w:szCs w:val="20"/>
        </w:rPr>
        <w:t xml:space="preserve"> взрослых от папиллом у детей?                                                 1) медленно растут, </w:t>
      </w:r>
    </w:p>
    <w:p w:rsidR="000D6097" w:rsidRDefault="000D6097" w:rsidP="008C6AE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чаще </w:t>
      </w:r>
      <w:r w:rsidRPr="00E30EA9">
        <w:rPr>
          <w:rFonts w:ascii="Times New Roman" w:hAnsi="Times New Roman"/>
          <w:sz w:val="20"/>
          <w:szCs w:val="20"/>
        </w:rPr>
        <w:t xml:space="preserve">одиночные, </w:t>
      </w:r>
    </w:p>
    <w:p w:rsidR="000D6097" w:rsidRDefault="000D6097" w:rsidP="0086409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0EA9">
        <w:rPr>
          <w:rFonts w:ascii="Times New Roman" w:hAnsi="Times New Roman"/>
          <w:sz w:val="20"/>
          <w:szCs w:val="20"/>
        </w:rPr>
        <w:t xml:space="preserve">3) чаще распространенные, </w:t>
      </w:r>
    </w:p>
    <w:p w:rsidR="000D6097" w:rsidRDefault="000D6097" w:rsidP="008C6AE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чаще малигнизируют, </w:t>
      </w:r>
    </w:p>
    <w:p w:rsidR="000D6097" w:rsidRPr="00E30EA9" w:rsidRDefault="000D6097" w:rsidP="008C6AE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чаще </w:t>
      </w:r>
      <w:r w:rsidRPr="00E30EA9">
        <w:rPr>
          <w:rFonts w:ascii="Times New Roman" w:hAnsi="Times New Roman"/>
          <w:sz w:val="20"/>
          <w:szCs w:val="20"/>
        </w:rPr>
        <w:t>рецидивируют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699.</w:t>
      </w:r>
      <w:r w:rsidRPr="002B7670">
        <w:rPr>
          <w:rFonts w:ascii="Times New Roman" w:hAnsi="Times New Roman"/>
          <w:sz w:val="20"/>
          <w:szCs w:val="20"/>
        </w:rPr>
        <w:t xml:space="preserve">Невриномы шеи и гортани растут из следующих нервных стволов, кроме одного: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2B7670">
        <w:rPr>
          <w:rFonts w:ascii="Times New Roman" w:hAnsi="Times New Roman"/>
          <w:sz w:val="20"/>
          <w:szCs w:val="20"/>
        </w:rPr>
        <w:t xml:space="preserve">добавочного, </w:t>
      </w:r>
    </w:p>
    <w:p w:rsidR="000D6097" w:rsidRDefault="000D6097" w:rsidP="008C6AE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2) блуждающего, </w:t>
      </w:r>
    </w:p>
    <w:p w:rsidR="000D6097" w:rsidRDefault="000D6097" w:rsidP="008C6AE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3) возвратного, </w:t>
      </w:r>
    </w:p>
    <w:p w:rsidR="000D6097" w:rsidRDefault="000D6097" w:rsidP="008C6AE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4) подъязычного, </w:t>
      </w:r>
    </w:p>
    <w:p w:rsidR="000D6097" w:rsidRPr="002B7670" w:rsidRDefault="000D6097" w:rsidP="008C6AE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5) симпатического ствола.</w:t>
      </w:r>
    </w:p>
    <w:p w:rsidR="000D6097" w:rsidRDefault="000D6097" w:rsidP="008C6AE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700.</w:t>
      </w:r>
      <w:r w:rsidRPr="002B7670">
        <w:rPr>
          <w:rFonts w:ascii="Times New Roman" w:hAnsi="Times New Roman"/>
          <w:sz w:val="20"/>
          <w:szCs w:val="20"/>
        </w:rPr>
        <w:t>Выберите правильный отве</w:t>
      </w:r>
      <w:r>
        <w:rPr>
          <w:rFonts w:ascii="Times New Roman" w:hAnsi="Times New Roman"/>
          <w:sz w:val="20"/>
          <w:szCs w:val="20"/>
        </w:rPr>
        <w:t xml:space="preserve">т. В каком отделе гортани чаще </w:t>
      </w:r>
      <w:r w:rsidRPr="002B7670">
        <w:rPr>
          <w:rFonts w:ascii="Times New Roman" w:hAnsi="Times New Roman"/>
          <w:sz w:val="20"/>
          <w:szCs w:val="20"/>
        </w:rPr>
        <w:t>возн</w:t>
      </w:r>
      <w:r>
        <w:rPr>
          <w:rFonts w:ascii="Times New Roman" w:hAnsi="Times New Roman"/>
          <w:sz w:val="20"/>
          <w:szCs w:val="20"/>
        </w:rPr>
        <w:t>икает интубационная  гранулема</w:t>
      </w:r>
      <w:r w:rsidRPr="002B7670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 xml:space="preserve">                    </w:t>
      </w:r>
    </w:p>
    <w:p w:rsidR="000D6097" w:rsidRDefault="000D6097" w:rsidP="008C6AE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2B7670">
        <w:rPr>
          <w:rFonts w:ascii="Times New Roman" w:hAnsi="Times New Roman"/>
          <w:sz w:val="20"/>
          <w:szCs w:val="20"/>
        </w:rPr>
        <w:t xml:space="preserve">на голосовых складках, </w:t>
      </w:r>
    </w:p>
    <w:p w:rsidR="000D6097" w:rsidRDefault="000D6097" w:rsidP="008C6AE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2) на вестибулярных складках, </w:t>
      </w:r>
    </w:p>
    <w:p w:rsidR="000D6097" w:rsidRPr="002B7670" w:rsidRDefault="000D6097" w:rsidP="008C6AE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3) на надгортаннике, </w:t>
      </w:r>
    </w:p>
    <w:p w:rsidR="000D6097" w:rsidRDefault="000D6097" w:rsidP="008C6AE1">
      <w:pPr>
        <w:spacing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2B7670">
        <w:rPr>
          <w:rFonts w:ascii="Times New Roman" w:hAnsi="Times New Roman"/>
          <w:sz w:val="20"/>
          <w:szCs w:val="20"/>
        </w:rPr>
        <w:t xml:space="preserve">4) в подскладочном отделе, </w:t>
      </w:r>
    </w:p>
    <w:p w:rsidR="000D6097" w:rsidRPr="002B7670" w:rsidRDefault="000D6097" w:rsidP="008C6AE1">
      <w:pPr>
        <w:spacing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2B7670">
        <w:rPr>
          <w:rFonts w:ascii="Times New Roman" w:hAnsi="Times New Roman"/>
          <w:sz w:val="20"/>
          <w:szCs w:val="20"/>
        </w:rPr>
        <w:t xml:space="preserve">5) в межчерпаловидном пространстве.        </w:t>
      </w:r>
    </w:p>
    <w:p w:rsidR="000D6097" w:rsidRPr="002B7670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701.</w:t>
      </w:r>
      <w:r w:rsidRPr="002B7670">
        <w:rPr>
          <w:rFonts w:ascii="Times New Roman" w:hAnsi="Times New Roman"/>
          <w:sz w:val="20"/>
          <w:szCs w:val="20"/>
        </w:rPr>
        <w:t>Выбер</w:t>
      </w:r>
      <w:r>
        <w:rPr>
          <w:rFonts w:ascii="Times New Roman" w:hAnsi="Times New Roman"/>
          <w:sz w:val="20"/>
          <w:szCs w:val="20"/>
        </w:rPr>
        <w:t xml:space="preserve">ите правильный ответ. Типичной </w:t>
      </w:r>
      <w:r w:rsidRPr="002B7670">
        <w:rPr>
          <w:rFonts w:ascii="Times New Roman" w:hAnsi="Times New Roman"/>
          <w:sz w:val="20"/>
          <w:szCs w:val="20"/>
        </w:rPr>
        <w:t>локализацией контакт</w:t>
      </w:r>
      <w:r>
        <w:rPr>
          <w:rFonts w:ascii="Times New Roman" w:hAnsi="Times New Roman"/>
          <w:sz w:val="20"/>
          <w:szCs w:val="20"/>
        </w:rPr>
        <w:t>ной гранулемы гортани является</w:t>
      </w:r>
      <w:r w:rsidRPr="002B7670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E6216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2B7670">
        <w:rPr>
          <w:rFonts w:ascii="Times New Roman" w:hAnsi="Times New Roman"/>
          <w:sz w:val="20"/>
          <w:szCs w:val="20"/>
        </w:rPr>
        <w:t xml:space="preserve">передняя часть вестибулярных складок, </w:t>
      </w:r>
    </w:p>
    <w:p w:rsidR="000D6097" w:rsidRPr="002B7670" w:rsidRDefault="000D6097" w:rsidP="001172C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 xml:space="preserve">2) задняя  часть голосовых складок, </w:t>
      </w:r>
    </w:p>
    <w:p w:rsidR="000D6097" w:rsidRDefault="000D6097" w:rsidP="00E6216E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3) средняя часть голосовых складок, </w:t>
      </w:r>
    </w:p>
    <w:p w:rsidR="000D6097" w:rsidRPr="002B7670" w:rsidRDefault="000D6097" w:rsidP="00E6216E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4) задняя часть вестибулярных складок.</w:t>
      </w:r>
    </w:p>
    <w:p w:rsidR="000D6097" w:rsidRPr="002B7670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702.</w:t>
      </w:r>
      <w:r w:rsidRPr="002B7670">
        <w:rPr>
          <w:rFonts w:ascii="Times New Roman" w:hAnsi="Times New Roman"/>
          <w:sz w:val="20"/>
          <w:szCs w:val="20"/>
        </w:rPr>
        <w:t>Выберите правильный ответ. Интубационна</w:t>
      </w:r>
      <w:r>
        <w:rPr>
          <w:rFonts w:ascii="Times New Roman" w:hAnsi="Times New Roman"/>
          <w:sz w:val="20"/>
          <w:szCs w:val="20"/>
        </w:rPr>
        <w:t>я гранулема чаще наблюдается у</w:t>
      </w:r>
      <w:r w:rsidRPr="002B7670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E6216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B7670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 xml:space="preserve">подростков,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 xml:space="preserve">2) женщин, </w:t>
      </w:r>
    </w:p>
    <w:p w:rsidR="000D6097" w:rsidRDefault="000D6097" w:rsidP="00E6216E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3) мужчины, </w:t>
      </w:r>
    </w:p>
    <w:p w:rsidR="000D6097" w:rsidRDefault="000D6097" w:rsidP="00E6216E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4) мужчин преклонного возраста, </w:t>
      </w:r>
    </w:p>
    <w:p w:rsidR="000D6097" w:rsidRPr="002B7670" w:rsidRDefault="000D6097" w:rsidP="00E6216E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5) женщин в  менопаузе.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0D5C13">
        <w:rPr>
          <w:rFonts w:ascii="Times New Roman" w:hAnsi="Times New Roman"/>
          <w:sz w:val="20"/>
          <w:szCs w:val="20"/>
          <w:u w:val="single"/>
        </w:rPr>
        <w:t>7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0D5C13">
        <w:rPr>
          <w:rFonts w:ascii="Times New Roman" w:hAnsi="Times New Roman"/>
          <w:sz w:val="20"/>
          <w:szCs w:val="20"/>
          <w:u w:val="single"/>
        </w:rPr>
        <w:t>3</w:t>
      </w:r>
      <w:r>
        <w:rPr>
          <w:rFonts w:ascii="Times New Roman" w:hAnsi="Times New Roman"/>
          <w:sz w:val="20"/>
          <w:szCs w:val="20"/>
        </w:rPr>
        <w:t xml:space="preserve">.Выберите правильный ответ. Причина возникновения постинтубационной гранулемы гортани: </w:t>
      </w:r>
    </w:p>
    <w:p w:rsidR="000D6097" w:rsidRDefault="000D6097" w:rsidP="00E6216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использование для наркоза ларингеальной маски, </w:t>
      </w:r>
    </w:p>
    <w:p w:rsidR="000D6097" w:rsidRDefault="000D6097" w:rsidP="00E6216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острый ларингит в послеоперационном периоде,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длительная интубация гортани.</w:t>
      </w:r>
    </w:p>
    <w:p w:rsidR="000D6097" w:rsidRPr="002B7670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704.</w:t>
      </w:r>
      <w:r w:rsidRPr="002B7670">
        <w:rPr>
          <w:rFonts w:ascii="Times New Roman" w:hAnsi="Times New Roman"/>
          <w:sz w:val="20"/>
          <w:szCs w:val="20"/>
        </w:rPr>
        <w:t>Выбе</w:t>
      </w:r>
      <w:r>
        <w:rPr>
          <w:rFonts w:ascii="Times New Roman" w:hAnsi="Times New Roman"/>
          <w:sz w:val="20"/>
          <w:szCs w:val="20"/>
        </w:rPr>
        <w:t xml:space="preserve">рите правильный ответ. Лечение </w:t>
      </w:r>
      <w:r w:rsidRPr="002B7670">
        <w:rPr>
          <w:rFonts w:ascii="Times New Roman" w:hAnsi="Times New Roman"/>
          <w:sz w:val="20"/>
          <w:szCs w:val="20"/>
        </w:rPr>
        <w:t>интубационной гранулем</w:t>
      </w:r>
      <w:r>
        <w:rPr>
          <w:rFonts w:ascii="Times New Roman" w:hAnsi="Times New Roman"/>
          <w:sz w:val="20"/>
          <w:szCs w:val="20"/>
        </w:rPr>
        <w:t>ы осуществляется преимущественно</w:t>
      </w:r>
      <w:r w:rsidRPr="002B7670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 xml:space="preserve">эндоларингиальным  удалением, </w:t>
      </w:r>
    </w:p>
    <w:p w:rsidR="000D6097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2) удалением путем ларинготомии, </w:t>
      </w:r>
    </w:p>
    <w:p w:rsidR="000D6097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3) эндоларингиально лазерным прижиганием, </w:t>
      </w:r>
    </w:p>
    <w:p w:rsidR="000D6097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4) эндоларингиально  ультразвуковой дезинтеграции, </w:t>
      </w:r>
    </w:p>
    <w:p w:rsidR="000D6097" w:rsidRPr="002B7670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5) магнитным полем на область гортани.</w:t>
      </w:r>
    </w:p>
    <w:p w:rsidR="000D6097" w:rsidRPr="002B7670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705.</w:t>
      </w:r>
      <w:r w:rsidRPr="002B7670">
        <w:rPr>
          <w:rFonts w:ascii="Times New Roman" w:hAnsi="Times New Roman"/>
          <w:sz w:val="20"/>
          <w:szCs w:val="20"/>
        </w:rPr>
        <w:t>Выберите пра</w:t>
      </w:r>
      <w:r>
        <w:rPr>
          <w:rFonts w:ascii="Times New Roman" w:hAnsi="Times New Roman"/>
          <w:sz w:val="20"/>
          <w:szCs w:val="20"/>
        </w:rPr>
        <w:t xml:space="preserve">вильный ответ. Гистологическая </w:t>
      </w:r>
      <w:r w:rsidRPr="002B7670">
        <w:rPr>
          <w:rFonts w:ascii="Times New Roman" w:hAnsi="Times New Roman"/>
          <w:sz w:val="20"/>
          <w:szCs w:val="20"/>
        </w:rPr>
        <w:t>ст</w:t>
      </w:r>
      <w:r>
        <w:rPr>
          <w:rFonts w:ascii="Times New Roman" w:hAnsi="Times New Roman"/>
          <w:sz w:val="20"/>
          <w:szCs w:val="20"/>
        </w:rPr>
        <w:t xml:space="preserve">руктура интубацонной гранулемы </w:t>
      </w:r>
      <w:r w:rsidRPr="002B7670">
        <w:rPr>
          <w:rFonts w:ascii="Times New Roman" w:hAnsi="Times New Roman"/>
          <w:sz w:val="20"/>
          <w:szCs w:val="20"/>
        </w:rPr>
        <w:t>идентична: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>1) контактной гранулеме,</w:t>
      </w:r>
    </w:p>
    <w:p w:rsidR="000D6097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2) ангиоме, </w:t>
      </w:r>
    </w:p>
    <w:p w:rsidR="000D6097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3) хондроме, </w:t>
      </w:r>
    </w:p>
    <w:p w:rsidR="000D6097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4) склероме, </w:t>
      </w:r>
    </w:p>
    <w:p w:rsidR="000D6097" w:rsidRPr="002B7670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5) папилломе.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706.</w:t>
      </w:r>
      <w:r w:rsidRPr="002B7670">
        <w:rPr>
          <w:rFonts w:ascii="Times New Roman" w:hAnsi="Times New Roman"/>
          <w:sz w:val="20"/>
          <w:szCs w:val="20"/>
        </w:rPr>
        <w:t>Выберите правильный ответ. Дифференциальн</w:t>
      </w:r>
      <w:r>
        <w:rPr>
          <w:rFonts w:ascii="Times New Roman" w:hAnsi="Times New Roman"/>
          <w:sz w:val="20"/>
          <w:szCs w:val="20"/>
        </w:rPr>
        <w:t xml:space="preserve">ый диагноз между интубационной </w:t>
      </w:r>
      <w:r w:rsidRPr="002B7670">
        <w:rPr>
          <w:rFonts w:ascii="Times New Roman" w:hAnsi="Times New Roman"/>
          <w:sz w:val="20"/>
          <w:szCs w:val="20"/>
        </w:rPr>
        <w:t>гранулемой и контактно</w:t>
      </w:r>
      <w:r>
        <w:rPr>
          <w:rFonts w:ascii="Times New Roman" w:hAnsi="Times New Roman"/>
          <w:sz w:val="20"/>
          <w:szCs w:val="20"/>
        </w:rPr>
        <w:t>й гранулемой проводится методом</w:t>
      </w:r>
      <w:r w:rsidRPr="002B7670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 xml:space="preserve">ларингологического исследования, </w:t>
      </w:r>
    </w:p>
    <w:p w:rsidR="000D6097" w:rsidRDefault="000D6097" w:rsidP="00E6216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2) гистологического исследования, </w:t>
      </w:r>
    </w:p>
    <w:p w:rsidR="000D6097" w:rsidRDefault="000D6097" w:rsidP="00E6216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>рентгенологического исследо</w:t>
      </w:r>
      <w:r>
        <w:rPr>
          <w:rFonts w:ascii="Times New Roman" w:hAnsi="Times New Roman"/>
          <w:sz w:val="20"/>
          <w:szCs w:val="20"/>
        </w:rPr>
        <w:t xml:space="preserve">вания, </w:t>
      </w:r>
    </w:p>
    <w:p w:rsidR="000D6097" w:rsidRDefault="000D6097" w:rsidP="00E6216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4) компьютерной томографии, </w:t>
      </w:r>
    </w:p>
    <w:p w:rsidR="000D6097" w:rsidRPr="002B7670" w:rsidRDefault="000D6097" w:rsidP="00E6216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5) цитологического исследования.</w:t>
      </w:r>
    </w:p>
    <w:p w:rsidR="000D6097" w:rsidRPr="002B7670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707.Дайте правильный ответ. </w:t>
      </w:r>
      <w:r w:rsidRPr="002B7670">
        <w:rPr>
          <w:rFonts w:ascii="Times New Roman" w:hAnsi="Times New Roman"/>
          <w:sz w:val="20"/>
          <w:szCs w:val="20"/>
        </w:rPr>
        <w:t>Экстра</w:t>
      </w:r>
      <w:r>
        <w:rPr>
          <w:rFonts w:ascii="Times New Roman" w:hAnsi="Times New Roman"/>
          <w:sz w:val="20"/>
          <w:szCs w:val="20"/>
        </w:rPr>
        <w:t xml:space="preserve">ларингеальное удаление </w:t>
      </w:r>
      <w:r w:rsidRPr="002B7670">
        <w:rPr>
          <w:rFonts w:ascii="Times New Roman" w:hAnsi="Times New Roman"/>
          <w:sz w:val="20"/>
          <w:szCs w:val="20"/>
        </w:rPr>
        <w:t>интубационной гранулемы чаще всего производят:</w:t>
      </w:r>
    </w:p>
    <w:p w:rsidR="000D6097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z w:val="20"/>
          <w:szCs w:val="20"/>
        </w:rPr>
        <w:t xml:space="preserve">при больших гранулемах, </w:t>
      </w:r>
    </w:p>
    <w:p w:rsidR="000D6097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при </w:t>
      </w:r>
      <w:r w:rsidRPr="002B7670">
        <w:rPr>
          <w:rFonts w:ascii="Times New Roman" w:hAnsi="Times New Roman"/>
          <w:sz w:val="20"/>
          <w:szCs w:val="20"/>
        </w:rPr>
        <w:t xml:space="preserve">откинутом кзади надгортаннике,                                                                                         </w:t>
      </w:r>
    </w:p>
    <w:p w:rsidR="000D6097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3)  выраженном рвотном рефлексе,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>4) рецидивир</w:t>
      </w:r>
      <w:r>
        <w:rPr>
          <w:rFonts w:ascii="Times New Roman" w:hAnsi="Times New Roman"/>
          <w:sz w:val="20"/>
          <w:szCs w:val="20"/>
        </w:rPr>
        <w:t xml:space="preserve">овании гранулемы, </w:t>
      </w:r>
    </w:p>
    <w:p w:rsidR="000D6097" w:rsidRPr="002B7670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при узкой </w:t>
      </w:r>
      <w:r w:rsidRPr="002B7670">
        <w:rPr>
          <w:rFonts w:ascii="Times New Roman" w:hAnsi="Times New Roman"/>
          <w:sz w:val="20"/>
          <w:szCs w:val="20"/>
        </w:rPr>
        <w:t>голосовой щели.</w:t>
      </w:r>
    </w:p>
    <w:p w:rsidR="000D6097" w:rsidRPr="002B7670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708.</w:t>
      </w:r>
      <w:r w:rsidRPr="002B7670">
        <w:rPr>
          <w:rFonts w:ascii="Times New Roman" w:hAnsi="Times New Roman"/>
          <w:sz w:val="20"/>
          <w:szCs w:val="20"/>
        </w:rPr>
        <w:t>Укажите  н</w:t>
      </w:r>
      <w:r>
        <w:rPr>
          <w:rFonts w:ascii="Times New Roman" w:hAnsi="Times New Roman"/>
          <w:sz w:val="20"/>
          <w:szCs w:val="20"/>
        </w:rPr>
        <w:t xml:space="preserve">еправильный ответ. Лечение при </w:t>
      </w:r>
      <w:r w:rsidRPr="002B7670">
        <w:rPr>
          <w:rFonts w:ascii="Times New Roman" w:hAnsi="Times New Roman"/>
          <w:sz w:val="20"/>
          <w:szCs w:val="20"/>
        </w:rPr>
        <w:t>контактной язве</w:t>
      </w:r>
      <w:r>
        <w:rPr>
          <w:rFonts w:ascii="Times New Roman" w:hAnsi="Times New Roman"/>
          <w:sz w:val="20"/>
          <w:szCs w:val="20"/>
        </w:rPr>
        <w:t xml:space="preserve"> гортани осуществляется методом</w:t>
      </w:r>
      <w:r w:rsidRPr="002B7670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B7670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 xml:space="preserve">фонопедии,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 xml:space="preserve">2) логопедии, </w:t>
      </w:r>
    </w:p>
    <w:p w:rsidR="000D6097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3) аэрозольтерапии, </w:t>
      </w:r>
    </w:p>
    <w:p w:rsidR="000D6097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 xml:space="preserve">икрохирургии, </w:t>
      </w:r>
    </w:p>
    <w:p w:rsidR="000D6097" w:rsidRPr="002B7670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5) эндоларингеального орошения.</w:t>
      </w:r>
    </w:p>
    <w:p w:rsidR="000D6097" w:rsidRPr="002B7670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709.</w:t>
      </w:r>
      <w:r w:rsidRPr="002B7670">
        <w:rPr>
          <w:rFonts w:ascii="Times New Roman" w:hAnsi="Times New Roman"/>
          <w:sz w:val="20"/>
          <w:szCs w:val="20"/>
        </w:rPr>
        <w:t>Дайте правильный ответ.  Интубационная гранулема и контактная  гранулема (язва</w:t>
      </w:r>
      <w:r>
        <w:rPr>
          <w:rFonts w:ascii="Times New Roman" w:hAnsi="Times New Roman"/>
          <w:sz w:val="20"/>
          <w:szCs w:val="20"/>
        </w:rPr>
        <w:t>) отличаются преимущественно по</w:t>
      </w:r>
      <w:r w:rsidRPr="002B7670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 xml:space="preserve">клинике, </w:t>
      </w:r>
    </w:p>
    <w:p w:rsidR="000D6097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2) полу больного,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 xml:space="preserve">3) этиологии, </w:t>
      </w:r>
    </w:p>
    <w:p w:rsidR="000D6097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4) с</w:t>
      </w:r>
      <w:r>
        <w:rPr>
          <w:rFonts w:ascii="Times New Roman" w:hAnsi="Times New Roman"/>
          <w:sz w:val="20"/>
          <w:szCs w:val="20"/>
        </w:rPr>
        <w:t xml:space="preserve">пособу лечения, </w:t>
      </w:r>
    </w:p>
    <w:p w:rsidR="000D6097" w:rsidRPr="002B7670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последствиям</w:t>
      </w:r>
      <w:r w:rsidRPr="002B7670">
        <w:rPr>
          <w:rFonts w:ascii="Times New Roman" w:hAnsi="Times New Roman"/>
          <w:sz w:val="20"/>
          <w:szCs w:val="20"/>
        </w:rPr>
        <w:t xml:space="preserve"> в отдаленные сроки.</w:t>
      </w:r>
    </w:p>
    <w:p w:rsidR="000D6097" w:rsidRPr="002B7670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710.</w:t>
      </w:r>
      <w:r w:rsidRPr="002B7670">
        <w:rPr>
          <w:rFonts w:ascii="Times New Roman" w:hAnsi="Times New Roman"/>
          <w:sz w:val="20"/>
          <w:szCs w:val="20"/>
        </w:rPr>
        <w:t>Выберите правильный ответ. Хирургическое вмешательство в начальной</w:t>
      </w:r>
      <w:r>
        <w:rPr>
          <w:rFonts w:ascii="Times New Roman" w:hAnsi="Times New Roman"/>
          <w:sz w:val="20"/>
          <w:szCs w:val="20"/>
        </w:rPr>
        <w:t xml:space="preserve"> стадии интубационной гранулемы</w:t>
      </w:r>
      <w:r w:rsidRPr="002B7670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E6216E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2B7670">
        <w:rPr>
          <w:rFonts w:ascii="Times New Roman" w:hAnsi="Times New Roman"/>
          <w:sz w:val="20"/>
          <w:szCs w:val="20"/>
        </w:rPr>
        <w:t xml:space="preserve"> 1) целесообразно,  </w:t>
      </w:r>
    </w:p>
    <w:p w:rsidR="000D6097" w:rsidRPr="002B7670" w:rsidRDefault="000D6097" w:rsidP="00E6216E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>2)  не целесообразно.</w:t>
      </w:r>
    </w:p>
    <w:p w:rsidR="000D6097" w:rsidRDefault="000D6097" w:rsidP="00E6216E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711.</w:t>
      </w:r>
      <w:r w:rsidRPr="00A5246C">
        <w:rPr>
          <w:rFonts w:ascii="Times New Roman" w:hAnsi="Times New Roman"/>
          <w:sz w:val="20"/>
          <w:szCs w:val="20"/>
        </w:rPr>
        <w:t>Выберите правильный ответ. При какой травме</w:t>
      </w:r>
      <w:r>
        <w:rPr>
          <w:rFonts w:ascii="Times New Roman" w:hAnsi="Times New Roman"/>
          <w:sz w:val="20"/>
          <w:szCs w:val="20"/>
        </w:rPr>
        <w:t xml:space="preserve"> гортани образуется гранулема</w:t>
      </w:r>
      <w:r w:rsidRPr="00A5246C"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1) </w:t>
      </w:r>
      <w:r w:rsidRPr="00E60C3F">
        <w:rPr>
          <w:rFonts w:ascii="Times New Roman" w:hAnsi="Times New Roman"/>
          <w:sz w:val="20"/>
          <w:szCs w:val="20"/>
        </w:rPr>
        <w:t xml:space="preserve">хирургической, </w:t>
      </w:r>
    </w:p>
    <w:p w:rsidR="000D6097" w:rsidRDefault="000D6097" w:rsidP="00E6216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60C3F">
        <w:rPr>
          <w:rFonts w:ascii="Times New Roman" w:hAnsi="Times New Roman"/>
          <w:sz w:val="20"/>
          <w:szCs w:val="20"/>
        </w:rPr>
        <w:t>2) механической (от удара)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интубационной, </w:t>
      </w:r>
    </w:p>
    <w:p w:rsidR="000D6097" w:rsidRDefault="000D6097" w:rsidP="00E6216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химическо</w:t>
      </w:r>
      <w:r w:rsidRPr="00E60C3F">
        <w:rPr>
          <w:rFonts w:ascii="Times New Roman" w:hAnsi="Times New Roman"/>
          <w:sz w:val="20"/>
          <w:szCs w:val="20"/>
        </w:rPr>
        <w:t xml:space="preserve">й (ожог), </w:t>
      </w:r>
    </w:p>
    <w:p w:rsidR="000D6097" w:rsidRDefault="000D6097" w:rsidP="00E6216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60C3F">
        <w:rPr>
          <w:rFonts w:ascii="Times New Roman" w:hAnsi="Times New Roman"/>
          <w:sz w:val="20"/>
          <w:szCs w:val="20"/>
        </w:rPr>
        <w:t>5) комплексной.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712.Дайте правильные ответы. Перечислите  сосудорасширяющие препараты с преимущественным действием на сосуды    головного мозга  и внутреннего уха: 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331738">
        <w:rPr>
          <w:rFonts w:ascii="Times New Roman" w:hAnsi="Times New Roman"/>
          <w:sz w:val="20"/>
          <w:szCs w:val="20"/>
        </w:rPr>
        <w:t xml:space="preserve">1) Дибазол,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331738">
        <w:rPr>
          <w:rFonts w:ascii="Times New Roman" w:hAnsi="Times New Roman"/>
          <w:sz w:val="20"/>
          <w:szCs w:val="20"/>
        </w:rPr>
        <w:t xml:space="preserve">2)  Никошпан,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331738">
        <w:rPr>
          <w:rFonts w:ascii="Times New Roman" w:hAnsi="Times New Roman"/>
          <w:sz w:val="20"/>
          <w:szCs w:val="20"/>
        </w:rPr>
        <w:t xml:space="preserve">3) Никоверин,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1738">
        <w:rPr>
          <w:rFonts w:ascii="Times New Roman" w:hAnsi="Times New Roman"/>
          <w:sz w:val="20"/>
          <w:szCs w:val="20"/>
        </w:rPr>
        <w:t xml:space="preserve">4) Стугерон, </w:t>
      </w:r>
    </w:p>
    <w:p w:rsidR="000D6097" w:rsidRPr="00331738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331738">
        <w:rPr>
          <w:rFonts w:ascii="Times New Roman" w:hAnsi="Times New Roman"/>
          <w:sz w:val="20"/>
          <w:szCs w:val="20"/>
        </w:rPr>
        <w:t>5) Трентал.</w:t>
      </w:r>
    </w:p>
    <w:p w:rsidR="000D6097" w:rsidRPr="00331738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>713.Найдите ошибку. Назовите  фармакопрепараты антиоксидантного действия: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331738">
        <w:rPr>
          <w:rFonts w:ascii="Times New Roman" w:hAnsi="Times New Roman"/>
          <w:sz w:val="20"/>
          <w:szCs w:val="20"/>
        </w:rPr>
        <w:t xml:space="preserve">1) унитиол 5%, </w:t>
      </w:r>
    </w:p>
    <w:p w:rsidR="000D6097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2) аскорбиновая кислота 5%, </w:t>
      </w:r>
    </w:p>
    <w:p w:rsidR="000D6097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3) токоферол 10%, </w:t>
      </w:r>
    </w:p>
    <w:p w:rsidR="000D6097" w:rsidRDefault="000D6097" w:rsidP="00E6216E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4) витамин Е, </w:t>
      </w:r>
    </w:p>
    <w:p w:rsidR="000D6097" w:rsidRPr="00331738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1738">
        <w:rPr>
          <w:rFonts w:ascii="Times New Roman" w:hAnsi="Times New Roman"/>
          <w:sz w:val="20"/>
          <w:szCs w:val="20"/>
        </w:rPr>
        <w:t>5) фазижин.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714.Выберите правильные ответы.  Укажите антибиотики ототоксического действия: </w:t>
      </w:r>
    </w:p>
    <w:p w:rsidR="000D6097" w:rsidRDefault="000D6097" w:rsidP="00E6216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ампиокс, клафоран,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</w:t>
      </w:r>
      <w:r w:rsidRPr="00331738">
        <w:rPr>
          <w:rFonts w:ascii="Times New Roman" w:hAnsi="Times New Roman"/>
          <w:sz w:val="20"/>
          <w:szCs w:val="20"/>
        </w:rPr>
        <w:t xml:space="preserve">) гентамицин, неомицин, </w:t>
      </w:r>
    </w:p>
    <w:p w:rsidR="000D6097" w:rsidRDefault="000D6097" w:rsidP="00E6216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3) оксациллин, линкомицин, ампициллин,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1738">
        <w:rPr>
          <w:rFonts w:ascii="Times New Roman" w:hAnsi="Times New Roman"/>
          <w:sz w:val="20"/>
          <w:szCs w:val="20"/>
        </w:rPr>
        <w:t xml:space="preserve">4) канамицин, мономицин, </w:t>
      </w:r>
    </w:p>
    <w:p w:rsidR="000D6097" w:rsidRPr="00331738" w:rsidRDefault="000D6097" w:rsidP="00E6216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>5) тетрациклин, эритромицин.</w:t>
      </w:r>
    </w:p>
    <w:p w:rsidR="000D6097" w:rsidRDefault="000D6097" w:rsidP="00A26FE5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>715.Выделите  неправильные ответы.  Перечислите антибиотики, проникающие в костную и хрящевую ткани:</w:t>
      </w:r>
      <w:r>
        <w:rPr>
          <w:rFonts w:ascii="Times New Roman" w:hAnsi="Times New Roman"/>
          <w:sz w:val="20"/>
          <w:szCs w:val="20"/>
        </w:rPr>
        <w:t xml:space="preserve">                                1) </w:t>
      </w:r>
      <w:r w:rsidRPr="0069328A">
        <w:rPr>
          <w:rFonts w:ascii="Times New Roman" w:hAnsi="Times New Roman"/>
          <w:sz w:val="20"/>
          <w:szCs w:val="20"/>
        </w:rPr>
        <w:t xml:space="preserve">линкомицин, </w:t>
      </w:r>
    </w:p>
    <w:p w:rsidR="000D6097" w:rsidRDefault="000D6097" w:rsidP="00A26FE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9328A">
        <w:rPr>
          <w:rFonts w:ascii="Times New Roman" w:hAnsi="Times New Roman"/>
          <w:sz w:val="20"/>
          <w:szCs w:val="20"/>
        </w:rPr>
        <w:t xml:space="preserve">2) клиндомицин, </w:t>
      </w:r>
    </w:p>
    <w:p w:rsidR="000D6097" w:rsidRDefault="000D6097" w:rsidP="00A26FE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9328A">
        <w:rPr>
          <w:rFonts w:ascii="Times New Roman" w:hAnsi="Times New Roman"/>
          <w:sz w:val="20"/>
          <w:szCs w:val="20"/>
        </w:rPr>
        <w:t xml:space="preserve">3) ванкомицин, </w:t>
      </w:r>
    </w:p>
    <w:p w:rsidR="000D6097" w:rsidRDefault="000D6097" w:rsidP="00A26FE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9328A">
        <w:rPr>
          <w:rFonts w:ascii="Times New Roman" w:hAnsi="Times New Roman"/>
          <w:sz w:val="20"/>
          <w:szCs w:val="20"/>
        </w:rPr>
        <w:t xml:space="preserve">4) ристомицин,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биомицин.</w:t>
      </w:r>
      <w:r w:rsidRPr="0069328A">
        <w:rPr>
          <w:rFonts w:ascii="Times New Roman" w:hAnsi="Times New Roman"/>
          <w:sz w:val="20"/>
          <w:szCs w:val="20"/>
        </w:rPr>
        <w:t xml:space="preserve"> </w:t>
      </w:r>
    </w:p>
    <w:p w:rsidR="000D6097" w:rsidRPr="00331738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>716.Найдите  ошибку.  Перечислите водорастворимые контрастные вещества, используемые в ЛОР – практике: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331738">
        <w:rPr>
          <w:rFonts w:ascii="Times New Roman" w:hAnsi="Times New Roman"/>
          <w:sz w:val="20"/>
          <w:szCs w:val="20"/>
        </w:rPr>
        <w:t xml:space="preserve">1) сергозин,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1738">
        <w:rPr>
          <w:rFonts w:ascii="Times New Roman" w:hAnsi="Times New Roman"/>
          <w:sz w:val="20"/>
          <w:szCs w:val="20"/>
        </w:rPr>
        <w:t xml:space="preserve">2) йодолипол, </w:t>
      </w:r>
    </w:p>
    <w:p w:rsidR="000D6097" w:rsidRDefault="000D6097" w:rsidP="00A26FE5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3) кардиотраст, </w:t>
      </w:r>
    </w:p>
    <w:p w:rsidR="000D6097" w:rsidRDefault="000D6097" w:rsidP="00A26FE5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4) верографин, </w:t>
      </w:r>
    </w:p>
    <w:p w:rsidR="000D6097" w:rsidRPr="00331738" w:rsidRDefault="000D6097" w:rsidP="00A26FE5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урографин</w:t>
      </w:r>
      <w:r w:rsidRPr="00331738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A26FE5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717.Укажите антибиотики ингибирующие беталактамазы, применяемые в ЛОР-практике: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331738">
        <w:rPr>
          <w:rFonts w:ascii="Times New Roman" w:hAnsi="Times New Roman"/>
          <w:sz w:val="20"/>
          <w:szCs w:val="20"/>
        </w:rPr>
        <w:t xml:space="preserve">1) цепорин,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1738">
        <w:rPr>
          <w:rFonts w:ascii="Times New Roman" w:hAnsi="Times New Roman"/>
          <w:sz w:val="20"/>
          <w:szCs w:val="20"/>
        </w:rPr>
        <w:t xml:space="preserve">2) </w:t>
      </w:r>
      <w:r w:rsidRPr="00331738">
        <w:rPr>
          <w:rFonts w:ascii="Times New Roman" w:hAnsi="Times New Roman"/>
          <w:sz w:val="20"/>
          <w:szCs w:val="20"/>
          <w:u w:val="single"/>
        </w:rPr>
        <w:t>аугментин</w:t>
      </w:r>
      <w:r w:rsidRPr="00331738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A26FE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3) линкомицин, </w:t>
      </w:r>
    </w:p>
    <w:p w:rsidR="000D6097" w:rsidRDefault="000D6097" w:rsidP="00A26FE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4) </w:t>
      </w:r>
      <w:r w:rsidRPr="00331738">
        <w:rPr>
          <w:rFonts w:ascii="Times New Roman" w:hAnsi="Times New Roman"/>
          <w:sz w:val="20"/>
          <w:szCs w:val="20"/>
          <w:u w:val="single"/>
        </w:rPr>
        <w:t>уназин</w:t>
      </w:r>
      <w:r w:rsidRPr="00331738">
        <w:rPr>
          <w:rFonts w:ascii="Times New Roman" w:hAnsi="Times New Roman"/>
          <w:sz w:val="20"/>
          <w:szCs w:val="20"/>
        </w:rPr>
        <w:t xml:space="preserve">, </w:t>
      </w:r>
    </w:p>
    <w:p w:rsidR="000D6097" w:rsidRPr="00331738" w:rsidRDefault="000D6097" w:rsidP="00A26FE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>5) микосептин.</w:t>
      </w:r>
    </w:p>
    <w:p w:rsidR="000D6097" w:rsidRDefault="000D6097" w:rsidP="00A26FE5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718. Укажите препараты комбинированного (противовоспалительного и антигистаминного) действия: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331738">
        <w:rPr>
          <w:rFonts w:ascii="Times New Roman" w:hAnsi="Times New Roman"/>
          <w:sz w:val="20"/>
          <w:szCs w:val="20"/>
        </w:rPr>
        <w:t xml:space="preserve">1) дитек, </w:t>
      </w:r>
    </w:p>
    <w:p w:rsidR="000D6097" w:rsidRDefault="000D6097" w:rsidP="00A26FE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2) ронколейкин,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1738">
        <w:rPr>
          <w:rFonts w:ascii="Times New Roman" w:hAnsi="Times New Roman"/>
          <w:sz w:val="20"/>
          <w:szCs w:val="20"/>
        </w:rPr>
        <w:t xml:space="preserve">3) </w:t>
      </w:r>
      <w:r w:rsidRPr="00331738">
        <w:rPr>
          <w:rFonts w:ascii="Times New Roman" w:hAnsi="Times New Roman"/>
          <w:sz w:val="20"/>
          <w:szCs w:val="20"/>
          <w:u w:val="single"/>
        </w:rPr>
        <w:t>аколат</w:t>
      </w:r>
      <w:r w:rsidRPr="00331738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A26FE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4) </w:t>
      </w:r>
      <w:r w:rsidRPr="00331738">
        <w:rPr>
          <w:rFonts w:ascii="Times New Roman" w:hAnsi="Times New Roman"/>
          <w:sz w:val="20"/>
          <w:szCs w:val="20"/>
          <w:u w:val="single"/>
        </w:rPr>
        <w:t>эриспал</w:t>
      </w:r>
      <w:r w:rsidRPr="00331738">
        <w:rPr>
          <w:rFonts w:ascii="Times New Roman" w:hAnsi="Times New Roman"/>
          <w:sz w:val="20"/>
          <w:szCs w:val="20"/>
        </w:rPr>
        <w:t xml:space="preserve">, </w:t>
      </w:r>
    </w:p>
    <w:p w:rsidR="000D6097" w:rsidRPr="00331738" w:rsidRDefault="000D6097" w:rsidP="00A26FE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>5) низорал.</w:t>
      </w:r>
    </w:p>
    <w:p w:rsidR="000D6097" w:rsidRDefault="000D6097" w:rsidP="00A26FE5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>719.Укажите  неправильный ответ. Патогенетическое действие со стороны очагов  хронической инфекции ВДП  на организм человека осуществляется по следующим механизмам: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1) </w:t>
      </w:r>
      <w:r w:rsidRPr="0069328A">
        <w:rPr>
          <w:rFonts w:ascii="Times New Roman" w:hAnsi="Times New Roman"/>
          <w:sz w:val="20"/>
          <w:szCs w:val="20"/>
        </w:rPr>
        <w:t xml:space="preserve">рефлекторный, </w:t>
      </w:r>
    </w:p>
    <w:p w:rsidR="000D6097" w:rsidRDefault="000D6097" w:rsidP="00A26FE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9328A">
        <w:rPr>
          <w:rFonts w:ascii="Times New Roman" w:hAnsi="Times New Roman"/>
          <w:sz w:val="20"/>
          <w:szCs w:val="20"/>
        </w:rPr>
        <w:t xml:space="preserve">2) токсемический, </w:t>
      </w:r>
    </w:p>
    <w:p w:rsidR="000D6097" w:rsidRDefault="000D6097" w:rsidP="00A26FE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9328A">
        <w:rPr>
          <w:rFonts w:ascii="Times New Roman" w:hAnsi="Times New Roman"/>
          <w:sz w:val="20"/>
          <w:szCs w:val="20"/>
        </w:rPr>
        <w:t xml:space="preserve">3) бактерисмический, </w:t>
      </w:r>
    </w:p>
    <w:p w:rsidR="000D6097" w:rsidRDefault="000D6097" w:rsidP="00A26FE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69328A">
        <w:rPr>
          <w:rFonts w:ascii="Times New Roman" w:hAnsi="Times New Roman"/>
          <w:sz w:val="20"/>
          <w:szCs w:val="20"/>
        </w:rPr>
        <w:t xml:space="preserve">4) контактный, </w:t>
      </w:r>
    </w:p>
    <w:p w:rsidR="000D6097" w:rsidRPr="0069328A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9328A">
        <w:rPr>
          <w:rFonts w:ascii="Times New Roman" w:hAnsi="Times New Roman"/>
          <w:sz w:val="20"/>
          <w:szCs w:val="20"/>
        </w:rPr>
        <w:t>5) сопряженный.</w:t>
      </w:r>
    </w:p>
    <w:p w:rsidR="000D6097" w:rsidRDefault="000D6097" w:rsidP="0033173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720.Найди правильный ответ. Имеет ли отношение к врачебной профессии фраза: «Где любовь к людям, там любовь к своему искусству» и кому она принадлежит: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1) не имеет;</w:t>
      </w:r>
      <w:r w:rsidRPr="00331738">
        <w:rPr>
          <w:rFonts w:ascii="Times New Roman" w:hAnsi="Times New Roman"/>
          <w:sz w:val="20"/>
          <w:szCs w:val="20"/>
        </w:rPr>
        <w:t xml:space="preserve"> Уланова, </w:t>
      </w:r>
    </w:p>
    <w:p w:rsidR="000D6097" w:rsidRDefault="000D6097" w:rsidP="00A26FE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имеет;</w:t>
      </w:r>
      <w:r w:rsidRPr="00331738">
        <w:rPr>
          <w:rFonts w:ascii="Times New Roman" w:hAnsi="Times New Roman"/>
          <w:sz w:val="20"/>
          <w:szCs w:val="20"/>
        </w:rPr>
        <w:t xml:space="preserve"> Парацельс, </w:t>
      </w:r>
    </w:p>
    <w:p w:rsidR="000D6097" w:rsidRDefault="000D6097" w:rsidP="00A26FE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не имеет;</w:t>
      </w:r>
      <w:r w:rsidRPr="00331738">
        <w:rPr>
          <w:rFonts w:ascii="Times New Roman" w:hAnsi="Times New Roman"/>
          <w:sz w:val="20"/>
          <w:szCs w:val="20"/>
        </w:rPr>
        <w:t xml:space="preserve"> Вишневская,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имеет;</w:t>
      </w:r>
      <w:r w:rsidRPr="00331738">
        <w:rPr>
          <w:rFonts w:ascii="Times New Roman" w:hAnsi="Times New Roman"/>
          <w:sz w:val="20"/>
          <w:szCs w:val="20"/>
        </w:rPr>
        <w:t xml:space="preserve"> Гиппократ, </w:t>
      </w:r>
    </w:p>
    <w:p w:rsidR="000D6097" w:rsidRPr="00331738" w:rsidRDefault="000D6097" w:rsidP="00A26FE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>5) имеет</w:t>
      </w:r>
      <w:r>
        <w:rPr>
          <w:rFonts w:ascii="Times New Roman" w:hAnsi="Times New Roman"/>
          <w:sz w:val="20"/>
          <w:szCs w:val="20"/>
        </w:rPr>
        <w:t>;</w:t>
      </w:r>
      <w:r w:rsidRPr="00331738">
        <w:rPr>
          <w:rFonts w:ascii="Times New Roman" w:hAnsi="Times New Roman"/>
          <w:sz w:val="20"/>
          <w:szCs w:val="20"/>
        </w:rPr>
        <w:t xml:space="preserve"> Павлов Иван Петрович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721.Найдите неправильные ответы. Именами каких видных отечественных ученных-оторинолариноголов названы некоторые симптомы ЛОР патологии:  </w:t>
      </w:r>
    </w:p>
    <w:p w:rsidR="000D6097" w:rsidRDefault="000D6097" w:rsidP="005915B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1) Воячек, </w:t>
      </w:r>
    </w:p>
    <w:p w:rsidR="000D6097" w:rsidRDefault="000D6097" w:rsidP="005915B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2) Преображенский, </w:t>
      </w:r>
    </w:p>
    <w:p w:rsidR="000D6097" w:rsidRDefault="000D6097" w:rsidP="005915B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3) Симановский,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1738">
        <w:rPr>
          <w:rFonts w:ascii="Times New Roman" w:hAnsi="Times New Roman"/>
          <w:sz w:val="20"/>
          <w:szCs w:val="20"/>
        </w:rPr>
        <w:t xml:space="preserve">4) Левин, </w:t>
      </w:r>
    </w:p>
    <w:p w:rsidR="000D6097" w:rsidRPr="00331738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Белоголовов</w:t>
      </w:r>
      <w:r w:rsidRPr="00331738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722.Найдите правильный ответ. В каком веке жил и работал знаменитый ученый Гаймор, именем которого названо воспаление  верхнечелюстной пазухи:    </w:t>
      </w:r>
    </w:p>
    <w:p w:rsidR="000D6097" w:rsidRDefault="000D6097" w:rsidP="005915B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1) в 14,  </w:t>
      </w:r>
    </w:p>
    <w:p w:rsidR="000D6097" w:rsidRDefault="000D6097" w:rsidP="005915B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2) в 15, 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1738">
        <w:rPr>
          <w:rFonts w:ascii="Times New Roman" w:hAnsi="Times New Roman"/>
          <w:sz w:val="20"/>
          <w:szCs w:val="20"/>
        </w:rPr>
        <w:t xml:space="preserve">3) в 17,  </w:t>
      </w:r>
    </w:p>
    <w:p w:rsidR="000D6097" w:rsidRDefault="000D6097" w:rsidP="005915B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4) в 18,  </w:t>
      </w:r>
    </w:p>
    <w:p w:rsidR="000D6097" w:rsidRPr="00331738" w:rsidRDefault="000D6097" w:rsidP="005915B2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в 19</w:t>
      </w:r>
      <w:r w:rsidRPr="00331738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723.Дайте правильный ответ. Сколько научно-исследовательских специализированных центров по оториноларингологии имеются в России:  </w:t>
      </w:r>
    </w:p>
    <w:p w:rsidR="000D6097" w:rsidRDefault="000D6097" w:rsidP="00F34E4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1) ни одного,  </w:t>
      </w:r>
    </w:p>
    <w:p w:rsidR="000D6097" w:rsidRDefault="000D6097" w:rsidP="00F34E4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2) один,  </w:t>
      </w:r>
    </w:p>
    <w:p w:rsidR="000D6097" w:rsidRDefault="000D6097" w:rsidP="00F34E4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3) два,  </w:t>
      </w:r>
    </w:p>
    <w:p w:rsidR="000D6097" w:rsidRDefault="000D6097" w:rsidP="00F34E4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4) три,  </w:t>
      </w:r>
    </w:p>
    <w:p w:rsidR="000D6097" w:rsidRPr="00331738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четыре</w:t>
      </w:r>
      <w:r w:rsidRPr="00331738">
        <w:rPr>
          <w:rFonts w:ascii="Times New Roman" w:hAnsi="Times New Roman"/>
          <w:sz w:val="20"/>
          <w:szCs w:val="20"/>
        </w:rPr>
        <w:t>.</w:t>
      </w:r>
    </w:p>
    <w:p w:rsidR="000D6097" w:rsidRPr="00331738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>724.Найдите  неправильные ответы.  В России выходят следующие журналы по ЛОР- специальности:</w:t>
      </w:r>
    </w:p>
    <w:p w:rsidR="000D6097" w:rsidRDefault="000D6097" w:rsidP="00477141">
      <w:pPr>
        <w:spacing w:after="0" w:line="240" w:lineRule="auto"/>
        <w:ind w:firstLine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1) </w:t>
      </w:r>
      <w:r w:rsidRPr="00331738">
        <w:rPr>
          <w:rFonts w:ascii="Times New Roman" w:hAnsi="Times New Roman"/>
          <w:sz w:val="20"/>
          <w:szCs w:val="20"/>
        </w:rPr>
        <w:t xml:space="preserve">Вестник оториноларингологии, </w:t>
      </w:r>
    </w:p>
    <w:p w:rsidR="000D6097" w:rsidRPr="00331738" w:rsidRDefault="000D6097" w:rsidP="001172C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593E8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1738">
        <w:rPr>
          <w:rFonts w:ascii="Times New Roman" w:hAnsi="Times New Roman"/>
          <w:sz w:val="20"/>
          <w:szCs w:val="20"/>
        </w:rPr>
        <w:t xml:space="preserve">2) Журнал ушных, носовых  и горловых болезней, </w:t>
      </w:r>
    </w:p>
    <w:p w:rsidR="000D6097" w:rsidRDefault="000D6097" w:rsidP="0047714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331738">
        <w:rPr>
          <w:rFonts w:ascii="Times New Roman" w:hAnsi="Times New Roman"/>
          <w:sz w:val="20"/>
          <w:szCs w:val="20"/>
        </w:rPr>
        <w:t xml:space="preserve">3) Российская ринология, </w:t>
      </w:r>
    </w:p>
    <w:p w:rsidR="000D6097" w:rsidRDefault="000D6097" w:rsidP="0047714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331738">
        <w:rPr>
          <w:rFonts w:ascii="Times New Roman" w:hAnsi="Times New Roman"/>
          <w:sz w:val="20"/>
          <w:szCs w:val="20"/>
        </w:rPr>
        <w:t xml:space="preserve">4) Российская  оториноларингология, </w:t>
      </w:r>
    </w:p>
    <w:p w:rsidR="000D6097" w:rsidRPr="00331738" w:rsidRDefault="000D6097" w:rsidP="0047714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331738">
        <w:rPr>
          <w:rFonts w:ascii="Times New Roman" w:hAnsi="Times New Roman"/>
          <w:sz w:val="20"/>
          <w:szCs w:val="20"/>
        </w:rPr>
        <w:t>5) Русская оториноларингология.</w:t>
      </w:r>
    </w:p>
    <w:p w:rsidR="000D6097" w:rsidRDefault="000D6097" w:rsidP="00331738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725.Выделите  правильные ответы. Для остановки кровотечения из ЛОР органов во время операции, в послеоперационном периоде чаще применяют: </w:t>
      </w:r>
    </w:p>
    <w:p w:rsidR="000D6097" w:rsidRDefault="000D6097" w:rsidP="0047714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1) перевязка сосудов, </w:t>
      </w:r>
    </w:p>
    <w:p w:rsidR="000D6097" w:rsidRDefault="000D6097" w:rsidP="0047714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2) наложение  кровоостанавливающих швов,                                                         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1738">
        <w:rPr>
          <w:rFonts w:ascii="Times New Roman" w:hAnsi="Times New Roman"/>
          <w:sz w:val="20"/>
          <w:szCs w:val="20"/>
        </w:rPr>
        <w:t xml:space="preserve">3)  прижигание,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1738">
        <w:rPr>
          <w:rFonts w:ascii="Times New Roman" w:hAnsi="Times New Roman"/>
          <w:sz w:val="20"/>
          <w:szCs w:val="20"/>
        </w:rPr>
        <w:t xml:space="preserve">4)  тампонада, </w:t>
      </w:r>
    </w:p>
    <w:p w:rsidR="000D6097" w:rsidRPr="00331738" w:rsidRDefault="000D6097" w:rsidP="0047714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>5) эндоваскулярную окклюзию сосудов.</w:t>
      </w:r>
    </w:p>
    <w:p w:rsidR="000D6097" w:rsidRPr="00331738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>726.Найдите правильные ответы. Для перевязки наружной сонной артерии предложены следующие разрезы: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        1) по переднему краю кивательной мышцы, </w:t>
      </w:r>
    </w:p>
    <w:p w:rsidR="000D6097" w:rsidRPr="00331738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331738">
        <w:rPr>
          <w:rFonts w:ascii="Times New Roman" w:hAnsi="Times New Roman"/>
          <w:sz w:val="20"/>
          <w:szCs w:val="20"/>
        </w:rPr>
        <w:t xml:space="preserve">2) по заднему краю кивательной мышцы, 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        3) на уровне кадыка,</w:t>
      </w:r>
    </w:p>
    <w:p w:rsidR="000D6097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33173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1738">
        <w:rPr>
          <w:rFonts w:ascii="Times New Roman" w:hAnsi="Times New Roman"/>
          <w:sz w:val="20"/>
          <w:szCs w:val="20"/>
        </w:rPr>
        <w:t xml:space="preserve">4) по Насилову, </w:t>
      </w:r>
    </w:p>
    <w:p w:rsidR="000D6097" w:rsidRPr="00331738" w:rsidRDefault="000D6097" w:rsidP="0033173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331738">
        <w:rPr>
          <w:rFonts w:ascii="Times New Roman" w:hAnsi="Times New Roman"/>
          <w:sz w:val="20"/>
          <w:szCs w:val="20"/>
        </w:rPr>
        <w:t>5) на уровне подъязычной кости.</w:t>
      </w:r>
    </w:p>
    <w:p w:rsidR="000D6097" w:rsidRDefault="000D6097" w:rsidP="002E37AE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727.Укажите неправильный ответ. Кровотечение из уха может быть обусловлено: </w:t>
      </w:r>
    </w:p>
    <w:p w:rsidR="000D6097" w:rsidRDefault="000D6097" w:rsidP="00890E57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1) травмированием грануляций барабанной полости,  </w:t>
      </w:r>
    </w:p>
    <w:p w:rsidR="000D6097" w:rsidRDefault="000D6097" w:rsidP="00890E57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2) переломом основания черепа,</w:t>
      </w:r>
    </w:p>
    <w:p w:rsidR="000D6097" w:rsidRDefault="000D6097" w:rsidP="00890E57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3) воспалением уха гриппозной этиологии,                                                   </w:t>
      </w:r>
    </w:p>
    <w:p w:rsidR="000D6097" w:rsidRDefault="000D6097" w:rsidP="00890E57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4) аррозией внутренней сонной артерии в пирамиде височной кости, </w:t>
      </w:r>
    </w:p>
    <w:p w:rsidR="000D6097" w:rsidRPr="002E37AE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>5) отгематомой.</w:t>
      </w:r>
    </w:p>
    <w:p w:rsidR="000D6097" w:rsidRDefault="000D6097" w:rsidP="002E37AE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728. Найдите правильный ответ. При отгематоме кровоизлияние происходит между: </w:t>
      </w:r>
    </w:p>
    <w:p w:rsidR="000D6097" w:rsidRDefault="000D6097" w:rsidP="00890E5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1) кожей и клетчаткой,                                     </w:t>
      </w:r>
    </w:p>
    <w:p w:rsidR="000D6097" w:rsidRDefault="000D6097" w:rsidP="00890E5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2) кожей и хрящом, </w:t>
      </w:r>
    </w:p>
    <w:p w:rsidR="000D6097" w:rsidRDefault="000D6097" w:rsidP="00890E5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3) кожей и надхрящницей, </w:t>
      </w:r>
    </w:p>
    <w:p w:rsidR="000D6097" w:rsidRDefault="000D6097" w:rsidP="00890E5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4) кожей и слизистой, </w:t>
      </w:r>
    </w:p>
    <w:p w:rsidR="000D6097" w:rsidRPr="002E37AE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>5) хрящом и надхрящницей.</w:t>
      </w:r>
    </w:p>
    <w:p w:rsidR="000D6097" w:rsidRDefault="000D6097" w:rsidP="002E37AE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729.Выберите правильный ответ. При отгематоме рекомендуется:   </w:t>
      </w:r>
    </w:p>
    <w:p w:rsidR="000D6097" w:rsidRDefault="000D6097" w:rsidP="00890E5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1) пункция, </w:t>
      </w:r>
    </w:p>
    <w:p w:rsidR="000D6097" w:rsidRDefault="000D6097" w:rsidP="00890E5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2) вскрытие,                                                                </w:t>
      </w:r>
    </w:p>
    <w:p w:rsidR="000D6097" w:rsidRDefault="000D6097" w:rsidP="00890E5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3) вскрытие и дренирование,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 xml:space="preserve">4) пункция и давящая повязка, </w:t>
      </w:r>
    </w:p>
    <w:p w:rsidR="000D6097" w:rsidRPr="002E37AE" w:rsidRDefault="000D6097" w:rsidP="00890E5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5) физиотерапия и давящая повязка.</w:t>
      </w:r>
    </w:p>
    <w:p w:rsidR="000D6097" w:rsidRPr="002E37AE" w:rsidRDefault="000D6097" w:rsidP="002E37A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730.Найдите неправильный ответ.  При комбинированных повреждениях наружного и среднего уха возможно:</w:t>
      </w:r>
    </w:p>
    <w:p w:rsidR="000D6097" w:rsidRDefault="000D6097" w:rsidP="001172C6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2E37AE">
        <w:rPr>
          <w:rFonts w:ascii="Times New Roman" w:hAnsi="Times New Roman"/>
          <w:sz w:val="20"/>
          <w:szCs w:val="20"/>
        </w:rPr>
        <w:t xml:space="preserve">ограниченный и диффузный лабиринтит, </w:t>
      </w:r>
    </w:p>
    <w:p w:rsidR="000D6097" w:rsidRDefault="000D6097" w:rsidP="001172C6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2) ушная ликворея, </w:t>
      </w:r>
    </w:p>
    <w:p w:rsidR="000D6097" w:rsidRPr="002E37AE" w:rsidRDefault="000D6097" w:rsidP="001172C6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3) отгематома,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 xml:space="preserve">4) паралич языкоглоточного нерва, </w:t>
      </w:r>
    </w:p>
    <w:p w:rsidR="000D6097" w:rsidRPr="002E37AE" w:rsidRDefault="000D6097" w:rsidP="001172C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5) гематотим</w:t>
      </w:r>
      <w:r>
        <w:rPr>
          <w:rFonts w:ascii="Times New Roman" w:hAnsi="Times New Roman"/>
          <w:sz w:val="20"/>
          <w:szCs w:val="20"/>
        </w:rPr>
        <w:t>панум</w:t>
      </w:r>
      <w:r w:rsidRPr="002E37AE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A33C3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731.Найдите ошибку. При комбинированных повреждениях наружного и среднего уха  возможно: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1) </w:t>
      </w:r>
      <w:r w:rsidRPr="002E37AE">
        <w:rPr>
          <w:rFonts w:ascii="Times New Roman" w:hAnsi="Times New Roman"/>
          <w:sz w:val="20"/>
          <w:szCs w:val="20"/>
        </w:rPr>
        <w:t xml:space="preserve">кровотечение из сигмовидного синуса и луковицы яремной вены, </w:t>
      </w:r>
    </w:p>
    <w:p w:rsidR="000D6097" w:rsidRDefault="000D6097" w:rsidP="00A33C3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2) </w:t>
      </w:r>
      <w:r>
        <w:rPr>
          <w:rFonts w:ascii="Times New Roman" w:hAnsi="Times New Roman"/>
          <w:sz w:val="20"/>
          <w:szCs w:val="20"/>
        </w:rPr>
        <w:t xml:space="preserve">паралич лицевого нерва,                                                       </w:t>
      </w:r>
    </w:p>
    <w:p w:rsidR="000D6097" w:rsidRDefault="000D6097" w:rsidP="00A33C3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3) лабиринтит, </w:t>
      </w:r>
    </w:p>
    <w:p w:rsidR="000D6097" w:rsidRDefault="000D6097" w:rsidP="00A33C3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4) ликворея, </w:t>
      </w:r>
    </w:p>
    <w:p w:rsidR="000D6097" w:rsidRPr="002E37AE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 xml:space="preserve">5) паралич языкоглоточного нерва.  </w:t>
      </w:r>
    </w:p>
    <w:p w:rsidR="000D6097" w:rsidRDefault="000D6097" w:rsidP="002E37AE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732.Укажите  причины ушной ликвореи:  </w:t>
      </w:r>
    </w:p>
    <w:p w:rsidR="000D6097" w:rsidRDefault="000D6097" w:rsidP="00A33C3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1) гидроцефалия,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 xml:space="preserve">2) черепно-мозговая травма, </w:t>
      </w:r>
    </w:p>
    <w:p w:rsidR="000D6097" w:rsidRDefault="000D6097" w:rsidP="001172C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 xml:space="preserve">3) травма твердой мозговой оболочки во время операции на ухе, </w:t>
      </w:r>
    </w:p>
    <w:p w:rsidR="000D6097" w:rsidRDefault="000D6097" w:rsidP="00A33C3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4) опухоли мосто – мозжечкового угла, </w:t>
      </w:r>
    </w:p>
    <w:p w:rsidR="000D6097" w:rsidRPr="002E37AE" w:rsidRDefault="000D6097" w:rsidP="00A33C3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5) опухоли средней черепной ямки.</w:t>
      </w:r>
    </w:p>
    <w:p w:rsidR="000D6097" w:rsidRDefault="000D6097" w:rsidP="002E37AE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733.Укажите причину ушной ликвореи:   </w:t>
      </w:r>
    </w:p>
    <w:p w:rsidR="000D6097" w:rsidRDefault="000D6097" w:rsidP="00A33C3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1) хронический гнойный эпитимпанит, </w:t>
      </w:r>
    </w:p>
    <w:p w:rsidR="000D6097" w:rsidRDefault="000D6097" w:rsidP="00BF41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 xml:space="preserve">2) черепно-мозговая травма,                                          </w:t>
      </w:r>
    </w:p>
    <w:p w:rsidR="000D6097" w:rsidRDefault="000D6097" w:rsidP="00A33C3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3) отогенный менингит, </w:t>
      </w:r>
    </w:p>
    <w:p w:rsidR="000D6097" w:rsidRDefault="000D6097" w:rsidP="00A33C3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4) гидроцефалия, </w:t>
      </w:r>
    </w:p>
    <w:p w:rsidR="000D6097" w:rsidRPr="002E37AE" w:rsidRDefault="000D6097" w:rsidP="00A33C3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5) </w:t>
      </w:r>
      <w:r>
        <w:rPr>
          <w:rFonts w:ascii="Times New Roman" w:hAnsi="Times New Roman"/>
          <w:sz w:val="20"/>
          <w:szCs w:val="20"/>
        </w:rPr>
        <w:t>опухоли мозга</w:t>
      </w:r>
      <w:r w:rsidRPr="002E37AE">
        <w:rPr>
          <w:rFonts w:ascii="Times New Roman" w:hAnsi="Times New Roman"/>
          <w:sz w:val="20"/>
          <w:szCs w:val="20"/>
        </w:rPr>
        <w:t>.</w:t>
      </w:r>
    </w:p>
    <w:p w:rsidR="000D6097" w:rsidRPr="002E37AE" w:rsidRDefault="000D6097" w:rsidP="002E37A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734.Найдите правильный ответ. При продольном  переломе пирамиды височной кости наблюдается:</w:t>
      </w:r>
    </w:p>
    <w:p w:rsidR="000D6097" w:rsidRDefault="000D6097" w:rsidP="002B2B2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1) ступенчатый выступ в костном отделе наружного слухового прохода,  </w:t>
      </w:r>
    </w:p>
    <w:p w:rsidR="000D6097" w:rsidRDefault="000D6097" w:rsidP="002B2B2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2) кондуктивная тугоухость,                                      </w:t>
      </w:r>
    </w:p>
    <w:p w:rsidR="000D6097" w:rsidRDefault="000D6097" w:rsidP="002B2B2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3) разрыв барабанной перепонки,</w:t>
      </w:r>
    </w:p>
    <w:p w:rsidR="000D6097" w:rsidRDefault="000D6097" w:rsidP="00BF41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 xml:space="preserve">4) разрыв капсулы лабиринта, </w:t>
      </w:r>
    </w:p>
    <w:p w:rsidR="000D6097" w:rsidRPr="002E37AE" w:rsidRDefault="000D6097" w:rsidP="002B2B2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5) ликворея.</w:t>
      </w:r>
    </w:p>
    <w:p w:rsidR="000D6097" w:rsidRPr="002E37AE" w:rsidRDefault="000D6097" w:rsidP="002E37A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735.Выделите неправильные ответы. Лечение переломов  пирамиды височной кости предусматривает:</w:t>
      </w:r>
    </w:p>
    <w:p w:rsidR="000D6097" w:rsidRDefault="000D6097" w:rsidP="002E37A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E37AE">
        <w:rPr>
          <w:rFonts w:ascii="Times New Roman" w:hAnsi="Times New Roman"/>
          <w:sz w:val="20"/>
          <w:szCs w:val="20"/>
        </w:rPr>
        <w:t xml:space="preserve">1) срочная госпитализация, </w:t>
      </w:r>
    </w:p>
    <w:p w:rsidR="000D6097" w:rsidRDefault="000D6097" w:rsidP="002B2B2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2) тампонада слуховог</w:t>
      </w:r>
      <w:r>
        <w:rPr>
          <w:rFonts w:ascii="Times New Roman" w:hAnsi="Times New Roman"/>
          <w:sz w:val="20"/>
          <w:szCs w:val="20"/>
        </w:rPr>
        <w:t xml:space="preserve">о прохода стерильной турундой, </w:t>
      </w:r>
    </w:p>
    <w:p w:rsidR="000D6097" w:rsidRDefault="000D6097" w:rsidP="00BF41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 xml:space="preserve">3) очистка слухового прохода, </w:t>
      </w:r>
    </w:p>
    <w:p w:rsidR="000D6097" w:rsidRDefault="000D6097" w:rsidP="00BF41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 xml:space="preserve">4) промывание слухового прохода, </w:t>
      </w:r>
    </w:p>
    <w:p w:rsidR="000D6097" w:rsidRPr="002E37AE" w:rsidRDefault="000D6097" w:rsidP="002B2B2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5) антибиотики.  </w:t>
      </w:r>
    </w:p>
    <w:p w:rsidR="000D6097" w:rsidRPr="002E37AE" w:rsidRDefault="000D6097" w:rsidP="002E37A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736.Выберите неправильный ответ. При острой акустической травме во внутреннем ухе наблюдается:</w:t>
      </w:r>
    </w:p>
    <w:p w:rsidR="000D6097" w:rsidRDefault="000D6097" w:rsidP="002B2B26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E37AE">
        <w:rPr>
          <w:rFonts w:ascii="Times New Roman" w:hAnsi="Times New Roman"/>
          <w:sz w:val="20"/>
          <w:szCs w:val="20"/>
        </w:rPr>
        <w:t>1) разрыв, смещение элементов улитки,</w:t>
      </w:r>
    </w:p>
    <w:p w:rsidR="000D6097" w:rsidRDefault="000D6097" w:rsidP="002B2B26">
      <w:pPr>
        <w:tabs>
          <w:tab w:val="left" w:pos="284"/>
        </w:tabs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2) разрушение отдельных структур, </w:t>
      </w:r>
    </w:p>
    <w:p w:rsidR="000D6097" w:rsidRDefault="000D6097" w:rsidP="002B2B26">
      <w:pPr>
        <w:tabs>
          <w:tab w:val="left" w:pos="284"/>
        </w:tabs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3) кровоизлияние в перилимфатическое   пространство, </w:t>
      </w:r>
    </w:p>
    <w:p w:rsidR="000D6097" w:rsidRDefault="000D6097" w:rsidP="002B2B26">
      <w:pPr>
        <w:tabs>
          <w:tab w:val="left" w:pos="284"/>
        </w:tabs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4) кровоизлияния в эндолимфатическое пространство, </w:t>
      </w:r>
    </w:p>
    <w:p w:rsidR="000D6097" w:rsidRPr="002E37AE" w:rsidRDefault="000D6097" w:rsidP="00BF414A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>5) некроз элементов основной мембраны.</w:t>
      </w:r>
    </w:p>
    <w:p w:rsidR="000D6097" w:rsidRDefault="000D6097" w:rsidP="002E37AE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737.Выделите неправильный ответ. При шумовибрационной травме определяется:  </w:t>
      </w:r>
    </w:p>
    <w:p w:rsidR="000D6097" w:rsidRDefault="000D6097" w:rsidP="00894F5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1) нарушение слуха,                                           </w:t>
      </w:r>
    </w:p>
    <w:p w:rsidR="000D6097" w:rsidRDefault="000D6097" w:rsidP="00894F5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2) расстройство равновесия, </w:t>
      </w:r>
    </w:p>
    <w:p w:rsidR="000D6097" w:rsidRDefault="000D6097" w:rsidP="00894F5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3) повышенная утомляемость, </w:t>
      </w:r>
    </w:p>
    <w:p w:rsidR="000D6097" w:rsidRDefault="000D6097" w:rsidP="00894F5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4) раздражительность, </w:t>
      </w:r>
    </w:p>
    <w:p w:rsidR="000D6097" w:rsidRPr="002E37AE" w:rsidRDefault="000D6097" w:rsidP="00BF41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>5) повышенная саливация.</w:t>
      </w:r>
    </w:p>
    <w:p w:rsidR="000D6097" w:rsidRDefault="000D6097" w:rsidP="002E37AE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738.Выделите  неправильные ответы.  При сочетании звукового и барометрического факторов (детанационная травма) наблюдаются следующие поражения среднего уха: </w:t>
      </w:r>
    </w:p>
    <w:p w:rsidR="000D6097" w:rsidRDefault="000D6097" w:rsidP="00894F5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1) боль в ухе, </w:t>
      </w:r>
    </w:p>
    <w:p w:rsidR="000D6097" w:rsidRDefault="000D6097" w:rsidP="00894F5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2) разрыв б/перепонки, </w:t>
      </w:r>
    </w:p>
    <w:p w:rsidR="000D6097" w:rsidRDefault="000D6097" w:rsidP="00894F5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3) кровоизлияния в слизистой барабанной полости, </w:t>
      </w:r>
    </w:p>
    <w:p w:rsidR="000D6097" w:rsidRDefault="000D6097" w:rsidP="00BF41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 xml:space="preserve">4) отрыв головки молочка, </w:t>
      </w:r>
    </w:p>
    <w:p w:rsidR="000D6097" w:rsidRPr="002E37AE" w:rsidRDefault="000D6097" w:rsidP="00BF41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>5) тромбоз слуховой ветви внутренней слуховой артерии</w:t>
      </w:r>
    </w:p>
    <w:p w:rsidR="000D6097" w:rsidRDefault="000D6097" w:rsidP="002E37AE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739.Найдите правильный ответ. Заболевание среднего уха,  возникшее в результате баротравмы, называется: </w:t>
      </w:r>
    </w:p>
    <w:p w:rsidR="000D6097" w:rsidRDefault="000D6097" w:rsidP="00894F5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1) кессонной болезнью, </w:t>
      </w:r>
    </w:p>
    <w:p w:rsidR="000D6097" w:rsidRDefault="000D6097" w:rsidP="00894F5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2) травматическим отитом, </w:t>
      </w:r>
    </w:p>
    <w:p w:rsidR="000D6097" w:rsidRDefault="000D6097" w:rsidP="00BF41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 </w:t>
      </w:r>
      <w:r w:rsidRPr="002E37AE">
        <w:rPr>
          <w:rFonts w:ascii="Times New Roman" w:hAnsi="Times New Roman"/>
          <w:sz w:val="20"/>
          <w:szCs w:val="20"/>
        </w:rPr>
        <w:t xml:space="preserve">3) аэроотитом, </w:t>
      </w:r>
    </w:p>
    <w:p w:rsidR="000D6097" w:rsidRDefault="000D6097" w:rsidP="00894F5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4) секреторным отитом, </w:t>
      </w:r>
    </w:p>
    <w:p w:rsidR="000D6097" w:rsidRPr="002E37AE" w:rsidRDefault="000D6097" w:rsidP="00894F5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5) симптоматическим отитом.</w:t>
      </w:r>
    </w:p>
    <w:p w:rsidR="000D6097" w:rsidRDefault="000D6097" w:rsidP="00894F5D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740.Дайте правильный ответ. Из всех ЛОР органов  инородные тела чаще встречаются: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1) </w:t>
      </w:r>
      <w:r w:rsidRPr="004936A4">
        <w:rPr>
          <w:rFonts w:ascii="Times New Roman" w:hAnsi="Times New Roman"/>
          <w:sz w:val="20"/>
          <w:szCs w:val="20"/>
        </w:rPr>
        <w:t xml:space="preserve">в глотке, </w:t>
      </w:r>
    </w:p>
    <w:p w:rsidR="000D6097" w:rsidRDefault="000D6097" w:rsidP="00894F5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936A4">
        <w:rPr>
          <w:rFonts w:ascii="Times New Roman" w:hAnsi="Times New Roman"/>
          <w:sz w:val="20"/>
          <w:szCs w:val="20"/>
        </w:rPr>
        <w:t xml:space="preserve">2) пищеводе, </w:t>
      </w:r>
    </w:p>
    <w:p w:rsidR="000D6097" w:rsidRDefault="000D6097" w:rsidP="00894F5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936A4">
        <w:rPr>
          <w:rFonts w:ascii="Times New Roman" w:hAnsi="Times New Roman"/>
          <w:sz w:val="20"/>
          <w:szCs w:val="20"/>
        </w:rPr>
        <w:t xml:space="preserve">3) трахеи и бронхах, </w:t>
      </w:r>
    </w:p>
    <w:p w:rsidR="000D6097" w:rsidRDefault="000D6097" w:rsidP="00894F5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936A4">
        <w:rPr>
          <w:rFonts w:ascii="Times New Roman" w:hAnsi="Times New Roman"/>
          <w:sz w:val="20"/>
          <w:szCs w:val="20"/>
        </w:rPr>
        <w:t xml:space="preserve">4) полости носа, </w:t>
      </w:r>
    </w:p>
    <w:p w:rsidR="000D6097" w:rsidRPr="004936A4" w:rsidRDefault="000D6097" w:rsidP="00BF41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936A4">
        <w:rPr>
          <w:rFonts w:ascii="Times New Roman" w:hAnsi="Times New Roman"/>
          <w:sz w:val="20"/>
          <w:szCs w:val="20"/>
        </w:rPr>
        <w:t>5) в слуховом проходе.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741.Найдите правильные ответы. Плоские инородные тела из слухового прохода, полости носа и глотки </w:t>
      </w:r>
      <w:r>
        <w:rPr>
          <w:rFonts w:ascii="Times New Roman" w:hAnsi="Times New Roman"/>
          <w:sz w:val="20"/>
          <w:szCs w:val="20"/>
        </w:rPr>
        <w:t>уд</w:t>
      </w:r>
      <w:r w:rsidRPr="002E37AE">
        <w:rPr>
          <w:rFonts w:ascii="Times New Roman" w:hAnsi="Times New Roman"/>
          <w:sz w:val="20"/>
          <w:szCs w:val="20"/>
        </w:rPr>
        <w:t>аляются: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2E37AE">
        <w:rPr>
          <w:rFonts w:ascii="Times New Roman" w:hAnsi="Times New Roman"/>
          <w:sz w:val="20"/>
          <w:szCs w:val="20"/>
        </w:rPr>
        <w:t xml:space="preserve">пинцетом, </w:t>
      </w:r>
    </w:p>
    <w:p w:rsidR="000D6097" w:rsidRDefault="000D6097" w:rsidP="00BF41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 xml:space="preserve">2) зажимом, </w:t>
      </w:r>
    </w:p>
    <w:p w:rsidR="000D6097" w:rsidRDefault="000D6097" w:rsidP="00894F5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3) промыванием, вымыванием, </w:t>
      </w:r>
    </w:p>
    <w:p w:rsidR="000D6097" w:rsidRDefault="000D6097" w:rsidP="00894F5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4) крючком, </w:t>
      </w:r>
    </w:p>
    <w:p w:rsidR="000D6097" w:rsidRPr="002E37AE" w:rsidRDefault="000D6097" w:rsidP="00894F5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5) отсасыванием баллоном Политцера.</w:t>
      </w:r>
    </w:p>
    <w:p w:rsidR="000D6097" w:rsidRPr="002E37AE" w:rsidRDefault="000D6097" w:rsidP="002E37A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742.Выберите правильный ответ. Инородные тела слухового прохода удаляют преимущественно:</w:t>
      </w:r>
    </w:p>
    <w:p w:rsidR="000D6097" w:rsidRDefault="000D6097" w:rsidP="00894F5D">
      <w:pPr>
        <w:spacing w:line="240" w:lineRule="auto"/>
        <w:ind w:left="360" w:hanging="76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1) анатомическим пинцетом, </w:t>
      </w:r>
    </w:p>
    <w:p w:rsidR="000D6097" w:rsidRDefault="000D6097" w:rsidP="00894F5D">
      <w:pPr>
        <w:spacing w:line="240" w:lineRule="auto"/>
        <w:ind w:left="360" w:hanging="76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2) ушным пинцетом, </w:t>
      </w:r>
    </w:p>
    <w:p w:rsidR="000D6097" w:rsidRDefault="000D6097" w:rsidP="00894F5D">
      <w:pPr>
        <w:spacing w:line="240" w:lineRule="auto"/>
        <w:ind w:left="360" w:hanging="76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3) крючком, </w:t>
      </w:r>
    </w:p>
    <w:p w:rsidR="000D6097" w:rsidRDefault="000D6097" w:rsidP="00BF41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 xml:space="preserve">4) промыванием, </w:t>
      </w:r>
    </w:p>
    <w:p w:rsidR="000D6097" w:rsidRPr="002E37AE" w:rsidRDefault="000D6097" w:rsidP="00894F5D">
      <w:pPr>
        <w:spacing w:line="240" w:lineRule="auto"/>
        <w:ind w:left="360" w:hanging="76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5) нагнетанием воздуха.  </w:t>
      </w:r>
    </w:p>
    <w:p w:rsidR="000D6097" w:rsidRDefault="000D6097" w:rsidP="002E37AE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743.Фиксированные инородные тела слухового прохода  удаляют с помощью:   </w:t>
      </w:r>
    </w:p>
    <w:p w:rsidR="000D6097" w:rsidRDefault="000D6097" w:rsidP="00894F5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1) промывания шприцом Жане,                                 </w:t>
      </w:r>
    </w:p>
    <w:p w:rsidR="000D6097" w:rsidRDefault="000D6097" w:rsidP="00894F5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2) штыкообразным пинцетом, </w:t>
      </w:r>
    </w:p>
    <w:p w:rsidR="000D6097" w:rsidRDefault="000D6097" w:rsidP="00894F5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3) анатомическим пинцетом, </w:t>
      </w:r>
    </w:p>
    <w:p w:rsidR="000D6097" w:rsidRDefault="000D6097" w:rsidP="00BF41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 xml:space="preserve">4) крючком, </w:t>
      </w:r>
    </w:p>
    <w:p w:rsidR="000D6097" w:rsidRPr="002E37AE" w:rsidRDefault="000D6097" w:rsidP="00894F5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5) отсасыванием резиновым баллоном.</w:t>
      </w:r>
    </w:p>
    <w:p w:rsidR="000D6097" w:rsidRDefault="000D6097" w:rsidP="002E37AE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744.Найдите неправильные ответы. Причины образования серных пробок:  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гнойный средний отит, </w:t>
      </w:r>
    </w:p>
    <w:p w:rsidR="000D6097" w:rsidRDefault="000D6097" w:rsidP="00894F5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2E37AE">
        <w:rPr>
          <w:rFonts w:ascii="Times New Roman" w:hAnsi="Times New Roman"/>
          <w:sz w:val="20"/>
          <w:szCs w:val="20"/>
        </w:rPr>
        <w:t xml:space="preserve">обменные нарушения организма, </w:t>
      </w:r>
    </w:p>
    <w:p w:rsidR="000D6097" w:rsidRDefault="000D6097" w:rsidP="00894F5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3) нарушение витаминного баланса, </w:t>
      </w:r>
    </w:p>
    <w:p w:rsidR="000D6097" w:rsidRDefault="000D6097" w:rsidP="00894F5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4) узость слухового прохода, </w:t>
      </w:r>
    </w:p>
    <w:p w:rsidR="000D6097" w:rsidRPr="002E37AE" w:rsidRDefault="000D6097" w:rsidP="00894F5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5) повышенная вязкость серы. </w:t>
      </w:r>
    </w:p>
    <w:p w:rsidR="000D6097" w:rsidRPr="002E37AE" w:rsidRDefault="000D6097" w:rsidP="002E37A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745.Выберите правильный ответ. Из доброкачественных опухолей наружного уха чаще всего встречаются:</w:t>
      </w:r>
    </w:p>
    <w:p w:rsidR="000D6097" w:rsidRDefault="000D6097" w:rsidP="002E37A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E37AE">
        <w:rPr>
          <w:rFonts w:ascii="Times New Roman" w:hAnsi="Times New Roman"/>
          <w:sz w:val="20"/>
          <w:szCs w:val="20"/>
        </w:rPr>
        <w:t xml:space="preserve">1) фибромы,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 xml:space="preserve">2) ангиомы, </w:t>
      </w:r>
    </w:p>
    <w:p w:rsidR="000D6097" w:rsidRDefault="000D6097" w:rsidP="00894F5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3) хондромы, </w:t>
      </w:r>
    </w:p>
    <w:p w:rsidR="000D6097" w:rsidRDefault="000D6097" w:rsidP="00894F5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4) папилломы, </w:t>
      </w:r>
    </w:p>
    <w:p w:rsidR="000D6097" w:rsidRPr="002E37AE" w:rsidRDefault="000D6097" w:rsidP="00894F5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5) церуминомы. </w:t>
      </w:r>
    </w:p>
    <w:p w:rsidR="000D6097" w:rsidRDefault="000D6097" w:rsidP="002E37AE">
      <w:pPr>
        <w:tabs>
          <w:tab w:val="num" w:pos="709"/>
        </w:tabs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746.Выберите правильный ответ. Лечение рака наружного уха осуществляется преимущественно:   </w:t>
      </w:r>
    </w:p>
    <w:p w:rsidR="000D6097" w:rsidRDefault="000D6097" w:rsidP="00894F5D">
      <w:pPr>
        <w:tabs>
          <w:tab w:val="num" w:pos="709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1) хирургическим методом, </w:t>
      </w:r>
    </w:p>
    <w:p w:rsidR="000D6097" w:rsidRDefault="000D6097" w:rsidP="00614479">
      <w:pPr>
        <w:tabs>
          <w:tab w:val="num" w:pos="709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 xml:space="preserve">2) лучевым воздействием, </w:t>
      </w:r>
    </w:p>
    <w:p w:rsidR="000D6097" w:rsidRDefault="000D6097" w:rsidP="00894F5D">
      <w:pPr>
        <w:tabs>
          <w:tab w:val="num" w:pos="709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3) химиотерапией, </w:t>
      </w:r>
    </w:p>
    <w:p w:rsidR="000D6097" w:rsidRDefault="000D6097" w:rsidP="00894F5D">
      <w:pPr>
        <w:tabs>
          <w:tab w:val="num" w:pos="709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4) криовоздействием, </w:t>
      </w:r>
    </w:p>
    <w:p w:rsidR="000D6097" w:rsidRPr="002E37AE" w:rsidRDefault="000D6097" w:rsidP="00894F5D">
      <w:pPr>
        <w:tabs>
          <w:tab w:val="num" w:pos="709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5) ультразвуковой дезинтеграцией. </w:t>
      </w:r>
    </w:p>
    <w:p w:rsidR="000D6097" w:rsidRDefault="000D6097" w:rsidP="00894F5D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747.Дайте правильный ответ. Церуминома – опухоль:                                                                                                                                 1) заушной области,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 xml:space="preserve">2) слухового прохода, </w:t>
      </w:r>
    </w:p>
    <w:p w:rsidR="000D6097" w:rsidRDefault="000D6097" w:rsidP="00894F5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3) гортани, </w:t>
      </w:r>
    </w:p>
    <w:p w:rsidR="000D6097" w:rsidRDefault="000D6097" w:rsidP="00894F5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4) клиновидной пазухи, </w:t>
      </w:r>
    </w:p>
    <w:p w:rsidR="000D6097" w:rsidRPr="002E37AE" w:rsidRDefault="000D6097" w:rsidP="00894F5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5) </w:t>
      </w:r>
      <w:r>
        <w:rPr>
          <w:rFonts w:ascii="Times New Roman" w:hAnsi="Times New Roman"/>
          <w:sz w:val="20"/>
          <w:szCs w:val="20"/>
        </w:rPr>
        <w:t>носоглотки</w:t>
      </w:r>
      <w:r w:rsidRPr="002E37AE">
        <w:rPr>
          <w:rFonts w:ascii="Times New Roman" w:hAnsi="Times New Roman"/>
          <w:sz w:val="20"/>
          <w:szCs w:val="20"/>
        </w:rPr>
        <w:t>.</w:t>
      </w:r>
    </w:p>
    <w:p w:rsidR="000D6097" w:rsidRPr="002E37AE" w:rsidRDefault="000D6097" w:rsidP="002E37AE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748.Выделите неправильный ответ.  Какие опухоли чаще всего встречаются в среднем ухе:</w:t>
      </w:r>
    </w:p>
    <w:p w:rsidR="000D6097" w:rsidRDefault="000D6097" w:rsidP="002E37A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E37AE">
        <w:rPr>
          <w:rFonts w:ascii="Times New Roman" w:hAnsi="Times New Roman"/>
          <w:sz w:val="20"/>
          <w:szCs w:val="20"/>
        </w:rPr>
        <w:t xml:space="preserve">1) фибромы, </w:t>
      </w:r>
    </w:p>
    <w:p w:rsidR="000D6097" w:rsidRDefault="000D6097" w:rsidP="00894F5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2) ангиомы,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37AE">
        <w:rPr>
          <w:rFonts w:ascii="Times New Roman" w:hAnsi="Times New Roman"/>
          <w:sz w:val="20"/>
          <w:szCs w:val="20"/>
        </w:rPr>
        <w:t xml:space="preserve">3) гломусные, </w:t>
      </w:r>
    </w:p>
    <w:p w:rsidR="000D6097" w:rsidRDefault="000D6097" w:rsidP="00894F5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 xml:space="preserve">4) папилломы, </w:t>
      </w:r>
    </w:p>
    <w:p w:rsidR="000D6097" w:rsidRPr="002E37AE" w:rsidRDefault="000D6097" w:rsidP="00894F5D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2E37AE">
        <w:rPr>
          <w:rFonts w:ascii="Times New Roman" w:hAnsi="Times New Roman"/>
          <w:sz w:val="20"/>
          <w:szCs w:val="20"/>
        </w:rPr>
        <w:t>5) невриномы.</w:t>
      </w:r>
    </w:p>
    <w:p w:rsidR="000D6097" w:rsidRPr="00875D21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749.Различают следующие формы </w:t>
      </w:r>
      <w:r w:rsidRPr="00875D21">
        <w:rPr>
          <w:rFonts w:ascii="Times New Roman" w:hAnsi="Times New Roman"/>
          <w:sz w:val="20"/>
          <w:szCs w:val="20"/>
        </w:rPr>
        <w:t>перехондрита ушной раковины, кроме:</w:t>
      </w:r>
    </w:p>
    <w:p w:rsidR="000D6097" w:rsidRDefault="000D6097" w:rsidP="00894F5D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875D21">
        <w:rPr>
          <w:rFonts w:ascii="Times New Roman" w:hAnsi="Times New Roman"/>
          <w:sz w:val="20"/>
          <w:szCs w:val="20"/>
        </w:rPr>
        <w:t xml:space="preserve">серозный, </w:t>
      </w:r>
    </w:p>
    <w:p w:rsidR="000D6097" w:rsidRDefault="000D6097" w:rsidP="00894F5D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75D21">
        <w:rPr>
          <w:rFonts w:ascii="Times New Roman" w:hAnsi="Times New Roman"/>
          <w:sz w:val="20"/>
          <w:szCs w:val="20"/>
        </w:rPr>
        <w:t xml:space="preserve">2) гнойный, </w:t>
      </w:r>
    </w:p>
    <w:p w:rsidR="000D6097" w:rsidRDefault="000D6097" w:rsidP="0061447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5D21">
        <w:rPr>
          <w:rFonts w:ascii="Times New Roman" w:hAnsi="Times New Roman"/>
          <w:sz w:val="20"/>
          <w:szCs w:val="20"/>
        </w:rPr>
        <w:t xml:space="preserve">3) катаральный, </w:t>
      </w:r>
    </w:p>
    <w:p w:rsidR="000D6097" w:rsidRPr="00875D21" w:rsidRDefault="000D6097" w:rsidP="00894F5D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875D21">
        <w:rPr>
          <w:rFonts w:ascii="Times New Roman" w:hAnsi="Times New Roman"/>
          <w:sz w:val="20"/>
          <w:szCs w:val="20"/>
        </w:rPr>
        <w:t>4) рубцовый.</w:t>
      </w:r>
    </w:p>
    <w:p w:rsidR="000D6097" w:rsidRPr="00875D21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750.Выделите </w:t>
      </w:r>
      <w:r w:rsidRPr="00875D21">
        <w:rPr>
          <w:rFonts w:ascii="Times New Roman" w:hAnsi="Times New Roman"/>
          <w:sz w:val="20"/>
          <w:szCs w:val="20"/>
        </w:rPr>
        <w:t>неправильный ответ. Причины перехондрита ушной раковины:</w:t>
      </w:r>
    </w:p>
    <w:p w:rsidR="000D6097" w:rsidRDefault="000D6097" w:rsidP="00894F5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75D21">
        <w:rPr>
          <w:rFonts w:ascii="Times New Roman" w:hAnsi="Times New Roman"/>
          <w:sz w:val="20"/>
          <w:szCs w:val="20"/>
        </w:rPr>
        <w:t xml:space="preserve">1) ожоги, </w:t>
      </w:r>
    </w:p>
    <w:p w:rsidR="000D6097" w:rsidRDefault="000D6097" w:rsidP="00894F5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75D21">
        <w:rPr>
          <w:rFonts w:ascii="Times New Roman" w:hAnsi="Times New Roman"/>
          <w:sz w:val="20"/>
          <w:szCs w:val="20"/>
        </w:rPr>
        <w:t xml:space="preserve">2) отморожение, </w:t>
      </w:r>
    </w:p>
    <w:p w:rsidR="000D6097" w:rsidRDefault="000D6097" w:rsidP="00894F5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75D21">
        <w:rPr>
          <w:rFonts w:ascii="Times New Roman" w:hAnsi="Times New Roman"/>
          <w:sz w:val="20"/>
          <w:szCs w:val="20"/>
        </w:rPr>
        <w:t xml:space="preserve">3) операционная травма,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5D21">
        <w:rPr>
          <w:rFonts w:ascii="Times New Roman" w:hAnsi="Times New Roman"/>
          <w:sz w:val="20"/>
          <w:szCs w:val="20"/>
        </w:rPr>
        <w:t xml:space="preserve">4) звуковая  травма, </w:t>
      </w:r>
    </w:p>
    <w:p w:rsidR="000D6097" w:rsidRPr="00875D21" w:rsidRDefault="000D6097" w:rsidP="00894F5D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75D21">
        <w:rPr>
          <w:rFonts w:ascii="Times New Roman" w:hAnsi="Times New Roman"/>
          <w:sz w:val="20"/>
          <w:szCs w:val="20"/>
        </w:rPr>
        <w:t>5) инфицированная  отгематома.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751.</w:t>
      </w:r>
      <w:r w:rsidRPr="006C5034">
        <w:rPr>
          <w:rFonts w:ascii="Times New Roman" w:hAnsi="Times New Roman"/>
          <w:sz w:val="20"/>
          <w:szCs w:val="20"/>
        </w:rPr>
        <w:t>Дайте правильный ответ. Экзостоз слухового прохода –</w:t>
      </w:r>
      <w:r>
        <w:rPr>
          <w:rFonts w:ascii="Times New Roman" w:hAnsi="Times New Roman"/>
          <w:sz w:val="20"/>
          <w:szCs w:val="20"/>
        </w:rPr>
        <w:t xml:space="preserve"> это: </w:t>
      </w:r>
    </w:p>
    <w:p w:rsidR="000D6097" w:rsidRDefault="000D6097" w:rsidP="00E134EE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затвердевшая сера, </w:t>
      </w:r>
    </w:p>
    <w:p w:rsidR="000D6097" w:rsidRDefault="000D6097" w:rsidP="00E134EE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6C5034">
        <w:rPr>
          <w:rFonts w:ascii="Times New Roman" w:hAnsi="Times New Roman"/>
          <w:sz w:val="20"/>
          <w:szCs w:val="20"/>
        </w:rPr>
        <w:t xml:space="preserve">нарост, </w:t>
      </w:r>
      <w:r>
        <w:rPr>
          <w:rFonts w:ascii="Times New Roman" w:hAnsi="Times New Roman"/>
          <w:sz w:val="20"/>
          <w:szCs w:val="20"/>
        </w:rPr>
        <w:t xml:space="preserve">состоящий из </w:t>
      </w:r>
      <w:r w:rsidRPr="006C5034">
        <w:rPr>
          <w:rFonts w:ascii="Times New Roman" w:hAnsi="Times New Roman"/>
          <w:sz w:val="20"/>
          <w:szCs w:val="20"/>
        </w:rPr>
        <w:t xml:space="preserve">слущенного эпидермиса,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5034">
        <w:rPr>
          <w:rFonts w:ascii="Times New Roman" w:hAnsi="Times New Roman"/>
          <w:sz w:val="20"/>
          <w:szCs w:val="20"/>
        </w:rPr>
        <w:t xml:space="preserve">3) костный нарост, </w:t>
      </w:r>
    </w:p>
    <w:p w:rsidR="000D6097" w:rsidRDefault="000D6097" w:rsidP="00E134EE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хрящевой нарост, </w:t>
      </w:r>
    </w:p>
    <w:p w:rsidR="000D6097" w:rsidRPr="006C5034" w:rsidRDefault="000D6097" w:rsidP="00E134EE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костно - </w:t>
      </w:r>
      <w:r w:rsidRPr="006C5034">
        <w:rPr>
          <w:rFonts w:ascii="Times New Roman" w:hAnsi="Times New Roman"/>
          <w:sz w:val="20"/>
          <w:szCs w:val="20"/>
        </w:rPr>
        <w:t xml:space="preserve">хрящевой нарост. </w:t>
      </w:r>
    </w:p>
    <w:p w:rsidR="000D6097" w:rsidRPr="002A37E2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752.Найдите ошибку. </w:t>
      </w:r>
      <w:r w:rsidRPr="002A37E2">
        <w:rPr>
          <w:rFonts w:ascii="Times New Roman" w:hAnsi="Times New Roman"/>
          <w:sz w:val="20"/>
          <w:szCs w:val="20"/>
        </w:rPr>
        <w:t>Возникновению воспалительных заболеваний наружного уха способствуют факторы:</w:t>
      </w:r>
    </w:p>
    <w:p w:rsidR="000D6097" w:rsidRDefault="000D6097" w:rsidP="00E134EE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2A37E2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37E2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звилистость и узость слухового </w:t>
      </w:r>
      <w:r w:rsidRPr="002A37E2">
        <w:rPr>
          <w:rFonts w:ascii="Times New Roman" w:hAnsi="Times New Roman"/>
          <w:sz w:val="20"/>
          <w:szCs w:val="20"/>
        </w:rPr>
        <w:t xml:space="preserve">прохода, </w:t>
      </w:r>
    </w:p>
    <w:p w:rsidR="000D6097" w:rsidRDefault="000D6097" w:rsidP="00E134EE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2A37E2">
        <w:rPr>
          <w:rFonts w:ascii="Times New Roman" w:hAnsi="Times New Roman"/>
          <w:sz w:val="20"/>
          <w:szCs w:val="20"/>
        </w:rPr>
        <w:t xml:space="preserve">2)  наличие в слуховом проходе волосяных фолликулов,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</w:p>
    <w:p w:rsidR="000D6097" w:rsidRDefault="000D6097" w:rsidP="00E134EE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наличие серных </w:t>
      </w:r>
      <w:r w:rsidRPr="002A37E2">
        <w:rPr>
          <w:rFonts w:ascii="Times New Roman" w:hAnsi="Times New Roman"/>
          <w:sz w:val="20"/>
          <w:szCs w:val="20"/>
        </w:rPr>
        <w:t xml:space="preserve">желез, </w:t>
      </w:r>
    </w:p>
    <w:p w:rsidR="000D6097" w:rsidRDefault="000D6097" w:rsidP="00E134EE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2A37E2">
        <w:rPr>
          <w:rFonts w:ascii="Times New Roman" w:hAnsi="Times New Roman"/>
          <w:sz w:val="20"/>
          <w:szCs w:val="20"/>
        </w:rPr>
        <w:t xml:space="preserve">4) слабо выраженная подкожно-жировая клетчатка,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</w:p>
    <w:p w:rsidR="000D6097" w:rsidRPr="002A37E2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наличие перешейка между костным и хрящевым отделом </w:t>
      </w:r>
      <w:r w:rsidRPr="002A37E2">
        <w:rPr>
          <w:rFonts w:ascii="Times New Roman" w:hAnsi="Times New Roman"/>
          <w:sz w:val="20"/>
          <w:szCs w:val="20"/>
        </w:rPr>
        <w:t>слухового пр</w:t>
      </w:r>
      <w:r>
        <w:rPr>
          <w:rFonts w:ascii="Times New Roman" w:hAnsi="Times New Roman"/>
          <w:sz w:val="20"/>
          <w:szCs w:val="20"/>
        </w:rPr>
        <w:t>охода</w:t>
      </w:r>
      <w:r w:rsidRPr="002A37E2">
        <w:rPr>
          <w:rFonts w:ascii="Times New Roman" w:hAnsi="Times New Roman"/>
          <w:sz w:val="20"/>
          <w:szCs w:val="20"/>
        </w:rPr>
        <w:t xml:space="preserve">. </w:t>
      </w:r>
    </w:p>
    <w:p w:rsidR="000D6097" w:rsidRPr="001D1E11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753.Уберите неправильный ответ. </w:t>
      </w:r>
      <w:r w:rsidRPr="001D1E11">
        <w:rPr>
          <w:rFonts w:ascii="Times New Roman" w:hAnsi="Times New Roman"/>
          <w:sz w:val="20"/>
          <w:szCs w:val="20"/>
        </w:rPr>
        <w:t>Различают следующие виды наружных отитов.</w:t>
      </w:r>
    </w:p>
    <w:p w:rsidR="000D6097" w:rsidRDefault="000D6097" w:rsidP="00E134EE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1D1E11">
        <w:rPr>
          <w:rFonts w:ascii="Times New Roman" w:hAnsi="Times New Roman"/>
          <w:sz w:val="20"/>
          <w:szCs w:val="20"/>
        </w:rPr>
        <w:t xml:space="preserve">острый, </w:t>
      </w:r>
    </w:p>
    <w:p w:rsidR="000D6097" w:rsidRDefault="000D6097" w:rsidP="00E134E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1D1E11">
        <w:rPr>
          <w:rFonts w:ascii="Times New Roman" w:hAnsi="Times New Roman"/>
          <w:sz w:val="20"/>
          <w:szCs w:val="20"/>
        </w:rPr>
        <w:t>2) подострый,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61447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D1E11">
        <w:rPr>
          <w:rFonts w:ascii="Times New Roman" w:hAnsi="Times New Roman"/>
          <w:sz w:val="20"/>
          <w:szCs w:val="20"/>
        </w:rPr>
        <w:t xml:space="preserve">3) катаральный, </w:t>
      </w:r>
    </w:p>
    <w:p w:rsidR="000D6097" w:rsidRDefault="000D6097" w:rsidP="00E134EE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1D1E11">
        <w:rPr>
          <w:rFonts w:ascii="Times New Roman" w:hAnsi="Times New Roman"/>
          <w:sz w:val="20"/>
          <w:szCs w:val="20"/>
        </w:rPr>
        <w:t xml:space="preserve">4) хронический, </w:t>
      </w:r>
    </w:p>
    <w:p w:rsidR="000D6097" w:rsidRPr="001D1E11" w:rsidRDefault="000D6097" w:rsidP="00E134EE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1D1E11">
        <w:rPr>
          <w:rFonts w:ascii="Times New Roman" w:hAnsi="Times New Roman"/>
          <w:sz w:val="20"/>
          <w:szCs w:val="20"/>
        </w:rPr>
        <w:t>5) разлитой.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754.</w:t>
      </w:r>
      <w:r w:rsidRPr="002A37E2">
        <w:rPr>
          <w:rFonts w:ascii="Times New Roman" w:hAnsi="Times New Roman"/>
          <w:sz w:val="20"/>
          <w:szCs w:val="20"/>
        </w:rPr>
        <w:t>Найдите правильный ответ. Из заболе</w:t>
      </w:r>
      <w:r>
        <w:rPr>
          <w:rFonts w:ascii="Times New Roman" w:hAnsi="Times New Roman"/>
          <w:sz w:val="20"/>
          <w:szCs w:val="20"/>
        </w:rPr>
        <w:t xml:space="preserve">ваний наружного уха чаще всего регистрируется: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37E2">
        <w:rPr>
          <w:rFonts w:ascii="Times New Roman" w:hAnsi="Times New Roman"/>
          <w:sz w:val="20"/>
          <w:szCs w:val="20"/>
        </w:rPr>
        <w:t xml:space="preserve">1) гнойничковое поражение,                    </w:t>
      </w:r>
    </w:p>
    <w:p w:rsidR="000D6097" w:rsidRDefault="000D6097" w:rsidP="00E134E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A37E2">
        <w:rPr>
          <w:rFonts w:ascii="Times New Roman" w:hAnsi="Times New Roman"/>
          <w:sz w:val="20"/>
          <w:szCs w:val="20"/>
        </w:rPr>
        <w:t xml:space="preserve">2) микробная экзема, </w:t>
      </w:r>
    </w:p>
    <w:p w:rsidR="000D6097" w:rsidRDefault="000D6097" w:rsidP="00E134E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A37E2">
        <w:rPr>
          <w:rFonts w:ascii="Times New Roman" w:hAnsi="Times New Roman"/>
          <w:sz w:val="20"/>
          <w:szCs w:val="20"/>
        </w:rPr>
        <w:t xml:space="preserve">3) хондродерматит, </w:t>
      </w:r>
    </w:p>
    <w:p w:rsidR="000D6097" w:rsidRDefault="000D6097" w:rsidP="00E134E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A37E2">
        <w:rPr>
          <w:rFonts w:ascii="Times New Roman" w:hAnsi="Times New Roman"/>
          <w:sz w:val="20"/>
          <w:szCs w:val="20"/>
        </w:rPr>
        <w:t xml:space="preserve">4) зудящий дерматит, </w:t>
      </w:r>
    </w:p>
    <w:p w:rsidR="000D6097" w:rsidRPr="002A37E2" w:rsidRDefault="000D6097" w:rsidP="00E134EE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A37E2">
        <w:rPr>
          <w:rFonts w:ascii="Times New Roman" w:hAnsi="Times New Roman"/>
          <w:sz w:val="20"/>
          <w:szCs w:val="20"/>
        </w:rPr>
        <w:t>5) дискоидная красная волчанка.</w:t>
      </w:r>
    </w:p>
    <w:p w:rsidR="000D6097" w:rsidRPr="00FC0E3B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755.Найдите </w:t>
      </w:r>
      <w:r w:rsidRPr="00FC0E3B">
        <w:rPr>
          <w:rFonts w:ascii="Times New Roman" w:hAnsi="Times New Roman"/>
          <w:sz w:val="20"/>
          <w:szCs w:val="20"/>
        </w:rPr>
        <w:t>неправильный ответ. Факторы</w:t>
      </w:r>
      <w:r>
        <w:rPr>
          <w:rFonts w:ascii="Times New Roman" w:hAnsi="Times New Roman"/>
          <w:sz w:val="20"/>
          <w:szCs w:val="20"/>
        </w:rPr>
        <w:t>,</w:t>
      </w:r>
      <w:r w:rsidRPr="00FC0E3B">
        <w:rPr>
          <w:rFonts w:ascii="Times New Roman" w:hAnsi="Times New Roman"/>
          <w:sz w:val="20"/>
          <w:szCs w:val="20"/>
        </w:rPr>
        <w:t xml:space="preserve"> способст</w:t>
      </w:r>
      <w:r>
        <w:rPr>
          <w:rFonts w:ascii="Times New Roman" w:hAnsi="Times New Roman"/>
          <w:sz w:val="20"/>
          <w:szCs w:val="20"/>
        </w:rPr>
        <w:t xml:space="preserve">вующие возникновению фурункула </w:t>
      </w:r>
      <w:r w:rsidRPr="00FC0E3B">
        <w:rPr>
          <w:rFonts w:ascii="Times New Roman" w:hAnsi="Times New Roman"/>
          <w:sz w:val="20"/>
          <w:szCs w:val="20"/>
        </w:rPr>
        <w:t>наружного слухового прохода:</w:t>
      </w:r>
    </w:p>
    <w:p w:rsidR="000D6097" w:rsidRDefault="000D6097" w:rsidP="00E134EE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FC0E3B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FC0E3B">
        <w:rPr>
          <w:rFonts w:ascii="Times New Roman" w:hAnsi="Times New Roman"/>
          <w:sz w:val="20"/>
          <w:szCs w:val="20"/>
        </w:rPr>
        <w:t>дермати</w:t>
      </w:r>
      <w:r>
        <w:rPr>
          <w:rFonts w:ascii="Times New Roman" w:hAnsi="Times New Roman"/>
          <w:sz w:val="20"/>
          <w:szCs w:val="20"/>
        </w:rPr>
        <w:t xml:space="preserve">т, </w:t>
      </w:r>
    </w:p>
    <w:p w:rsidR="000D6097" w:rsidRDefault="000D6097" w:rsidP="00E134EE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гнойный средний отит,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</w:t>
      </w:r>
      <w:r w:rsidRPr="00FC0E3B">
        <w:rPr>
          <w:rFonts w:ascii="Times New Roman" w:hAnsi="Times New Roman"/>
          <w:sz w:val="20"/>
          <w:szCs w:val="20"/>
        </w:rPr>
        <w:t xml:space="preserve">адгезивный отит, </w:t>
      </w:r>
    </w:p>
    <w:p w:rsidR="000D6097" w:rsidRDefault="000D6097" w:rsidP="00E134EE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FC0E3B">
        <w:rPr>
          <w:rFonts w:ascii="Times New Roman" w:hAnsi="Times New Roman"/>
          <w:sz w:val="20"/>
          <w:szCs w:val="20"/>
        </w:rPr>
        <w:t xml:space="preserve">4) травмы кожи, </w:t>
      </w:r>
    </w:p>
    <w:p w:rsidR="000D6097" w:rsidRPr="00FC0E3B" w:rsidRDefault="000D6097" w:rsidP="00E134EE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FC0E3B">
        <w:rPr>
          <w:rFonts w:ascii="Times New Roman" w:hAnsi="Times New Roman"/>
          <w:sz w:val="20"/>
          <w:szCs w:val="20"/>
        </w:rPr>
        <w:t xml:space="preserve">5) сахарный диабет. </w:t>
      </w:r>
    </w:p>
    <w:p w:rsidR="000D6097" w:rsidRDefault="000D6097" w:rsidP="00E134EE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756.</w:t>
      </w:r>
      <w:r w:rsidRPr="007A20AF">
        <w:rPr>
          <w:rFonts w:ascii="Times New Roman" w:hAnsi="Times New Roman"/>
          <w:sz w:val="20"/>
          <w:szCs w:val="20"/>
        </w:rPr>
        <w:t>Найдите ошибку. Укажите  факторы, способст</w:t>
      </w:r>
      <w:r>
        <w:rPr>
          <w:rFonts w:ascii="Times New Roman" w:hAnsi="Times New Roman"/>
          <w:sz w:val="20"/>
          <w:szCs w:val="20"/>
        </w:rPr>
        <w:t xml:space="preserve">вующие возникновению фурункула </w:t>
      </w:r>
      <w:r w:rsidRPr="007A20AF">
        <w:rPr>
          <w:rFonts w:ascii="Times New Roman" w:hAnsi="Times New Roman"/>
          <w:sz w:val="20"/>
          <w:szCs w:val="20"/>
        </w:rPr>
        <w:t xml:space="preserve">наружного слухового прохода: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7A20AF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20AF">
        <w:rPr>
          <w:rFonts w:ascii="Times New Roman" w:hAnsi="Times New Roman"/>
          <w:sz w:val="20"/>
          <w:szCs w:val="20"/>
        </w:rPr>
        <w:t xml:space="preserve">дерматит, </w:t>
      </w:r>
    </w:p>
    <w:p w:rsidR="000D6097" w:rsidRDefault="000D6097" w:rsidP="00E134EE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7A20AF">
        <w:rPr>
          <w:rFonts w:ascii="Times New Roman" w:hAnsi="Times New Roman"/>
          <w:sz w:val="20"/>
          <w:szCs w:val="20"/>
        </w:rPr>
        <w:t xml:space="preserve">2) гнойный средний отит,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20AF">
        <w:rPr>
          <w:rFonts w:ascii="Times New Roman" w:hAnsi="Times New Roman"/>
          <w:sz w:val="20"/>
          <w:szCs w:val="20"/>
        </w:rPr>
        <w:t>3) секре</w:t>
      </w:r>
      <w:r>
        <w:rPr>
          <w:rFonts w:ascii="Times New Roman" w:hAnsi="Times New Roman"/>
          <w:sz w:val="20"/>
          <w:szCs w:val="20"/>
        </w:rPr>
        <w:t xml:space="preserve">торный средний отит, </w:t>
      </w:r>
    </w:p>
    <w:p w:rsidR="000D6097" w:rsidRDefault="000D6097" w:rsidP="00E134EE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травма </w:t>
      </w:r>
      <w:r w:rsidRPr="007A20AF">
        <w:rPr>
          <w:rFonts w:ascii="Times New Roman" w:hAnsi="Times New Roman"/>
          <w:sz w:val="20"/>
          <w:szCs w:val="20"/>
        </w:rPr>
        <w:t xml:space="preserve">кожи, </w:t>
      </w:r>
    </w:p>
    <w:p w:rsidR="000D6097" w:rsidRPr="007A20AF" w:rsidRDefault="000D6097" w:rsidP="00E134EE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7A20AF">
        <w:rPr>
          <w:rFonts w:ascii="Times New Roman" w:hAnsi="Times New Roman"/>
          <w:sz w:val="20"/>
          <w:szCs w:val="20"/>
        </w:rPr>
        <w:t xml:space="preserve">5) сахарный диабет. 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757.Укажите правильный ответ. Фурункул </w:t>
      </w:r>
      <w:r w:rsidRPr="009459E9">
        <w:rPr>
          <w:rFonts w:ascii="Times New Roman" w:hAnsi="Times New Roman"/>
          <w:sz w:val="20"/>
          <w:szCs w:val="20"/>
        </w:rPr>
        <w:t xml:space="preserve">наружного слухового прохода виден:  </w:t>
      </w:r>
    </w:p>
    <w:p w:rsidR="000D6097" w:rsidRDefault="000D6097" w:rsidP="00982271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9459E9">
        <w:rPr>
          <w:rFonts w:ascii="Times New Roman" w:hAnsi="Times New Roman"/>
          <w:sz w:val="20"/>
          <w:szCs w:val="20"/>
        </w:rPr>
        <w:t xml:space="preserve">1) по всей длине слухового прохода,                    </w:t>
      </w:r>
    </w:p>
    <w:p w:rsidR="000D6097" w:rsidRDefault="000D6097" w:rsidP="00982271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9459E9">
        <w:rPr>
          <w:rFonts w:ascii="Times New Roman" w:hAnsi="Times New Roman"/>
          <w:sz w:val="20"/>
          <w:szCs w:val="20"/>
        </w:rPr>
        <w:t xml:space="preserve">2) только в костном отделе,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459E9">
        <w:rPr>
          <w:rFonts w:ascii="Times New Roman" w:hAnsi="Times New Roman"/>
          <w:sz w:val="20"/>
          <w:szCs w:val="20"/>
        </w:rPr>
        <w:t xml:space="preserve">3) только в хрящевом отделе, </w:t>
      </w:r>
    </w:p>
    <w:p w:rsidR="000D6097" w:rsidRDefault="000D6097" w:rsidP="00982271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9459E9">
        <w:rPr>
          <w:rFonts w:ascii="Times New Roman" w:hAnsi="Times New Roman"/>
          <w:sz w:val="20"/>
          <w:szCs w:val="20"/>
        </w:rPr>
        <w:t xml:space="preserve">4) на границе хрящевой и костной части, </w:t>
      </w:r>
    </w:p>
    <w:p w:rsidR="000D6097" w:rsidRPr="009459E9" w:rsidRDefault="000D6097" w:rsidP="00982271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9459E9">
        <w:rPr>
          <w:rFonts w:ascii="Times New Roman" w:hAnsi="Times New Roman"/>
          <w:sz w:val="20"/>
          <w:szCs w:val="20"/>
        </w:rPr>
        <w:t>5) на б/перепонке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758.</w:t>
      </w:r>
      <w:r w:rsidRPr="00FE539B">
        <w:rPr>
          <w:rFonts w:ascii="Times New Roman" w:hAnsi="Times New Roman"/>
          <w:sz w:val="20"/>
          <w:szCs w:val="20"/>
        </w:rPr>
        <w:t xml:space="preserve">Выделите правильные ответы. При фурункуле слухового прохода в отличие от мастоидита: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E539B">
        <w:rPr>
          <w:rFonts w:ascii="Times New Roman" w:hAnsi="Times New Roman"/>
          <w:sz w:val="20"/>
          <w:szCs w:val="20"/>
        </w:rPr>
        <w:t>1) бол</w:t>
      </w:r>
      <w:r>
        <w:rPr>
          <w:rFonts w:ascii="Times New Roman" w:hAnsi="Times New Roman"/>
          <w:sz w:val="20"/>
          <w:szCs w:val="20"/>
        </w:rPr>
        <w:t xml:space="preserve">и усиливаются </w:t>
      </w:r>
      <w:r w:rsidRPr="00FE539B">
        <w:rPr>
          <w:rFonts w:ascii="Times New Roman" w:hAnsi="Times New Roman"/>
          <w:sz w:val="20"/>
          <w:szCs w:val="20"/>
        </w:rPr>
        <w:t xml:space="preserve"> при жевании,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E539B">
        <w:rPr>
          <w:rFonts w:ascii="Times New Roman" w:hAnsi="Times New Roman"/>
          <w:sz w:val="20"/>
          <w:szCs w:val="20"/>
        </w:rPr>
        <w:t xml:space="preserve">2) температура тела слегка повышена или нормальная, </w:t>
      </w:r>
    </w:p>
    <w:p w:rsidR="000D6097" w:rsidRDefault="000D6097" w:rsidP="0098227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FE539B">
        <w:rPr>
          <w:rFonts w:ascii="Times New Roman" w:hAnsi="Times New Roman"/>
          <w:sz w:val="20"/>
          <w:szCs w:val="20"/>
        </w:rPr>
        <w:t>3) максимум боли при на</w:t>
      </w:r>
      <w:r>
        <w:rPr>
          <w:rFonts w:ascii="Times New Roman" w:hAnsi="Times New Roman"/>
          <w:sz w:val="20"/>
          <w:szCs w:val="20"/>
        </w:rPr>
        <w:t xml:space="preserve">давливании на </w:t>
      </w:r>
      <w:r w:rsidRPr="00FE539B">
        <w:rPr>
          <w:rFonts w:ascii="Times New Roman" w:hAnsi="Times New Roman"/>
          <w:sz w:val="20"/>
          <w:szCs w:val="20"/>
        </w:rPr>
        <w:t xml:space="preserve">заушную область, </w:t>
      </w:r>
    </w:p>
    <w:p w:rsidR="000D6097" w:rsidRDefault="000D6097" w:rsidP="0098227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б/перепонка интенсивно гипере</w:t>
      </w:r>
      <w:r w:rsidRPr="00FE539B">
        <w:rPr>
          <w:rFonts w:ascii="Times New Roman" w:hAnsi="Times New Roman"/>
          <w:sz w:val="20"/>
          <w:szCs w:val="20"/>
        </w:rPr>
        <w:t xml:space="preserve">мирована, </w:t>
      </w:r>
    </w:p>
    <w:p w:rsidR="000D6097" w:rsidRPr="00FE539B" w:rsidRDefault="000D6097" w:rsidP="0098227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FE539B">
        <w:rPr>
          <w:rFonts w:ascii="Times New Roman" w:hAnsi="Times New Roman"/>
          <w:sz w:val="20"/>
          <w:szCs w:val="20"/>
        </w:rPr>
        <w:t>5) подтягивание за ухо безболезненно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9F26D3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759.</w:t>
      </w:r>
      <w:r w:rsidRPr="009F26D3">
        <w:rPr>
          <w:rFonts w:ascii="Times New Roman" w:hAnsi="Times New Roman"/>
          <w:sz w:val="20"/>
          <w:szCs w:val="20"/>
        </w:rPr>
        <w:t>Выберите правильный ответ</w:t>
      </w:r>
      <w:r>
        <w:rPr>
          <w:rFonts w:ascii="Times New Roman" w:hAnsi="Times New Roman"/>
          <w:sz w:val="20"/>
          <w:szCs w:val="20"/>
        </w:rPr>
        <w:t xml:space="preserve">.  Какая форма наружного отита наблюдается у ребенка с </w:t>
      </w:r>
      <w:r w:rsidRPr="009F26D3">
        <w:rPr>
          <w:rFonts w:ascii="Times New Roman" w:hAnsi="Times New Roman"/>
          <w:sz w:val="20"/>
          <w:szCs w:val="20"/>
        </w:rPr>
        <w:t>диатезом: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F26D3">
        <w:rPr>
          <w:rFonts w:ascii="Times New Roman" w:hAnsi="Times New Roman"/>
          <w:sz w:val="20"/>
          <w:szCs w:val="20"/>
        </w:rPr>
        <w:t xml:space="preserve">1) ограниченный, </w:t>
      </w:r>
    </w:p>
    <w:p w:rsidR="000D6097" w:rsidRDefault="000D6097" w:rsidP="0098227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9F26D3">
        <w:rPr>
          <w:rFonts w:ascii="Times New Roman" w:hAnsi="Times New Roman"/>
          <w:sz w:val="20"/>
          <w:szCs w:val="20"/>
        </w:rPr>
        <w:t xml:space="preserve">2) диффузный,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26D3">
        <w:rPr>
          <w:rFonts w:ascii="Times New Roman" w:hAnsi="Times New Roman"/>
          <w:sz w:val="20"/>
          <w:szCs w:val="20"/>
        </w:rPr>
        <w:t xml:space="preserve">3) атопический, </w:t>
      </w:r>
    </w:p>
    <w:p w:rsidR="000D6097" w:rsidRDefault="000D6097" w:rsidP="0098227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9F26D3">
        <w:rPr>
          <w:rFonts w:ascii="Times New Roman" w:hAnsi="Times New Roman"/>
          <w:sz w:val="20"/>
          <w:szCs w:val="20"/>
        </w:rPr>
        <w:t xml:space="preserve">4) микозный, </w:t>
      </w:r>
    </w:p>
    <w:p w:rsidR="000D6097" w:rsidRPr="009F26D3" w:rsidRDefault="000D6097" w:rsidP="0098227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9F26D3">
        <w:rPr>
          <w:rFonts w:ascii="Times New Roman" w:hAnsi="Times New Roman"/>
          <w:sz w:val="20"/>
          <w:szCs w:val="20"/>
        </w:rPr>
        <w:t>5) инфекционной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82271">
      <w:pPr>
        <w:tabs>
          <w:tab w:val="left" w:pos="284"/>
        </w:tabs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760.</w:t>
      </w:r>
      <w:r w:rsidRPr="009F26D3">
        <w:rPr>
          <w:rFonts w:ascii="Times New Roman" w:hAnsi="Times New Roman"/>
          <w:sz w:val="20"/>
          <w:szCs w:val="20"/>
        </w:rPr>
        <w:t>Выберите правильный ответ. Основным этиологическим фактором при атопическом  наружном отите является: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9F26D3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26D3">
        <w:rPr>
          <w:rFonts w:ascii="Times New Roman" w:hAnsi="Times New Roman"/>
          <w:sz w:val="20"/>
          <w:szCs w:val="20"/>
        </w:rPr>
        <w:t xml:space="preserve">вирусная инфекция, </w:t>
      </w:r>
    </w:p>
    <w:p w:rsidR="000D6097" w:rsidRDefault="000D6097" w:rsidP="009822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F26D3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26D3">
        <w:rPr>
          <w:rFonts w:ascii="Times New Roman" w:hAnsi="Times New Roman"/>
          <w:sz w:val="20"/>
          <w:szCs w:val="20"/>
        </w:rPr>
        <w:t xml:space="preserve">микробная флора, </w:t>
      </w:r>
    </w:p>
    <w:p w:rsidR="000D6097" w:rsidRDefault="000D6097" w:rsidP="009822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F26D3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26D3">
        <w:rPr>
          <w:rFonts w:ascii="Times New Roman" w:hAnsi="Times New Roman"/>
          <w:sz w:val="20"/>
          <w:szCs w:val="20"/>
        </w:rPr>
        <w:t>инфекционный аллерген,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26D3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26D3">
        <w:rPr>
          <w:rFonts w:ascii="Times New Roman" w:hAnsi="Times New Roman"/>
          <w:sz w:val="20"/>
          <w:szCs w:val="20"/>
        </w:rPr>
        <w:t>неинфекционны</w:t>
      </w:r>
      <w:r>
        <w:rPr>
          <w:rFonts w:ascii="Times New Roman" w:hAnsi="Times New Roman"/>
          <w:sz w:val="20"/>
          <w:szCs w:val="20"/>
        </w:rPr>
        <w:t xml:space="preserve">й аллерген, </w:t>
      </w:r>
    </w:p>
    <w:p w:rsidR="000D6097" w:rsidRPr="009F26D3" w:rsidRDefault="000D6097" w:rsidP="009822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грибок.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761.Выберите правильный ответ. </w:t>
      </w:r>
      <w:r w:rsidRPr="009F26D3">
        <w:rPr>
          <w:rFonts w:ascii="Times New Roman" w:hAnsi="Times New Roman"/>
          <w:sz w:val="20"/>
          <w:szCs w:val="20"/>
        </w:rPr>
        <w:t>При мирингите  слух: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98227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9F26D3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26D3">
        <w:rPr>
          <w:rFonts w:ascii="Times New Roman" w:hAnsi="Times New Roman"/>
          <w:sz w:val="20"/>
          <w:szCs w:val="20"/>
        </w:rPr>
        <w:t xml:space="preserve">ухудшается резко,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26D3">
        <w:rPr>
          <w:rFonts w:ascii="Times New Roman" w:hAnsi="Times New Roman"/>
          <w:sz w:val="20"/>
          <w:szCs w:val="20"/>
        </w:rPr>
        <w:t>2) не ме</w:t>
      </w:r>
      <w:r>
        <w:rPr>
          <w:rFonts w:ascii="Times New Roman" w:hAnsi="Times New Roman"/>
          <w:sz w:val="20"/>
          <w:szCs w:val="20"/>
        </w:rPr>
        <w:t xml:space="preserve">няется,                                                                  </w:t>
      </w:r>
    </w:p>
    <w:p w:rsidR="000D6097" w:rsidRDefault="000D6097" w:rsidP="0098227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улучшается, </w:t>
      </w:r>
    </w:p>
    <w:p w:rsidR="000D6097" w:rsidRDefault="000D6097" w:rsidP="0098227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9F26D3">
        <w:rPr>
          <w:rFonts w:ascii="Times New Roman" w:hAnsi="Times New Roman"/>
          <w:sz w:val="20"/>
          <w:szCs w:val="20"/>
        </w:rPr>
        <w:t xml:space="preserve">4) ухудшается незначительно, </w:t>
      </w:r>
    </w:p>
    <w:p w:rsidR="000D6097" w:rsidRPr="009F26D3" w:rsidRDefault="000D6097" w:rsidP="0098227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9F26D3">
        <w:rPr>
          <w:rFonts w:ascii="Times New Roman" w:hAnsi="Times New Roman"/>
          <w:sz w:val="20"/>
          <w:szCs w:val="20"/>
        </w:rPr>
        <w:t>5) улучшается незначительно.</w:t>
      </w:r>
    </w:p>
    <w:p w:rsidR="000D6097" w:rsidRPr="00FC0E3B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762.</w:t>
      </w:r>
      <w:r w:rsidRPr="00FC0E3B">
        <w:rPr>
          <w:rFonts w:ascii="Times New Roman" w:hAnsi="Times New Roman"/>
          <w:sz w:val="20"/>
          <w:szCs w:val="20"/>
        </w:rPr>
        <w:t>Найдите  неправильный ответ.  Укажите  причины разлитого  воспале</w:t>
      </w:r>
      <w:r>
        <w:rPr>
          <w:rFonts w:ascii="Times New Roman" w:hAnsi="Times New Roman"/>
          <w:sz w:val="20"/>
          <w:szCs w:val="20"/>
        </w:rPr>
        <w:t>ния наружного слухового прохода</w:t>
      </w:r>
      <w:r w:rsidRPr="00FC0E3B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C0E3B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FC0E3B">
        <w:rPr>
          <w:rFonts w:ascii="Times New Roman" w:hAnsi="Times New Roman"/>
          <w:sz w:val="20"/>
          <w:szCs w:val="20"/>
        </w:rPr>
        <w:t>острый мастоид</w:t>
      </w:r>
      <w:r>
        <w:rPr>
          <w:rFonts w:ascii="Times New Roman" w:hAnsi="Times New Roman"/>
          <w:sz w:val="20"/>
          <w:szCs w:val="20"/>
        </w:rPr>
        <w:t xml:space="preserve">ит, </w:t>
      </w:r>
    </w:p>
    <w:p w:rsidR="000D6097" w:rsidRDefault="000D6097" w:rsidP="0098227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механическая травма, </w:t>
      </w:r>
    </w:p>
    <w:p w:rsidR="000D6097" w:rsidRDefault="000D6097" w:rsidP="0098227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термические </w:t>
      </w:r>
      <w:r w:rsidRPr="00FC0E3B">
        <w:rPr>
          <w:rFonts w:ascii="Times New Roman" w:hAnsi="Times New Roman"/>
          <w:sz w:val="20"/>
          <w:szCs w:val="20"/>
        </w:rPr>
        <w:t>фак</w:t>
      </w:r>
      <w:r>
        <w:rPr>
          <w:rFonts w:ascii="Times New Roman" w:hAnsi="Times New Roman"/>
          <w:sz w:val="20"/>
          <w:szCs w:val="20"/>
        </w:rPr>
        <w:t xml:space="preserve">торы, </w:t>
      </w:r>
    </w:p>
    <w:p w:rsidR="000D6097" w:rsidRDefault="000D6097" w:rsidP="0098227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химическое раздражение, </w:t>
      </w:r>
    </w:p>
    <w:p w:rsidR="000D6097" w:rsidRPr="00FC0E3B" w:rsidRDefault="000D6097" w:rsidP="0098227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FC0E3B">
        <w:rPr>
          <w:rFonts w:ascii="Times New Roman" w:hAnsi="Times New Roman"/>
          <w:sz w:val="20"/>
          <w:szCs w:val="20"/>
        </w:rPr>
        <w:t xml:space="preserve">5) инфекция. </w:t>
      </w:r>
    </w:p>
    <w:p w:rsidR="000D6097" w:rsidRPr="00A011CD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763.</w:t>
      </w:r>
      <w:r w:rsidRPr="00A011CD">
        <w:rPr>
          <w:rFonts w:ascii="Times New Roman" w:hAnsi="Times New Roman"/>
          <w:sz w:val="20"/>
          <w:szCs w:val="20"/>
        </w:rPr>
        <w:t>Выделите правильный ответ.  Злокачественны</w:t>
      </w:r>
      <w:r>
        <w:rPr>
          <w:rFonts w:ascii="Times New Roman" w:hAnsi="Times New Roman"/>
          <w:sz w:val="20"/>
          <w:szCs w:val="20"/>
        </w:rPr>
        <w:t xml:space="preserve">й наружный отит у  пожилых лиц </w:t>
      </w:r>
      <w:r w:rsidRPr="00A011CD">
        <w:rPr>
          <w:rFonts w:ascii="Times New Roman" w:hAnsi="Times New Roman"/>
          <w:sz w:val="20"/>
          <w:szCs w:val="20"/>
        </w:rPr>
        <w:t>вызывается: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011CD">
        <w:rPr>
          <w:rFonts w:ascii="Times New Roman" w:hAnsi="Times New Roman"/>
          <w:sz w:val="20"/>
          <w:szCs w:val="20"/>
        </w:rPr>
        <w:t>1) синегной</w:t>
      </w:r>
      <w:r>
        <w:rPr>
          <w:rFonts w:ascii="Times New Roman" w:hAnsi="Times New Roman"/>
          <w:sz w:val="20"/>
          <w:szCs w:val="20"/>
        </w:rPr>
        <w:t>ной</w:t>
      </w:r>
      <w:r w:rsidRPr="00A011CD">
        <w:rPr>
          <w:rFonts w:ascii="Times New Roman" w:hAnsi="Times New Roman"/>
          <w:sz w:val="20"/>
          <w:szCs w:val="20"/>
        </w:rPr>
        <w:t xml:space="preserve"> палочкой, </w:t>
      </w:r>
    </w:p>
    <w:p w:rsidR="000D6097" w:rsidRDefault="000D6097" w:rsidP="0098227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A011CD">
        <w:rPr>
          <w:rFonts w:ascii="Times New Roman" w:hAnsi="Times New Roman"/>
          <w:sz w:val="20"/>
          <w:szCs w:val="20"/>
        </w:rPr>
        <w:t xml:space="preserve">2) палочкой Фридлендера, </w:t>
      </w:r>
    </w:p>
    <w:p w:rsidR="000D6097" w:rsidRDefault="000D6097" w:rsidP="0098227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A011CD">
        <w:rPr>
          <w:rFonts w:ascii="Times New Roman" w:hAnsi="Times New Roman"/>
          <w:sz w:val="20"/>
          <w:szCs w:val="20"/>
        </w:rPr>
        <w:t xml:space="preserve">3) палочкой Лефлера, </w:t>
      </w:r>
    </w:p>
    <w:p w:rsidR="000D6097" w:rsidRDefault="000D6097" w:rsidP="0098227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A011CD">
        <w:rPr>
          <w:rFonts w:ascii="Times New Roman" w:hAnsi="Times New Roman"/>
          <w:sz w:val="20"/>
          <w:szCs w:val="20"/>
        </w:rPr>
        <w:t xml:space="preserve">4) рикетсиями, </w:t>
      </w:r>
    </w:p>
    <w:p w:rsidR="000D6097" w:rsidRPr="00A011CD" w:rsidRDefault="000D6097" w:rsidP="00982271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A011CD">
        <w:rPr>
          <w:rFonts w:ascii="Times New Roman" w:hAnsi="Times New Roman"/>
          <w:sz w:val="20"/>
          <w:szCs w:val="20"/>
        </w:rPr>
        <w:t>5) вирусом гриппа.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764.Этиологическим фактором при  мукозном отите является:     </w:t>
      </w:r>
    </w:p>
    <w:p w:rsidR="000D6097" w:rsidRDefault="000D6097" w:rsidP="009822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дрожжеподобные грибки,                                                              </w:t>
      </w:r>
    </w:p>
    <w:p w:rsidR="000D6097" w:rsidRDefault="000D6097" w:rsidP="009822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плесневые грибки, </w:t>
      </w:r>
    </w:p>
    <w:p w:rsidR="000D6097" w:rsidRDefault="000D6097" w:rsidP="009822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зеленящий стрептококк,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слизистый  стрептококк, </w:t>
      </w:r>
    </w:p>
    <w:p w:rsidR="000D6097" w:rsidRDefault="000D6097" w:rsidP="009822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золотистый стафилококк.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765.Особенностью патологического отделяемого при перфоративном среднем аллергическом отите являются: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тягучий характер, </w:t>
      </w:r>
    </w:p>
    <w:p w:rsidR="000D6097" w:rsidRDefault="000D6097" w:rsidP="009822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отсутствие запаха, </w:t>
      </w:r>
    </w:p>
    <w:p w:rsidR="000D6097" w:rsidRDefault="000D6097" w:rsidP="009822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зловонный запах, </w:t>
      </w:r>
    </w:p>
    <w:p w:rsidR="000D6097" w:rsidRDefault="000D6097" w:rsidP="009822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неприятный запах, </w:t>
      </w:r>
    </w:p>
    <w:p w:rsidR="000D6097" w:rsidRDefault="000D6097" w:rsidP="009822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комкообразное  отделяемое.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766.Выберите правильный ответ. Острый сальпингит может быть следствием: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ангины, </w:t>
      </w:r>
    </w:p>
    <w:p w:rsidR="000D6097" w:rsidRDefault="000D6097" w:rsidP="0098227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острого ринита, </w:t>
      </w:r>
    </w:p>
    <w:p w:rsidR="000D6097" w:rsidRDefault="000D6097" w:rsidP="0098227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аденоидита, </w:t>
      </w:r>
    </w:p>
    <w:p w:rsidR="000D6097" w:rsidRDefault="000D6097" w:rsidP="0098227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риносинусита,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всего перечисленного.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767.Выделите правильный ответ. Какие  препараты применяют для восстановления проходимости слуховой трубы?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мезатон, </w:t>
      </w:r>
    </w:p>
    <w:p w:rsidR="000D6097" w:rsidRDefault="000D6097" w:rsidP="0098227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колларгол, </w:t>
      </w:r>
    </w:p>
    <w:p w:rsidR="000D6097" w:rsidRDefault="000D6097" w:rsidP="0098227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проторгол, </w:t>
      </w:r>
    </w:p>
    <w:p w:rsidR="000D6097" w:rsidRDefault="000D6097" w:rsidP="0098227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трентал,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гистимет.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768.Найдите  правильные ответы. Какие лекарственные растворы нельзя вводить в барабанную полость при некротическом гнойном отите:  </w:t>
      </w:r>
    </w:p>
    <w:p w:rsidR="000D6097" w:rsidRDefault="000D6097" w:rsidP="009822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эмульсия гидрокортизона,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3% раствор карболовой кислоты,                                                                            </w:t>
      </w:r>
    </w:p>
    <w:p w:rsidR="000D6097" w:rsidRDefault="000D6097" w:rsidP="009822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2% раствор проторгола, 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раствор канамицина, </w:t>
      </w:r>
    </w:p>
    <w:p w:rsidR="000D6097" w:rsidRDefault="000D6097" w:rsidP="009822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раствор риванола.</w:t>
      </w:r>
    </w:p>
    <w:p w:rsidR="000D6097" w:rsidRDefault="000D6097" w:rsidP="0098227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769.Выделите  правильный ответ.  При грибковых  отитах, вызываемых плесневыми грибами эффективны:                                          1) нистатин, </w:t>
      </w:r>
    </w:p>
    <w:p w:rsidR="000D6097" w:rsidRDefault="000D6097" w:rsidP="009822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леворин, 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амфотеррицин, </w:t>
      </w:r>
    </w:p>
    <w:p w:rsidR="000D6097" w:rsidRDefault="000D6097" w:rsidP="009822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гриземин, </w:t>
      </w:r>
    </w:p>
    <w:p w:rsidR="000D6097" w:rsidRDefault="000D6097" w:rsidP="00982271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нитрофунгин.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770.Выберите правильный ответ. Причинными  факторами герпес зостер  отикус являются:</w:t>
      </w:r>
    </w:p>
    <w:p w:rsidR="000D6097" w:rsidRDefault="000D6097" w:rsidP="0061447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вирус, </w:t>
      </w:r>
    </w:p>
    <w:p w:rsidR="000D6097" w:rsidRDefault="000D6097" w:rsidP="0098227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грибок, </w:t>
      </w:r>
    </w:p>
    <w:p w:rsidR="000D6097" w:rsidRDefault="000D6097" w:rsidP="0098227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микробы, </w:t>
      </w:r>
    </w:p>
    <w:p w:rsidR="000D6097" w:rsidRDefault="000D6097" w:rsidP="0098227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травма, </w:t>
      </w:r>
    </w:p>
    <w:p w:rsidR="000D6097" w:rsidRDefault="000D6097" w:rsidP="00982271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ожог.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771.Найдите правильный ответ. Наиболее часто микроорганизмы проникают в среднее ухо через:  </w:t>
      </w:r>
    </w:p>
    <w:p w:rsidR="000D6097" w:rsidRDefault="000D6097" w:rsidP="00CD12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слуховую трубу,                 </w:t>
      </w:r>
    </w:p>
    <w:p w:rsidR="000D6097" w:rsidRDefault="000D6097" w:rsidP="0098227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наружный слуховой проход,  </w:t>
      </w:r>
    </w:p>
    <w:p w:rsidR="000D6097" w:rsidRDefault="000D6097" w:rsidP="0098227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гематогенно, </w:t>
      </w:r>
    </w:p>
    <w:p w:rsidR="000D6097" w:rsidRDefault="000D6097" w:rsidP="0098227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из ячеек сосцевидного отростка, </w:t>
      </w:r>
    </w:p>
    <w:p w:rsidR="000D6097" w:rsidRDefault="000D6097" w:rsidP="0098227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через черепные вены.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772.Какое хирургическое пособие выполняется при остром гнойном отите, осложненном мастоидитом?</w:t>
      </w:r>
    </w:p>
    <w:p w:rsidR="000D6097" w:rsidRDefault="000D6097" w:rsidP="0098227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парацентез, </w:t>
      </w:r>
    </w:p>
    <w:p w:rsidR="000D6097" w:rsidRDefault="000D6097" w:rsidP="0098227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общеполостная операция на ухе, </w:t>
      </w:r>
    </w:p>
    <w:p w:rsidR="000D6097" w:rsidRDefault="000D6097" w:rsidP="0098227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антротомия, </w:t>
      </w:r>
    </w:p>
    <w:p w:rsidR="000D6097" w:rsidRDefault="000D6097" w:rsidP="00982271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аттикотомия, </w:t>
      </w:r>
    </w:p>
    <w:p w:rsidR="000D6097" w:rsidRDefault="000D6097" w:rsidP="00CD12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5) антромастоидотомия.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773.Наиболее выраженные патологические изменения при отите  наблюдаются при:</w:t>
      </w:r>
    </w:p>
    <w:p w:rsidR="000D6097" w:rsidRDefault="000D6097" w:rsidP="0098227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гриппе, </w:t>
      </w:r>
    </w:p>
    <w:p w:rsidR="000D6097" w:rsidRDefault="000D6097" w:rsidP="0098227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коклюше, </w:t>
      </w:r>
    </w:p>
    <w:p w:rsidR="000D6097" w:rsidRDefault="000D6097" w:rsidP="00CD125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скарлатине, </w:t>
      </w:r>
    </w:p>
    <w:p w:rsidR="000D6097" w:rsidRDefault="000D6097" w:rsidP="0098227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ОРЗ, </w:t>
      </w:r>
    </w:p>
    <w:p w:rsidR="000D6097" w:rsidRDefault="000D6097" w:rsidP="0098227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дифтерии.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774.Боль при остром отите вызывается раздражением нерва:</w:t>
      </w:r>
    </w:p>
    <w:p w:rsidR="000D6097" w:rsidRDefault="000D6097" w:rsidP="0098227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лицевого, </w:t>
      </w:r>
    </w:p>
    <w:p w:rsidR="000D6097" w:rsidRDefault="000D6097" w:rsidP="00CD125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2) тройничного, </w:t>
      </w:r>
    </w:p>
    <w:p w:rsidR="000D6097" w:rsidRDefault="000D6097" w:rsidP="0098227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преддверно-улиткового, </w:t>
      </w:r>
    </w:p>
    <w:p w:rsidR="000D6097" w:rsidRDefault="000D6097" w:rsidP="0098227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слухового, </w:t>
      </w:r>
    </w:p>
    <w:p w:rsidR="000D6097" w:rsidRDefault="000D6097" w:rsidP="00982271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блуждающего.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775.Выберите правильный ответ.  Клинической особенностью острого отита у детей  грудного возраста является:</w:t>
      </w:r>
    </w:p>
    <w:p w:rsidR="000D6097" w:rsidRDefault="000D6097" w:rsidP="00982271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1) явления гепатолиенальных нарушений, </w:t>
      </w:r>
    </w:p>
    <w:p w:rsidR="000D6097" w:rsidRDefault="000D6097" w:rsidP="00982271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2) интенсивная гиперемия натянутой части барабанной перепонки,                    </w:t>
      </w:r>
    </w:p>
    <w:p w:rsidR="000D6097" w:rsidRDefault="000D6097" w:rsidP="00CD12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явления кишечной диспепсии, </w:t>
      </w:r>
    </w:p>
    <w:p w:rsidR="000D6097" w:rsidRDefault="000D6097" w:rsidP="00982271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4) сужение слухового прохода, </w:t>
      </w:r>
    </w:p>
    <w:p w:rsidR="000D6097" w:rsidRDefault="000D6097" w:rsidP="00982271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5) парез лицевого нерва.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776.Найдите ошибку. Укажите показания к парацентезу барабанной перепонки у детей раннего возраста:                                                1) гипертермия, </w:t>
      </w:r>
    </w:p>
    <w:p w:rsidR="000D6097" w:rsidRDefault="000D6097" w:rsidP="0098227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беспокойное поведение, </w:t>
      </w:r>
    </w:p>
    <w:p w:rsidR="000D6097" w:rsidRDefault="000D6097" w:rsidP="00CD12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сужение слухового прохода,                                                                                               </w:t>
      </w:r>
    </w:p>
    <w:p w:rsidR="000D6097" w:rsidRDefault="000D6097" w:rsidP="0098227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гиперемия и выпяченность  барабанной перепонки, </w:t>
      </w:r>
    </w:p>
    <w:p w:rsidR="000D6097" w:rsidRDefault="000D6097" w:rsidP="0098227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отсутствие  отореи.</w:t>
      </w:r>
    </w:p>
    <w:p w:rsidR="000D6097" w:rsidRDefault="000D6097" w:rsidP="0098227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777.Выберите правильный ответ. Воспаление среднего уха может быть следствием:                                                                                     1) аденоидита,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2) острого тонзиллита,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3) острого синусита,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4) травмы,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всего перечисленного.</w:t>
      </w:r>
    </w:p>
    <w:p w:rsidR="000D6097" w:rsidRDefault="000D6097" w:rsidP="00DC46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778.Выберите правильный ответ. Этиологическим фактором острого отита у детей чаще всего является:                                                    1) вирусы, </w:t>
      </w:r>
    </w:p>
    <w:p w:rsidR="000D6097" w:rsidRDefault="000D6097" w:rsidP="00982271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2) кокковая флора, </w:t>
      </w:r>
    </w:p>
    <w:p w:rsidR="000D6097" w:rsidRDefault="000D6097" w:rsidP="00CD12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микробно – вирусная ассоциация, </w:t>
      </w:r>
    </w:p>
    <w:p w:rsidR="000D6097" w:rsidRDefault="000D6097" w:rsidP="00982271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4) аденовирус, </w:t>
      </w:r>
    </w:p>
    <w:p w:rsidR="000D6097" w:rsidRDefault="000D6097" w:rsidP="00982271">
      <w:pPr>
        <w:spacing w:line="240" w:lineRule="auto"/>
        <w:ind w:left="284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5) грибок. </w:t>
      </w:r>
    </w:p>
    <w:p w:rsidR="000D6097" w:rsidRDefault="000D6097" w:rsidP="00DC46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779.Уберите неправильный ответ.  Подберите характерные симптомы для начального периода острого среднего отита:                       1) боль, </w:t>
      </w:r>
    </w:p>
    <w:p w:rsidR="000D6097" w:rsidRDefault="000D6097" w:rsidP="00DC4620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заложенность уха, </w:t>
      </w:r>
    </w:p>
    <w:p w:rsidR="000D6097" w:rsidRDefault="000D6097" w:rsidP="00CD12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шум в ухе, </w:t>
      </w:r>
    </w:p>
    <w:p w:rsidR="000D6097" w:rsidRDefault="000D6097" w:rsidP="00DC4620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гиперемия барабанной перепонки, </w:t>
      </w:r>
    </w:p>
    <w:p w:rsidR="000D6097" w:rsidRDefault="000D6097" w:rsidP="00DC4620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повышенная температура тела.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780.Выберите правильный ответ.  Как называют острое  воспаление среднего уха до наступления перфорации:  </w:t>
      </w:r>
    </w:p>
    <w:p w:rsidR="000D6097" w:rsidRDefault="000D6097" w:rsidP="00DC46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острый туботимпанит, </w:t>
      </w:r>
    </w:p>
    <w:p w:rsidR="000D6097" w:rsidRDefault="000D6097" w:rsidP="00DC46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острый средний катаральный отит, </w:t>
      </w:r>
    </w:p>
    <w:p w:rsidR="000D6097" w:rsidRDefault="000D6097" w:rsidP="00DC46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острый неперфоративный средний отит, </w:t>
      </w:r>
    </w:p>
    <w:p w:rsidR="000D6097" w:rsidRDefault="000D6097" w:rsidP="00CD12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все перечисленное.</w:t>
      </w:r>
    </w:p>
    <w:p w:rsidR="000D6097" w:rsidRDefault="000D6097" w:rsidP="00DC46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781.Выберите правильный ответ.  Какой клинический признак острого среднего отита держится дольше всего:                                   1) боль, </w:t>
      </w:r>
    </w:p>
    <w:p w:rsidR="000D6097" w:rsidRDefault="000D6097" w:rsidP="00DC46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гиперемия барабанной перепонки, </w:t>
      </w:r>
    </w:p>
    <w:p w:rsidR="000D6097" w:rsidRDefault="000D6097" w:rsidP="00DC46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заложенность уха, </w:t>
      </w:r>
    </w:p>
    <w:p w:rsidR="000D6097" w:rsidRDefault="000D6097" w:rsidP="00DC46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температура,</w:t>
      </w:r>
    </w:p>
    <w:p w:rsidR="000D6097" w:rsidRDefault="000D6097" w:rsidP="00DC46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шум в ухе. </w:t>
      </w:r>
    </w:p>
    <w:p w:rsidR="000D6097" w:rsidRDefault="000D6097" w:rsidP="00DC46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782.Выберите правильный ответ. Какие основные изменения барабанной перепонки характерны для детей с рахитом:                       1) инъекция сосудов и резкое выпячивание барабанной перепонки,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гиперемия и отсутствие светового конуса,                    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провисание верхней стенки слухового прохода и гиперемия по ходу рукоятки молоточка,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сглаженность             контуров барабанной перепонки и инъекция сосудов, 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отсутствие всех опозновательных пунктов и гиперемия.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783.Выберите правильный ответ. При остром среднем катаральном отите звук латерализуется: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в сторону здорового уха, </w:t>
      </w:r>
    </w:p>
    <w:p w:rsidR="000D6097" w:rsidRDefault="000D6097" w:rsidP="00DC462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в сторону больного уха, </w:t>
      </w:r>
    </w:p>
    <w:p w:rsidR="000D6097" w:rsidRDefault="000D6097" w:rsidP="00DC462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не латерализуется.</w:t>
      </w:r>
    </w:p>
    <w:p w:rsidR="000D6097" w:rsidRDefault="000D6097" w:rsidP="00DC46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784.Выберите правильный ответ. Щелевидное прободение барабанной перепонки при остром отите чаще локализуется в:  </w:t>
      </w:r>
    </w:p>
    <w:p w:rsidR="000D6097" w:rsidRDefault="000D6097" w:rsidP="00DC46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передне-нижнем квадранте, </w:t>
      </w:r>
    </w:p>
    <w:p w:rsidR="000D6097" w:rsidRDefault="000D6097" w:rsidP="00DC46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передне-верхнем квадранте, </w:t>
      </w:r>
    </w:p>
    <w:p w:rsidR="000D6097" w:rsidRDefault="000D6097" w:rsidP="00DC46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заднее-верхнем квадранте, </w:t>
      </w:r>
    </w:p>
    <w:p w:rsidR="000D6097" w:rsidRDefault="000D6097" w:rsidP="00DC46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заднее-нижнем квадранте. </w:t>
      </w:r>
    </w:p>
    <w:p w:rsidR="000D6097" w:rsidRDefault="000D6097" w:rsidP="00DC46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785.Дайте правильный ответ. Продолжительность течения неосложненного острого среднего отита составляет в среднем: </w:t>
      </w:r>
    </w:p>
    <w:p w:rsidR="000D6097" w:rsidRDefault="000D6097" w:rsidP="00DC46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3 – 4 недели,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1 – 2 неделя,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2 – 3 неделя,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одна неделя,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4 – 6 недель.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786.Выберите правильный  ответ. Парацентез барабанной перепонки обычно делают в:                                               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передне-верхнем квадранте,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задне-нижнем,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передне-нижнем,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задне-верхнем,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в центре барабанной перепонки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787.Выберите правильный ответ. Характерной особенностью гриппозного отита является:</w:t>
      </w:r>
    </w:p>
    <w:p w:rsidR="000D6097" w:rsidRDefault="000D6097" w:rsidP="00DC4620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нависание задне-верхней стенки слухового прохода и локализация процесса в гипотимпануме,                                                2) выраженная инъекция  по ходу рукоятки молоточка и точечные кровоизлияния в слуховом проходе,                    </w:t>
      </w:r>
    </w:p>
    <w:p w:rsidR="000D6097" w:rsidRDefault="000D6097" w:rsidP="00CD125D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локализация процесса в аттике и точечные кровоизлияния на коже слухового прохода,                                                               4) резкое  выпячивание барабанной  перепонки в нижних отделах и сглаженность ее контуров. </w:t>
      </w:r>
    </w:p>
    <w:p w:rsidR="000D6097" w:rsidRDefault="000D6097" w:rsidP="00DC46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788.Выберите правильный ответ. Пузырьки, наполненные кровью, возникающие на барабанной перепонке при  остром отите,  характерны для отита какой этиологии:                                                                                                                                                 1) гриппозного вируса,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аденовируса,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парагриппозного вируса, 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риновируса,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всех перечисленных.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789.Дайте правильный ответ. Парацентез показан: </w:t>
      </w:r>
    </w:p>
    <w:p w:rsidR="000D6097" w:rsidRDefault="000D6097" w:rsidP="00DC46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при сильной ушной боли, </w:t>
      </w:r>
    </w:p>
    <w:p w:rsidR="000D6097" w:rsidRDefault="000D6097" w:rsidP="00DC46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высокой температуре,                                                   </w:t>
      </w:r>
    </w:p>
    <w:p w:rsidR="000D6097" w:rsidRDefault="000D6097" w:rsidP="00DC46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резком выпячивании барабанной перепонки, </w:t>
      </w:r>
    </w:p>
    <w:p w:rsidR="000D6097" w:rsidRDefault="000D6097" w:rsidP="00DC4620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явлениях мастоидита, </w:t>
      </w:r>
    </w:p>
    <w:p w:rsidR="000D6097" w:rsidRDefault="000D6097" w:rsidP="00CD12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при всех перечисленных.</w:t>
      </w:r>
    </w:p>
    <w:p w:rsidR="000D6097" w:rsidRDefault="000D6097" w:rsidP="00DC4620">
      <w:pPr>
        <w:tabs>
          <w:tab w:val="left" w:pos="284"/>
        </w:tabs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790.Выберите  правильный ответ. Карбол – глицериновые капли назначаются при:  </w:t>
      </w:r>
    </w:p>
    <w:p w:rsidR="000D6097" w:rsidRDefault="000D6097" w:rsidP="00DC4620">
      <w:pPr>
        <w:tabs>
          <w:tab w:val="left" w:pos="284"/>
        </w:tabs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остром катаральном отите, </w:t>
      </w:r>
    </w:p>
    <w:p w:rsidR="000D6097" w:rsidRDefault="000D6097" w:rsidP="009A1991">
      <w:pPr>
        <w:tabs>
          <w:tab w:val="left" w:pos="426"/>
        </w:tabs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перфоративном отите, </w:t>
      </w:r>
    </w:p>
    <w:p w:rsidR="000D6097" w:rsidRDefault="000D6097" w:rsidP="009A1991">
      <w:pPr>
        <w:tabs>
          <w:tab w:val="left" w:pos="426"/>
        </w:tabs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адгезивном среднем отите, </w:t>
      </w:r>
    </w:p>
    <w:p w:rsidR="000D6097" w:rsidRDefault="000D6097" w:rsidP="009A1991">
      <w:pPr>
        <w:tabs>
          <w:tab w:val="left" w:pos="426"/>
        </w:tabs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сальпингите, </w:t>
      </w:r>
    </w:p>
    <w:p w:rsidR="000D6097" w:rsidRDefault="000D6097" w:rsidP="009A1991">
      <w:pPr>
        <w:tabs>
          <w:tab w:val="left" w:pos="426"/>
        </w:tabs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мирингите.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791.Исключите  неправильный ответ.  Какие осложнения чаще встречаются при остром среднем отите?</w:t>
      </w:r>
    </w:p>
    <w:p w:rsidR="000D6097" w:rsidRDefault="000D6097" w:rsidP="00DC4620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мастоидит, </w:t>
      </w:r>
    </w:p>
    <w:p w:rsidR="000D6097" w:rsidRDefault="000D6097" w:rsidP="00CD12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кохлеарный неврит, </w:t>
      </w:r>
    </w:p>
    <w:p w:rsidR="000D6097" w:rsidRDefault="000D6097" w:rsidP="00DC4620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субпериостальный абсцесс, </w:t>
      </w:r>
    </w:p>
    <w:p w:rsidR="000D6097" w:rsidRDefault="000D6097" w:rsidP="00DC4620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парез лицевого нерва, </w:t>
      </w:r>
    </w:p>
    <w:p w:rsidR="000D6097" w:rsidRDefault="000D6097" w:rsidP="00DC4620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лабиринтит. </w:t>
      </w:r>
    </w:p>
    <w:p w:rsidR="000D6097" w:rsidRDefault="000D6097" w:rsidP="00DC462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792.Дайте правильный ответ.  Больному с «Острым средним отитом и субпериостальным  абсцессом» показано:                                  1) консервативное лечение со вскрытием абсцесса,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интенсивная антимикробная терапия без вскрытия абсцесса,                  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антротомия,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антромастоидотомия,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радикальная  операция. 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793.Какую операцию следует выполнить шестимесячному  ребенку с острым средним отитом и субпериостальным абсцессом: </w:t>
      </w:r>
    </w:p>
    <w:p w:rsidR="000D6097" w:rsidRDefault="000D6097" w:rsidP="00DC462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антромастоидотомию, </w:t>
      </w:r>
    </w:p>
    <w:p w:rsidR="000D6097" w:rsidRDefault="000D6097" w:rsidP="00DC462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мастоидотомию, </w:t>
      </w:r>
    </w:p>
    <w:p w:rsidR="000D6097" w:rsidRDefault="000D6097" w:rsidP="00CD12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антротомию, </w:t>
      </w:r>
    </w:p>
    <w:p w:rsidR="000D6097" w:rsidRDefault="000D6097" w:rsidP="00DC462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радикальную операцию, </w:t>
      </w:r>
    </w:p>
    <w:p w:rsidR="000D6097" w:rsidRDefault="000D6097" w:rsidP="00DC4620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аттикотомию.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794.Выделите  правильный ответ. Этиологическим фактором буллезного отита является:</w:t>
      </w:r>
    </w:p>
    <w:p w:rsidR="000D6097" w:rsidRDefault="000D6097" w:rsidP="00DC462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синегнойная палочка, </w:t>
      </w:r>
    </w:p>
    <w:p w:rsidR="000D6097" w:rsidRDefault="000D6097" w:rsidP="00CD12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2) вирус, </w:t>
      </w:r>
    </w:p>
    <w:p w:rsidR="000D6097" w:rsidRDefault="000D6097" w:rsidP="00DC462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хламидия, </w:t>
      </w:r>
    </w:p>
    <w:p w:rsidR="000D6097" w:rsidRDefault="000D6097" w:rsidP="00DC462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простейшие, </w:t>
      </w:r>
    </w:p>
    <w:p w:rsidR="000D6097" w:rsidRDefault="000D6097" w:rsidP="00DC4620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протей, </w:t>
      </w:r>
    </w:p>
    <w:p w:rsidR="000D6097" w:rsidRDefault="000D6097" w:rsidP="00DC4620">
      <w:pPr>
        <w:spacing w:line="240" w:lineRule="auto"/>
        <w:ind w:left="480" w:hanging="196"/>
        <w:contextualSpacing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 инородное тело слухового прохода.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795.Какое хирургическое пособие выполняется при остром гнойном отите, осложненном мастоидитом, субпериостальным абсцессом: </w:t>
      </w:r>
    </w:p>
    <w:p w:rsidR="000D6097" w:rsidRDefault="000D6097" w:rsidP="00DC4620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парацентез, </w:t>
      </w:r>
    </w:p>
    <w:p w:rsidR="000D6097" w:rsidRDefault="000D6097" w:rsidP="00DC4620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общеполостная операция, </w:t>
      </w:r>
    </w:p>
    <w:p w:rsidR="000D6097" w:rsidRDefault="000D6097" w:rsidP="00DC4620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антротомия,  </w:t>
      </w:r>
    </w:p>
    <w:p w:rsidR="000D6097" w:rsidRDefault="000D6097" w:rsidP="00DC4620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аттикотомия, </w:t>
      </w:r>
    </w:p>
    <w:p w:rsidR="000D6097" w:rsidRDefault="000D6097" w:rsidP="00CD12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5) антромастоидотомия.</w:t>
      </w:r>
    </w:p>
    <w:p w:rsidR="000D6097" w:rsidRDefault="000D6097" w:rsidP="000D30BD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796.Найдите ошибки. Жалобы больного острым гнойным средним отитом в первые дни заболевания:                                                         1) флюктуирующая тугоухость, </w:t>
      </w:r>
    </w:p>
    <w:p w:rsidR="000D6097" w:rsidRDefault="000D6097" w:rsidP="009A1991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сильная боль в ухе, </w:t>
      </w:r>
    </w:p>
    <w:p w:rsidR="000D6097" w:rsidRDefault="000D6097" w:rsidP="009A1991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снижение слуха, </w:t>
      </w:r>
    </w:p>
    <w:p w:rsidR="000D6097" w:rsidRDefault="000D6097" w:rsidP="009A1991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скачущая температура, </w:t>
      </w:r>
    </w:p>
    <w:p w:rsidR="000D6097" w:rsidRDefault="000D6097" w:rsidP="009A1991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общее недомогание</w:t>
      </w:r>
    </w:p>
    <w:p w:rsidR="000D6097" w:rsidRDefault="000D6097" w:rsidP="000D30BD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797.Найдите ошибки.  Внутричерепные осложнения острого среднего отита:</w:t>
      </w:r>
    </w:p>
    <w:p w:rsidR="000D6097" w:rsidRDefault="000D6097" w:rsidP="000D30BD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сквамит, </w:t>
      </w:r>
    </w:p>
    <w:p w:rsidR="000D6097" w:rsidRDefault="000D6097" w:rsidP="000D30BD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арахноидит, </w:t>
      </w:r>
    </w:p>
    <w:p w:rsidR="000D6097" w:rsidRDefault="000D6097" w:rsidP="000D30BD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эпидуральный абсцесс, </w:t>
      </w:r>
    </w:p>
    <w:p w:rsidR="000D6097" w:rsidRDefault="000D6097" w:rsidP="0077607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петрозит, </w:t>
      </w:r>
    </w:p>
    <w:p w:rsidR="000D6097" w:rsidRDefault="000D6097" w:rsidP="000D30BD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энцефалит. 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798.Выделите неправильный ответ. Показания к миринготомии: </w:t>
      </w:r>
    </w:p>
    <w:p w:rsidR="000D6097" w:rsidRDefault="000D6097" w:rsidP="0077607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острый гнойный средний отит с точечной перфорацией,           </w:t>
      </w:r>
    </w:p>
    <w:p w:rsidR="000D6097" w:rsidRDefault="000D6097" w:rsidP="00E7548C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острый средний катаральный отит с угрозой осложнений внутричерепных, </w:t>
      </w:r>
    </w:p>
    <w:p w:rsidR="000D6097" w:rsidRDefault="000D6097" w:rsidP="00E7548C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секреторный средний отит,                              </w:t>
      </w:r>
    </w:p>
    <w:p w:rsidR="000D6097" w:rsidRDefault="000D6097" w:rsidP="00E7548C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выпячивание барабанной перепонки при остром среднем отите, </w:t>
      </w:r>
    </w:p>
    <w:p w:rsidR="000D6097" w:rsidRDefault="000D6097" w:rsidP="00E7548C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высокая лихорадка, сильные боли в ухе.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799.Найдите неправильный ответ.  Укажите лечебные мероприятия при остром катаральном отите:</w:t>
      </w:r>
    </w:p>
    <w:p w:rsidR="000D6097" w:rsidRDefault="000D6097" w:rsidP="00E7548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противовоспалительная терапия, </w:t>
      </w:r>
    </w:p>
    <w:p w:rsidR="000D6097" w:rsidRDefault="000D6097" w:rsidP="0077607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2) сосудосуживающие капли в нос,</w:t>
      </w:r>
    </w:p>
    <w:p w:rsidR="000D6097" w:rsidRPr="00E7548C" w:rsidRDefault="000D6097" w:rsidP="00E7548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7548C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48C">
        <w:rPr>
          <w:rFonts w:ascii="Times New Roman" w:hAnsi="Times New Roman"/>
          <w:sz w:val="20"/>
          <w:szCs w:val="20"/>
        </w:rPr>
        <w:t xml:space="preserve">миринготомия, </w:t>
      </w:r>
    </w:p>
    <w:p w:rsidR="000D6097" w:rsidRDefault="000D6097" w:rsidP="00E7548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физиотерапия, </w:t>
      </w:r>
    </w:p>
    <w:p w:rsidR="000D6097" w:rsidRDefault="000D6097" w:rsidP="00E7548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противоотечная терапия.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800.Укажите неправильный ответ. Осложнениями острого гнойного среднего отита у детей раннего возраста являются:</w:t>
      </w:r>
    </w:p>
    <w:p w:rsidR="000D6097" w:rsidRDefault="000D6097" w:rsidP="00E7548C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парез лицевого нерва, </w:t>
      </w:r>
    </w:p>
    <w:p w:rsidR="000D6097" w:rsidRDefault="000D6097" w:rsidP="00E7548C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диспепсия, </w:t>
      </w:r>
    </w:p>
    <w:p w:rsidR="000D6097" w:rsidRDefault="000D6097" w:rsidP="0077607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гастрит, </w:t>
      </w:r>
    </w:p>
    <w:p w:rsidR="000D6097" w:rsidRDefault="000D6097" w:rsidP="00E7548C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пневмония, </w:t>
      </w:r>
    </w:p>
    <w:p w:rsidR="000D6097" w:rsidRDefault="000D6097" w:rsidP="00E7548C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сепсис.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801.Выделите неправильный ответ. Из барабанной полости гной можно эвакуировать путем: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атропункции,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антродренажа,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парацентеза,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тимпанопункции,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тимпанотомии.</w:t>
      </w:r>
    </w:p>
    <w:p w:rsidR="000D6097" w:rsidRDefault="000D6097" w:rsidP="00E7548C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802.Выберите правильный ответ. Согревающий полуспиртовый  компресс на ухо накладывают сроком на:                                                1) 1 – 2 часа, </w:t>
      </w:r>
    </w:p>
    <w:p w:rsidR="000D6097" w:rsidRDefault="000D6097" w:rsidP="00E7548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на 20 – 22 часа, </w:t>
      </w:r>
    </w:p>
    <w:p w:rsidR="000D6097" w:rsidRDefault="000D6097" w:rsidP="00E7548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на сутки, </w:t>
      </w:r>
    </w:p>
    <w:p w:rsidR="000D6097" w:rsidRDefault="000D6097" w:rsidP="00E7548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на  30 минут, </w:t>
      </w:r>
    </w:p>
    <w:p w:rsidR="000D6097" w:rsidRDefault="000D6097" w:rsidP="00EA49D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на 6 – 8 часов.</w:t>
      </w:r>
    </w:p>
    <w:p w:rsidR="000D6097" w:rsidRDefault="000D6097" w:rsidP="00E31345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803.Укажите неправильный ответ. Причинами частых острых средних отитов у детей являются: </w:t>
      </w:r>
    </w:p>
    <w:p w:rsidR="000D6097" w:rsidRDefault="000D6097" w:rsidP="00E31345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анатомические особенности уха,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наличие эмбриональной ткани в барабанной полости,                                                      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искусственное вскармливание,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слабость иммунитета,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частые общие инфекции ВДП.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804.Уберите неправильный ответ.  Для  продувания слуховой трубы используют способ:</w:t>
      </w:r>
    </w:p>
    <w:p w:rsidR="000D6097" w:rsidRDefault="000D6097" w:rsidP="00E31345">
      <w:pPr>
        <w:tabs>
          <w:tab w:val="left" w:pos="142"/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Тойнби,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катетеризация,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3) манометрия,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Вальсальви,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Политцера.</w:t>
      </w:r>
    </w:p>
    <w:p w:rsidR="000D6097" w:rsidRPr="003E27F9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805.</w:t>
      </w:r>
      <w:r w:rsidRPr="003E27F9">
        <w:rPr>
          <w:rFonts w:ascii="Times New Roman" w:hAnsi="Times New Roman"/>
          <w:sz w:val="20"/>
          <w:szCs w:val="20"/>
        </w:rPr>
        <w:t>Найдите ошибку. По каким симптомам можно поставить диагноз мастоидита?</w:t>
      </w:r>
    </w:p>
    <w:p w:rsidR="000D6097" w:rsidRDefault="000D6097" w:rsidP="00E31345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3E27F9">
        <w:rPr>
          <w:rFonts w:ascii="Times New Roman" w:hAnsi="Times New Roman"/>
          <w:sz w:val="20"/>
          <w:szCs w:val="20"/>
        </w:rPr>
        <w:t xml:space="preserve">выделения из уха, </w:t>
      </w:r>
    </w:p>
    <w:p w:rsidR="000D6097" w:rsidRDefault="000D6097" w:rsidP="00E31345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E27F9">
        <w:rPr>
          <w:rFonts w:ascii="Times New Roman" w:hAnsi="Times New Roman"/>
          <w:sz w:val="20"/>
          <w:szCs w:val="20"/>
        </w:rPr>
        <w:t xml:space="preserve">2) болезненность сосцевидного отростка, </w:t>
      </w:r>
    </w:p>
    <w:p w:rsidR="000D6097" w:rsidRPr="003E27F9" w:rsidRDefault="000D6097" w:rsidP="00E31345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E27F9">
        <w:rPr>
          <w:rFonts w:ascii="Times New Roman" w:hAnsi="Times New Roman"/>
          <w:sz w:val="20"/>
          <w:szCs w:val="20"/>
        </w:rPr>
        <w:t xml:space="preserve">3) заложенность уха, </w:t>
      </w:r>
    </w:p>
    <w:p w:rsidR="000D6097" w:rsidRDefault="000D6097" w:rsidP="00E31345">
      <w:pPr>
        <w:tabs>
          <w:tab w:val="num" w:pos="567"/>
        </w:tabs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E27F9">
        <w:rPr>
          <w:rFonts w:ascii="Times New Roman" w:hAnsi="Times New Roman"/>
          <w:sz w:val="20"/>
          <w:szCs w:val="20"/>
        </w:rPr>
        <w:t xml:space="preserve">4) снижение пневмотизации сосцевидного отростка, </w:t>
      </w:r>
    </w:p>
    <w:p w:rsidR="000D6097" w:rsidRPr="003E27F9" w:rsidRDefault="000D6097" w:rsidP="00EA49D3">
      <w:pPr>
        <w:tabs>
          <w:tab w:val="num" w:pos="567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E27F9">
        <w:rPr>
          <w:rFonts w:ascii="Times New Roman" w:hAnsi="Times New Roman"/>
          <w:sz w:val="20"/>
          <w:szCs w:val="20"/>
        </w:rPr>
        <w:t>5) перфорация барабанной перепонки.</w:t>
      </w:r>
    </w:p>
    <w:p w:rsidR="000D6097" w:rsidRPr="00DC4CFA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806.</w:t>
      </w:r>
      <w:r w:rsidRPr="00DC4CFA">
        <w:rPr>
          <w:rFonts w:ascii="Times New Roman" w:hAnsi="Times New Roman"/>
          <w:sz w:val="20"/>
          <w:szCs w:val="20"/>
        </w:rPr>
        <w:t>Найди</w:t>
      </w:r>
      <w:r>
        <w:rPr>
          <w:rFonts w:ascii="Times New Roman" w:hAnsi="Times New Roman"/>
          <w:sz w:val="20"/>
          <w:szCs w:val="20"/>
        </w:rPr>
        <w:t xml:space="preserve">те правильный ответ. При каком </w:t>
      </w:r>
      <w:r w:rsidRPr="00DC4CFA">
        <w:rPr>
          <w:rFonts w:ascii="Times New Roman" w:hAnsi="Times New Roman"/>
          <w:sz w:val="20"/>
          <w:szCs w:val="20"/>
        </w:rPr>
        <w:t>типе сосцеви</w:t>
      </w:r>
      <w:r>
        <w:rPr>
          <w:rFonts w:ascii="Times New Roman" w:hAnsi="Times New Roman"/>
          <w:sz w:val="20"/>
          <w:szCs w:val="20"/>
        </w:rPr>
        <w:t xml:space="preserve">дного отростка гной из антрума легче проникает в полость </w:t>
      </w:r>
      <w:r w:rsidRPr="00DC4CFA">
        <w:rPr>
          <w:rFonts w:ascii="Times New Roman" w:hAnsi="Times New Roman"/>
          <w:sz w:val="20"/>
          <w:szCs w:val="20"/>
        </w:rPr>
        <w:t>черепа: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диплоэтическом,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пневма</w:t>
      </w:r>
      <w:r w:rsidRPr="00DC4CFA">
        <w:rPr>
          <w:rFonts w:ascii="Times New Roman" w:hAnsi="Times New Roman"/>
          <w:sz w:val="20"/>
          <w:szCs w:val="20"/>
        </w:rPr>
        <w:t xml:space="preserve">тическом,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DC4CFA">
        <w:rPr>
          <w:rFonts w:ascii="Times New Roman" w:hAnsi="Times New Roman"/>
          <w:sz w:val="20"/>
          <w:szCs w:val="20"/>
        </w:rPr>
        <w:t xml:space="preserve">3) склеротическом, </w:t>
      </w:r>
    </w:p>
    <w:p w:rsidR="000D6097" w:rsidRPr="00DC4CFA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DC4CFA">
        <w:rPr>
          <w:rFonts w:ascii="Times New Roman" w:hAnsi="Times New Roman"/>
          <w:sz w:val="20"/>
          <w:szCs w:val="20"/>
        </w:rPr>
        <w:t>4) смешанном.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807.</w:t>
      </w:r>
      <w:r w:rsidRPr="00A30FB9">
        <w:rPr>
          <w:rFonts w:ascii="Times New Roman" w:hAnsi="Times New Roman"/>
          <w:sz w:val="20"/>
          <w:szCs w:val="20"/>
        </w:rPr>
        <w:t>Дайте правильный ответ.</w:t>
      </w:r>
      <w:r>
        <w:rPr>
          <w:rFonts w:ascii="Times New Roman" w:hAnsi="Times New Roman"/>
          <w:sz w:val="20"/>
          <w:szCs w:val="20"/>
        </w:rPr>
        <w:t xml:space="preserve"> Какие формы мастоидита чаще встречаются у детей: </w:t>
      </w:r>
    </w:p>
    <w:p w:rsidR="000D6097" w:rsidRDefault="000D6097" w:rsidP="00E3134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верхушечно-шейная,                                         </w:t>
      </w:r>
    </w:p>
    <w:p w:rsidR="000D6097" w:rsidRDefault="000D6097" w:rsidP="00E3134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Чителевский мастоидит, </w:t>
      </w:r>
    </w:p>
    <w:p w:rsidR="000D6097" w:rsidRDefault="000D6097" w:rsidP="00E3134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мастоидит Орлеанского, </w:t>
      </w:r>
    </w:p>
    <w:p w:rsidR="000D6097" w:rsidRDefault="000D6097" w:rsidP="00EA49D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</w:t>
      </w:r>
      <w:r w:rsidRPr="00AA1065">
        <w:rPr>
          <w:rFonts w:ascii="Times New Roman" w:hAnsi="Times New Roman"/>
          <w:sz w:val="20"/>
          <w:szCs w:val="20"/>
          <w:u w:val="single"/>
        </w:rPr>
        <w:t>субпериостальный абсцесс</w:t>
      </w:r>
      <w:r w:rsidRPr="00AA1065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EA49D3">
      <w:pPr>
        <w:spacing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A1065">
        <w:rPr>
          <w:rFonts w:ascii="Times New Roman" w:hAnsi="Times New Roman"/>
          <w:sz w:val="20"/>
          <w:szCs w:val="20"/>
        </w:rPr>
        <w:t>5)</w:t>
      </w:r>
      <w:r w:rsidRPr="00AA1065">
        <w:rPr>
          <w:rFonts w:ascii="Times New Roman" w:hAnsi="Times New Roman"/>
          <w:sz w:val="20"/>
          <w:szCs w:val="20"/>
          <w:u w:val="single"/>
        </w:rPr>
        <w:t xml:space="preserve"> сквамит.</w:t>
      </w:r>
    </w:p>
    <w:p w:rsidR="000D6097" w:rsidRDefault="000D6097" w:rsidP="00E31345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808</w:t>
      </w:r>
      <w:r w:rsidRPr="00AA106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При остром мастоидите выполняются следующие хирургические пособия:                                                                                     1) аттикотомия,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парацентез,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тимпанотомия,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антротомия,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</w:t>
      </w:r>
      <w:r w:rsidRPr="004E15A6">
        <w:rPr>
          <w:rFonts w:ascii="Times New Roman" w:hAnsi="Times New Roman"/>
          <w:sz w:val="20"/>
          <w:szCs w:val="20"/>
          <w:u w:val="single"/>
        </w:rPr>
        <w:t>мастоидотомия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E31345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809.</w:t>
      </w:r>
      <w:r w:rsidRPr="005F33D2">
        <w:rPr>
          <w:rFonts w:ascii="Times New Roman" w:hAnsi="Times New Roman"/>
          <w:sz w:val="20"/>
          <w:szCs w:val="20"/>
        </w:rPr>
        <w:t xml:space="preserve">Найдите </w:t>
      </w:r>
      <w:r>
        <w:rPr>
          <w:rFonts w:ascii="Times New Roman" w:hAnsi="Times New Roman"/>
          <w:sz w:val="20"/>
          <w:szCs w:val="20"/>
        </w:rPr>
        <w:t xml:space="preserve">неправильный ответ. По каким </w:t>
      </w:r>
      <w:r w:rsidRPr="005F33D2">
        <w:rPr>
          <w:rFonts w:ascii="Times New Roman" w:hAnsi="Times New Roman"/>
          <w:sz w:val="20"/>
          <w:szCs w:val="20"/>
        </w:rPr>
        <w:t>симптомам  мож</w:t>
      </w:r>
      <w:r>
        <w:rPr>
          <w:rFonts w:ascii="Times New Roman" w:hAnsi="Times New Roman"/>
          <w:sz w:val="20"/>
          <w:szCs w:val="20"/>
        </w:rPr>
        <w:t xml:space="preserve">но поставить диагноз мастоидита:                                                               1) обильные выделения из уха,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</w:t>
      </w:r>
      <w:r w:rsidRPr="005F33D2">
        <w:rPr>
          <w:rFonts w:ascii="Times New Roman" w:hAnsi="Times New Roman"/>
          <w:sz w:val="20"/>
          <w:szCs w:val="20"/>
        </w:rPr>
        <w:t xml:space="preserve">заложенность уха,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F33D2">
        <w:rPr>
          <w:rFonts w:ascii="Times New Roman" w:hAnsi="Times New Roman"/>
          <w:sz w:val="20"/>
          <w:szCs w:val="20"/>
        </w:rPr>
        <w:t xml:space="preserve">3) болезненность при пальпации сосцевидного отростка,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F33D2">
        <w:rPr>
          <w:rFonts w:ascii="Times New Roman" w:hAnsi="Times New Roman"/>
          <w:sz w:val="20"/>
          <w:szCs w:val="20"/>
        </w:rPr>
        <w:t>4) снижение пневмотиз</w:t>
      </w:r>
      <w:r>
        <w:rPr>
          <w:rFonts w:ascii="Times New Roman" w:hAnsi="Times New Roman"/>
          <w:sz w:val="20"/>
          <w:szCs w:val="20"/>
        </w:rPr>
        <w:t xml:space="preserve">ации сосцевидного отростка, </w:t>
      </w:r>
    </w:p>
    <w:p w:rsidR="000D6097" w:rsidRPr="005F33D2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</w:t>
      </w:r>
      <w:r w:rsidRPr="005F33D2">
        <w:rPr>
          <w:rFonts w:ascii="Times New Roman" w:hAnsi="Times New Roman"/>
          <w:sz w:val="20"/>
          <w:szCs w:val="20"/>
        </w:rPr>
        <w:t xml:space="preserve">боль при надавливании на козелок. </w:t>
      </w:r>
    </w:p>
    <w:p w:rsidR="000D6097" w:rsidRDefault="000D6097" w:rsidP="00E31345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810.</w:t>
      </w:r>
      <w:r w:rsidRPr="004850D9">
        <w:rPr>
          <w:rFonts w:ascii="Times New Roman" w:hAnsi="Times New Roman"/>
          <w:sz w:val="20"/>
          <w:szCs w:val="20"/>
        </w:rPr>
        <w:t>Выделите неправильный ответ.</w:t>
      </w:r>
      <w:r>
        <w:rPr>
          <w:rFonts w:ascii="Times New Roman" w:hAnsi="Times New Roman"/>
          <w:sz w:val="20"/>
          <w:szCs w:val="20"/>
        </w:rPr>
        <w:t xml:space="preserve"> Признаками острого мастоидита </w:t>
      </w:r>
      <w:r w:rsidRPr="004850D9">
        <w:rPr>
          <w:rFonts w:ascii="Times New Roman" w:hAnsi="Times New Roman"/>
          <w:sz w:val="20"/>
          <w:szCs w:val="20"/>
        </w:rPr>
        <w:t xml:space="preserve">являются: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1) нависание </w:t>
      </w:r>
      <w:r w:rsidRPr="004850D9">
        <w:rPr>
          <w:rFonts w:ascii="Times New Roman" w:hAnsi="Times New Roman"/>
          <w:sz w:val="20"/>
          <w:szCs w:val="20"/>
        </w:rPr>
        <w:t>задне-верхне</w:t>
      </w:r>
      <w:r>
        <w:rPr>
          <w:rFonts w:ascii="Times New Roman" w:hAnsi="Times New Roman"/>
          <w:sz w:val="20"/>
          <w:szCs w:val="20"/>
        </w:rPr>
        <w:t xml:space="preserve">й стенки слухового прохода, </w:t>
      </w:r>
    </w:p>
    <w:p w:rsidR="000D6097" w:rsidRDefault="000D6097" w:rsidP="00E31345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</w:t>
      </w:r>
      <w:r w:rsidRPr="004850D9">
        <w:rPr>
          <w:rFonts w:ascii="Times New Roman" w:hAnsi="Times New Roman"/>
          <w:sz w:val="20"/>
          <w:szCs w:val="20"/>
        </w:rPr>
        <w:t xml:space="preserve">отек позади ушной области,                                                                    </w:t>
      </w:r>
    </w:p>
    <w:p w:rsidR="000D6097" w:rsidRDefault="000D6097" w:rsidP="00E31345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4850D9">
        <w:rPr>
          <w:rFonts w:ascii="Times New Roman" w:hAnsi="Times New Roman"/>
          <w:sz w:val="20"/>
          <w:szCs w:val="20"/>
        </w:rPr>
        <w:t xml:space="preserve">3) сглаженность заушной складки, </w:t>
      </w:r>
    </w:p>
    <w:p w:rsidR="000D6097" w:rsidRDefault="000D6097" w:rsidP="00E31345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4850D9">
        <w:rPr>
          <w:rFonts w:ascii="Times New Roman" w:hAnsi="Times New Roman"/>
          <w:sz w:val="20"/>
          <w:szCs w:val="20"/>
        </w:rPr>
        <w:t>4) отт</w:t>
      </w:r>
      <w:r>
        <w:rPr>
          <w:rFonts w:ascii="Times New Roman" w:hAnsi="Times New Roman"/>
          <w:sz w:val="20"/>
          <w:szCs w:val="20"/>
        </w:rPr>
        <w:t xml:space="preserve">опыренность ушной раковины, </w:t>
      </w:r>
    </w:p>
    <w:p w:rsidR="000D6097" w:rsidRPr="004850D9" w:rsidRDefault="000D6097" w:rsidP="00E31345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5) </w:t>
      </w:r>
      <w:r w:rsidRPr="004850D9">
        <w:rPr>
          <w:rFonts w:ascii="Times New Roman" w:hAnsi="Times New Roman"/>
          <w:sz w:val="20"/>
          <w:szCs w:val="20"/>
        </w:rPr>
        <w:t xml:space="preserve">кровотечение из слухового прохода.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811.Найдите </w:t>
      </w:r>
      <w:r w:rsidRPr="00DC4CFA">
        <w:rPr>
          <w:rFonts w:ascii="Times New Roman" w:hAnsi="Times New Roman"/>
          <w:sz w:val="20"/>
          <w:szCs w:val="20"/>
        </w:rPr>
        <w:t>правильный от</w:t>
      </w:r>
      <w:r>
        <w:rPr>
          <w:rFonts w:ascii="Times New Roman" w:hAnsi="Times New Roman"/>
          <w:sz w:val="20"/>
          <w:szCs w:val="20"/>
        </w:rPr>
        <w:t xml:space="preserve">вет. При сквамите  припухлость </w:t>
      </w:r>
      <w:r w:rsidRPr="00DC4CFA">
        <w:rPr>
          <w:rFonts w:ascii="Times New Roman" w:hAnsi="Times New Roman"/>
          <w:sz w:val="20"/>
          <w:szCs w:val="20"/>
        </w:rPr>
        <w:t xml:space="preserve">располагается:  </w:t>
      </w:r>
    </w:p>
    <w:p w:rsidR="000D6097" w:rsidRDefault="000D6097" w:rsidP="00E3134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DC4CFA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C4CFA">
        <w:rPr>
          <w:rFonts w:ascii="Times New Roman" w:hAnsi="Times New Roman"/>
          <w:sz w:val="20"/>
          <w:szCs w:val="20"/>
        </w:rPr>
        <w:t xml:space="preserve">на верхушке сосцевидного отростка,                          </w:t>
      </w:r>
    </w:p>
    <w:p w:rsidR="000D6097" w:rsidRDefault="000D6097" w:rsidP="00E3134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DC4CFA">
        <w:rPr>
          <w:rFonts w:ascii="Times New Roman" w:hAnsi="Times New Roman"/>
          <w:sz w:val="20"/>
          <w:szCs w:val="20"/>
        </w:rPr>
        <w:t xml:space="preserve">2) в заушной области, </w:t>
      </w:r>
    </w:p>
    <w:p w:rsidR="000D6097" w:rsidRDefault="000D6097" w:rsidP="00E3134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DC4CFA">
        <w:rPr>
          <w:rFonts w:ascii="Times New Roman" w:hAnsi="Times New Roman"/>
          <w:sz w:val="20"/>
          <w:szCs w:val="20"/>
        </w:rPr>
        <w:t>3) кпер</w:t>
      </w:r>
      <w:r>
        <w:rPr>
          <w:rFonts w:ascii="Times New Roman" w:hAnsi="Times New Roman"/>
          <w:sz w:val="20"/>
          <w:szCs w:val="20"/>
        </w:rPr>
        <w:t xml:space="preserve">еди от ушной раковины, </w:t>
      </w:r>
    </w:p>
    <w:p w:rsidR="000D6097" w:rsidRDefault="000D6097" w:rsidP="00EA49D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выше </w:t>
      </w:r>
      <w:r w:rsidRPr="00DC4CFA">
        <w:rPr>
          <w:rFonts w:ascii="Times New Roman" w:hAnsi="Times New Roman"/>
          <w:sz w:val="20"/>
          <w:szCs w:val="20"/>
        </w:rPr>
        <w:t xml:space="preserve">ушной раковины, </w:t>
      </w:r>
    </w:p>
    <w:p w:rsidR="000D6097" w:rsidRPr="00DC4CFA" w:rsidRDefault="000D6097" w:rsidP="00E3134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DC4CFA">
        <w:rPr>
          <w:rFonts w:ascii="Times New Roman" w:hAnsi="Times New Roman"/>
          <w:sz w:val="20"/>
          <w:szCs w:val="20"/>
        </w:rPr>
        <w:t xml:space="preserve">5) ближе к затылочной кости.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812.</w:t>
      </w:r>
      <w:r w:rsidRPr="00705BA0">
        <w:rPr>
          <w:rFonts w:ascii="Times New Roman" w:hAnsi="Times New Roman"/>
          <w:sz w:val="20"/>
          <w:szCs w:val="20"/>
        </w:rPr>
        <w:t>Выб</w:t>
      </w:r>
      <w:r>
        <w:rPr>
          <w:rFonts w:ascii="Times New Roman" w:hAnsi="Times New Roman"/>
          <w:sz w:val="20"/>
          <w:szCs w:val="20"/>
        </w:rPr>
        <w:t xml:space="preserve">ерите </w:t>
      </w:r>
      <w:r w:rsidRPr="00705BA0">
        <w:rPr>
          <w:rFonts w:ascii="Times New Roman" w:hAnsi="Times New Roman"/>
          <w:sz w:val="20"/>
          <w:szCs w:val="20"/>
        </w:rPr>
        <w:t xml:space="preserve">правильный ответ. Петрозит – это: </w:t>
      </w:r>
    </w:p>
    <w:p w:rsidR="000D6097" w:rsidRDefault="000D6097" w:rsidP="00E3134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05BA0">
        <w:rPr>
          <w:rFonts w:ascii="Times New Roman" w:hAnsi="Times New Roman"/>
          <w:sz w:val="20"/>
          <w:szCs w:val="20"/>
        </w:rPr>
        <w:t xml:space="preserve">1) гангренозное воспаление верхушки сосцевидного отростка,                                 </w:t>
      </w:r>
    </w:p>
    <w:p w:rsidR="000D6097" w:rsidRDefault="000D6097" w:rsidP="00E3134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05BA0">
        <w:rPr>
          <w:rFonts w:ascii="Times New Roman" w:hAnsi="Times New Roman"/>
          <w:sz w:val="20"/>
          <w:szCs w:val="20"/>
        </w:rPr>
        <w:t>2) серозное воспаление  чешу</w:t>
      </w:r>
      <w:r>
        <w:rPr>
          <w:rFonts w:ascii="Times New Roman" w:hAnsi="Times New Roman"/>
          <w:sz w:val="20"/>
          <w:szCs w:val="20"/>
        </w:rPr>
        <w:t>и</w:t>
      </w:r>
      <w:r w:rsidRPr="00705BA0">
        <w:rPr>
          <w:rFonts w:ascii="Times New Roman" w:hAnsi="Times New Roman"/>
          <w:sz w:val="20"/>
          <w:szCs w:val="20"/>
        </w:rPr>
        <w:t xml:space="preserve"> височной кости, </w:t>
      </w:r>
    </w:p>
    <w:p w:rsidR="000D6097" w:rsidRDefault="000D6097" w:rsidP="00EA49D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05BA0">
        <w:rPr>
          <w:rFonts w:ascii="Times New Roman" w:hAnsi="Times New Roman"/>
          <w:sz w:val="20"/>
          <w:szCs w:val="20"/>
        </w:rPr>
        <w:t xml:space="preserve">3) гнойное воспаление  пирамиды височной кости,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0D6097" w:rsidRDefault="000D6097" w:rsidP="00E3134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катаральное воспаление пирамиды, </w:t>
      </w:r>
    </w:p>
    <w:p w:rsidR="000D6097" w:rsidRPr="00705BA0" w:rsidRDefault="000D6097" w:rsidP="00E3134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гнойное </w:t>
      </w:r>
      <w:r w:rsidRPr="00705BA0">
        <w:rPr>
          <w:rFonts w:ascii="Times New Roman" w:hAnsi="Times New Roman"/>
          <w:sz w:val="20"/>
          <w:szCs w:val="20"/>
        </w:rPr>
        <w:t>воспаление скуловой кости.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813. Выберите характерные симптомы петрозита: </w:t>
      </w:r>
    </w:p>
    <w:p w:rsidR="000D6097" w:rsidRDefault="000D6097" w:rsidP="00E3134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припухлость в заушной области, </w:t>
      </w:r>
    </w:p>
    <w:p w:rsidR="000D6097" w:rsidRDefault="000D6097" w:rsidP="00EA49D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</w:t>
      </w:r>
      <w:r w:rsidRPr="00AA1065">
        <w:rPr>
          <w:rFonts w:ascii="Times New Roman" w:hAnsi="Times New Roman"/>
          <w:sz w:val="20"/>
          <w:szCs w:val="20"/>
          <w:u w:val="single"/>
        </w:rPr>
        <w:t>тригеменит,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</w:p>
    <w:p w:rsidR="000D6097" w:rsidRDefault="000D6097" w:rsidP="00EA49D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</w:t>
      </w:r>
      <w:r w:rsidRPr="00AA1065">
        <w:rPr>
          <w:rFonts w:ascii="Times New Roman" w:hAnsi="Times New Roman"/>
          <w:sz w:val="20"/>
          <w:szCs w:val="20"/>
          <w:u w:val="single"/>
        </w:rPr>
        <w:t>парез отводящего нерва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E3134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Pr="00AA1065">
        <w:rPr>
          <w:rFonts w:ascii="Times New Roman" w:hAnsi="Times New Roman"/>
          <w:sz w:val="20"/>
          <w:szCs w:val="20"/>
        </w:rPr>
        <w:t>парез лицевого нерва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E3134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явления токсикоза.</w:t>
      </w:r>
    </w:p>
    <w:p w:rsidR="000D6097" w:rsidRPr="009E2B4A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814.</w:t>
      </w:r>
      <w:r w:rsidRPr="009E2B4A">
        <w:rPr>
          <w:rFonts w:ascii="Times New Roman" w:hAnsi="Times New Roman"/>
          <w:sz w:val="20"/>
          <w:szCs w:val="20"/>
        </w:rPr>
        <w:t>Найдите правильные ответы.  При зигоматиците, в отличие от петрозита:</w:t>
      </w:r>
    </w:p>
    <w:p w:rsidR="000D6097" w:rsidRDefault="000D6097" w:rsidP="00EA49D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боли </w:t>
      </w:r>
      <w:r w:rsidRPr="009E2B4A">
        <w:rPr>
          <w:rFonts w:ascii="Times New Roman" w:hAnsi="Times New Roman"/>
          <w:sz w:val="20"/>
          <w:szCs w:val="20"/>
        </w:rPr>
        <w:t xml:space="preserve">распространяются кпереди от ушной раковины, </w:t>
      </w:r>
    </w:p>
    <w:p w:rsidR="000D6097" w:rsidRDefault="000D6097" w:rsidP="00EA49D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E2B4A">
        <w:rPr>
          <w:rFonts w:ascii="Times New Roman" w:hAnsi="Times New Roman"/>
          <w:sz w:val="20"/>
          <w:szCs w:val="20"/>
        </w:rPr>
        <w:t xml:space="preserve">2) прогноз благоприятный, </w:t>
      </w:r>
    </w:p>
    <w:p w:rsidR="000D6097" w:rsidRDefault="000D6097" w:rsidP="00E3134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9E2B4A">
        <w:rPr>
          <w:rFonts w:ascii="Times New Roman" w:hAnsi="Times New Roman"/>
          <w:sz w:val="20"/>
          <w:szCs w:val="20"/>
        </w:rPr>
        <w:t>3) боли на со</w:t>
      </w:r>
      <w:r>
        <w:rPr>
          <w:rFonts w:ascii="Times New Roman" w:hAnsi="Times New Roman"/>
          <w:sz w:val="20"/>
          <w:szCs w:val="20"/>
        </w:rPr>
        <w:t xml:space="preserve">сцевидном </w:t>
      </w:r>
      <w:r w:rsidRPr="009E2B4A">
        <w:rPr>
          <w:rFonts w:ascii="Times New Roman" w:hAnsi="Times New Roman"/>
          <w:sz w:val="20"/>
          <w:szCs w:val="20"/>
        </w:rPr>
        <w:t xml:space="preserve">отростке могут отсутствовать, </w:t>
      </w:r>
    </w:p>
    <w:p w:rsidR="000D6097" w:rsidRDefault="000D6097" w:rsidP="00E3134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9E2B4A">
        <w:rPr>
          <w:rFonts w:ascii="Times New Roman" w:hAnsi="Times New Roman"/>
          <w:sz w:val="20"/>
          <w:szCs w:val="20"/>
        </w:rPr>
        <w:t xml:space="preserve">4) реакция кожных покровов отсутствует, </w:t>
      </w:r>
    </w:p>
    <w:p w:rsidR="000D6097" w:rsidRPr="009E2B4A" w:rsidRDefault="000D6097" w:rsidP="00E3134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9E2B4A">
        <w:rPr>
          <w:rFonts w:ascii="Times New Roman" w:hAnsi="Times New Roman"/>
          <w:sz w:val="20"/>
          <w:szCs w:val="20"/>
        </w:rPr>
        <w:t>5) прогноз может быть  неблагоприятным.</w:t>
      </w:r>
    </w:p>
    <w:p w:rsidR="000D6097" w:rsidRDefault="000D6097" w:rsidP="00E31345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815.</w:t>
      </w:r>
      <w:r w:rsidRPr="00705BA0">
        <w:rPr>
          <w:rFonts w:ascii="Times New Roman" w:hAnsi="Times New Roman"/>
          <w:sz w:val="20"/>
          <w:szCs w:val="20"/>
        </w:rPr>
        <w:t xml:space="preserve">Найдите правильный ответ.  Принципиальным </w:t>
      </w:r>
      <w:r>
        <w:rPr>
          <w:rFonts w:ascii="Times New Roman" w:hAnsi="Times New Roman"/>
          <w:sz w:val="20"/>
          <w:szCs w:val="20"/>
        </w:rPr>
        <w:t xml:space="preserve">отличием острого мастоидита от острого среднего </w:t>
      </w:r>
      <w:r w:rsidRPr="00705BA0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тита является:                 </w:t>
      </w:r>
      <w:r w:rsidRPr="00705BA0">
        <w:rPr>
          <w:rFonts w:ascii="Times New Roman" w:hAnsi="Times New Roman"/>
          <w:sz w:val="20"/>
          <w:szCs w:val="20"/>
        </w:rPr>
        <w:t>1) вовлеч</w:t>
      </w:r>
      <w:r>
        <w:rPr>
          <w:rFonts w:ascii="Times New Roman" w:hAnsi="Times New Roman"/>
          <w:sz w:val="20"/>
          <w:szCs w:val="20"/>
        </w:rPr>
        <w:t xml:space="preserve">ение в воспаление не только </w:t>
      </w:r>
      <w:r w:rsidRPr="00705BA0">
        <w:rPr>
          <w:rFonts w:ascii="Times New Roman" w:hAnsi="Times New Roman"/>
          <w:sz w:val="20"/>
          <w:szCs w:val="20"/>
        </w:rPr>
        <w:t xml:space="preserve">антрума, но и периантральных ячеек,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05BA0">
        <w:rPr>
          <w:rFonts w:ascii="Times New Roman" w:hAnsi="Times New Roman"/>
          <w:sz w:val="20"/>
          <w:szCs w:val="20"/>
        </w:rPr>
        <w:t xml:space="preserve">2) наличие заушного отека,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сглаженность </w:t>
      </w:r>
      <w:r w:rsidRPr="00705BA0">
        <w:rPr>
          <w:rFonts w:ascii="Times New Roman" w:hAnsi="Times New Roman"/>
          <w:sz w:val="20"/>
          <w:szCs w:val="20"/>
        </w:rPr>
        <w:t xml:space="preserve">заушной складки,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05BA0">
        <w:rPr>
          <w:rFonts w:ascii="Times New Roman" w:hAnsi="Times New Roman"/>
          <w:sz w:val="20"/>
          <w:szCs w:val="20"/>
        </w:rPr>
        <w:t xml:space="preserve">4) вовлечение в патологический процесс костной ткани,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</w:p>
    <w:p w:rsidR="000D6097" w:rsidRPr="00705BA0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переход воспаления на </w:t>
      </w:r>
      <w:r w:rsidRPr="00705BA0">
        <w:rPr>
          <w:rFonts w:ascii="Times New Roman" w:hAnsi="Times New Roman"/>
          <w:sz w:val="20"/>
          <w:szCs w:val="20"/>
        </w:rPr>
        <w:t>надкостницу и канал лицевого нерва.</w:t>
      </w:r>
    </w:p>
    <w:p w:rsidR="000D6097" w:rsidRDefault="000D6097" w:rsidP="00E31345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816.</w:t>
      </w:r>
      <w:r w:rsidRPr="00A81D6C">
        <w:rPr>
          <w:rFonts w:ascii="Times New Roman" w:hAnsi="Times New Roman"/>
          <w:sz w:val="20"/>
          <w:szCs w:val="20"/>
        </w:rPr>
        <w:t>Выберите правильный ответ. Хронический г</w:t>
      </w:r>
      <w:r>
        <w:rPr>
          <w:rFonts w:ascii="Times New Roman" w:hAnsi="Times New Roman"/>
          <w:sz w:val="20"/>
          <w:szCs w:val="20"/>
        </w:rPr>
        <w:t xml:space="preserve">нойный средний отит чаще всего развивается после </w:t>
      </w:r>
      <w:r w:rsidRPr="00A81D6C">
        <w:rPr>
          <w:rFonts w:ascii="Times New Roman" w:hAnsi="Times New Roman"/>
          <w:sz w:val="20"/>
          <w:szCs w:val="20"/>
        </w:rPr>
        <w:t>перен</w:t>
      </w:r>
      <w:r>
        <w:rPr>
          <w:rFonts w:ascii="Times New Roman" w:hAnsi="Times New Roman"/>
          <w:sz w:val="20"/>
          <w:szCs w:val="20"/>
        </w:rPr>
        <w:t xml:space="preserve">есенного:                     </w:t>
      </w:r>
      <w:r w:rsidRPr="00A81D6C">
        <w:rPr>
          <w:rFonts w:ascii="Times New Roman" w:hAnsi="Times New Roman"/>
          <w:sz w:val="20"/>
          <w:szCs w:val="20"/>
        </w:rPr>
        <w:t xml:space="preserve">1) острого туботимпанита,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81D6C">
        <w:rPr>
          <w:rFonts w:ascii="Times New Roman" w:hAnsi="Times New Roman"/>
          <w:sz w:val="20"/>
          <w:szCs w:val="20"/>
        </w:rPr>
        <w:t xml:space="preserve">2) мезотимпанита,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81D6C">
        <w:rPr>
          <w:rFonts w:ascii="Times New Roman" w:hAnsi="Times New Roman"/>
          <w:sz w:val="20"/>
          <w:szCs w:val="20"/>
        </w:rPr>
        <w:t xml:space="preserve">3) мезоэпитимпанита,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81D6C">
        <w:rPr>
          <w:rFonts w:ascii="Times New Roman" w:hAnsi="Times New Roman"/>
          <w:sz w:val="20"/>
          <w:szCs w:val="20"/>
        </w:rPr>
        <w:t xml:space="preserve">4) тотального тимпанита, </w:t>
      </w:r>
    </w:p>
    <w:p w:rsidR="000D6097" w:rsidRPr="00A81D6C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81D6C">
        <w:rPr>
          <w:rFonts w:ascii="Times New Roman" w:hAnsi="Times New Roman"/>
          <w:sz w:val="20"/>
          <w:szCs w:val="20"/>
        </w:rPr>
        <w:t>5) всех перечисленных.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817.При хроническом катаральном отите наблюдается: </w:t>
      </w:r>
    </w:p>
    <w:p w:rsidR="000D6097" w:rsidRDefault="000D6097" w:rsidP="00E31345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утолщение </w:t>
      </w:r>
      <w:r w:rsidRPr="00216466">
        <w:rPr>
          <w:rFonts w:ascii="Times New Roman" w:hAnsi="Times New Roman"/>
          <w:sz w:val="20"/>
          <w:szCs w:val="20"/>
        </w:rPr>
        <w:t xml:space="preserve">барабанной перепонки,                                                                </w:t>
      </w:r>
    </w:p>
    <w:p w:rsidR="000D6097" w:rsidRDefault="000D6097" w:rsidP="00E31345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216466">
        <w:rPr>
          <w:rFonts w:ascii="Times New Roman" w:hAnsi="Times New Roman"/>
          <w:sz w:val="20"/>
          <w:szCs w:val="20"/>
        </w:rPr>
        <w:t xml:space="preserve">2) выпячивание ее в наружный </w:t>
      </w:r>
      <w:r>
        <w:rPr>
          <w:rFonts w:ascii="Times New Roman" w:hAnsi="Times New Roman"/>
          <w:sz w:val="20"/>
          <w:szCs w:val="20"/>
        </w:rPr>
        <w:t xml:space="preserve">слуховой проход,  </w:t>
      </w:r>
    </w:p>
    <w:p w:rsidR="000D6097" w:rsidRDefault="000D6097" w:rsidP="00EA49D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атрофия и </w:t>
      </w:r>
      <w:r w:rsidRPr="00216466">
        <w:rPr>
          <w:rFonts w:ascii="Times New Roman" w:hAnsi="Times New Roman"/>
          <w:sz w:val="20"/>
          <w:szCs w:val="20"/>
        </w:rPr>
        <w:t xml:space="preserve">истончение барабанной перепонки,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</w:p>
    <w:p w:rsidR="000D6097" w:rsidRDefault="000D6097" w:rsidP="00E31345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инъекция сосудов</w:t>
      </w:r>
      <w:r w:rsidRPr="00216466">
        <w:rPr>
          <w:rFonts w:ascii="Times New Roman" w:hAnsi="Times New Roman"/>
          <w:sz w:val="20"/>
          <w:szCs w:val="20"/>
        </w:rPr>
        <w:t xml:space="preserve"> по ходу рукоятки молоточка, </w:t>
      </w:r>
    </w:p>
    <w:p w:rsidR="000D6097" w:rsidRPr="00216466" w:rsidRDefault="000D6097" w:rsidP="00E31345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216466">
        <w:rPr>
          <w:rFonts w:ascii="Times New Roman" w:hAnsi="Times New Roman"/>
          <w:sz w:val="20"/>
          <w:szCs w:val="20"/>
        </w:rPr>
        <w:t xml:space="preserve">5) выраженный световой конус. 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818.</w:t>
      </w:r>
      <w:r w:rsidRPr="00905D00">
        <w:rPr>
          <w:rFonts w:ascii="Times New Roman" w:hAnsi="Times New Roman"/>
          <w:sz w:val="20"/>
          <w:szCs w:val="20"/>
        </w:rPr>
        <w:t>Найдите  правильный ответ.  При</w:t>
      </w:r>
      <w:r>
        <w:rPr>
          <w:rFonts w:ascii="Times New Roman" w:hAnsi="Times New Roman"/>
          <w:sz w:val="20"/>
          <w:szCs w:val="20"/>
        </w:rPr>
        <w:t xml:space="preserve"> хроническом катаральном отите </w:t>
      </w:r>
      <w:r w:rsidRPr="00905D00">
        <w:rPr>
          <w:rFonts w:ascii="Times New Roman" w:hAnsi="Times New Roman"/>
          <w:sz w:val="20"/>
          <w:szCs w:val="20"/>
        </w:rPr>
        <w:t xml:space="preserve">наблюдается: </w:t>
      </w:r>
    </w:p>
    <w:p w:rsidR="000D6097" w:rsidRDefault="000D6097" w:rsidP="00E31345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905D00">
        <w:rPr>
          <w:rFonts w:ascii="Times New Roman" w:hAnsi="Times New Roman"/>
          <w:sz w:val="20"/>
          <w:szCs w:val="20"/>
        </w:rPr>
        <w:t xml:space="preserve">1) утолщение  барабанной перепонки,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E31345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905D00">
        <w:rPr>
          <w:rFonts w:ascii="Times New Roman" w:hAnsi="Times New Roman"/>
          <w:sz w:val="20"/>
          <w:szCs w:val="20"/>
        </w:rPr>
        <w:t>выпячивание ее в наружн</w:t>
      </w:r>
      <w:r>
        <w:rPr>
          <w:rFonts w:ascii="Times New Roman" w:hAnsi="Times New Roman"/>
          <w:sz w:val="20"/>
          <w:szCs w:val="20"/>
        </w:rPr>
        <w:t xml:space="preserve">ый слуховой проход,  </w:t>
      </w:r>
    </w:p>
    <w:p w:rsidR="000D6097" w:rsidRDefault="000D6097" w:rsidP="00EA49D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втянутость</w:t>
      </w:r>
      <w:r w:rsidRPr="00905D00">
        <w:rPr>
          <w:rFonts w:ascii="Times New Roman" w:hAnsi="Times New Roman"/>
          <w:sz w:val="20"/>
          <w:szCs w:val="20"/>
        </w:rPr>
        <w:t xml:space="preserve"> и истончение барабанной перепонки, </w:t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</w:p>
    <w:p w:rsidR="000D6097" w:rsidRDefault="000D6097" w:rsidP="00E31345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905D00">
        <w:rPr>
          <w:rFonts w:ascii="Times New Roman" w:hAnsi="Times New Roman"/>
          <w:sz w:val="20"/>
          <w:szCs w:val="20"/>
        </w:rPr>
        <w:t xml:space="preserve">4) гиперемия расслабленной части барабанной перепонки, </w:t>
      </w:r>
    </w:p>
    <w:p w:rsidR="000D6097" w:rsidRPr="00905D00" w:rsidRDefault="000D6097" w:rsidP="00E31345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905D00">
        <w:rPr>
          <w:rFonts w:ascii="Times New Roman" w:hAnsi="Times New Roman"/>
          <w:sz w:val="20"/>
          <w:szCs w:val="20"/>
        </w:rPr>
        <w:t>5) хорошо выражен световой конус.</w:t>
      </w:r>
    </w:p>
    <w:p w:rsidR="000D6097" w:rsidRPr="005C61E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819.Найдите неправильный ответ. </w:t>
      </w:r>
      <w:r w:rsidRPr="005C61E7">
        <w:rPr>
          <w:rFonts w:ascii="Times New Roman" w:hAnsi="Times New Roman"/>
          <w:sz w:val="20"/>
          <w:szCs w:val="20"/>
        </w:rPr>
        <w:t>Укажите  лечебн</w:t>
      </w:r>
      <w:r>
        <w:rPr>
          <w:rFonts w:ascii="Times New Roman" w:hAnsi="Times New Roman"/>
          <w:sz w:val="20"/>
          <w:szCs w:val="20"/>
        </w:rPr>
        <w:t xml:space="preserve">ые мероприятия при хроническом </w:t>
      </w:r>
      <w:r w:rsidRPr="005C61E7">
        <w:rPr>
          <w:rFonts w:ascii="Times New Roman" w:hAnsi="Times New Roman"/>
          <w:sz w:val="20"/>
          <w:szCs w:val="20"/>
        </w:rPr>
        <w:t>катаральном отите:</w:t>
      </w:r>
    </w:p>
    <w:p w:rsidR="000D6097" w:rsidRDefault="000D6097" w:rsidP="00E3134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5C61E7">
        <w:rPr>
          <w:rFonts w:ascii="Times New Roman" w:hAnsi="Times New Roman"/>
          <w:sz w:val="20"/>
          <w:szCs w:val="20"/>
        </w:rPr>
        <w:t xml:space="preserve">коррекция внутриносовых структур, </w:t>
      </w:r>
    </w:p>
    <w:p w:rsidR="000D6097" w:rsidRPr="005C61E7" w:rsidRDefault="000D6097" w:rsidP="00E3134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</w:t>
      </w:r>
      <w:r w:rsidRPr="005C61E7">
        <w:rPr>
          <w:rFonts w:ascii="Times New Roman" w:hAnsi="Times New Roman"/>
          <w:sz w:val="20"/>
          <w:szCs w:val="20"/>
        </w:rPr>
        <w:t xml:space="preserve">продувание  слуховых труб, </w:t>
      </w:r>
    </w:p>
    <w:p w:rsidR="000D6097" w:rsidRDefault="000D6097" w:rsidP="00E31345">
      <w:pPr>
        <w:spacing w:line="240" w:lineRule="auto"/>
        <w:ind w:left="480" w:hanging="5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61E7">
        <w:rPr>
          <w:rFonts w:ascii="Times New Roman" w:hAnsi="Times New Roman"/>
          <w:sz w:val="20"/>
          <w:szCs w:val="20"/>
        </w:rPr>
        <w:t xml:space="preserve">3) парамеатальные блокады, </w:t>
      </w:r>
    </w:p>
    <w:p w:rsidR="000D6097" w:rsidRDefault="000D6097" w:rsidP="00E31345">
      <w:pPr>
        <w:spacing w:line="240" w:lineRule="auto"/>
        <w:ind w:left="480" w:hanging="5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5C61E7">
        <w:rPr>
          <w:rFonts w:ascii="Times New Roman" w:hAnsi="Times New Roman"/>
          <w:sz w:val="20"/>
          <w:szCs w:val="20"/>
        </w:rPr>
        <w:t>4) вибром</w:t>
      </w:r>
      <w:r>
        <w:rPr>
          <w:rFonts w:ascii="Times New Roman" w:hAnsi="Times New Roman"/>
          <w:sz w:val="20"/>
          <w:szCs w:val="20"/>
        </w:rPr>
        <w:t xml:space="preserve">ассаж барабанной перепонки, </w:t>
      </w:r>
    </w:p>
    <w:p w:rsidR="000D6097" w:rsidRPr="005C61E7" w:rsidRDefault="000D6097" w:rsidP="00E31345">
      <w:pPr>
        <w:spacing w:line="240" w:lineRule="auto"/>
        <w:ind w:left="480" w:hanging="5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5) </w:t>
      </w:r>
      <w:r w:rsidRPr="005C61E7">
        <w:rPr>
          <w:rFonts w:ascii="Times New Roman" w:hAnsi="Times New Roman"/>
          <w:sz w:val="20"/>
          <w:szCs w:val="20"/>
        </w:rPr>
        <w:t>электрофорез с ферментами.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820.Найдите ошибку. Укажите </w:t>
      </w:r>
      <w:r w:rsidRPr="009F710C">
        <w:rPr>
          <w:rFonts w:ascii="Times New Roman" w:hAnsi="Times New Roman"/>
          <w:sz w:val="20"/>
          <w:szCs w:val="20"/>
        </w:rPr>
        <w:t>лечебн</w:t>
      </w:r>
      <w:r>
        <w:rPr>
          <w:rFonts w:ascii="Times New Roman" w:hAnsi="Times New Roman"/>
          <w:sz w:val="20"/>
          <w:szCs w:val="20"/>
        </w:rPr>
        <w:t xml:space="preserve">ые мероприятия при хроническом катаральном </w:t>
      </w:r>
      <w:r w:rsidRPr="009F710C">
        <w:rPr>
          <w:rFonts w:ascii="Times New Roman" w:hAnsi="Times New Roman"/>
          <w:sz w:val="20"/>
          <w:szCs w:val="20"/>
        </w:rPr>
        <w:t xml:space="preserve">отите: </w:t>
      </w:r>
    </w:p>
    <w:p w:rsidR="000D6097" w:rsidRDefault="000D6097" w:rsidP="0082120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9F710C">
        <w:rPr>
          <w:rFonts w:ascii="Times New Roman" w:hAnsi="Times New Roman"/>
          <w:sz w:val="20"/>
          <w:szCs w:val="20"/>
        </w:rPr>
        <w:t xml:space="preserve">1) аденотомия,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EA49D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парамеатальная блокада, </w:t>
      </w:r>
    </w:p>
    <w:p w:rsidR="000D6097" w:rsidRDefault="000D6097" w:rsidP="0082120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продувание слуховых труб, </w:t>
      </w:r>
    </w:p>
    <w:p w:rsidR="000D6097" w:rsidRDefault="000D6097" w:rsidP="0082120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Pr="009F710C">
        <w:rPr>
          <w:rFonts w:ascii="Times New Roman" w:hAnsi="Times New Roman"/>
          <w:sz w:val="20"/>
          <w:szCs w:val="20"/>
        </w:rPr>
        <w:t xml:space="preserve">вибромассаж барабанной перепонки, </w:t>
      </w:r>
    </w:p>
    <w:p w:rsidR="000D6097" w:rsidRPr="009F710C" w:rsidRDefault="000D6097" w:rsidP="0082120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9F710C">
        <w:rPr>
          <w:rFonts w:ascii="Times New Roman" w:hAnsi="Times New Roman"/>
          <w:sz w:val="20"/>
          <w:szCs w:val="20"/>
        </w:rPr>
        <w:t xml:space="preserve">5) физиотерапия.  </w:t>
      </w:r>
    </w:p>
    <w:p w:rsidR="000D6097" w:rsidRPr="0086178B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821.Найдите неправильный ответ. Какие </w:t>
      </w:r>
      <w:r w:rsidRPr="0086178B">
        <w:rPr>
          <w:rFonts w:ascii="Times New Roman" w:hAnsi="Times New Roman"/>
          <w:sz w:val="20"/>
          <w:szCs w:val="20"/>
        </w:rPr>
        <w:t>хирургические пособи</w:t>
      </w:r>
      <w:r>
        <w:rPr>
          <w:rFonts w:ascii="Times New Roman" w:hAnsi="Times New Roman"/>
          <w:sz w:val="20"/>
          <w:szCs w:val="20"/>
        </w:rPr>
        <w:t xml:space="preserve">я выполняются при хроническом </w:t>
      </w:r>
      <w:r w:rsidRPr="0086178B">
        <w:rPr>
          <w:rFonts w:ascii="Times New Roman" w:hAnsi="Times New Roman"/>
          <w:sz w:val="20"/>
          <w:szCs w:val="20"/>
        </w:rPr>
        <w:t>экссудативном отите?</w:t>
      </w:r>
    </w:p>
    <w:p w:rsidR="000D6097" w:rsidRDefault="000D6097" w:rsidP="0082120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6178B">
        <w:rPr>
          <w:rFonts w:ascii="Times New Roman" w:hAnsi="Times New Roman"/>
          <w:sz w:val="20"/>
          <w:szCs w:val="20"/>
        </w:rPr>
        <w:t xml:space="preserve">1) миринготомия, </w:t>
      </w:r>
    </w:p>
    <w:p w:rsidR="000D6097" w:rsidRDefault="000D6097" w:rsidP="0082120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6178B">
        <w:rPr>
          <w:rFonts w:ascii="Times New Roman" w:hAnsi="Times New Roman"/>
          <w:sz w:val="20"/>
          <w:szCs w:val="20"/>
        </w:rPr>
        <w:t xml:space="preserve">2) тимпанопункция, </w:t>
      </w:r>
    </w:p>
    <w:p w:rsidR="000D6097" w:rsidRDefault="000D6097" w:rsidP="00EA49D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78B">
        <w:rPr>
          <w:rFonts w:ascii="Times New Roman" w:hAnsi="Times New Roman"/>
          <w:sz w:val="20"/>
          <w:szCs w:val="20"/>
        </w:rPr>
        <w:t xml:space="preserve">3) мастоидотомия,                                                                                                              </w:t>
      </w:r>
    </w:p>
    <w:p w:rsidR="000D6097" w:rsidRDefault="000D6097" w:rsidP="0082120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6178B">
        <w:rPr>
          <w:rFonts w:ascii="Times New Roman" w:hAnsi="Times New Roman"/>
          <w:sz w:val="20"/>
          <w:szCs w:val="20"/>
        </w:rPr>
        <w:t xml:space="preserve">4) шунтирование барабанной полости, </w:t>
      </w:r>
    </w:p>
    <w:p w:rsidR="000D6097" w:rsidRPr="0086178B" w:rsidRDefault="000D6097" w:rsidP="0082120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6178B">
        <w:rPr>
          <w:rFonts w:ascii="Times New Roman" w:hAnsi="Times New Roman"/>
          <w:sz w:val="20"/>
          <w:szCs w:val="20"/>
        </w:rPr>
        <w:t>5) катетеризация слуховой трубы</w:t>
      </w:r>
    </w:p>
    <w:p w:rsidR="000D6097" w:rsidRDefault="000D6097" w:rsidP="0082120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822.</w:t>
      </w:r>
      <w:r w:rsidRPr="009F710C">
        <w:rPr>
          <w:rFonts w:ascii="Times New Roman" w:hAnsi="Times New Roman"/>
          <w:sz w:val="20"/>
          <w:szCs w:val="20"/>
        </w:rPr>
        <w:t>Найдите ошибку. Ука</w:t>
      </w:r>
      <w:r>
        <w:rPr>
          <w:rFonts w:ascii="Times New Roman" w:hAnsi="Times New Roman"/>
          <w:sz w:val="20"/>
          <w:szCs w:val="20"/>
        </w:rPr>
        <w:t xml:space="preserve">жите, какие </w:t>
      </w:r>
      <w:r w:rsidRPr="009F710C">
        <w:rPr>
          <w:rFonts w:ascii="Times New Roman" w:hAnsi="Times New Roman"/>
          <w:sz w:val="20"/>
          <w:szCs w:val="20"/>
        </w:rPr>
        <w:t>хирурги</w:t>
      </w:r>
      <w:r>
        <w:rPr>
          <w:rFonts w:ascii="Times New Roman" w:hAnsi="Times New Roman"/>
          <w:sz w:val="20"/>
          <w:szCs w:val="20"/>
        </w:rPr>
        <w:t xml:space="preserve">ческие пособия выполняются при </w:t>
      </w:r>
      <w:r w:rsidRPr="009F710C">
        <w:rPr>
          <w:rFonts w:ascii="Times New Roman" w:hAnsi="Times New Roman"/>
          <w:sz w:val="20"/>
          <w:szCs w:val="20"/>
        </w:rPr>
        <w:t>хр</w:t>
      </w:r>
      <w:r>
        <w:rPr>
          <w:rFonts w:ascii="Times New Roman" w:hAnsi="Times New Roman"/>
          <w:sz w:val="20"/>
          <w:szCs w:val="20"/>
        </w:rPr>
        <w:t xml:space="preserve">оническом экссудативном отите:                        </w:t>
      </w:r>
      <w:r w:rsidRPr="009F710C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710C">
        <w:rPr>
          <w:rFonts w:ascii="Times New Roman" w:hAnsi="Times New Roman"/>
          <w:sz w:val="20"/>
          <w:szCs w:val="20"/>
        </w:rPr>
        <w:t xml:space="preserve">миринготомия, 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F710C">
        <w:rPr>
          <w:rFonts w:ascii="Times New Roman" w:hAnsi="Times New Roman"/>
          <w:sz w:val="20"/>
          <w:szCs w:val="20"/>
        </w:rPr>
        <w:t xml:space="preserve">2) тимпанопункция, 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710C">
        <w:rPr>
          <w:rFonts w:ascii="Times New Roman" w:hAnsi="Times New Roman"/>
          <w:sz w:val="20"/>
          <w:szCs w:val="20"/>
        </w:rPr>
        <w:t xml:space="preserve">3) аттикотомия, 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F710C">
        <w:rPr>
          <w:rFonts w:ascii="Times New Roman" w:hAnsi="Times New Roman"/>
          <w:sz w:val="20"/>
          <w:szCs w:val="20"/>
        </w:rPr>
        <w:t xml:space="preserve">4) шунтирования барабанной полости, </w:t>
      </w:r>
    </w:p>
    <w:p w:rsidR="000D6097" w:rsidRPr="009F710C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F710C">
        <w:rPr>
          <w:rFonts w:ascii="Times New Roman" w:hAnsi="Times New Roman"/>
          <w:sz w:val="20"/>
          <w:szCs w:val="20"/>
        </w:rPr>
        <w:t>5) дренирование  антрума.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823.</w:t>
      </w:r>
      <w:r w:rsidRPr="00905D00">
        <w:rPr>
          <w:rFonts w:ascii="Times New Roman" w:hAnsi="Times New Roman"/>
          <w:sz w:val="20"/>
          <w:szCs w:val="20"/>
        </w:rPr>
        <w:t>Постоянными клиническими призна</w:t>
      </w:r>
      <w:r>
        <w:rPr>
          <w:rFonts w:ascii="Times New Roman" w:hAnsi="Times New Roman"/>
          <w:sz w:val="20"/>
          <w:szCs w:val="20"/>
        </w:rPr>
        <w:t xml:space="preserve">ками хронического </w:t>
      </w:r>
      <w:r w:rsidRPr="00905D00">
        <w:rPr>
          <w:rFonts w:ascii="Times New Roman" w:hAnsi="Times New Roman"/>
          <w:sz w:val="20"/>
          <w:szCs w:val="20"/>
        </w:rPr>
        <w:t>гнойного среднего о</w:t>
      </w:r>
      <w:r>
        <w:rPr>
          <w:rFonts w:ascii="Times New Roman" w:hAnsi="Times New Roman"/>
          <w:sz w:val="20"/>
          <w:szCs w:val="20"/>
        </w:rPr>
        <w:t xml:space="preserve">тита являются:     </w:t>
      </w:r>
    </w:p>
    <w:p w:rsidR="000D6097" w:rsidRDefault="000D6097" w:rsidP="008212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ощущение шума в голове, </w:t>
      </w:r>
    </w:p>
    <w:p w:rsidR="000D6097" w:rsidRDefault="000D6097" w:rsidP="00EA49D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стойкая перфорация б/перепонки, </w:t>
      </w:r>
    </w:p>
    <w:p w:rsidR="000D6097" w:rsidRDefault="000D6097" w:rsidP="008212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905D00">
        <w:rPr>
          <w:rFonts w:ascii="Times New Roman" w:hAnsi="Times New Roman"/>
          <w:sz w:val="20"/>
          <w:szCs w:val="20"/>
        </w:rPr>
        <w:t xml:space="preserve">головокружение, </w:t>
      </w:r>
    </w:p>
    <w:p w:rsidR="000D6097" w:rsidRDefault="000D6097" w:rsidP="00EA49D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05D0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) снижение слуха, </w:t>
      </w:r>
    </w:p>
    <w:p w:rsidR="000D6097" w:rsidRPr="00905D00" w:rsidRDefault="000D6097" w:rsidP="008212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нарушение </w:t>
      </w:r>
      <w:r w:rsidRPr="00905D00">
        <w:rPr>
          <w:rFonts w:ascii="Times New Roman" w:hAnsi="Times New Roman"/>
          <w:sz w:val="20"/>
          <w:szCs w:val="20"/>
        </w:rPr>
        <w:t xml:space="preserve">равновесие. </w:t>
      </w:r>
    </w:p>
    <w:p w:rsidR="000D6097" w:rsidRDefault="000D6097" w:rsidP="0082120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824.Найдите правильные ответы.  Что характерно для</w:t>
      </w:r>
      <w:r w:rsidRPr="00905D00">
        <w:rPr>
          <w:rFonts w:ascii="Times New Roman" w:hAnsi="Times New Roman"/>
          <w:sz w:val="20"/>
          <w:szCs w:val="20"/>
        </w:rPr>
        <w:t xml:space="preserve"> больных с дефекта</w:t>
      </w:r>
      <w:r>
        <w:rPr>
          <w:rFonts w:ascii="Times New Roman" w:hAnsi="Times New Roman"/>
          <w:sz w:val="20"/>
          <w:szCs w:val="20"/>
        </w:rPr>
        <w:t xml:space="preserve">ми барабанной  перепонки? </w:t>
      </w:r>
    </w:p>
    <w:p w:rsidR="000D6097" w:rsidRDefault="000D6097" w:rsidP="0082120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05D00">
        <w:rPr>
          <w:rFonts w:ascii="Times New Roman" w:hAnsi="Times New Roman"/>
          <w:sz w:val="20"/>
          <w:szCs w:val="20"/>
        </w:rPr>
        <w:t>1) выделения из уха,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повышение </w:t>
      </w:r>
      <w:r w:rsidRPr="00905D00">
        <w:rPr>
          <w:rFonts w:ascii="Times New Roman" w:hAnsi="Times New Roman"/>
          <w:sz w:val="20"/>
          <w:szCs w:val="20"/>
        </w:rPr>
        <w:t xml:space="preserve">температуры,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05D00">
        <w:rPr>
          <w:rFonts w:ascii="Times New Roman" w:hAnsi="Times New Roman"/>
          <w:sz w:val="20"/>
          <w:szCs w:val="20"/>
        </w:rPr>
        <w:t xml:space="preserve">3) слабость, головокружение,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05D00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заложенность уха, </w:t>
      </w:r>
    </w:p>
    <w:p w:rsidR="000D6097" w:rsidRPr="00905D00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снижение </w:t>
      </w:r>
      <w:r w:rsidRPr="00905D00">
        <w:rPr>
          <w:rFonts w:ascii="Times New Roman" w:hAnsi="Times New Roman"/>
          <w:sz w:val="20"/>
          <w:szCs w:val="20"/>
        </w:rPr>
        <w:t>слуха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82120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825.</w:t>
      </w:r>
      <w:r w:rsidRPr="002834A6">
        <w:rPr>
          <w:rFonts w:ascii="Times New Roman" w:hAnsi="Times New Roman"/>
          <w:sz w:val="20"/>
          <w:szCs w:val="20"/>
        </w:rPr>
        <w:t>Выберите правильный ответ.  Парезы и параличи лицевого нерва при среднем отите относят к: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0D6097" w:rsidRDefault="000D6097" w:rsidP="0082120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2834A6">
        <w:rPr>
          <w:rFonts w:ascii="Times New Roman" w:hAnsi="Times New Roman"/>
          <w:sz w:val="20"/>
          <w:szCs w:val="20"/>
        </w:rPr>
        <w:t xml:space="preserve">периферическим,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834A6">
        <w:rPr>
          <w:rFonts w:ascii="Times New Roman" w:hAnsi="Times New Roman"/>
          <w:sz w:val="20"/>
          <w:szCs w:val="20"/>
        </w:rPr>
        <w:t xml:space="preserve">2) центрального типа,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834A6">
        <w:rPr>
          <w:rFonts w:ascii="Times New Roman" w:hAnsi="Times New Roman"/>
          <w:sz w:val="20"/>
          <w:szCs w:val="20"/>
        </w:rPr>
        <w:t xml:space="preserve">3) смешанного типа,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834A6">
        <w:rPr>
          <w:rFonts w:ascii="Times New Roman" w:hAnsi="Times New Roman"/>
          <w:sz w:val="20"/>
          <w:szCs w:val="20"/>
        </w:rPr>
        <w:t xml:space="preserve">4) вегетативным, </w:t>
      </w:r>
    </w:p>
    <w:p w:rsidR="000D6097" w:rsidRPr="002834A6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834A6">
        <w:rPr>
          <w:rFonts w:ascii="Times New Roman" w:hAnsi="Times New Roman"/>
          <w:sz w:val="20"/>
          <w:szCs w:val="20"/>
        </w:rPr>
        <w:t>5) восходящим.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826.</w:t>
      </w:r>
      <w:r w:rsidRPr="00CC71D4">
        <w:rPr>
          <w:rFonts w:ascii="Times New Roman" w:hAnsi="Times New Roman"/>
          <w:sz w:val="20"/>
          <w:szCs w:val="20"/>
        </w:rPr>
        <w:t>Найдите ошибку. Какими признаками харак</w:t>
      </w:r>
      <w:r>
        <w:rPr>
          <w:rFonts w:ascii="Times New Roman" w:hAnsi="Times New Roman"/>
          <w:sz w:val="20"/>
          <w:szCs w:val="20"/>
        </w:rPr>
        <w:t xml:space="preserve">теризуется хронический гнойный </w:t>
      </w:r>
      <w:r w:rsidRPr="00CC71D4">
        <w:rPr>
          <w:rFonts w:ascii="Times New Roman" w:hAnsi="Times New Roman"/>
          <w:sz w:val="20"/>
          <w:szCs w:val="20"/>
        </w:rPr>
        <w:t xml:space="preserve">мезотимпанит: </w:t>
      </w:r>
    </w:p>
    <w:p w:rsidR="000D6097" w:rsidRDefault="000D6097" w:rsidP="0082120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CC71D4">
        <w:rPr>
          <w:rFonts w:ascii="Times New Roman" w:hAnsi="Times New Roman"/>
          <w:sz w:val="20"/>
          <w:szCs w:val="20"/>
        </w:rPr>
        <w:t xml:space="preserve">1) грануляция, </w:t>
      </w:r>
    </w:p>
    <w:p w:rsidR="000D6097" w:rsidRDefault="000D6097" w:rsidP="0082120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CC71D4">
        <w:rPr>
          <w:rFonts w:ascii="Times New Roman" w:hAnsi="Times New Roman"/>
          <w:sz w:val="20"/>
          <w:szCs w:val="20"/>
        </w:rPr>
        <w:t>2) стойкая перфо</w:t>
      </w:r>
      <w:r>
        <w:rPr>
          <w:rFonts w:ascii="Times New Roman" w:hAnsi="Times New Roman"/>
          <w:sz w:val="20"/>
          <w:szCs w:val="20"/>
        </w:rPr>
        <w:t xml:space="preserve">рация барабанной перепонки, </w:t>
      </w:r>
    </w:p>
    <w:p w:rsidR="000D6097" w:rsidRDefault="000D6097" w:rsidP="0082120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CC71D4">
        <w:rPr>
          <w:rFonts w:ascii="Times New Roman" w:hAnsi="Times New Roman"/>
          <w:sz w:val="20"/>
          <w:szCs w:val="20"/>
        </w:rPr>
        <w:t xml:space="preserve">длительное гноетечение, </w:t>
      </w:r>
    </w:p>
    <w:p w:rsidR="000D6097" w:rsidRDefault="000D6097" w:rsidP="0082120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CC71D4">
        <w:rPr>
          <w:rFonts w:ascii="Times New Roman" w:hAnsi="Times New Roman"/>
          <w:sz w:val="20"/>
          <w:szCs w:val="20"/>
        </w:rPr>
        <w:t xml:space="preserve">4) снижение слуха, </w:t>
      </w:r>
    </w:p>
    <w:p w:rsidR="000D6097" w:rsidRPr="00CC71D4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C71D4">
        <w:rPr>
          <w:rFonts w:ascii="Times New Roman" w:hAnsi="Times New Roman"/>
          <w:sz w:val="20"/>
          <w:szCs w:val="20"/>
        </w:rPr>
        <w:t>5) наличием серы в слуховом проходе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82120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827.</w:t>
      </w:r>
      <w:r w:rsidRPr="00A81D6C">
        <w:rPr>
          <w:rFonts w:ascii="Times New Roman" w:hAnsi="Times New Roman"/>
          <w:sz w:val="20"/>
          <w:szCs w:val="20"/>
        </w:rPr>
        <w:t>Исключите неправильный ответ.  Перечи</w:t>
      </w:r>
      <w:r>
        <w:rPr>
          <w:rFonts w:ascii="Times New Roman" w:hAnsi="Times New Roman"/>
          <w:sz w:val="20"/>
          <w:szCs w:val="20"/>
        </w:rPr>
        <w:t>слите характерные признаки для хронического</w:t>
      </w:r>
      <w:r w:rsidRPr="00A81D6C">
        <w:rPr>
          <w:rFonts w:ascii="Times New Roman" w:hAnsi="Times New Roman"/>
          <w:sz w:val="20"/>
          <w:szCs w:val="20"/>
        </w:rPr>
        <w:t xml:space="preserve">гнойного мезотимпанита:                  </w:t>
      </w:r>
      <w:r>
        <w:rPr>
          <w:rFonts w:ascii="Times New Roman" w:hAnsi="Times New Roman"/>
          <w:sz w:val="20"/>
          <w:szCs w:val="20"/>
        </w:rPr>
        <w:t xml:space="preserve">       1) пат</w:t>
      </w:r>
      <w:r w:rsidRPr="00A81D6C">
        <w:rPr>
          <w:rFonts w:ascii="Times New Roman" w:hAnsi="Times New Roman"/>
          <w:sz w:val="20"/>
          <w:szCs w:val="20"/>
        </w:rPr>
        <w:t>олог</w:t>
      </w:r>
      <w:r>
        <w:rPr>
          <w:rFonts w:ascii="Times New Roman" w:hAnsi="Times New Roman"/>
          <w:sz w:val="20"/>
          <w:szCs w:val="20"/>
        </w:rPr>
        <w:t xml:space="preserve">ическое отделяемое, </w:t>
      </w:r>
    </w:p>
    <w:p w:rsidR="000D6097" w:rsidRPr="00A81D6C" w:rsidRDefault="000D6097" w:rsidP="0082120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2) стойкая </w:t>
      </w:r>
      <w:r w:rsidRPr="00A81D6C">
        <w:rPr>
          <w:rFonts w:ascii="Times New Roman" w:hAnsi="Times New Roman"/>
          <w:sz w:val="20"/>
          <w:szCs w:val="20"/>
        </w:rPr>
        <w:t>перфорация барабанной перепонки,</w:t>
      </w:r>
    </w:p>
    <w:p w:rsidR="000D6097" w:rsidRDefault="000D6097" w:rsidP="0082120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3) </w:t>
      </w:r>
      <w:r w:rsidRPr="00A81D6C">
        <w:rPr>
          <w:rFonts w:ascii="Times New Roman" w:hAnsi="Times New Roman"/>
          <w:sz w:val="20"/>
          <w:szCs w:val="20"/>
        </w:rPr>
        <w:t xml:space="preserve">нарушения слуха по типу звукопроведения, </w:t>
      </w:r>
    </w:p>
    <w:p w:rsidR="000D6097" w:rsidRDefault="000D6097" w:rsidP="0082120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81D6C">
        <w:rPr>
          <w:rFonts w:ascii="Times New Roman" w:hAnsi="Times New Roman"/>
          <w:sz w:val="20"/>
          <w:szCs w:val="20"/>
        </w:rPr>
        <w:t xml:space="preserve">4) явления  вестибулярной дисфункции, </w:t>
      </w:r>
    </w:p>
    <w:p w:rsidR="000D6097" w:rsidRPr="00A81D6C" w:rsidRDefault="000D6097" w:rsidP="0082120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A81D6C">
        <w:rPr>
          <w:rFonts w:ascii="Times New Roman" w:hAnsi="Times New Roman"/>
          <w:sz w:val="20"/>
          <w:szCs w:val="20"/>
        </w:rPr>
        <w:t>5) рецидивирование.</w:t>
      </w:r>
    </w:p>
    <w:p w:rsidR="000D6097" w:rsidRDefault="000D6097" w:rsidP="0082120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828.</w:t>
      </w:r>
      <w:r w:rsidRPr="00A81D6C">
        <w:rPr>
          <w:rFonts w:ascii="Times New Roman" w:hAnsi="Times New Roman"/>
          <w:sz w:val="20"/>
          <w:szCs w:val="20"/>
        </w:rPr>
        <w:t xml:space="preserve">Выберите правильный ответ. Успех лечения хронического гнойного мезотимпанита во многом зависит от:               </w:t>
      </w:r>
      <w:r>
        <w:rPr>
          <w:rFonts w:ascii="Times New Roman" w:hAnsi="Times New Roman"/>
          <w:sz w:val="20"/>
          <w:szCs w:val="20"/>
        </w:rPr>
        <w:t xml:space="preserve">                        1) пром</w:t>
      </w:r>
      <w:r w:rsidRPr="00A81D6C">
        <w:rPr>
          <w:rFonts w:ascii="Times New Roman" w:hAnsi="Times New Roman"/>
          <w:sz w:val="20"/>
          <w:szCs w:val="20"/>
        </w:rPr>
        <w:t xml:space="preserve">вания барабанной полости антисептиками,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81D6C">
        <w:rPr>
          <w:rFonts w:ascii="Times New Roman" w:hAnsi="Times New Roman"/>
          <w:sz w:val="20"/>
          <w:szCs w:val="20"/>
        </w:rPr>
        <w:t xml:space="preserve">2) назначения антигистаминных препаратов,                                               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81D6C">
        <w:rPr>
          <w:rFonts w:ascii="Times New Roman" w:hAnsi="Times New Roman"/>
          <w:sz w:val="20"/>
          <w:szCs w:val="20"/>
        </w:rPr>
        <w:t xml:space="preserve">3) вида физиопроцедур,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81D6C">
        <w:rPr>
          <w:rFonts w:ascii="Times New Roman" w:hAnsi="Times New Roman"/>
          <w:sz w:val="20"/>
          <w:szCs w:val="20"/>
        </w:rPr>
        <w:t xml:space="preserve">4) нормализации носового дыхания, </w:t>
      </w:r>
    </w:p>
    <w:p w:rsidR="000D6097" w:rsidRPr="00A81D6C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81D6C">
        <w:rPr>
          <w:rFonts w:ascii="Times New Roman" w:hAnsi="Times New Roman"/>
          <w:sz w:val="20"/>
          <w:szCs w:val="20"/>
        </w:rPr>
        <w:t xml:space="preserve">5) адекватного выбора антибиотика.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829.</w:t>
      </w:r>
      <w:r w:rsidRPr="00A81D6C">
        <w:rPr>
          <w:rFonts w:ascii="Times New Roman" w:hAnsi="Times New Roman"/>
          <w:sz w:val="20"/>
          <w:szCs w:val="20"/>
        </w:rPr>
        <w:t>Убе</w:t>
      </w:r>
      <w:r>
        <w:rPr>
          <w:rFonts w:ascii="Times New Roman" w:hAnsi="Times New Roman"/>
          <w:sz w:val="20"/>
          <w:szCs w:val="20"/>
        </w:rPr>
        <w:t xml:space="preserve">рите  неправильный ответ.  Для </w:t>
      </w:r>
      <w:r w:rsidRPr="00A81D6C">
        <w:rPr>
          <w:rFonts w:ascii="Times New Roman" w:hAnsi="Times New Roman"/>
          <w:sz w:val="20"/>
          <w:szCs w:val="20"/>
        </w:rPr>
        <w:t>хронического</w:t>
      </w:r>
      <w:r>
        <w:rPr>
          <w:rFonts w:ascii="Times New Roman" w:hAnsi="Times New Roman"/>
          <w:sz w:val="20"/>
          <w:szCs w:val="20"/>
        </w:rPr>
        <w:t xml:space="preserve"> гнойного мезотимпанита обычно </w:t>
      </w:r>
      <w:r w:rsidRPr="00A81D6C">
        <w:rPr>
          <w:rFonts w:ascii="Times New Roman" w:hAnsi="Times New Roman"/>
          <w:sz w:val="20"/>
          <w:szCs w:val="20"/>
        </w:rPr>
        <w:t xml:space="preserve">характерно:   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81D6C">
        <w:rPr>
          <w:rFonts w:ascii="Times New Roman" w:hAnsi="Times New Roman"/>
          <w:sz w:val="20"/>
          <w:szCs w:val="20"/>
        </w:rPr>
        <w:t xml:space="preserve">1) опыт Ринне положительный, </w:t>
      </w:r>
    </w:p>
    <w:p w:rsidR="000D6097" w:rsidRDefault="000D6097" w:rsidP="008212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2) звук латерализуется в больное ухо, </w:t>
      </w:r>
    </w:p>
    <w:p w:rsidR="000D6097" w:rsidRDefault="000D6097" w:rsidP="008212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3) опыт Швабаха удлинен, </w:t>
      </w:r>
    </w:p>
    <w:p w:rsidR="000D6097" w:rsidRPr="00A81D6C" w:rsidRDefault="000D6097" w:rsidP="008212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4) опыт Федериче отрицательный.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830.</w:t>
      </w:r>
      <w:r w:rsidRPr="00A81D6C">
        <w:rPr>
          <w:rFonts w:ascii="Times New Roman" w:hAnsi="Times New Roman"/>
          <w:sz w:val="20"/>
          <w:szCs w:val="20"/>
        </w:rPr>
        <w:t>При лечении хронического гнойного мезотим</w:t>
      </w:r>
      <w:r>
        <w:rPr>
          <w:rFonts w:ascii="Times New Roman" w:hAnsi="Times New Roman"/>
          <w:sz w:val="20"/>
          <w:szCs w:val="20"/>
        </w:rPr>
        <w:t xml:space="preserve">панита могут быть использованы </w:t>
      </w:r>
      <w:r w:rsidRPr="00A81D6C">
        <w:rPr>
          <w:rFonts w:ascii="Times New Roman" w:hAnsi="Times New Roman"/>
          <w:sz w:val="20"/>
          <w:szCs w:val="20"/>
        </w:rPr>
        <w:t>следующие  с</w:t>
      </w:r>
      <w:r>
        <w:rPr>
          <w:rFonts w:ascii="Times New Roman" w:hAnsi="Times New Roman"/>
          <w:sz w:val="20"/>
          <w:szCs w:val="20"/>
        </w:rPr>
        <w:t>пособы лечения кроме одного: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81D6C">
        <w:rPr>
          <w:rFonts w:ascii="Times New Roman" w:hAnsi="Times New Roman"/>
          <w:sz w:val="20"/>
          <w:szCs w:val="20"/>
        </w:rPr>
        <w:t xml:space="preserve">1) антродренаж, </w:t>
      </w:r>
    </w:p>
    <w:p w:rsidR="000D6097" w:rsidRDefault="000D6097" w:rsidP="0082120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2) консервативное, </w:t>
      </w:r>
    </w:p>
    <w:p w:rsidR="000D6097" w:rsidRDefault="000D6097" w:rsidP="0082120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3) физиотерапевтическое,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81D6C">
        <w:rPr>
          <w:rFonts w:ascii="Times New Roman" w:hAnsi="Times New Roman"/>
          <w:sz w:val="20"/>
          <w:szCs w:val="20"/>
        </w:rPr>
        <w:t>4) общеполостная о</w:t>
      </w:r>
      <w:r>
        <w:rPr>
          <w:rFonts w:ascii="Times New Roman" w:hAnsi="Times New Roman"/>
          <w:sz w:val="20"/>
          <w:szCs w:val="20"/>
        </w:rPr>
        <w:t xml:space="preserve">перация, </w:t>
      </w:r>
    </w:p>
    <w:p w:rsidR="000D6097" w:rsidRPr="00A81D6C" w:rsidRDefault="000D6097" w:rsidP="0082120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антромастоидотомия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831.</w:t>
      </w:r>
      <w:r w:rsidRPr="00A81D6C">
        <w:rPr>
          <w:rFonts w:ascii="Times New Roman" w:hAnsi="Times New Roman"/>
          <w:sz w:val="20"/>
          <w:szCs w:val="20"/>
        </w:rPr>
        <w:t>Выберите правильный ответ. В каком проценте с</w:t>
      </w:r>
      <w:r>
        <w:rPr>
          <w:rFonts w:ascii="Times New Roman" w:hAnsi="Times New Roman"/>
          <w:sz w:val="20"/>
          <w:szCs w:val="20"/>
        </w:rPr>
        <w:t xml:space="preserve">лучаев встречаются хронические </w:t>
      </w:r>
      <w:r w:rsidRPr="00A81D6C">
        <w:rPr>
          <w:rFonts w:ascii="Times New Roman" w:hAnsi="Times New Roman"/>
          <w:sz w:val="20"/>
          <w:szCs w:val="20"/>
        </w:rPr>
        <w:t>гнойные эпитимпаниты среди всех хронических гнойных средних отитов:</w:t>
      </w:r>
      <w:r>
        <w:rPr>
          <w:rFonts w:ascii="Times New Roman" w:hAnsi="Times New Roman"/>
          <w:sz w:val="20"/>
          <w:szCs w:val="20"/>
        </w:rPr>
        <w:t xml:space="preserve"> </w:t>
      </w:r>
      <w:r w:rsidRPr="00A81D6C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81D6C">
        <w:rPr>
          <w:rFonts w:ascii="Times New Roman" w:hAnsi="Times New Roman"/>
          <w:sz w:val="20"/>
          <w:szCs w:val="20"/>
        </w:rPr>
        <w:t xml:space="preserve">1) 45%, </w:t>
      </w:r>
    </w:p>
    <w:p w:rsidR="000D6097" w:rsidRDefault="000D6097" w:rsidP="008212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2) 25%,  </w:t>
      </w:r>
    </w:p>
    <w:p w:rsidR="000D6097" w:rsidRDefault="000D6097" w:rsidP="008212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3) 25-30%,  </w:t>
      </w:r>
    </w:p>
    <w:p w:rsidR="000D6097" w:rsidRDefault="000D6097" w:rsidP="008212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4) 70%,  </w:t>
      </w:r>
    </w:p>
    <w:p w:rsidR="000D6097" w:rsidRPr="00A81D6C" w:rsidRDefault="000D6097" w:rsidP="0082120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>5) 45-50%.</w:t>
      </w:r>
    </w:p>
    <w:p w:rsidR="000D6097" w:rsidRDefault="000D6097" w:rsidP="00DA25DD">
      <w:pPr>
        <w:tabs>
          <w:tab w:val="num" w:pos="709"/>
        </w:tabs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832.</w:t>
      </w:r>
      <w:r w:rsidRPr="00CC71D4">
        <w:rPr>
          <w:rFonts w:ascii="Times New Roman" w:hAnsi="Times New Roman"/>
          <w:sz w:val="20"/>
          <w:szCs w:val="20"/>
        </w:rPr>
        <w:t>Найдите ошибку. Укажите</w:t>
      </w:r>
      <w:r>
        <w:rPr>
          <w:rFonts w:ascii="Times New Roman" w:hAnsi="Times New Roman"/>
          <w:sz w:val="20"/>
          <w:szCs w:val="20"/>
        </w:rPr>
        <w:t xml:space="preserve"> основные признаки эпитимпанита:   </w:t>
      </w:r>
    </w:p>
    <w:p w:rsidR="000D6097" w:rsidRDefault="000D6097" w:rsidP="00454935">
      <w:pPr>
        <w:tabs>
          <w:tab w:val="num" w:pos="709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CC71D4">
        <w:rPr>
          <w:rFonts w:ascii="Times New Roman" w:hAnsi="Times New Roman"/>
          <w:sz w:val="20"/>
          <w:szCs w:val="20"/>
        </w:rPr>
        <w:t xml:space="preserve">перфорация в задне-нижнем квадрате, </w:t>
      </w:r>
    </w:p>
    <w:p w:rsidR="000D6097" w:rsidRDefault="000D6097" w:rsidP="00821204">
      <w:pPr>
        <w:tabs>
          <w:tab w:val="num" w:pos="709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CC71D4">
        <w:rPr>
          <w:rFonts w:ascii="Times New Roman" w:hAnsi="Times New Roman"/>
          <w:sz w:val="20"/>
          <w:szCs w:val="20"/>
        </w:rPr>
        <w:t xml:space="preserve">2) краевое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C71D4">
        <w:rPr>
          <w:rFonts w:ascii="Times New Roman" w:hAnsi="Times New Roman"/>
          <w:sz w:val="20"/>
          <w:szCs w:val="20"/>
        </w:rPr>
        <w:t>прободение</w:t>
      </w:r>
      <w:r>
        <w:rPr>
          <w:rFonts w:ascii="Times New Roman" w:hAnsi="Times New Roman"/>
          <w:sz w:val="20"/>
          <w:szCs w:val="20"/>
        </w:rPr>
        <w:t xml:space="preserve"> б/</w:t>
      </w:r>
      <w:r w:rsidRPr="00CC71D4">
        <w:rPr>
          <w:rFonts w:ascii="Times New Roman" w:hAnsi="Times New Roman"/>
          <w:sz w:val="20"/>
          <w:szCs w:val="20"/>
        </w:rPr>
        <w:t xml:space="preserve">перепонки, </w:t>
      </w:r>
    </w:p>
    <w:p w:rsidR="000D6097" w:rsidRDefault="000D6097" w:rsidP="00821204">
      <w:pPr>
        <w:tabs>
          <w:tab w:val="num" w:pos="709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CC71D4">
        <w:rPr>
          <w:rFonts w:ascii="Times New Roman" w:hAnsi="Times New Roman"/>
          <w:sz w:val="20"/>
          <w:szCs w:val="20"/>
        </w:rPr>
        <w:t xml:space="preserve">3) поражение костных структур уха, </w:t>
      </w:r>
    </w:p>
    <w:p w:rsidR="000D6097" w:rsidRDefault="000D6097" w:rsidP="00821204">
      <w:pPr>
        <w:tabs>
          <w:tab w:val="num" w:pos="709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CC71D4">
        <w:rPr>
          <w:rFonts w:ascii="Times New Roman" w:hAnsi="Times New Roman"/>
          <w:sz w:val="20"/>
          <w:szCs w:val="20"/>
        </w:rPr>
        <w:t>4) снижение слух</w:t>
      </w:r>
      <w:r>
        <w:rPr>
          <w:rFonts w:ascii="Times New Roman" w:hAnsi="Times New Roman"/>
          <w:sz w:val="20"/>
          <w:szCs w:val="20"/>
        </w:rPr>
        <w:t xml:space="preserve">а, </w:t>
      </w:r>
    </w:p>
    <w:p w:rsidR="000D6097" w:rsidRPr="00CC71D4" w:rsidRDefault="000D6097" w:rsidP="00821204">
      <w:pPr>
        <w:tabs>
          <w:tab w:val="num" w:pos="709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зловонный гнойный  секрет.</w:t>
      </w:r>
    </w:p>
    <w:p w:rsidR="000D6097" w:rsidRPr="00A81D6C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833.</w:t>
      </w:r>
      <w:r w:rsidRPr="00A81D6C">
        <w:rPr>
          <w:rFonts w:ascii="Times New Roman" w:hAnsi="Times New Roman"/>
          <w:sz w:val="20"/>
          <w:szCs w:val="20"/>
        </w:rPr>
        <w:t>Выберите правильный ответ.  Гнойное о</w:t>
      </w:r>
      <w:r>
        <w:rPr>
          <w:rFonts w:ascii="Times New Roman" w:hAnsi="Times New Roman"/>
          <w:sz w:val="20"/>
          <w:szCs w:val="20"/>
        </w:rPr>
        <w:t xml:space="preserve">тделяемое с запахом характерно </w:t>
      </w:r>
      <w:r w:rsidRPr="00A81D6C">
        <w:rPr>
          <w:rFonts w:ascii="Times New Roman" w:hAnsi="Times New Roman"/>
          <w:sz w:val="20"/>
          <w:szCs w:val="20"/>
        </w:rPr>
        <w:t>преимущественно для:</w:t>
      </w:r>
    </w:p>
    <w:p w:rsidR="000D6097" w:rsidRDefault="000D6097" w:rsidP="0082120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1) гнойного гипотимпанита,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81D6C">
        <w:rPr>
          <w:rFonts w:ascii="Times New Roman" w:hAnsi="Times New Roman"/>
          <w:sz w:val="20"/>
          <w:szCs w:val="20"/>
        </w:rPr>
        <w:t xml:space="preserve">2) гнойного эпитимпанита, </w:t>
      </w:r>
    </w:p>
    <w:p w:rsidR="000D6097" w:rsidRDefault="000D6097" w:rsidP="0082120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3) гнойного тотального тимпанита,                                                    </w:t>
      </w:r>
    </w:p>
    <w:p w:rsidR="000D6097" w:rsidRDefault="000D6097" w:rsidP="0082120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4) гнойного мезотимпанита, </w:t>
      </w:r>
    </w:p>
    <w:p w:rsidR="000D6097" w:rsidRPr="00A81D6C" w:rsidRDefault="000D6097" w:rsidP="0082120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5) аллергического среднего отита. </w:t>
      </w:r>
    </w:p>
    <w:p w:rsidR="000D6097" w:rsidRPr="00B87BA9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834.Выделите </w:t>
      </w:r>
      <w:r w:rsidRPr="00B87BA9">
        <w:rPr>
          <w:rFonts w:ascii="Times New Roman" w:hAnsi="Times New Roman"/>
          <w:sz w:val="20"/>
          <w:szCs w:val="20"/>
        </w:rPr>
        <w:t>правильные ответы. При эпитимпаните с холестеатомой, в отличие от мезотимпанита с кариесом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87BA9">
        <w:rPr>
          <w:rFonts w:ascii="Times New Roman" w:hAnsi="Times New Roman"/>
          <w:sz w:val="20"/>
          <w:szCs w:val="20"/>
        </w:rPr>
        <w:t>имеется: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7BA9">
        <w:rPr>
          <w:rFonts w:ascii="Times New Roman" w:hAnsi="Times New Roman"/>
          <w:sz w:val="20"/>
          <w:szCs w:val="20"/>
        </w:rPr>
        <w:t>1) отделяемое</w:t>
      </w:r>
      <w:r>
        <w:rPr>
          <w:rFonts w:ascii="Times New Roman" w:hAnsi="Times New Roman"/>
          <w:sz w:val="20"/>
          <w:szCs w:val="20"/>
        </w:rPr>
        <w:t>из уха</w:t>
      </w:r>
      <w:r w:rsidRPr="00B87BA9">
        <w:rPr>
          <w:rFonts w:ascii="Times New Roman" w:hAnsi="Times New Roman"/>
          <w:sz w:val="20"/>
          <w:szCs w:val="20"/>
        </w:rPr>
        <w:t xml:space="preserve">незначительное,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7BA9">
        <w:rPr>
          <w:rFonts w:ascii="Times New Roman" w:hAnsi="Times New Roman"/>
          <w:sz w:val="20"/>
          <w:szCs w:val="20"/>
        </w:rPr>
        <w:t xml:space="preserve">2) выделения  крошковидные, </w:t>
      </w:r>
    </w:p>
    <w:p w:rsidR="000D6097" w:rsidRDefault="000D6097" w:rsidP="00821204">
      <w:pPr>
        <w:spacing w:line="240" w:lineRule="auto"/>
        <w:ind w:left="420" w:hanging="136"/>
        <w:contextualSpacing/>
        <w:rPr>
          <w:rFonts w:ascii="Times New Roman" w:hAnsi="Times New Roman"/>
          <w:sz w:val="20"/>
          <w:szCs w:val="20"/>
        </w:rPr>
      </w:pPr>
      <w:r w:rsidRPr="00B87BA9">
        <w:rPr>
          <w:rFonts w:ascii="Times New Roman" w:hAnsi="Times New Roman"/>
          <w:sz w:val="20"/>
          <w:szCs w:val="20"/>
        </w:rPr>
        <w:t xml:space="preserve">3) гнойное отделяемое  густое, зеленоватого цвета, </w:t>
      </w:r>
      <w:r>
        <w:rPr>
          <w:rFonts w:ascii="Times New Roman" w:hAnsi="Times New Roman"/>
          <w:sz w:val="20"/>
          <w:szCs w:val="20"/>
        </w:rPr>
        <w:t xml:space="preserve">          </w:t>
      </w:r>
    </w:p>
    <w:p w:rsidR="000D6097" w:rsidRDefault="000D6097" w:rsidP="00821204">
      <w:pPr>
        <w:spacing w:line="240" w:lineRule="auto"/>
        <w:ind w:left="420" w:hanging="136"/>
        <w:contextualSpacing/>
        <w:rPr>
          <w:rFonts w:ascii="Times New Roman" w:hAnsi="Times New Roman"/>
          <w:sz w:val="20"/>
          <w:szCs w:val="20"/>
        </w:rPr>
      </w:pPr>
      <w:r w:rsidRPr="00B87BA9">
        <w:rPr>
          <w:rFonts w:ascii="Times New Roman" w:hAnsi="Times New Roman"/>
          <w:sz w:val="20"/>
          <w:szCs w:val="20"/>
        </w:rPr>
        <w:t xml:space="preserve">4)  отделяемое разноколичественное, </w:t>
      </w:r>
    </w:p>
    <w:p w:rsidR="000D6097" w:rsidRPr="00B87BA9" w:rsidRDefault="000D6097" w:rsidP="00821204">
      <w:pPr>
        <w:spacing w:line="240" w:lineRule="auto"/>
        <w:ind w:left="420" w:hanging="136"/>
        <w:contextualSpacing/>
        <w:rPr>
          <w:rFonts w:ascii="Times New Roman" w:hAnsi="Times New Roman"/>
          <w:sz w:val="20"/>
          <w:szCs w:val="20"/>
        </w:rPr>
      </w:pPr>
      <w:r w:rsidRPr="00B87BA9">
        <w:rPr>
          <w:rFonts w:ascii="Times New Roman" w:hAnsi="Times New Roman"/>
          <w:sz w:val="20"/>
          <w:szCs w:val="20"/>
        </w:rPr>
        <w:t>5) гной имеет тягучий характер.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835.</w:t>
      </w:r>
      <w:r w:rsidRPr="00337CA6">
        <w:rPr>
          <w:rFonts w:ascii="Times New Roman" w:hAnsi="Times New Roman"/>
          <w:sz w:val="20"/>
          <w:szCs w:val="20"/>
        </w:rPr>
        <w:t>Выберите правильный ответ. Выделения эхорозного гноя из слухово</w:t>
      </w:r>
      <w:r>
        <w:rPr>
          <w:rFonts w:ascii="Times New Roman" w:hAnsi="Times New Roman"/>
          <w:sz w:val="20"/>
          <w:szCs w:val="20"/>
        </w:rPr>
        <w:t xml:space="preserve">го прохода  свидетельствует о: 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7CA6">
        <w:rPr>
          <w:rFonts w:ascii="Times New Roman" w:hAnsi="Times New Roman"/>
          <w:sz w:val="20"/>
          <w:szCs w:val="20"/>
        </w:rPr>
        <w:t>1) хроническом гн</w:t>
      </w:r>
      <w:r>
        <w:rPr>
          <w:rFonts w:ascii="Times New Roman" w:hAnsi="Times New Roman"/>
          <w:sz w:val="20"/>
          <w:szCs w:val="20"/>
        </w:rPr>
        <w:t xml:space="preserve">ойном среднем отите с кариесом и </w:t>
      </w:r>
      <w:r w:rsidRPr="00337CA6">
        <w:rPr>
          <w:rFonts w:ascii="Times New Roman" w:hAnsi="Times New Roman"/>
          <w:sz w:val="20"/>
          <w:szCs w:val="20"/>
        </w:rPr>
        <w:t xml:space="preserve">холестеотомой, 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337CA6">
        <w:rPr>
          <w:rFonts w:ascii="Times New Roman" w:hAnsi="Times New Roman"/>
          <w:sz w:val="20"/>
          <w:szCs w:val="20"/>
        </w:rPr>
        <w:t>2) хроническо</w:t>
      </w:r>
      <w:r>
        <w:rPr>
          <w:rFonts w:ascii="Times New Roman" w:hAnsi="Times New Roman"/>
          <w:sz w:val="20"/>
          <w:szCs w:val="20"/>
        </w:rPr>
        <w:t>м гнойном отите с грануляциями</w:t>
      </w:r>
      <w:r w:rsidRPr="00337CA6">
        <w:rPr>
          <w:rFonts w:ascii="Times New Roman" w:hAnsi="Times New Roman"/>
          <w:sz w:val="20"/>
          <w:szCs w:val="20"/>
        </w:rPr>
        <w:t xml:space="preserve"> и полипом,                        </w:t>
      </w:r>
    </w:p>
    <w:p w:rsidR="000D6097" w:rsidRDefault="000D6097" w:rsidP="0082120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337CA6">
        <w:rPr>
          <w:rFonts w:ascii="Times New Roman" w:hAnsi="Times New Roman"/>
          <w:sz w:val="20"/>
          <w:szCs w:val="20"/>
        </w:rPr>
        <w:t xml:space="preserve">3) кариесе, исходящего из перепончато-хрящевого отдела слухового прохода,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Pr="00337CA6">
        <w:rPr>
          <w:rFonts w:ascii="Times New Roman" w:hAnsi="Times New Roman"/>
          <w:sz w:val="20"/>
          <w:szCs w:val="20"/>
        </w:rPr>
        <w:t>4) диффузном</w:t>
      </w:r>
      <w:r>
        <w:rPr>
          <w:rFonts w:ascii="Times New Roman" w:hAnsi="Times New Roman"/>
          <w:sz w:val="20"/>
          <w:szCs w:val="20"/>
        </w:rPr>
        <w:t xml:space="preserve"> гангренозном </w:t>
      </w:r>
      <w:r w:rsidRPr="00337CA6">
        <w:rPr>
          <w:rFonts w:ascii="Times New Roman" w:hAnsi="Times New Roman"/>
          <w:sz w:val="20"/>
          <w:szCs w:val="20"/>
        </w:rPr>
        <w:t xml:space="preserve">наружном отите, </w:t>
      </w:r>
    </w:p>
    <w:p w:rsidR="000D6097" w:rsidRPr="00337CA6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337CA6">
        <w:rPr>
          <w:rFonts w:ascii="Times New Roman" w:hAnsi="Times New Roman"/>
          <w:sz w:val="20"/>
          <w:szCs w:val="20"/>
        </w:rPr>
        <w:t xml:space="preserve">5) вскрывшемся фурункуле наружного слухового прохода. </w:t>
      </w:r>
    </w:p>
    <w:p w:rsidR="000D6097" w:rsidRPr="00A81D6C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836.</w:t>
      </w:r>
      <w:r w:rsidRPr="00A81D6C">
        <w:rPr>
          <w:rFonts w:ascii="Times New Roman" w:hAnsi="Times New Roman"/>
          <w:sz w:val="20"/>
          <w:szCs w:val="20"/>
        </w:rPr>
        <w:t>Выбери</w:t>
      </w:r>
      <w:r>
        <w:rPr>
          <w:rFonts w:ascii="Times New Roman" w:hAnsi="Times New Roman"/>
          <w:sz w:val="20"/>
          <w:szCs w:val="20"/>
        </w:rPr>
        <w:t xml:space="preserve">те правильный ответ. Поражение внутреннего уха наблюдается при </w:t>
      </w:r>
      <w:r w:rsidRPr="00A81D6C">
        <w:rPr>
          <w:rFonts w:ascii="Times New Roman" w:hAnsi="Times New Roman"/>
          <w:sz w:val="20"/>
          <w:szCs w:val="20"/>
        </w:rPr>
        <w:t>хроническом гнойном:</w:t>
      </w:r>
    </w:p>
    <w:p w:rsidR="000D6097" w:rsidRDefault="000D6097" w:rsidP="003C51F3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1) мезотимпаните, </w:t>
      </w:r>
    </w:p>
    <w:p w:rsidR="000D6097" w:rsidRDefault="000D6097" w:rsidP="003C51F3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2) эпитимпаните, </w:t>
      </w:r>
    </w:p>
    <w:p w:rsidR="000D6097" w:rsidRDefault="000D6097" w:rsidP="003C51F3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3) тотальном тимпаните, </w:t>
      </w:r>
    </w:p>
    <w:p w:rsidR="000D6097" w:rsidRDefault="000D6097" w:rsidP="003C51F3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4) мезоэпитимпаните, </w:t>
      </w:r>
    </w:p>
    <w:p w:rsidR="000D6097" w:rsidRPr="00A81D6C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 w:rsidRPr="00A81D6C">
        <w:rPr>
          <w:rFonts w:ascii="Times New Roman" w:hAnsi="Times New Roman"/>
          <w:sz w:val="20"/>
          <w:szCs w:val="20"/>
        </w:rPr>
        <w:t xml:space="preserve">5) при всех вышеперечисленных. </w:t>
      </w:r>
    </w:p>
    <w:p w:rsidR="000D6097" w:rsidRPr="00A81D6C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837.</w:t>
      </w:r>
      <w:r w:rsidRPr="00A81D6C">
        <w:rPr>
          <w:rFonts w:ascii="Times New Roman" w:hAnsi="Times New Roman"/>
          <w:sz w:val="20"/>
          <w:szCs w:val="20"/>
        </w:rPr>
        <w:t>Выберите правильный ответ. Холестеатома чаще всего располагается:</w:t>
      </w:r>
    </w:p>
    <w:p w:rsidR="000D6097" w:rsidRDefault="000D6097" w:rsidP="003C51F3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A81D6C">
        <w:rPr>
          <w:rFonts w:ascii="Times New Roman" w:hAnsi="Times New Roman"/>
          <w:sz w:val="20"/>
          <w:szCs w:val="20"/>
        </w:rPr>
        <w:t xml:space="preserve">в антруме, </w:t>
      </w:r>
    </w:p>
    <w:p w:rsidR="000D6097" w:rsidRDefault="000D6097" w:rsidP="003C51F3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2) мезатимпануме, </w:t>
      </w:r>
    </w:p>
    <w:p w:rsidR="000D6097" w:rsidRDefault="000D6097" w:rsidP="0045493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81D6C">
        <w:rPr>
          <w:rFonts w:ascii="Times New Roman" w:hAnsi="Times New Roman"/>
          <w:sz w:val="20"/>
          <w:szCs w:val="20"/>
        </w:rPr>
        <w:t xml:space="preserve">3) эпитимпануме, </w:t>
      </w:r>
    </w:p>
    <w:p w:rsidR="000D6097" w:rsidRDefault="000D6097" w:rsidP="003C51F3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4) адитусе, </w:t>
      </w:r>
    </w:p>
    <w:p w:rsidR="000D6097" w:rsidRPr="00A81D6C" w:rsidRDefault="000D6097" w:rsidP="003C51F3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>5) гипотимпануме.</w:t>
      </w:r>
    </w:p>
    <w:p w:rsidR="000D6097" w:rsidRDefault="000D6097" w:rsidP="003C51F3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838.</w:t>
      </w:r>
      <w:r w:rsidRPr="00A81D6C">
        <w:rPr>
          <w:rFonts w:ascii="Times New Roman" w:hAnsi="Times New Roman"/>
          <w:sz w:val="20"/>
          <w:szCs w:val="20"/>
        </w:rPr>
        <w:t>Выберите</w:t>
      </w:r>
      <w:r>
        <w:rPr>
          <w:rFonts w:ascii="Times New Roman" w:hAnsi="Times New Roman"/>
          <w:sz w:val="20"/>
          <w:szCs w:val="20"/>
        </w:rPr>
        <w:t xml:space="preserve"> правильный ответ. Холестеа</w:t>
      </w:r>
      <w:r w:rsidRPr="00A81D6C">
        <w:rPr>
          <w:rFonts w:ascii="Times New Roman" w:hAnsi="Times New Roman"/>
          <w:sz w:val="20"/>
          <w:szCs w:val="20"/>
        </w:rPr>
        <w:t>тома чаще образуется при:                                                                                                   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81D6C">
        <w:rPr>
          <w:rFonts w:ascii="Times New Roman" w:hAnsi="Times New Roman"/>
          <w:sz w:val="20"/>
          <w:szCs w:val="20"/>
        </w:rPr>
        <w:t xml:space="preserve">тотальном тимпаните,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81D6C">
        <w:rPr>
          <w:rFonts w:ascii="Times New Roman" w:hAnsi="Times New Roman"/>
          <w:sz w:val="20"/>
          <w:szCs w:val="20"/>
        </w:rPr>
        <w:t xml:space="preserve">2) эпитмпаните, </w:t>
      </w:r>
    </w:p>
    <w:p w:rsidR="000D6097" w:rsidRDefault="000D6097" w:rsidP="003C51F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3) мезотимпаните, </w:t>
      </w:r>
    </w:p>
    <w:p w:rsidR="000D6097" w:rsidRDefault="000D6097" w:rsidP="003C51F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81D6C">
        <w:rPr>
          <w:rFonts w:ascii="Times New Roman" w:hAnsi="Times New Roman"/>
          <w:sz w:val="20"/>
          <w:szCs w:val="20"/>
        </w:rPr>
        <w:t xml:space="preserve">адгезивном отите,  </w:t>
      </w:r>
    </w:p>
    <w:p w:rsidR="000D6097" w:rsidRPr="00A81D6C" w:rsidRDefault="000D6097" w:rsidP="003C51F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>5) гипотимпаните.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839.</w:t>
      </w:r>
      <w:r w:rsidRPr="00636B8B">
        <w:rPr>
          <w:rFonts w:ascii="Times New Roman" w:hAnsi="Times New Roman"/>
          <w:sz w:val="20"/>
          <w:szCs w:val="20"/>
        </w:rPr>
        <w:t>Выберите правильный ответ. Холест</w:t>
      </w:r>
      <w:r>
        <w:rPr>
          <w:rFonts w:ascii="Times New Roman" w:hAnsi="Times New Roman"/>
          <w:sz w:val="20"/>
          <w:szCs w:val="20"/>
        </w:rPr>
        <w:t xml:space="preserve">еатома образована за счет:     </w:t>
      </w:r>
    </w:p>
    <w:p w:rsidR="000D6097" w:rsidRDefault="000D6097" w:rsidP="003C51F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636B8B">
        <w:rPr>
          <w:rFonts w:ascii="Times New Roman" w:hAnsi="Times New Roman"/>
          <w:sz w:val="20"/>
          <w:szCs w:val="20"/>
        </w:rPr>
        <w:t>1) м</w:t>
      </w:r>
      <w:r>
        <w:rPr>
          <w:rFonts w:ascii="Times New Roman" w:hAnsi="Times New Roman"/>
          <w:sz w:val="20"/>
          <w:szCs w:val="20"/>
        </w:rPr>
        <w:t xml:space="preserve">ышечной ткани,                                                                      </w:t>
      </w:r>
    </w:p>
    <w:p w:rsidR="000D6097" w:rsidRDefault="000D6097" w:rsidP="003C51F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636B8B">
        <w:rPr>
          <w:rFonts w:ascii="Times New Roman" w:hAnsi="Times New Roman"/>
          <w:sz w:val="20"/>
          <w:szCs w:val="20"/>
        </w:rPr>
        <w:t xml:space="preserve">2) эпителиальной ткани, </w:t>
      </w:r>
    </w:p>
    <w:p w:rsidR="000D6097" w:rsidRDefault="000D6097" w:rsidP="003C51F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636B8B">
        <w:rPr>
          <w:rFonts w:ascii="Times New Roman" w:hAnsi="Times New Roman"/>
          <w:sz w:val="20"/>
          <w:szCs w:val="20"/>
        </w:rPr>
        <w:t xml:space="preserve">сосудистой, хрящевой, </w:t>
      </w:r>
    </w:p>
    <w:p w:rsidR="000D6097" w:rsidRDefault="000D6097" w:rsidP="003C51F3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636B8B">
        <w:rPr>
          <w:rFonts w:ascii="Times New Roman" w:hAnsi="Times New Roman"/>
          <w:sz w:val="20"/>
          <w:szCs w:val="20"/>
        </w:rPr>
        <w:t xml:space="preserve">4) хрящевой, нервной, </w:t>
      </w:r>
    </w:p>
    <w:p w:rsidR="000D6097" w:rsidRPr="00636B8B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36B8B">
        <w:rPr>
          <w:rFonts w:ascii="Times New Roman" w:hAnsi="Times New Roman"/>
          <w:sz w:val="20"/>
          <w:szCs w:val="20"/>
        </w:rPr>
        <w:t>5) эпителиальной, эпидермальной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840.</w:t>
      </w:r>
      <w:r w:rsidRPr="00A81D6C">
        <w:rPr>
          <w:rFonts w:ascii="Times New Roman" w:hAnsi="Times New Roman"/>
          <w:sz w:val="20"/>
          <w:szCs w:val="20"/>
        </w:rPr>
        <w:t>Выберите правильный ответ. При какой форме хронического</w:t>
      </w:r>
      <w:r>
        <w:rPr>
          <w:rFonts w:ascii="Times New Roman" w:hAnsi="Times New Roman"/>
          <w:sz w:val="20"/>
          <w:szCs w:val="20"/>
        </w:rPr>
        <w:t xml:space="preserve"> гнойного среднего отита  чаще </w:t>
      </w:r>
      <w:r w:rsidRPr="00A81D6C">
        <w:rPr>
          <w:rFonts w:ascii="Times New Roman" w:hAnsi="Times New Roman"/>
          <w:sz w:val="20"/>
          <w:szCs w:val="20"/>
        </w:rPr>
        <w:t xml:space="preserve">наблюдаются опасные для жизни осложнения: </w:t>
      </w:r>
    </w:p>
    <w:p w:rsidR="000D6097" w:rsidRDefault="000D6097" w:rsidP="003C51F3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>1) при обострении  мезотимпани</w:t>
      </w:r>
      <w:r>
        <w:rPr>
          <w:rFonts w:ascii="Times New Roman" w:hAnsi="Times New Roman"/>
          <w:sz w:val="20"/>
          <w:szCs w:val="20"/>
        </w:rPr>
        <w:t xml:space="preserve">та, </w:t>
      </w:r>
    </w:p>
    <w:p w:rsidR="000D6097" w:rsidRDefault="000D6097" w:rsidP="003C51F3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при хроническом гнойном </w:t>
      </w:r>
      <w:r w:rsidRPr="00A81D6C">
        <w:rPr>
          <w:rFonts w:ascii="Times New Roman" w:hAnsi="Times New Roman"/>
          <w:sz w:val="20"/>
          <w:szCs w:val="20"/>
        </w:rPr>
        <w:t xml:space="preserve">отите с грануляцией,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81D6C">
        <w:rPr>
          <w:rFonts w:ascii="Times New Roman" w:hAnsi="Times New Roman"/>
          <w:sz w:val="20"/>
          <w:szCs w:val="20"/>
        </w:rPr>
        <w:t xml:space="preserve">3) при  хроническом  эпитимпаните с холестеатомой, </w:t>
      </w:r>
    </w:p>
    <w:p w:rsidR="000D6097" w:rsidRDefault="000D6097" w:rsidP="003C51F3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4) при тотальном тимпаните, </w:t>
      </w:r>
    </w:p>
    <w:p w:rsidR="000D6097" w:rsidRPr="00A81D6C" w:rsidRDefault="000D6097" w:rsidP="003C51F3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>5) при хр. гнойном мезотимпаните.</w:t>
      </w:r>
    </w:p>
    <w:p w:rsidR="000D6097" w:rsidRPr="00A81D6C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841.</w:t>
      </w:r>
      <w:r w:rsidRPr="00A81D6C">
        <w:rPr>
          <w:rFonts w:ascii="Times New Roman" w:hAnsi="Times New Roman"/>
          <w:sz w:val="20"/>
          <w:szCs w:val="20"/>
        </w:rPr>
        <w:t>Выберите правильный ответ.  Хронический гнойны</w:t>
      </w:r>
      <w:r>
        <w:rPr>
          <w:rFonts w:ascii="Times New Roman" w:hAnsi="Times New Roman"/>
          <w:sz w:val="20"/>
          <w:szCs w:val="20"/>
        </w:rPr>
        <w:t xml:space="preserve">й средний отит с холестеатомой </w:t>
      </w:r>
      <w:r w:rsidRPr="00A81D6C">
        <w:rPr>
          <w:rFonts w:ascii="Times New Roman" w:hAnsi="Times New Roman"/>
          <w:sz w:val="20"/>
          <w:szCs w:val="20"/>
        </w:rPr>
        <w:t>называют:</w:t>
      </w:r>
    </w:p>
    <w:p w:rsidR="000D6097" w:rsidRDefault="000D6097" w:rsidP="005C57F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1) хроническим рецидивирующим отитом,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81D6C">
        <w:rPr>
          <w:rFonts w:ascii="Times New Roman" w:hAnsi="Times New Roman"/>
          <w:sz w:val="20"/>
          <w:szCs w:val="20"/>
        </w:rPr>
        <w:t xml:space="preserve">2) хроническим гнойным осложненным отитом, </w:t>
      </w:r>
    </w:p>
    <w:p w:rsidR="000D6097" w:rsidRDefault="000D6097" w:rsidP="005C57F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>3) хроническим простым средним отито</w:t>
      </w:r>
      <w:r>
        <w:rPr>
          <w:rFonts w:ascii="Times New Roman" w:hAnsi="Times New Roman"/>
          <w:sz w:val="20"/>
          <w:szCs w:val="20"/>
        </w:rPr>
        <w:t xml:space="preserve">м, </w:t>
      </w:r>
    </w:p>
    <w:p w:rsidR="000D6097" w:rsidRDefault="000D6097" w:rsidP="005C57F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хроническим  не</w:t>
      </w:r>
      <w:r w:rsidRPr="00A81D6C">
        <w:rPr>
          <w:rFonts w:ascii="Times New Roman" w:hAnsi="Times New Roman"/>
          <w:sz w:val="20"/>
          <w:szCs w:val="20"/>
        </w:rPr>
        <w:t xml:space="preserve">осложненным отитом, </w:t>
      </w:r>
    </w:p>
    <w:p w:rsidR="000D6097" w:rsidRPr="00A81D6C" w:rsidRDefault="000D6097" w:rsidP="005C57F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A81D6C">
        <w:rPr>
          <w:rFonts w:ascii="Times New Roman" w:hAnsi="Times New Roman"/>
          <w:sz w:val="20"/>
          <w:szCs w:val="20"/>
        </w:rPr>
        <w:t xml:space="preserve">5) хроническим  вялотекущим гнойным отитом.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842.</w:t>
      </w:r>
      <w:r w:rsidRPr="005653BE">
        <w:rPr>
          <w:rFonts w:ascii="Times New Roman" w:hAnsi="Times New Roman"/>
          <w:sz w:val="20"/>
          <w:szCs w:val="20"/>
        </w:rPr>
        <w:t xml:space="preserve">Дайте правильный </w:t>
      </w:r>
      <w:r>
        <w:rPr>
          <w:rFonts w:ascii="Times New Roman" w:hAnsi="Times New Roman"/>
          <w:sz w:val="20"/>
          <w:szCs w:val="20"/>
        </w:rPr>
        <w:t xml:space="preserve">ответ. Больному  с хроническим </w:t>
      </w:r>
      <w:r w:rsidRPr="005653BE">
        <w:rPr>
          <w:rFonts w:ascii="Times New Roman" w:hAnsi="Times New Roman"/>
          <w:sz w:val="20"/>
          <w:szCs w:val="20"/>
        </w:rPr>
        <w:t>гнойным средним отитом и кариозно-деструктивными измене</w:t>
      </w:r>
      <w:r>
        <w:rPr>
          <w:rFonts w:ascii="Times New Roman" w:hAnsi="Times New Roman"/>
          <w:sz w:val="20"/>
          <w:szCs w:val="20"/>
        </w:rPr>
        <w:t xml:space="preserve">ниями показано: </w:t>
      </w:r>
    </w:p>
    <w:p w:rsidR="000D6097" w:rsidRDefault="000D6097" w:rsidP="005C57F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интенсивное </w:t>
      </w:r>
      <w:r w:rsidRPr="005653BE">
        <w:rPr>
          <w:rFonts w:ascii="Times New Roman" w:hAnsi="Times New Roman"/>
          <w:sz w:val="20"/>
          <w:szCs w:val="20"/>
        </w:rPr>
        <w:t xml:space="preserve">консервативное лечение, </w:t>
      </w:r>
    </w:p>
    <w:p w:rsidR="000D6097" w:rsidRDefault="000D6097" w:rsidP="005C57F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5653BE">
        <w:rPr>
          <w:rFonts w:ascii="Times New Roman" w:hAnsi="Times New Roman"/>
          <w:sz w:val="20"/>
          <w:szCs w:val="20"/>
        </w:rPr>
        <w:t xml:space="preserve">2) промывание аттика и антибиотикотерапия,                                             </w:t>
      </w:r>
    </w:p>
    <w:p w:rsidR="000D6097" w:rsidRDefault="000D6097" w:rsidP="005C57F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5653BE">
        <w:rPr>
          <w:rFonts w:ascii="Times New Roman" w:hAnsi="Times New Roman"/>
          <w:sz w:val="20"/>
          <w:szCs w:val="20"/>
        </w:rPr>
        <w:t xml:space="preserve">3) ферментные препараты местно,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53BE">
        <w:rPr>
          <w:rFonts w:ascii="Times New Roman" w:hAnsi="Times New Roman"/>
          <w:sz w:val="20"/>
          <w:szCs w:val="20"/>
        </w:rPr>
        <w:t xml:space="preserve">4) оперативное лечение, </w:t>
      </w:r>
    </w:p>
    <w:p w:rsidR="000D6097" w:rsidRPr="005653BE" w:rsidRDefault="000D6097" w:rsidP="005C57F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5653BE">
        <w:rPr>
          <w:rFonts w:ascii="Times New Roman" w:hAnsi="Times New Roman"/>
          <w:sz w:val="20"/>
          <w:szCs w:val="20"/>
        </w:rPr>
        <w:t>5) антибиотики и ферменты.</w:t>
      </w:r>
    </w:p>
    <w:p w:rsidR="000D6097" w:rsidRDefault="000D6097" w:rsidP="005C57F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843.</w:t>
      </w:r>
      <w:r w:rsidRPr="005653BE">
        <w:rPr>
          <w:rFonts w:ascii="Times New Roman" w:hAnsi="Times New Roman"/>
          <w:sz w:val="20"/>
          <w:szCs w:val="20"/>
        </w:rPr>
        <w:t>Дайте правильный ответ. Больному  с хроническим гнойным мезоэпитимпанитом и парезом лицевого нерв</w:t>
      </w:r>
      <w:r>
        <w:rPr>
          <w:rFonts w:ascii="Times New Roman" w:hAnsi="Times New Roman"/>
          <w:sz w:val="20"/>
          <w:szCs w:val="20"/>
        </w:rPr>
        <w:t xml:space="preserve">а показано:       </w:t>
      </w:r>
      <w:r w:rsidRPr="005653BE">
        <w:rPr>
          <w:rFonts w:ascii="Times New Roman" w:hAnsi="Times New Roman"/>
          <w:sz w:val="20"/>
          <w:szCs w:val="20"/>
        </w:rPr>
        <w:t xml:space="preserve">1) аттикотомия,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653BE">
        <w:rPr>
          <w:rFonts w:ascii="Times New Roman" w:hAnsi="Times New Roman"/>
          <w:sz w:val="20"/>
          <w:szCs w:val="20"/>
        </w:rPr>
        <w:t>2) антромастоидото</w:t>
      </w:r>
      <w:r>
        <w:rPr>
          <w:rFonts w:ascii="Times New Roman" w:hAnsi="Times New Roman"/>
          <w:sz w:val="20"/>
          <w:szCs w:val="20"/>
        </w:rPr>
        <w:t xml:space="preserve">мия,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консервативное лечение </w:t>
      </w:r>
      <w:r w:rsidRPr="005653BE">
        <w:rPr>
          <w:rFonts w:ascii="Times New Roman" w:hAnsi="Times New Roman"/>
          <w:sz w:val="20"/>
          <w:szCs w:val="20"/>
        </w:rPr>
        <w:t xml:space="preserve">с консультацией невропатолога,                                         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53BE">
        <w:rPr>
          <w:rFonts w:ascii="Times New Roman" w:hAnsi="Times New Roman"/>
          <w:sz w:val="20"/>
          <w:szCs w:val="20"/>
        </w:rPr>
        <w:t>4) ра</w:t>
      </w:r>
      <w:r>
        <w:rPr>
          <w:rFonts w:ascii="Times New Roman" w:hAnsi="Times New Roman"/>
          <w:sz w:val="20"/>
          <w:szCs w:val="20"/>
        </w:rPr>
        <w:t xml:space="preserve">дикальная операция, </w:t>
      </w:r>
    </w:p>
    <w:p w:rsidR="000D6097" w:rsidRPr="005653BE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ревизия фа</w:t>
      </w:r>
      <w:r w:rsidRPr="005653BE">
        <w:rPr>
          <w:rFonts w:ascii="Times New Roman" w:hAnsi="Times New Roman"/>
          <w:sz w:val="20"/>
          <w:szCs w:val="20"/>
        </w:rPr>
        <w:t xml:space="preserve">ллопиевого канала под микроскопом. </w:t>
      </w:r>
    </w:p>
    <w:p w:rsidR="000D6097" w:rsidRPr="005653BE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844.</w:t>
      </w:r>
      <w:r w:rsidRPr="005653BE">
        <w:rPr>
          <w:rFonts w:ascii="Times New Roman" w:hAnsi="Times New Roman"/>
          <w:sz w:val="20"/>
          <w:szCs w:val="20"/>
        </w:rPr>
        <w:t xml:space="preserve">Дайте правильный </w:t>
      </w:r>
      <w:r>
        <w:rPr>
          <w:rFonts w:ascii="Times New Roman" w:hAnsi="Times New Roman"/>
          <w:sz w:val="20"/>
          <w:szCs w:val="20"/>
        </w:rPr>
        <w:t xml:space="preserve">ответ. При хроническом гнойном </w:t>
      </w:r>
      <w:r w:rsidRPr="005653BE">
        <w:rPr>
          <w:rFonts w:ascii="Times New Roman" w:hAnsi="Times New Roman"/>
          <w:sz w:val="20"/>
          <w:szCs w:val="20"/>
        </w:rPr>
        <w:t>эпитимпаните в аттике чаще наблюдается: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653BE">
        <w:rPr>
          <w:rFonts w:ascii="Times New Roman" w:hAnsi="Times New Roman"/>
          <w:sz w:val="20"/>
          <w:szCs w:val="20"/>
        </w:rPr>
        <w:t xml:space="preserve">1) полип,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53BE">
        <w:rPr>
          <w:rFonts w:ascii="Times New Roman" w:hAnsi="Times New Roman"/>
          <w:sz w:val="20"/>
          <w:szCs w:val="20"/>
        </w:rPr>
        <w:t xml:space="preserve">2) холестеотома,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653BE">
        <w:rPr>
          <w:rFonts w:ascii="Times New Roman" w:hAnsi="Times New Roman"/>
          <w:sz w:val="20"/>
          <w:szCs w:val="20"/>
        </w:rPr>
        <w:t xml:space="preserve">3) грануляция,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653BE">
        <w:rPr>
          <w:rFonts w:ascii="Times New Roman" w:hAnsi="Times New Roman"/>
          <w:sz w:val="20"/>
          <w:szCs w:val="20"/>
        </w:rPr>
        <w:t>4) выпадение</w:t>
      </w:r>
      <w:r>
        <w:rPr>
          <w:rFonts w:ascii="Times New Roman" w:hAnsi="Times New Roman"/>
          <w:sz w:val="20"/>
          <w:szCs w:val="20"/>
        </w:rPr>
        <w:t xml:space="preserve"> слизистой оболочки, </w:t>
      </w:r>
    </w:p>
    <w:p w:rsidR="000D6097" w:rsidRPr="005653BE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секвест</w:t>
      </w:r>
      <w:r w:rsidRPr="005653BE">
        <w:rPr>
          <w:rFonts w:ascii="Times New Roman" w:hAnsi="Times New Roman"/>
          <w:sz w:val="20"/>
          <w:szCs w:val="20"/>
        </w:rPr>
        <w:t>р.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845.</w:t>
      </w:r>
      <w:r w:rsidRPr="005653BE">
        <w:rPr>
          <w:rFonts w:ascii="Times New Roman" w:hAnsi="Times New Roman"/>
          <w:sz w:val="20"/>
          <w:szCs w:val="20"/>
        </w:rPr>
        <w:t xml:space="preserve">Выберите правильный ответ. Для хронического гнойного эпитимпанита характерно: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53BE">
        <w:rPr>
          <w:rFonts w:ascii="Times New Roman" w:hAnsi="Times New Roman"/>
          <w:sz w:val="20"/>
          <w:szCs w:val="20"/>
        </w:rPr>
        <w:t xml:space="preserve">1) опыт Ринне отрицательный,                     </w:t>
      </w:r>
    </w:p>
    <w:p w:rsidR="000D6097" w:rsidRDefault="000D6097" w:rsidP="005C57F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5653BE">
        <w:rPr>
          <w:rFonts w:ascii="Times New Roman" w:hAnsi="Times New Roman"/>
          <w:sz w:val="20"/>
          <w:szCs w:val="20"/>
        </w:rPr>
        <w:t xml:space="preserve">2) костная проводимость укорочена,  </w:t>
      </w:r>
    </w:p>
    <w:p w:rsidR="000D6097" w:rsidRDefault="000D6097" w:rsidP="005C57F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5653B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) звук латерилизуется в здоровое ухо</w:t>
      </w:r>
      <w:r w:rsidRPr="005653BE">
        <w:rPr>
          <w:rFonts w:ascii="Times New Roman" w:hAnsi="Times New Roman"/>
          <w:sz w:val="20"/>
          <w:szCs w:val="20"/>
        </w:rPr>
        <w:t xml:space="preserve">, </w:t>
      </w:r>
    </w:p>
    <w:p w:rsidR="000D6097" w:rsidRPr="005653BE" w:rsidRDefault="000D6097" w:rsidP="005C57F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5653BE">
        <w:rPr>
          <w:rFonts w:ascii="Times New Roman" w:hAnsi="Times New Roman"/>
          <w:sz w:val="20"/>
          <w:szCs w:val="20"/>
        </w:rPr>
        <w:t xml:space="preserve">4) шепот не воспринимается. </w:t>
      </w:r>
    </w:p>
    <w:p w:rsidR="000D6097" w:rsidRPr="00A6603B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846.Найдите ошибку. Перечислите заболевания уха, </w:t>
      </w:r>
      <w:r w:rsidRPr="00A6603B">
        <w:rPr>
          <w:rFonts w:ascii="Times New Roman" w:hAnsi="Times New Roman"/>
          <w:sz w:val="20"/>
          <w:szCs w:val="20"/>
        </w:rPr>
        <w:t>требующие хирургического лечения:</w:t>
      </w:r>
    </w:p>
    <w:p w:rsidR="000D6097" w:rsidRDefault="000D6097" w:rsidP="005C57F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6603B">
        <w:rPr>
          <w:rFonts w:ascii="Times New Roman" w:hAnsi="Times New Roman"/>
          <w:sz w:val="20"/>
          <w:szCs w:val="20"/>
        </w:rPr>
        <w:t xml:space="preserve">1) фистула лабиринта, </w:t>
      </w:r>
    </w:p>
    <w:p w:rsidR="000D6097" w:rsidRDefault="000D6097" w:rsidP="005C57F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6603B">
        <w:rPr>
          <w:rFonts w:ascii="Times New Roman" w:hAnsi="Times New Roman"/>
          <w:sz w:val="20"/>
          <w:szCs w:val="20"/>
        </w:rPr>
        <w:t xml:space="preserve">2) хронический эпитимпаноантрит, </w:t>
      </w:r>
    </w:p>
    <w:p w:rsidR="000D6097" w:rsidRDefault="000D6097" w:rsidP="005C57F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6603B">
        <w:rPr>
          <w:rFonts w:ascii="Times New Roman" w:hAnsi="Times New Roman"/>
          <w:sz w:val="20"/>
          <w:szCs w:val="20"/>
        </w:rPr>
        <w:t xml:space="preserve">3) отосклероз,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6603B">
        <w:rPr>
          <w:rFonts w:ascii="Times New Roman" w:hAnsi="Times New Roman"/>
          <w:sz w:val="20"/>
          <w:szCs w:val="20"/>
        </w:rPr>
        <w:t xml:space="preserve">4) сальпингоотит, </w:t>
      </w:r>
    </w:p>
    <w:p w:rsidR="000D6097" w:rsidRPr="00A6603B" w:rsidRDefault="000D6097" w:rsidP="005C57F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6603B">
        <w:rPr>
          <w:rFonts w:ascii="Times New Roman" w:hAnsi="Times New Roman"/>
          <w:sz w:val="20"/>
          <w:szCs w:val="20"/>
        </w:rPr>
        <w:t>5) тимпаноскле</w:t>
      </w:r>
      <w:r>
        <w:rPr>
          <w:rFonts w:ascii="Times New Roman" w:hAnsi="Times New Roman"/>
          <w:sz w:val="20"/>
          <w:szCs w:val="20"/>
        </w:rPr>
        <w:t>р</w:t>
      </w:r>
      <w:r w:rsidRPr="00A6603B">
        <w:rPr>
          <w:rFonts w:ascii="Times New Roman" w:hAnsi="Times New Roman"/>
          <w:sz w:val="20"/>
          <w:szCs w:val="20"/>
        </w:rPr>
        <w:t>оз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847.</w:t>
      </w:r>
      <w:r w:rsidRPr="00025ADA">
        <w:rPr>
          <w:rFonts w:ascii="Times New Roman" w:hAnsi="Times New Roman"/>
          <w:sz w:val="20"/>
          <w:szCs w:val="20"/>
        </w:rPr>
        <w:t>Дайте правильный ответ. Кто из отечественных ученых разработал «безмолотковый  способ трепанации</w:t>
      </w:r>
      <w:r>
        <w:rPr>
          <w:rFonts w:ascii="Times New Roman" w:hAnsi="Times New Roman"/>
          <w:sz w:val="20"/>
          <w:szCs w:val="20"/>
        </w:rPr>
        <w:t xml:space="preserve"> сосцевидного отростка»:  </w:t>
      </w:r>
    </w:p>
    <w:p w:rsidR="000D6097" w:rsidRDefault="000D6097" w:rsidP="005C57F6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025ADA">
        <w:rPr>
          <w:rFonts w:ascii="Times New Roman" w:hAnsi="Times New Roman"/>
          <w:sz w:val="20"/>
          <w:szCs w:val="20"/>
        </w:rPr>
        <w:t xml:space="preserve">1) Симановский,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25ADA">
        <w:rPr>
          <w:rFonts w:ascii="Times New Roman" w:hAnsi="Times New Roman"/>
          <w:sz w:val="20"/>
          <w:szCs w:val="20"/>
        </w:rPr>
        <w:t xml:space="preserve">2) Воячек, </w:t>
      </w:r>
    </w:p>
    <w:p w:rsidR="000D6097" w:rsidRDefault="000D6097" w:rsidP="005C57F6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025ADA">
        <w:rPr>
          <w:rFonts w:ascii="Times New Roman" w:hAnsi="Times New Roman"/>
          <w:sz w:val="20"/>
          <w:szCs w:val="20"/>
        </w:rPr>
        <w:t xml:space="preserve">3) Цытович, </w:t>
      </w:r>
    </w:p>
    <w:p w:rsidR="000D6097" w:rsidRDefault="000D6097" w:rsidP="005C57F6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025ADA">
        <w:rPr>
          <w:rFonts w:ascii="Times New Roman" w:hAnsi="Times New Roman"/>
          <w:sz w:val="20"/>
          <w:szCs w:val="20"/>
        </w:rPr>
        <w:t xml:space="preserve">4) Белоголовов, </w:t>
      </w:r>
    </w:p>
    <w:p w:rsidR="000D6097" w:rsidRPr="00025ADA" w:rsidRDefault="000D6097" w:rsidP="005C57F6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Пирогов</w:t>
      </w:r>
      <w:r w:rsidRPr="00025ADA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848.Выберите </w:t>
      </w:r>
      <w:r w:rsidRPr="000B2AAB">
        <w:rPr>
          <w:rFonts w:ascii="Times New Roman" w:hAnsi="Times New Roman"/>
          <w:sz w:val="20"/>
          <w:szCs w:val="20"/>
        </w:rPr>
        <w:t>правильный ответ. Показанием для антродренажа является: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0D6097" w:rsidRDefault="000D6097" w:rsidP="005C57F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0B2AAB">
        <w:rPr>
          <w:rFonts w:ascii="Times New Roman" w:hAnsi="Times New Roman"/>
          <w:sz w:val="20"/>
          <w:szCs w:val="20"/>
        </w:rPr>
        <w:t xml:space="preserve">хронический гнойный мезотимпанит с грануляциями, </w:t>
      </w:r>
    </w:p>
    <w:p w:rsidR="000D6097" w:rsidRDefault="000D6097" w:rsidP="005C57F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0B2AAB">
        <w:rPr>
          <w:rFonts w:ascii="Times New Roman" w:hAnsi="Times New Roman"/>
          <w:sz w:val="20"/>
          <w:szCs w:val="20"/>
        </w:rPr>
        <w:t>2) хроническ</w:t>
      </w:r>
      <w:r>
        <w:rPr>
          <w:rFonts w:ascii="Times New Roman" w:hAnsi="Times New Roman"/>
          <w:sz w:val="20"/>
          <w:szCs w:val="20"/>
        </w:rPr>
        <w:t xml:space="preserve">ий гнойный эпитимпанит,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B2AAB">
        <w:rPr>
          <w:rFonts w:ascii="Times New Roman" w:hAnsi="Times New Roman"/>
          <w:sz w:val="20"/>
          <w:szCs w:val="20"/>
        </w:rPr>
        <w:t>3) хронический гнойный мезотимпанит</w:t>
      </w:r>
      <w:r>
        <w:rPr>
          <w:rFonts w:ascii="Times New Roman" w:hAnsi="Times New Roman"/>
          <w:sz w:val="20"/>
          <w:szCs w:val="20"/>
        </w:rPr>
        <w:t>,</w:t>
      </w:r>
      <w:r w:rsidRPr="000B2AAB">
        <w:rPr>
          <w:rFonts w:ascii="Times New Roman" w:hAnsi="Times New Roman"/>
          <w:sz w:val="20"/>
          <w:szCs w:val="20"/>
        </w:rPr>
        <w:t xml:space="preserve"> не подд</w:t>
      </w:r>
      <w:r>
        <w:rPr>
          <w:rFonts w:ascii="Times New Roman" w:hAnsi="Times New Roman"/>
          <w:sz w:val="20"/>
          <w:szCs w:val="20"/>
        </w:rPr>
        <w:t xml:space="preserve">ающийся консервативной терапии, </w:t>
      </w:r>
    </w:p>
    <w:p w:rsidR="000D6097" w:rsidRDefault="000D6097" w:rsidP="005C57F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0B2AAB">
        <w:rPr>
          <w:rFonts w:ascii="Times New Roman" w:hAnsi="Times New Roman"/>
          <w:sz w:val="20"/>
          <w:szCs w:val="20"/>
        </w:rPr>
        <w:t>4) хронический мастоидит,осложненный зигомати</w:t>
      </w:r>
      <w:r>
        <w:rPr>
          <w:rFonts w:ascii="Times New Roman" w:hAnsi="Times New Roman"/>
          <w:sz w:val="20"/>
          <w:szCs w:val="20"/>
        </w:rPr>
        <w:t>ци</w:t>
      </w:r>
      <w:r w:rsidRPr="000B2AAB">
        <w:rPr>
          <w:rFonts w:ascii="Times New Roman" w:hAnsi="Times New Roman"/>
          <w:sz w:val="20"/>
          <w:szCs w:val="20"/>
        </w:rPr>
        <w:t xml:space="preserve">том, </w:t>
      </w:r>
    </w:p>
    <w:p w:rsidR="000D6097" w:rsidRPr="000B2AAB" w:rsidRDefault="000D6097" w:rsidP="005C57F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0B2AAB">
        <w:rPr>
          <w:rFonts w:ascii="Times New Roman" w:hAnsi="Times New Roman"/>
          <w:sz w:val="20"/>
          <w:szCs w:val="20"/>
        </w:rPr>
        <w:t xml:space="preserve">5) острый антрит.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849.Найдите неправильный ответ. </w:t>
      </w:r>
      <w:r w:rsidRPr="005C61E7">
        <w:rPr>
          <w:rFonts w:ascii="Times New Roman" w:hAnsi="Times New Roman"/>
          <w:sz w:val="20"/>
          <w:szCs w:val="20"/>
        </w:rPr>
        <w:t>Показания к о</w:t>
      </w:r>
      <w:r>
        <w:rPr>
          <w:rFonts w:ascii="Times New Roman" w:hAnsi="Times New Roman"/>
          <w:sz w:val="20"/>
          <w:szCs w:val="20"/>
        </w:rPr>
        <w:t xml:space="preserve">бщеполостной операции на ухе:  </w:t>
      </w:r>
    </w:p>
    <w:p w:rsidR="000D6097" w:rsidRDefault="000D6097" w:rsidP="005C57F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C61E7">
        <w:rPr>
          <w:rFonts w:ascii="Times New Roman" w:hAnsi="Times New Roman"/>
          <w:sz w:val="20"/>
          <w:szCs w:val="20"/>
        </w:rPr>
        <w:t xml:space="preserve">1) хронический гнойно-деструктивный эпитимпанит, </w:t>
      </w:r>
    </w:p>
    <w:p w:rsidR="000D6097" w:rsidRDefault="000D6097" w:rsidP="005C57F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C61E7">
        <w:rPr>
          <w:rFonts w:ascii="Times New Roman" w:hAnsi="Times New Roman"/>
          <w:sz w:val="20"/>
          <w:szCs w:val="20"/>
        </w:rPr>
        <w:t xml:space="preserve">2) холестеатома среднего уха, </w:t>
      </w:r>
    </w:p>
    <w:p w:rsidR="000D6097" w:rsidRDefault="000D6097" w:rsidP="005C57F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C61E7">
        <w:rPr>
          <w:rFonts w:ascii="Times New Roman" w:hAnsi="Times New Roman"/>
          <w:sz w:val="20"/>
          <w:szCs w:val="20"/>
        </w:rPr>
        <w:t xml:space="preserve">3) хр. гнойный средний отит с внутричерепными осложнениями,                          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61E7">
        <w:rPr>
          <w:rFonts w:ascii="Times New Roman" w:hAnsi="Times New Roman"/>
          <w:sz w:val="20"/>
          <w:szCs w:val="20"/>
        </w:rPr>
        <w:t xml:space="preserve">4) острый гнойный отит, осложненный мастоидитом, </w:t>
      </w:r>
    </w:p>
    <w:p w:rsidR="000D6097" w:rsidRPr="005C61E7" w:rsidRDefault="000D6097" w:rsidP="005C57F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C61E7">
        <w:rPr>
          <w:rFonts w:ascii="Times New Roman" w:hAnsi="Times New Roman"/>
          <w:sz w:val="20"/>
          <w:szCs w:val="20"/>
        </w:rPr>
        <w:t xml:space="preserve">5) хр. гнойный </w:t>
      </w:r>
      <w:r>
        <w:rPr>
          <w:rFonts w:ascii="Times New Roman" w:hAnsi="Times New Roman"/>
          <w:sz w:val="20"/>
          <w:szCs w:val="20"/>
        </w:rPr>
        <w:t xml:space="preserve">средний отит с </w:t>
      </w:r>
      <w:r w:rsidRPr="005C61E7">
        <w:rPr>
          <w:rFonts w:ascii="Times New Roman" w:hAnsi="Times New Roman"/>
          <w:sz w:val="20"/>
          <w:szCs w:val="20"/>
        </w:rPr>
        <w:t>полипом и парезом лицевого нерва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9F710C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850.Найдите ошибку. Укажите </w:t>
      </w:r>
      <w:r w:rsidRPr="009F710C">
        <w:rPr>
          <w:rFonts w:ascii="Times New Roman" w:hAnsi="Times New Roman"/>
          <w:sz w:val="20"/>
          <w:szCs w:val="20"/>
        </w:rPr>
        <w:t>показания к</w:t>
      </w:r>
      <w:r>
        <w:rPr>
          <w:rFonts w:ascii="Times New Roman" w:hAnsi="Times New Roman"/>
          <w:sz w:val="20"/>
          <w:szCs w:val="20"/>
        </w:rPr>
        <w:t xml:space="preserve"> радикальной операции на</w:t>
      </w:r>
      <w:r w:rsidRPr="009F710C">
        <w:rPr>
          <w:rFonts w:ascii="Times New Roman" w:hAnsi="Times New Roman"/>
          <w:sz w:val="20"/>
          <w:szCs w:val="20"/>
        </w:rPr>
        <w:t xml:space="preserve"> ухе:</w:t>
      </w:r>
    </w:p>
    <w:p w:rsidR="000D6097" w:rsidRDefault="000D6097" w:rsidP="005C57F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хронический гнойный </w:t>
      </w:r>
      <w:r w:rsidRPr="009F710C">
        <w:rPr>
          <w:rFonts w:ascii="Times New Roman" w:hAnsi="Times New Roman"/>
          <w:sz w:val="20"/>
          <w:szCs w:val="20"/>
        </w:rPr>
        <w:t xml:space="preserve">эпитимпанит, </w:t>
      </w:r>
    </w:p>
    <w:p w:rsidR="000D6097" w:rsidRDefault="000D6097" w:rsidP="005C57F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9F710C">
        <w:rPr>
          <w:rFonts w:ascii="Times New Roman" w:hAnsi="Times New Roman"/>
          <w:sz w:val="20"/>
          <w:szCs w:val="20"/>
        </w:rPr>
        <w:t xml:space="preserve">2) холестеатома среднего уха, </w:t>
      </w:r>
    </w:p>
    <w:p w:rsidR="000D6097" w:rsidRDefault="000D6097" w:rsidP="005C57F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9F710C">
        <w:rPr>
          <w:rFonts w:ascii="Times New Roman" w:hAnsi="Times New Roman"/>
          <w:sz w:val="20"/>
          <w:szCs w:val="20"/>
        </w:rPr>
        <w:t xml:space="preserve">3) хронический гнойный средний отит и парез лицевого нерва,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710C">
        <w:rPr>
          <w:rFonts w:ascii="Times New Roman" w:hAnsi="Times New Roman"/>
          <w:sz w:val="20"/>
          <w:szCs w:val="20"/>
        </w:rPr>
        <w:t xml:space="preserve">4) острый гнойный средний отит и мастоидит, </w:t>
      </w:r>
    </w:p>
    <w:p w:rsidR="000D6097" w:rsidRPr="009F710C" w:rsidRDefault="000D6097" w:rsidP="005C57F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9F710C">
        <w:rPr>
          <w:rFonts w:ascii="Times New Roman" w:hAnsi="Times New Roman"/>
          <w:sz w:val="20"/>
          <w:szCs w:val="20"/>
        </w:rPr>
        <w:t>5) хронический гнойный средний отит и грануляции.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851.</w:t>
      </w:r>
      <w:r w:rsidRPr="00647B00">
        <w:rPr>
          <w:rFonts w:ascii="Times New Roman" w:hAnsi="Times New Roman"/>
          <w:sz w:val="20"/>
          <w:szCs w:val="20"/>
        </w:rPr>
        <w:t>Выдел</w:t>
      </w:r>
      <w:r>
        <w:rPr>
          <w:rFonts w:ascii="Times New Roman" w:hAnsi="Times New Roman"/>
          <w:sz w:val="20"/>
          <w:szCs w:val="20"/>
        </w:rPr>
        <w:t xml:space="preserve">ите </w:t>
      </w:r>
      <w:r w:rsidRPr="00647B00">
        <w:rPr>
          <w:rFonts w:ascii="Times New Roman" w:hAnsi="Times New Roman"/>
          <w:sz w:val="20"/>
          <w:szCs w:val="20"/>
        </w:rPr>
        <w:t>неправильный ответ. Перечислите этапы классической радикальной (общепол</w:t>
      </w:r>
      <w:r>
        <w:rPr>
          <w:rFonts w:ascii="Times New Roman" w:hAnsi="Times New Roman"/>
          <w:sz w:val="20"/>
          <w:szCs w:val="20"/>
        </w:rPr>
        <w:t>остной) операции на среднем ухе</w:t>
      </w:r>
      <w:r w:rsidRPr="00647B00">
        <w:rPr>
          <w:rFonts w:ascii="Times New Roman" w:hAnsi="Times New Roman"/>
          <w:sz w:val="20"/>
          <w:szCs w:val="20"/>
        </w:rPr>
        <w:t xml:space="preserve">: </w:t>
      </w:r>
    </w:p>
    <w:p w:rsidR="000D6097" w:rsidRDefault="000D6097" w:rsidP="006D1281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647B00">
        <w:rPr>
          <w:rFonts w:ascii="Times New Roman" w:hAnsi="Times New Roman"/>
          <w:sz w:val="20"/>
          <w:szCs w:val="20"/>
        </w:rPr>
        <w:t xml:space="preserve">1) атромастоидотомия, </w:t>
      </w:r>
    </w:p>
    <w:p w:rsidR="000D6097" w:rsidRDefault="000D6097" w:rsidP="006D1281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647B00">
        <w:rPr>
          <w:rFonts w:ascii="Times New Roman" w:hAnsi="Times New Roman"/>
          <w:sz w:val="20"/>
          <w:szCs w:val="20"/>
        </w:rPr>
        <w:t xml:space="preserve">2) удаление костной части задней стенки наружного слухового  прохода,                                      </w:t>
      </w:r>
    </w:p>
    <w:p w:rsidR="000D6097" w:rsidRDefault="000D6097" w:rsidP="006D1281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647B00">
        <w:rPr>
          <w:rFonts w:ascii="Times New Roman" w:hAnsi="Times New Roman"/>
          <w:sz w:val="20"/>
          <w:szCs w:val="20"/>
        </w:rPr>
        <w:t xml:space="preserve">3) ревизия барабанной полости,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7B00">
        <w:rPr>
          <w:rFonts w:ascii="Times New Roman" w:hAnsi="Times New Roman"/>
          <w:sz w:val="20"/>
          <w:szCs w:val="20"/>
        </w:rPr>
        <w:t xml:space="preserve">4) резекция верхушки сосцевидного отростка, </w:t>
      </w:r>
    </w:p>
    <w:p w:rsidR="000D6097" w:rsidRPr="00647B00" w:rsidRDefault="000D6097" w:rsidP="006D1281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647B00">
        <w:rPr>
          <w:rFonts w:ascii="Times New Roman" w:hAnsi="Times New Roman"/>
          <w:sz w:val="20"/>
          <w:szCs w:val="20"/>
        </w:rPr>
        <w:t xml:space="preserve">5) пластика кожи слухового прохода. </w:t>
      </w:r>
    </w:p>
    <w:p w:rsidR="000D6097" w:rsidRDefault="000D6097" w:rsidP="00B0492F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852.</w:t>
      </w:r>
      <w:r w:rsidRPr="000B2AAB">
        <w:rPr>
          <w:rFonts w:ascii="Times New Roman" w:hAnsi="Times New Roman"/>
          <w:sz w:val="20"/>
          <w:szCs w:val="20"/>
        </w:rPr>
        <w:t>Дайте правильный отве</w:t>
      </w:r>
      <w:r>
        <w:rPr>
          <w:rFonts w:ascii="Times New Roman" w:hAnsi="Times New Roman"/>
          <w:sz w:val="20"/>
          <w:szCs w:val="20"/>
        </w:rPr>
        <w:t xml:space="preserve">т.  На каком этапе радикальной операции на ухе возможно </w:t>
      </w:r>
      <w:r w:rsidRPr="000B2AAB">
        <w:rPr>
          <w:rFonts w:ascii="Times New Roman" w:hAnsi="Times New Roman"/>
          <w:sz w:val="20"/>
          <w:szCs w:val="20"/>
        </w:rPr>
        <w:t xml:space="preserve">повреждение лицевого нерва:      </w:t>
      </w:r>
      <w:r>
        <w:rPr>
          <w:rFonts w:ascii="Times New Roman" w:hAnsi="Times New Roman"/>
          <w:sz w:val="20"/>
          <w:szCs w:val="20"/>
        </w:rPr>
        <w:t xml:space="preserve">                   1) во время </w:t>
      </w:r>
      <w:r w:rsidRPr="000B2AAB">
        <w:rPr>
          <w:rFonts w:ascii="Times New Roman" w:hAnsi="Times New Roman"/>
          <w:sz w:val="20"/>
          <w:szCs w:val="20"/>
        </w:rPr>
        <w:t xml:space="preserve">вскрытия антрума,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B2AAB">
        <w:rPr>
          <w:rFonts w:ascii="Times New Roman" w:hAnsi="Times New Roman"/>
          <w:sz w:val="20"/>
          <w:szCs w:val="20"/>
        </w:rPr>
        <w:t>2) при сгла</w:t>
      </w:r>
      <w:r>
        <w:rPr>
          <w:rFonts w:ascii="Times New Roman" w:hAnsi="Times New Roman"/>
          <w:sz w:val="20"/>
          <w:szCs w:val="20"/>
        </w:rPr>
        <w:t xml:space="preserve">живании шпоры,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при снесении </w:t>
      </w:r>
      <w:r w:rsidRPr="000B2AAB">
        <w:rPr>
          <w:rFonts w:ascii="Times New Roman" w:hAnsi="Times New Roman"/>
          <w:sz w:val="20"/>
          <w:szCs w:val="20"/>
        </w:rPr>
        <w:t xml:space="preserve">задне-верхней стенки костного слухового прохода,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B2AAB">
        <w:rPr>
          <w:rFonts w:ascii="Times New Roman" w:hAnsi="Times New Roman"/>
          <w:sz w:val="20"/>
          <w:szCs w:val="20"/>
        </w:rPr>
        <w:t xml:space="preserve">4) во время ревизии барабанной полости, </w:t>
      </w:r>
    </w:p>
    <w:p w:rsidR="000D6097" w:rsidRPr="000B2AAB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B2AAB">
        <w:rPr>
          <w:rFonts w:ascii="Times New Roman" w:hAnsi="Times New Roman"/>
          <w:sz w:val="20"/>
          <w:szCs w:val="20"/>
        </w:rPr>
        <w:t>5) во время пластики слухового прохода.</w:t>
      </w:r>
    </w:p>
    <w:p w:rsidR="000D6097" w:rsidRPr="000B2AAB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853.</w:t>
      </w:r>
      <w:r w:rsidRPr="000B2AAB">
        <w:rPr>
          <w:rFonts w:ascii="Times New Roman" w:hAnsi="Times New Roman"/>
          <w:sz w:val="20"/>
          <w:szCs w:val="20"/>
        </w:rPr>
        <w:t>Дай</w:t>
      </w:r>
      <w:r>
        <w:rPr>
          <w:rFonts w:ascii="Times New Roman" w:hAnsi="Times New Roman"/>
          <w:sz w:val="20"/>
          <w:szCs w:val="20"/>
        </w:rPr>
        <w:t xml:space="preserve">те правильный ответ.  Пластика </w:t>
      </w:r>
      <w:r w:rsidRPr="000B2AAB">
        <w:rPr>
          <w:rFonts w:ascii="Times New Roman" w:hAnsi="Times New Roman"/>
          <w:sz w:val="20"/>
          <w:szCs w:val="20"/>
        </w:rPr>
        <w:t>кож</w:t>
      </w:r>
      <w:r>
        <w:rPr>
          <w:rFonts w:ascii="Times New Roman" w:hAnsi="Times New Roman"/>
          <w:sz w:val="20"/>
          <w:szCs w:val="20"/>
        </w:rPr>
        <w:t xml:space="preserve">ей наружного слухового прохода </w:t>
      </w:r>
      <w:r w:rsidRPr="000B2AAB">
        <w:rPr>
          <w:rFonts w:ascii="Times New Roman" w:hAnsi="Times New Roman"/>
          <w:sz w:val="20"/>
          <w:szCs w:val="20"/>
        </w:rPr>
        <w:t>закан</w:t>
      </w:r>
      <w:r>
        <w:rPr>
          <w:rFonts w:ascii="Times New Roman" w:hAnsi="Times New Roman"/>
          <w:sz w:val="20"/>
          <w:szCs w:val="20"/>
        </w:rPr>
        <w:t xml:space="preserve">чивается </w:t>
      </w:r>
      <w:r w:rsidRPr="000B2AAB">
        <w:rPr>
          <w:rFonts w:ascii="Times New Roman" w:hAnsi="Times New Roman"/>
          <w:sz w:val="20"/>
          <w:szCs w:val="20"/>
        </w:rPr>
        <w:t>операция:</w:t>
      </w:r>
    </w:p>
    <w:p w:rsidR="000D6097" w:rsidRDefault="000D6097" w:rsidP="00B0492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B2AAB">
        <w:rPr>
          <w:rFonts w:ascii="Times New Roman" w:hAnsi="Times New Roman"/>
          <w:sz w:val="20"/>
          <w:szCs w:val="20"/>
        </w:rPr>
        <w:t xml:space="preserve">1) мастоидотомия, </w:t>
      </w:r>
    </w:p>
    <w:p w:rsidR="000D6097" w:rsidRDefault="000D6097" w:rsidP="00B0492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B2AAB">
        <w:rPr>
          <w:rFonts w:ascii="Times New Roman" w:hAnsi="Times New Roman"/>
          <w:sz w:val="20"/>
          <w:szCs w:val="20"/>
        </w:rPr>
        <w:t xml:space="preserve">2) аттико-антротомия,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B2AAB">
        <w:rPr>
          <w:rFonts w:ascii="Times New Roman" w:hAnsi="Times New Roman"/>
          <w:sz w:val="20"/>
          <w:szCs w:val="20"/>
        </w:rPr>
        <w:t xml:space="preserve">3) общеполостная операция, </w:t>
      </w:r>
    </w:p>
    <w:p w:rsidR="000D6097" w:rsidRDefault="000D6097" w:rsidP="00B0492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B2AAB">
        <w:rPr>
          <w:rFonts w:ascii="Times New Roman" w:hAnsi="Times New Roman"/>
          <w:sz w:val="20"/>
          <w:szCs w:val="20"/>
        </w:rPr>
        <w:t xml:space="preserve">4) тимпанопластика, </w:t>
      </w:r>
    </w:p>
    <w:p w:rsidR="000D6097" w:rsidRPr="000B2AAB" w:rsidRDefault="000D6097" w:rsidP="00B0492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B2AAB">
        <w:rPr>
          <w:rFonts w:ascii="Times New Roman" w:hAnsi="Times New Roman"/>
          <w:sz w:val="20"/>
          <w:szCs w:val="20"/>
        </w:rPr>
        <w:t xml:space="preserve">5) мирингопластика. </w:t>
      </w:r>
    </w:p>
    <w:p w:rsidR="000D6097" w:rsidRPr="000B2AAB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854.</w:t>
      </w:r>
      <w:r w:rsidRPr="000B2AAB">
        <w:rPr>
          <w:rFonts w:ascii="Times New Roman" w:hAnsi="Times New Roman"/>
          <w:sz w:val="20"/>
          <w:szCs w:val="20"/>
        </w:rPr>
        <w:t>Выберите правильны</w:t>
      </w:r>
      <w:r>
        <w:rPr>
          <w:rFonts w:ascii="Times New Roman" w:hAnsi="Times New Roman"/>
          <w:sz w:val="20"/>
          <w:szCs w:val="20"/>
        </w:rPr>
        <w:t xml:space="preserve">й ответ. Полную перевязку после радикальной операции на ухе </w:t>
      </w:r>
      <w:r w:rsidRPr="000B2AAB">
        <w:rPr>
          <w:rFonts w:ascii="Times New Roman" w:hAnsi="Times New Roman"/>
          <w:sz w:val="20"/>
          <w:szCs w:val="20"/>
        </w:rPr>
        <w:t>делают обычно:</w:t>
      </w:r>
    </w:p>
    <w:p w:rsidR="000D6097" w:rsidRDefault="000D6097" w:rsidP="00B0492F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0B2AAB">
        <w:rPr>
          <w:rFonts w:ascii="Times New Roman" w:hAnsi="Times New Roman"/>
          <w:sz w:val="20"/>
          <w:szCs w:val="20"/>
        </w:rPr>
        <w:t xml:space="preserve">на 2 – 3 сутки, </w:t>
      </w:r>
    </w:p>
    <w:p w:rsidR="000D6097" w:rsidRDefault="000D6097" w:rsidP="00B0492F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0B2AAB">
        <w:rPr>
          <w:rFonts w:ascii="Times New Roman" w:hAnsi="Times New Roman"/>
          <w:sz w:val="20"/>
          <w:szCs w:val="20"/>
        </w:rPr>
        <w:t xml:space="preserve">2) 3 – 4 сутки, </w:t>
      </w:r>
    </w:p>
    <w:p w:rsidR="000D6097" w:rsidRDefault="000D6097" w:rsidP="00B0492F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0B2AAB">
        <w:rPr>
          <w:rFonts w:ascii="Times New Roman" w:hAnsi="Times New Roman"/>
          <w:sz w:val="20"/>
          <w:szCs w:val="20"/>
        </w:rPr>
        <w:t xml:space="preserve">3) 8 – 10 сутки, </w:t>
      </w:r>
    </w:p>
    <w:p w:rsidR="000D6097" w:rsidRDefault="000D6097" w:rsidP="0045493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B2AAB">
        <w:rPr>
          <w:rFonts w:ascii="Times New Roman" w:hAnsi="Times New Roman"/>
          <w:sz w:val="20"/>
          <w:szCs w:val="20"/>
        </w:rPr>
        <w:t xml:space="preserve">4) 6 – 7 сутки, </w:t>
      </w:r>
    </w:p>
    <w:p w:rsidR="000D6097" w:rsidRPr="000B2AAB" w:rsidRDefault="000D6097" w:rsidP="00B0492F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0B2AAB">
        <w:rPr>
          <w:rFonts w:ascii="Times New Roman" w:hAnsi="Times New Roman"/>
          <w:sz w:val="20"/>
          <w:szCs w:val="20"/>
        </w:rPr>
        <w:t>5) на 5 сутки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B0492F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855.</w:t>
      </w:r>
      <w:r w:rsidRPr="000B2AAB">
        <w:rPr>
          <w:rFonts w:ascii="Times New Roman" w:hAnsi="Times New Roman"/>
          <w:sz w:val="20"/>
          <w:szCs w:val="20"/>
        </w:rPr>
        <w:t>Дайте п</w:t>
      </w:r>
      <w:r>
        <w:rPr>
          <w:rFonts w:ascii="Times New Roman" w:hAnsi="Times New Roman"/>
          <w:sz w:val="20"/>
          <w:szCs w:val="20"/>
        </w:rPr>
        <w:t xml:space="preserve">равильный ответ. После обычной </w:t>
      </w:r>
      <w:r w:rsidRPr="000B2AAB">
        <w:rPr>
          <w:rFonts w:ascii="Times New Roman" w:hAnsi="Times New Roman"/>
          <w:sz w:val="20"/>
          <w:szCs w:val="20"/>
        </w:rPr>
        <w:t>радик</w:t>
      </w:r>
      <w:r>
        <w:rPr>
          <w:rFonts w:ascii="Times New Roman" w:hAnsi="Times New Roman"/>
          <w:sz w:val="20"/>
          <w:szCs w:val="20"/>
        </w:rPr>
        <w:t xml:space="preserve">альной операции на ухе больной </w:t>
      </w:r>
      <w:r w:rsidRPr="000B2AAB">
        <w:rPr>
          <w:rFonts w:ascii="Times New Roman" w:hAnsi="Times New Roman"/>
          <w:sz w:val="20"/>
          <w:szCs w:val="20"/>
        </w:rPr>
        <w:t xml:space="preserve">выписывается на какой день: </w:t>
      </w:r>
    </w:p>
    <w:p w:rsidR="000D6097" w:rsidRDefault="000D6097" w:rsidP="00B0492F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B2AAB">
        <w:rPr>
          <w:rFonts w:ascii="Times New Roman" w:hAnsi="Times New Roman"/>
          <w:sz w:val="20"/>
          <w:szCs w:val="20"/>
        </w:rPr>
        <w:t xml:space="preserve">1)10 – 12 день,  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B2AAB">
        <w:rPr>
          <w:rFonts w:ascii="Times New Roman" w:hAnsi="Times New Roman"/>
          <w:sz w:val="20"/>
          <w:szCs w:val="20"/>
        </w:rPr>
        <w:t xml:space="preserve">2) 15 – 20 день,  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B2AAB">
        <w:rPr>
          <w:rFonts w:ascii="Times New Roman" w:hAnsi="Times New Roman"/>
          <w:sz w:val="20"/>
          <w:szCs w:val="20"/>
        </w:rPr>
        <w:t xml:space="preserve">3) 21 – 26 день,  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B2AAB">
        <w:rPr>
          <w:rFonts w:ascii="Times New Roman" w:hAnsi="Times New Roman"/>
          <w:sz w:val="20"/>
          <w:szCs w:val="20"/>
        </w:rPr>
        <w:t xml:space="preserve">4) 25 – 32 день,  </w:t>
      </w:r>
    </w:p>
    <w:p w:rsidR="000D6097" w:rsidRPr="000B2AAB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B2AAB">
        <w:rPr>
          <w:rFonts w:ascii="Times New Roman" w:hAnsi="Times New Roman"/>
          <w:sz w:val="20"/>
          <w:szCs w:val="20"/>
        </w:rPr>
        <w:t>5) 35 – 40 день.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856.</w:t>
      </w:r>
      <w:r w:rsidRPr="000B2AAB">
        <w:rPr>
          <w:rFonts w:ascii="Times New Roman" w:hAnsi="Times New Roman"/>
          <w:sz w:val="20"/>
          <w:szCs w:val="20"/>
        </w:rPr>
        <w:t>Дайте правильный ответ. Что являе</w:t>
      </w:r>
      <w:r>
        <w:rPr>
          <w:rFonts w:ascii="Times New Roman" w:hAnsi="Times New Roman"/>
          <w:sz w:val="20"/>
          <w:szCs w:val="20"/>
        </w:rPr>
        <w:t>тся главным критерием завершения</w:t>
      </w:r>
      <w:r w:rsidRPr="000B2AAB">
        <w:rPr>
          <w:rFonts w:ascii="Times New Roman" w:hAnsi="Times New Roman"/>
          <w:sz w:val="20"/>
          <w:szCs w:val="20"/>
        </w:rPr>
        <w:t xml:space="preserve"> послеоперационного периода после радикальной операции на ухе:  </w:t>
      </w:r>
    </w:p>
    <w:p w:rsidR="000D6097" w:rsidRDefault="000D6097" w:rsidP="00B0492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B2AAB">
        <w:rPr>
          <w:rFonts w:ascii="Times New Roman" w:hAnsi="Times New Roman"/>
          <w:sz w:val="20"/>
          <w:szCs w:val="20"/>
        </w:rPr>
        <w:t xml:space="preserve">1) нормализация показателей крови и мочи, </w:t>
      </w:r>
    </w:p>
    <w:p w:rsidR="000D6097" w:rsidRDefault="000D6097" w:rsidP="00B0492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B2AAB">
        <w:rPr>
          <w:rFonts w:ascii="Times New Roman" w:hAnsi="Times New Roman"/>
          <w:sz w:val="20"/>
          <w:szCs w:val="20"/>
        </w:rPr>
        <w:t xml:space="preserve">2) улучшение слуха,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B2AAB">
        <w:rPr>
          <w:rFonts w:ascii="Times New Roman" w:hAnsi="Times New Roman"/>
          <w:sz w:val="20"/>
          <w:szCs w:val="20"/>
        </w:rPr>
        <w:t xml:space="preserve">3) эпидермизация костной раны,               </w:t>
      </w:r>
    </w:p>
    <w:p w:rsidR="000D6097" w:rsidRDefault="000D6097" w:rsidP="00B0492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B2AAB">
        <w:rPr>
          <w:rFonts w:ascii="Times New Roman" w:hAnsi="Times New Roman"/>
          <w:sz w:val="20"/>
          <w:szCs w:val="20"/>
        </w:rPr>
        <w:t xml:space="preserve">4) заживление заушного разреза, </w:t>
      </w:r>
    </w:p>
    <w:p w:rsidR="000D6097" w:rsidRPr="000B2AAB" w:rsidRDefault="000D6097" w:rsidP="00B0492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B2AAB">
        <w:rPr>
          <w:rFonts w:ascii="Times New Roman" w:hAnsi="Times New Roman"/>
          <w:sz w:val="20"/>
          <w:szCs w:val="20"/>
        </w:rPr>
        <w:t>5) отсутствие вестибулярных нарушений.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857.</w:t>
      </w:r>
      <w:r w:rsidRPr="00733E70">
        <w:rPr>
          <w:rFonts w:ascii="Times New Roman" w:hAnsi="Times New Roman"/>
          <w:sz w:val="20"/>
          <w:szCs w:val="20"/>
        </w:rPr>
        <w:t>Найдите  неправильный ответ. Больному с парезом лицевого н</w:t>
      </w:r>
      <w:r>
        <w:rPr>
          <w:rFonts w:ascii="Times New Roman" w:hAnsi="Times New Roman"/>
          <w:sz w:val="20"/>
          <w:szCs w:val="20"/>
        </w:rPr>
        <w:t xml:space="preserve">ерва, наступившего сразу после </w:t>
      </w:r>
      <w:r w:rsidRPr="00733E70">
        <w:rPr>
          <w:rFonts w:ascii="Times New Roman" w:hAnsi="Times New Roman"/>
          <w:sz w:val="20"/>
          <w:szCs w:val="20"/>
        </w:rPr>
        <w:t xml:space="preserve">общеполостной </w:t>
      </w:r>
      <w:r>
        <w:rPr>
          <w:rFonts w:ascii="Times New Roman" w:hAnsi="Times New Roman"/>
          <w:sz w:val="20"/>
          <w:szCs w:val="20"/>
        </w:rPr>
        <w:t xml:space="preserve">                радикальной операции </w:t>
      </w:r>
      <w:r w:rsidRPr="00733E70">
        <w:rPr>
          <w:rFonts w:ascii="Times New Roman" w:hAnsi="Times New Roman"/>
          <w:sz w:val="20"/>
          <w:szCs w:val="20"/>
        </w:rPr>
        <w:t>показаны: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0D6097" w:rsidRDefault="000D6097" w:rsidP="00B0492F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733E70">
        <w:rPr>
          <w:rFonts w:ascii="Times New Roman" w:hAnsi="Times New Roman"/>
          <w:sz w:val="20"/>
          <w:szCs w:val="20"/>
        </w:rPr>
        <w:t xml:space="preserve">1) антибиотикотерапия, </w:t>
      </w:r>
    </w:p>
    <w:p w:rsidR="000D6097" w:rsidRDefault="000D6097" w:rsidP="00B0492F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733E70">
        <w:rPr>
          <w:rFonts w:ascii="Times New Roman" w:hAnsi="Times New Roman"/>
          <w:sz w:val="20"/>
          <w:szCs w:val="20"/>
        </w:rPr>
        <w:t xml:space="preserve">2) дегидратационная терапия,                                                          </w:t>
      </w:r>
    </w:p>
    <w:p w:rsidR="000D6097" w:rsidRDefault="000D6097" w:rsidP="00B0492F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733E70">
        <w:rPr>
          <w:rFonts w:ascii="Times New Roman" w:hAnsi="Times New Roman"/>
          <w:sz w:val="20"/>
          <w:szCs w:val="20"/>
        </w:rPr>
        <w:t xml:space="preserve">3) </w:t>
      </w:r>
      <w:r>
        <w:rPr>
          <w:rFonts w:ascii="Times New Roman" w:hAnsi="Times New Roman"/>
          <w:sz w:val="20"/>
          <w:szCs w:val="20"/>
        </w:rPr>
        <w:t xml:space="preserve">препараты, стимулирующие </w:t>
      </w:r>
      <w:r w:rsidRPr="00733E70">
        <w:rPr>
          <w:rFonts w:ascii="Times New Roman" w:hAnsi="Times New Roman"/>
          <w:sz w:val="20"/>
          <w:szCs w:val="20"/>
        </w:rPr>
        <w:t xml:space="preserve">нервную ткань, </w:t>
      </w:r>
    </w:p>
    <w:p w:rsidR="000D6097" w:rsidRDefault="000D6097" w:rsidP="0045493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33E70">
        <w:rPr>
          <w:rFonts w:ascii="Times New Roman" w:hAnsi="Times New Roman"/>
          <w:sz w:val="20"/>
          <w:szCs w:val="20"/>
        </w:rPr>
        <w:t>4) декомпре</w:t>
      </w:r>
      <w:r>
        <w:rPr>
          <w:rFonts w:ascii="Times New Roman" w:hAnsi="Times New Roman"/>
          <w:sz w:val="20"/>
          <w:szCs w:val="20"/>
        </w:rPr>
        <w:t>с</w:t>
      </w:r>
      <w:r w:rsidRPr="00733E70">
        <w:rPr>
          <w:rFonts w:ascii="Times New Roman" w:hAnsi="Times New Roman"/>
          <w:sz w:val="20"/>
          <w:szCs w:val="20"/>
        </w:rPr>
        <w:t xml:space="preserve">сию, </w:t>
      </w:r>
    </w:p>
    <w:p w:rsidR="000D6097" w:rsidRDefault="000D6097" w:rsidP="00B0492F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витамины группы «В».</w:t>
      </w:r>
      <w:r w:rsidRPr="00733E70">
        <w:rPr>
          <w:rFonts w:ascii="Times New Roman" w:hAnsi="Times New Roman"/>
          <w:sz w:val="20"/>
          <w:szCs w:val="20"/>
        </w:rPr>
        <w:t xml:space="preserve"> </w:t>
      </w:r>
    </w:p>
    <w:p w:rsidR="000D6097" w:rsidRPr="000B2AAB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858.</w:t>
      </w:r>
      <w:r w:rsidRPr="000B2AAB">
        <w:rPr>
          <w:rFonts w:ascii="Times New Roman" w:hAnsi="Times New Roman"/>
          <w:sz w:val="20"/>
          <w:szCs w:val="20"/>
        </w:rPr>
        <w:t>Выберите правильный ответ. Сколько типов</w:t>
      </w:r>
      <w:r>
        <w:rPr>
          <w:rFonts w:ascii="Times New Roman" w:hAnsi="Times New Roman"/>
          <w:sz w:val="20"/>
          <w:szCs w:val="20"/>
        </w:rPr>
        <w:t xml:space="preserve"> тимпанопластики по Вульштейну </w:t>
      </w:r>
      <w:r w:rsidRPr="000B2AAB">
        <w:rPr>
          <w:rFonts w:ascii="Times New Roman" w:hAnsi="Times New Roman"/>
          <w:sz w:val="20"/>
          <w:szCs w:val="20"/>
        </w:rPr>
        <w:t>существуют:</w:t>
      </w:r>
    </w:p>
    <w:p w:rsidR="000D6097" w:rsidRDefault="000D6097" w:rsidP="00B0492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B2AAB">
        <w:rPr>
          <w:rFonts w:ascii="Times New Roman" w:hAnsi="Times New Roman"/>
          <w:sz w:val="20"/>
          <w:szCs w:val="20"/>
        </w:rPr>
        <w:t xml:space="preserve">1) 1 тип,  </w:t>
      </w:r>
    </w:p>
    <w:p w:rsidR="000D6097" w:rsidRDefault="000D6097" w:rsidP="00B0492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0B2AAB">
        <w:rPr>
          <w:rFonts w:ascii="Times New Roman" w:hAnsi="Times New Roman"/>
          <w:sz w:val="20"/>
          <w:szCs w:val="20"/>
        </w:rPr>
        <w:t>2) 2 т</w:t>
      </w:r>
      <w:r>
        <w:rPr>
          <w:rFonts w:ascii="Times New Roman" w:hAnsi="Times New Roman"/>
          <w:sz w:val="20"/>
          <w:szCs w:val="20"/>
        </w:rPr>
        <w:t xml:space="preserve">ипа, </w:t>
      </w:r>
    </w:p>
    <w:p w:rsidR="000D6097" w:rsidRDefault="000D6097" w:rsidP="00B0492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3 типа, </w:t>
      </w:r>
    </w:p>
    <w:p w:rsidR="000D6097" w:rsidRDefault="000D6097" w:rsidP="00B0492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4 типа, </w:t>
      </w:r>
    </w:p>
    <w:p w:rsidR="000D6097" w:rsidRPr="000B2AAB" w:rsidRDefault="000D6097" w:rsidP="001000D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B2AAB">
        <w:rPr>
          <w:rFonts w:ascii="Times New Roman" w:hAnsi="Times New Roman"/>
          <w:sz w:val="20"/>
          <w:szCs w:val="20"/>
        </w:rPr>
        <w:t xml:space="preserve">5) 5 типов. </w:t>
      </w:r>
    </w:p>
    <w:p w:rsidR="000D6097" w:rsidRPr="000B2AAB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859.</w:t>
      </w:r>
      <w:r w:rsidRPr="000B2AAB">
        <w:rPr>
          <w:rFonts w:ascii="Times New Roman" w:hAnsi="Times New Roman"/>
          <w:sz w:val="20"/>
          <w:szCs w:val="20"/>
        </w:rPr>
        <w:t>Выберите правильный ответ. Какую основную цель</w:t>
      </w:r>
      <w:r>
        <w:rPr>
          <w:rFonts w:ascii="Times New Roman" w:hAnsi="Times New Roman"/>
          <w:sz w:val="20"/>
          <w:szCs w:val="20"/>
        </w:rPr>
        <w:t xml:space="preserve"> преследует тимпанопластика по </w:t>
      </w:r>
      <w:r w:rsidRPr="000B2AAB">
        <w:rPr>
          <w:rFonts w:ascii="Times New Roman" w:hAnsi="Times New Roman"/>
          <w:sz w:val="20"/>
          <w:szCs w:val="20"/>
        </w:rPr>
        <w:t>Вульштейну?</w:t>
      </w:r>
    </w:p>
    <w:p w:rsidR="000D6097" w:rsidRDefault="000D6097" w:rsidP="006E5D86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0B2AAB">
        <w:rPr>
          <w:rFonts w:ascii="Times New Roman" w:hAnsi="Times New Roman"/>
          <w:sz w:val="20"/>
          <w:szCs w:val="20"/>
        </w:rPr>
        <w:t xml:space="preserve">улучшение  механизма звукопроведения, </w:t>
      </w:r>
    </w:p>
    <w:p w:rsidR="000D6097" w:rsidRPr="000B2AAB" w:rsidRDefault="000D6097" w:rsidP="006E5D86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0B2AAB">
        <w:rPr>
          <w:rFonts w:ascii="Times New Roman" w:hAnsi="Times New Roman"/>
          <w:sz w:val="20"/>
          <w:szCs w:val="20"/>
        </w:rPr>
        <w:t xml:space="preserve">2) улучшение механизма звуковосприятия, </w:t>
      </w:r>
    </w:p>
    <w:p w:rsidR="000D6097" w:rsidRDefault="000D6097" w:rsidP="006E5D86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0B2AAB">
        <w:rPr>
          <w:rFonts w:ascii="Times New Roman" w:hAnsi="Times New Roman"/>
          <w:sz w:val="20"/>
          <w:szCs w:val="20"/>
        </w:rPr>
        <w:t xml:space="preserve">3) ликвидация морфологических изменений в среднем ухе, </w:t>
      </w:r>
    </w:p>
    <w:p w:rsidR="000D6097" w:rsidRPr="000B2AAB" w:rsidRDefault="000D6097" w:rsidP="001000D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B2AAB">
        <w:rPr>
          <w:rFonts w:ascii="Times New Roman" w:hAnsi="Times New Roman"/>
          <w:sz w:val="20"/>
          <w:szCs w:val="20"/>
        </w:rPr>
        <w:t xml:space="preserve">4) все выше перечисленное. </w:t>
      </w:r>
    </w:p>
    <w:p w:rsidR="000D6097" w:rsidRPr="00E03E3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860.</w:t>
      </w:r>
      <w:r w:rsidRPr="00E03E37">
        <w:rPr>
          <w:rFonts w:ascii="Times New Roman" w:hAnsi="Times New Roman"/>
          <w:sz w:val="20"/>
          <w:szCs w:val="20"/>
        </w:rPr>
        <w:t>Дайте правильный ответ. Мирингопластика показана при:</w:t>
      </w:r>
    </w:p>
    <w:p w:rsidR="000D6097" w:rsidRDefault="000D6097" w:rsidP="006E5D8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E03E37">
        <w:rPr>
          <w:rFonts w:ascii="Times New Roman" w:hAnsi="Times New Roman"/>
          <w:sz w:val="20"/>
          <w:szCs w:val="20"/>
        </w:rPr>
        <w:t xml:space="preserve">1) тотальном тимпаните, </w:t>
      </w:r>
    </w:p>
    <w:p w:rsidR="000D6097" w:rsidRDefault="000D6097" w:rsidP="006E5D8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E03E37">
        <w:rPr>
          <w:rFonts w:ascii="Times New Roman" w:hAnsi="Times New Roman"/>
          <w:sz w:val="20"/>
          <w:szCs w:val="20"/>
        </w:rPr>
        <w:t>2) перфораци</w:t>
      </w:r>
      <w:r>
        <w:rPr>
          <w:rFonts w:ascii="Times New Roman" w:hAnsi="Times New Roman"/>
          <w:sz w:val="20"/>
          <w:szCs w:val="20"/>
        </w:rPr>
        <w:t xml:space="preserve">и в натянутой части барабанной </w:t>
      </w:r>
      <w:r w:rsidRPr="00E03E37">
        <w:rPr>
          <w:rFonts w:ascii="Times New Roman" w:hAnsi="Times New Roman"/>
          <w:sz w:val="20"/>
          <w:szCs w:val="20"/>
        </w:rPr>
        <w:t xml:space="preserve">перепонки, </w:t>
      </w:r>
    </w:p>
    <w:p w:rsidR="000D6097" w:rsidRDefault="000D6097" w:rsidP="006E5D8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E03E37">
        <w:rPr>
          <w:rFonts w:ascii="Times New Roman" w:hAnsi="Times New Roman"/>
          <w:sz w:val="20"/>
          <w:szCs w:val="20"/>
        </w:rPr>
        <w:t xml:space="preserve">3) перфорации в расслабленной части барабанной перепонки, </w:t>
      </w:r>
    </w:p>
    <w:p w:rsidR="000D6097" w:rsidRDefault="000D6097" w:rsidP="001000D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3E37">
        <w:rPr>
          <w:rFonts w:ascii="Times New Roman" w:hAnsi="Times New Roman"/>
          <w:sz w:val="20"/>
          <w:szCs w:val="20"/>
        </w:rPr>
        <w:t xml:space="preserve">4) перфорации в натянутой части и сохранении подвижности цепи слуховых косточек,           </w:t>
      </w:r>
    </w:p>
    <w:p w:rsidR="000D6097" w:rsidRPr="00E03E37" w:rsidRDefault="000D6097" w:rsidP="006E5D8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E03E37">
        <w:rPr>
          <w:rFonts w:ascii="Times New Roman" w:hAnsi="Times New Roman"/>
          <w:sz w:val="20"/>
          <w:szCs w:val="20"/>
        </w:rPr>
        <w:t>5) перфорации в расслабленной части</w:t>
      </w:r>
      <w:r>
        <w:rPr>
          <w:rFonts w:ascii="Times New Roman" w:hAnsi="Times New Roman"/>
          <w:sz w:val="20"/>
          <w:szCs w:val="20"/>
        </w:rPr>
        <w:t xml:space="preserve"> и отсутствии подвижности цепи </w:t>
      </w:r>
      <w:r w:rsidRPr="00E03E37">
        <w:rPr>
          <w:rFonts w:ascii="Times New Roman" w:hAnsi="Times New Roman"/>
          <w:sz w:val="20"/>
          <w:szCs w:val="20"/>
        </w:rPr>
        <w:t xml:space="preserve">слуховых косточек. </w:t>
      </w:r>
    </w:p>
    <w:p w:rsidR="000D6097" w:rsidRDefault="000D6097" w:rsidP="006E5D8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861.</w:t>
      </w:r>
      <w:r w:rsidRPr="00E03E37">
        <w:rPr>
          <w:rFonts w:ascii="Times New Roman" w:hAnsi="Times New Roman"/>
          <w:sz w:val="20"/>
          <w:szCs w:val="20"/>
        </w:rPr>
        <w:t>Уберите неправильный ответ. Для  образова</w:t>
      </w:r>
      <w:r>
        <w:rPr>
          <w:rFonts w:ascii="Times New Roman" w:hAnsi="Times New Roman"/>
          <w:sz w:val="20"/>
          <w:szCs w:val="20"/>
        </w:rPr>
        <w:t xml:space="preserve">ния новой барабанной перепонки </w:t>
      </w:r>
      <w:r w:rsidRPr="00E03E37">
        <w:rPr>
          <w:rFonts w:ascii="Times New Roman" w:hAnsi="Times New Roman"/>
          <w:sz w:val="20"/>
          <w:szCs w:val="20"/>
        </w:rPr>
        <w:t xml:space="preserve">используют: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E03E37">
        <w:rPr>
          <w:rFonts w:ascii="Times New Roman" w:hAnsi="Times New Roman"/>
          <w:sz w:val="20"/>
          <w:szCs w:val="20"/>
        </w:rPr>
        <w:t xml:space="preserve">1) стенку вены,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03E37">
        <w:rPr>
          <w:rFonts w:ascii="Times New Roman" w:hAnsi="Times New Roman"/>
          <w:sz w:val="20"/>
          <w:szCs w:val="20"/>
        </w:rPr>
        <w:t xml:space="preserve">2) фасцию височной мышцы,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3E37">
        <w:rPr>
          <w:rFonts w:ascii="Times New Roman" w:hAnsi="Times New Roman"/>
          <w:sz w:val="20"/>
          <w:szCs w:val="20"/>
        </w:rPr>
        <w:t>3) эпидер</w:t>
      </w:r>
      <w:r>
        <w:rPr>
          <w:rFonts w:ascii="Times New Roman" w:hAnsi="Times New Roman"/>
          <w:sz w:val="20"/>
          <w:szCs w:val="20"/>
        </w:rPr>
        <w:t xml:space="preserve">мис,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твердую мозговую </w:t>
      </w:r>
      <w:r w:rsidRPr="00E03E37">
        <w:rPr>
          <w:rFonts w:ascii="Times New Roman" w:hAnsi="Times New Roman"/>
          <w:sz w:val="20"/>
          <w:szCs w:val="20"/>
        </w:rPr>
        <w:t xml:space="preserve">оболочку, </w:t>
      </w:r>
    </w:p>
    <w:p w:rsidR="000D6097" w:rsidRPr="00E03E3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03E37">
        <w:rPr>
          <w:rFonts w:ascii="Times New Roman" w:hAnsi="Times New Roman"/>
          <w:sz w:val="20"/>
          <w:szCs w:val="20"/>
        </w:rPr>
        <w:t>5) роговицу.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862.</w:t>
      </w:r>
      <w:r w:rsidRPr="00E03E37">
        <w:rPr>
          <w:rFonts w:ascii="Times New Roman" w:hAnsi="Times New Roman"/>
          <w:sz w:val="20"/>
          <w:szCs w:val="20"/>
        </w:rPr>
        <w:t xml:space="preserve">Выберите правильный ответ.  Тимпанопластика не показана:   </w:t>
      </w:r>
    </w:p>
    <w:p w:rsidR="000D6097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03E37">
        <w:rPr>
          <w:rFonts w:ascii="Times New Roman" w:hAnsi="Times New Roman"/>
          <w:sz w:val="20"/>
          <w:szCs w:val="20"/>
        </w:rPr>
        <w:t>1) при тимпаносклерозе,</w:t>
      </w:r>
    </w:p>
    <w:p w:rsidR="000D6097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03E37">
        <w:rPr>
          <w:rFonts w:ascii="Times New Roman" w:hAnsi="Times New Roman"/>
          <w:sz w:val="20"/>
          <w:szCs w:val="20"/>
        </w:rPr>
        <w:t xml:space="preserve">2) адгезивном отите,                                     </w:t>
      </w:r>
    </w:p>
    <w:p w:rsidR="000D6097" w:rsidRDefault="000D6097" w:rsidP="001000D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3E37">
        <w:rPr>
          <w:rFonts w:ascii="Times New Roman" w:hAnsi="Times New Roman"/>
          <w:sz w:val="20"/>
          <w:szCs w:val="20"/>
        </w:rPr>
        <w:t xml:space="preserve">3) секреторном отите, </w:t>
      </w:r>
    </w:p>
    <w:p w:rsidR="000D6097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03E37">
        <w:rPr>
          <w:rFonts w:ascii="Times New Roman" w:hAnsi="Times New Roman"/>
          <w:sz w:val="20"/>
          <w:szCs w:val="20"/>
        </w:rPr>
        <w:t xml:space="preserve">4) гнойном отите с холестеатомой, </w:t>
      </w:r>
    </w:p>
    <w:p w:rsidR="000D6097" w:rsidRPr="00E03E37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03E37">
        <w:rPr>
          <w:rFonts w:ascii="Times New Roman" w:hAnsi="Times New Roman"/>
          <w:sz w:val="20"/>
          <w:szCs w:val="20"/>
        </w:rPr>
        <w:t xml:space="preserve">5) перфоративном сухом отите. 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863.</w:t>
      </w:r>
      <w:r w:rsidRPr="00E03E37">
        <w:rPr>
          <w:rFonts w:ascii="Times New Roman" w:hAnsi="Times New Roman"/>
          <w:sz w:val="20"/>
          <w:szCs w:val="20"/>
        </w:rPr>
        <w:t>Выберите правил</w:t>
      </w:r>
      <w:r>
        <w:rPr>
          <w:rFonts w:ascii="Times New Roman" w:hAnsi="Times New Roman"/>
          <w:sz w:val="20"/>
          <w:szCs w:val="20"/>
        </w:rPr>
        <w:t xml:space="preserve">ьный ответ. Какая операция из следующих видов оперативного вмешательства на </w:t>
      </w:r>
      <w:r w:rsidRPr="00E03E37">
        <w:rPr>
          <w:rFonts w:ascii="Times New Roman" w:hAnsi="Times New Roman"/>
          <w:sz w:val="20"/>
          <w:szCs w:val="20"/>
        </w:rPr>
        <w:t xml:space="preserve">стремени является этапом тимпанопластики:    </w:t>
      </w:r>
    </w:p>
    <w:p w:rsidR="000D6097" w:rsidRDefault="000D6097" w:rsidP="001000D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3E37">
        <w:rPr>
          <w:rFonts w:ascii="Times New Roman" w:hAnsi="Times New Roman"/>
          <w:sz w:val="20"/>
          <w:szCs w:val="20"/>
        </w:rPr>
        <w:t xml:space="preserve">1) стапедопластика, </w:t>
      </w:r>
    </w:p>
    <w:p w:rsidR="000D6097" w:rsidRDefault="000D6097" w:rsidP="006E5D8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E03E37">
        <w:rPr>
          <w:rFonts w:ascii="Times New Roman" w:hAnsi="Times New Roman"/>
          <w:sz w:val="20"/>
          <w:szCs w:val="20"/>
        </w:rPr>
        <w:t xml:space="preserve">2) стапедэктомия, </w:t>
      </w:r>
    </w:p>
    <w:p w:rsidR="000D6097" w:rsidRDefault="000D6097" w:rsidP="006E5D8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E03E37">
        <w:rPr>
          <w:rFonts w:ascii="Times New Roman" w:hAnsi="Times New Roman"/>
          <w:sz w:val="20"/>
          <w:szCs w:val="20"/>
        </w:rPr>
        <w:t xml:space="preserve">3) перфорация подножной пластинки,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</w:p>
    <w:p w:rsidR="000D6097" w:rsidRDefault="000D6097" w:rsidP="006E5D8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удаление  дуги </w:t>
      </w:r>
      <w:r w:rsidRPr="00E03E37">
        <w:rPr>
          <w:rFonts w:ascii="Times New Roman" w:hAnsi="Times New Roman"/>
          <w:sz w:val="20"/>
          <w:szCs w:val="20"/>
        </w:rPr>
        <w:t xml:space="preserve">стремени, </w:t>
      </w:r>
    </w:p>
    <w:p w:rsidR="000D6097" w:rsidRPr="00E03E37" w:rsidRDefault="000D6097" w:rsidP="006E5D86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E03E37">
        <w:rPr>
          <w:rFonts w:ascii="Times New Roman" w:hAnsi="Times New Roman"/>
          <w:sz w:val="20"/>
          <w:szCs w:val="20"/>
        </w:rPr>
        <w:t>5) перелом передней ножки стремени.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864.</w:t>
      </w:r>
      <w:r w:rsidRPr="00E03E37">
        <w:rPr>
          <w:rFonts w:ascii="Times New Roman" w:hAnsi="Times New Roman"/>
          <w:sz w:val="20"/>
          <w:szCs w:val="20"/>
        </w:rPr>
        <w:t>Выберите правильный от</w:t>
      </w:r>
      <w:r>
        <w:rPr>
          <w:rFonts w:ascii="Times New Roman" w:hAnsi="Times New Roman"/>
          <w:sz w:val="20"/>
          <w:szCs w:val="20"/>
        </w:rPr>
        <w:t xml:space="preserve">вет. Успешность какой операции </w:t>
      </w:r>
      <w:r w:rsidRPr="00E03E37">
        <w:rPr>
          <w:rFonts w:ascii="Times New Roman" w:hAnsi="Times New Roman"/>
          <w:sz w:val="20"/>
          <w:szCs w:val="20"/>
        </w:rPr>
        <w:t>преимущ</w:t>
      </w:r>
      <w:r>
        <w:rPr>
          <w:rFonts w:ascii="Times New Roman" w:hAnsi="Times New Roman"/>
          <w:sz w:val="20"/>
          <w:szCs w:val="20"/>
        </w:rPr>
        <w:t xml:space="preserve">ественно зависит от нормальной </w:t>
      </w:r>
      <w:r w:rsidRPr="00E03E37">
        <w:rPr>
          <w:rFonts w:ascii="Times New Roman" w:hAnsi="Times New Roman"/>
          <w:sz w:val="20"/>
          <w:szCs w:val="20"/>
        </w:rPr>
        <w:t xml:space="preserve">функции слуховой трубы: </w:t>
      </w:r>
    </w:p>
    <w:p w:rsidR="000D6097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03E37">
        <w:rPr>
          <w:rFonts w:ascii="Times New Roman" w:hAnsi="Times New Roman"/>
          <w:sz w:val="20"/>
          <w:szCs w:val="20"/>
        </w:rPr>
        <w:t xml:space="preserve">1) стапедопластика, </w:t>
      </w:r>
    </w:p>
    <w:p w:rsidR="000D6097" w:rsidRDefault="000D6097" w:rsidP="001000D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3E37">
        <w:rPr>
          <w:rFonts w:ascii="Times New Roman" w:hAnsi="Times New Roman"/>
          <w:sz w:val="20"/>
          <w:szCs w:val="20"/>
        </w:rPr>
        <w:t xml:space="preserve">2) тимпанопластика, </w:t>
      </w:r>
    </w:p>
    <w:p w:rsidR="000D6097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03E37">
        <w:rPr>
          <w:rFonts w:ascii="Times New Roman" w:hAnsi="Times New Roman"/>
          <w:sz w:val="20"/>
          <w:szCs w:val="20"/>
        </w:rPr>
        <w:t xml:space="preserve">3) стапедэктомия, </w:t>
      </w:r>
    </w:p>
    <w:p w:rsidR="000D6097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03E37">
        <w:rPr>
          <w:rFonts w:ascii="Times New Roman" w:hAnsi="Times New Roman"/>
          <w:sz w:val="20"/>
          <w:szCs w:val="20"/>
        </w:rPr>
        <w:t>4) антро</w:t>
      </w:r>
      <w:r>
        <w:rPr>
          <w:rFonts w:ascii="Times New Roman" w:hAnsi="Times New Roman"/>
          <w:sz w:val="20"/>
          <w:szCs w:val="20"/>
        </w:rPr>
        <w:t xml:space="preserve">дренаж, </w:t>
      </w:r>
    </w:p>
    <w:p w:rsidR="000D6097" w:rsidRPr="00E03E37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03E37">
        <w:rPr>
          <w:rFonts w:ascii="Times New Roman" w:hAnsi="Times New Roman"/>
          <w:sz w:val="20"/>
          <w:szCs w:val="20"/>
        </w:rPr>
        <w:t xml:space="preserve">5) радикальная операция на ухе. </w:t>
      </w:r>
    </w:p>
    <w:p w:rsidR="000D6097" w:rsidRDefault="000D6097" w:rsidP="006E5D8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865.</w:t>
      </w:r>
      <w:r w:rsidRPr="00E03E37">
        <w:rPr>
          <w:rFonts w:ascii="Times New Roman" w:hAnsi="Times New Roman"/>
          <w:sz w:val="20"/>
          <w:szCs w:val="20"/>
        </w:rPr>
        <w:t>Выберите правильный ответ.  У больных</w:t>
      </w:r>
      <w:r>
        <w:rPr>
          <w:rFonts w:ascii="Times New Roman" w:hAnsi="Times New Roman"/>
          <w:sz w:val="20"/>
          <w:szCs w:val="20"/>
        </w:rPr>
        <w:t xml:space="preserve">, перенесших </w:t>
      </w:r>
      <w:r w:rsidRPr="00E03E37">
        <w:rPr>
          <w:rFonts w:ascii="Times New Roman" w:hAnsi="Times New Roman"/>
          <w:sz w:val="20"/>
          <w:szCs w:val="20"/>
        </w:rPr>
        <w:t>тимпанопластику</w:t>
      </w:r>
      <w:r>
        <w:rPr>
          <w:rFonts w:ascii="Times New Roman" w:hAnsi="Times New Roman"/>
          <w:sz w:val="20"/>
          <w:szCs w:val="20"/>
        </w:rPr>
        <w:t>,</w:t>
      </w:r>
      <w:r w:rsidRPr="00E03E37">
        <w:rPr>
          <w:rFonts w:ascii="Times New Roman" w:hAnsi="Times New Roman"/>
          <w:sz w:val="20"/>
          <w:szCs w:val="20"/>
        </w:rPr>
        <w:t xml:space="preserve"> систематически необходимо прове</w:t>
      </w:r>
      <w:r>
        <w:rPr>
          <w:rFonts w:ascii="Times New Roman" w:hAnsi="Times New Roman"/>
          <w:sz w:val="20"/>
          <w:szCs w:val="20"/>
        </w:rPr>
        <w:t xml:space="preserve">рять: </w:t>
      </w:r>
    </w:p>
    <w:p w:rsidR="000D6097" w:rsidRDefault="000D6097" w:rsidP="006E5D8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3E37">
        <w:rPr>
          <w:rFonts w:ascii="Times New Roman" w:hAnsi="Times New Roman"/>
          <w:sz w:val="20"/>
          <w:szCs w:val="20"/>
        </w:rPr>
        <w:t xml:space="preserve">1) состояние слуховых труб,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E03E37">
        <w:rPr>
          <w:rFonts w:ascii="Times New Roman" w:hAnsi="Times New Roman"/>
          <w:sz w:val="20"/>
          <w:szCs w:val="20"/>
        </w:rPr>
        <w:t xml:space="preserve">2) вестибулярную функцию,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E03E37">
        <w:rPr>
          <w:rFonts w:ascii="Times New Roman" w:hAnsi="Times New Roman"/>
          <w:sz w:val="20"/>
          <w:szCs w:val="20"/>
        </w:rPr>
        <w:t xml:space="preserve">3) проводимость звуковых колебаний высокой частоты,                       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E03E37">
        <w:rPr>
          <w:rFonts w:ascii="Times New Roman" w:hAnsi="Times New Roman"/>
          <w:sz w:val="20"/>
          <w:szCs w:val="20"/>
        </w:rPr>
        <w:t xml:space="preserve">4) состояние  кортиевого органа, </w:t>
      </w:r>
    </w:p>
    <w:p w:rsidR="000D6097" w:rsidRPr="00E03E3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E03E37">
        <w:rPr>
          <w:rFonts w:ascii="Times New Roman" w:hAnsi="Times New Roman"/>
          <w:sz w:val="20"/>
          <w:szCs w:val="20"/>
        </w:rPr>
        <w:t>5) проводимость низкочастотных звуков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D40B9E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866.</w:t>
      </w:r>
      <w:r w:rsidRPr="00D40B9E">
        <w:rPr>
          <w:rFonts w:ascii="Times New Roman" w:hAnsi="Times New Roman"/>
          <w:sz w:val="20"/>
          <w:szCs w:val="20"/>
        </w:rPr>
        <w:t xml:space="preserve">Выделите правильный ответ. Сущность </w:t>
      </w:r>
      <w:r w:rsidRPr="00D40B9E">
        <w:rPr>
          <w:rFonts w:ascii="Times New Roman" w:hAnsi="Times New Roman"/>
          <w:sz w:val="20"/>
          <w:szCs w:val="20"/>
          <w:lang w:val="en-US"/>
        </w:rPr>
        <w:t>V</w:t>
      </w:r>
      <w:r>
        <w:rPr>
          <w:rFonts w:ascii="Times New Roman" w:hAnsi="Times New Roman"/>
          <w:sz w:val="20"/>
          <w:szCs w:val="20"/>
        </w:rPr>
        <w:t xml:space="preserve"> типа тимпанопластики по Вульштейну </w:t>
      </w:r>
      <w:r w:rsidRPr="00D40B9E">
        <w:rPr>
          <w:rFonts w:ascii="Times New Roman" w:hAnsi="Times New Roman"/>
          <w:sz w:val="20"/>
          <w:szCs w:val="20"/>
        </w:rPr>
        <w:t>состоит в:</w:t>
      </w:r>
    </w:p>
    <w:p w:rsidR="000D6097" w:rsidRDefault="000D6097" w:rsidP="001000D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фенестрации лабиринта, </w:t>
      </w:r>
    </w:p>
    <w:p w:rsidR="000D6097" w:rsidRDefault="000D6097" w:rsidP="006E5D86">
      <w:pPr>
        <w:spacing w:line="240" w:lineRule="auto"/>
        <w:ind w:left="420" w:hanging="13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D40B9E">
        <w:rPr>
          <w:rFonts w:ascii="Times New Roman" w:hAnsi="Times New Roman"/>
          <w:sz w:val="20"/>
          <w:szCs w:val="20"/>
        </w:rPr>
        <w:t xml:space="preserve">экранизации круглого окна, </w:t>
      </w:r>
    </w:p>
    <w:p w:rsidR="000D6097" w:rsidRDefault="000D6097" w:rsidP="006E5D86">
      <w:pPr>
        <w:spacing w:line="240" w:lineRule="auto"/>
        <w:ind w:left="420" w:hanging="136"/>
        <w:contextualSpacing/>
        <w:rPr>
          <w:rFonts w:ascii="Times New Roman" w:hAnsi="Times New Roman"/>
          <w:sz w:val="20"/>
          <w:szCs w:val="20"/>
        </w:rPr>
      </w:pPr>
      <w:r w:rsidRPr="00D40B9E">
        <w:rPr>
          <w:rFonts w:ascii="Times New Roman" w:hAnsi="Times New Roman"/>
          <w:sz w:val="20"/>
          <w:szCs w:val="20"/>
        </w:rPr>
        <w:t>3) восстановлении стременно– наковального сочлинения,</w:t>
      </w:r>
      <w:r>
        <w:rPr>
          <w:rFonts w:ascii="Times New Roman" w:hAnsi="Times New Roman"/>
          <w:sz w:val="20"/>
          <w:szCs w:val="20"/>
        </w:rPr>
        <w:t xml:space="preserve">             </w:t>
      </w:r>
    </w:p>
    <w:p w:rsidR="000D6097" w:rsidRDefault="000D6097" w:rsidP="006E5D86">
      <w:pPr>
        <w:spacing w:line="240" w:lineRule="auto"/>
        <w:ind w:left="420" w:hanging="13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восстановлении молоточк</w:t>
      </w:r>
      <w:r w:rsidRPr="00D40B9E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 – наковального сочлинения, </w:t>
      </w:r>
    </w:p>
    <w:p w:rsidR="000D6097" w:rsidRPr="00D40B9E" w:rsidRDefault="000D6097" w:rsidP="006E5D86">
      <w:pPr>
        <w:spacing w:line="240" w:lineRule="auto"/>
        <w:ind w:left="420" w:hanging="13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D40B9E">
        <w:rPr>
          <w:rFonts w:ascii="Times New Roman" w:hAnsi="Times New Roman"/>
          <w:sz w:val="20"/>
          <w:szCs w:val="20"/>
        </w:rPr>
        <w:t>реконструкции цепи слуховых косточек.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867.</w:t>
      </w:r>
      <w:r w:rsidRPr="00831DD6">
        <w:rPr>
          <w:rFonts w:ascii="Times New Roman" w:hAnsi="Times New Roman"/>
          <w:sz w:val="20"/>
          <w:szCs w:val="20"/>
        </w:rPr>
        <w:t xml:space="preserve">Выберите правильный </w:t>
      </w:r>
      <w:r>
        <w:rPr>
          <w:rFonts w:ascii="Times New Roman" w:hAnsi="Times New Roman"/>
          <w:sz w:val="20"/>
          <w:szCs w:val="20"/>
        </w:rPr>
        <w:t xml:space="preserve">ответ.  В доантибиотиковую эру процент стационарных больных </w:t>
      </w:r>
      <w:r w:rsidRPr="00831DD6">
        <w:rPr>
          <w:rFonts w:ascii="Times New Roman" w:hAnsi="Times New Roman"/>
          <w:sz w:val="20"/>
          <w:szCs w:val="20"/>
        </w:rPr>
        <w:t xml:space="preserve">с отогенными внутричерепными осложнениями составлял: </w:t>
      </w:r>
    </w:p>
    <w:p w:rsidR="000D6097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 xml:space="preserve">1) 7 – 8%, </w:t>
      </w:r>
    </w:p>
    <w:p w:rsidR="000D6097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 xml:space="preserve">2) 1 – 3%, </w:t>
      </w:r>
    </w:p>
    <w:p w:rsidR="000D6097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 xml:space="preserve">3) 10 –15%, </w:t>
      </w:r>
    </w:p>
    <w:p w:rsidR="000D6097" w:rsidRDefault="000D6097" w:rsidP="001000D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1DD6">
        <w:rPr>
          <w:rFonts w:ascii="Times New Roman" w:hAnsi="Times New Roman"/>
          <w:sz w:val="20"/>
          <w:szCs w:val="20"/>
        </w:rPr>
        <w:t xml:space="preserve">4) 20 –25%, </w:t>
      </w:r>
    </w:p>
    <w:p w:rsidR="000D6097" w:rsidRPr="00831DD6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>5) 30-40%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868.</w:t>
      </w:r>
      <w:r w:rsidRPr="00831DD6">
        <w:rPr>
          <w:rFonts w:ascii="Times New Roman" w:hAnsi="Times New Roman"/>
          <w:sz w:val="20"/>
          <w:szCs w:val="20"/>
        </w:rPr>
        <w:t>Выберите правильный ответ.  В период  ши</w:t>
      </w:r>
      <w:r>
        <w:rPr>
          <w:rFonts w:ascii="Times New Roman" w:hAnsi="Times New Roman"/>
          <w:sz w:val="20"/>
          <w:szCs w:val="20"/>
        </w:rPr>
        <w:t xml:space="preserve">рокого применения антибиотиков </w:t>
      </w:r>
      <w:r w:rsidRPr="00831DD6">
        <w:rPr>
          <w:rFonts w:ascii="Times New Roman" w:hAnsi="Times New Roman"/>
          <w:sz w:val="20"/>
          <w:szCs w:val="20"/>
        </w:rPr>
        <w:t xml:space="preserve">летальность от внутричерепных отогенных осложнений составляет в среднем: </w:t>
      </w:r>
    </w:p>
    <w:p w:rsidR="000D6097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 xml:space="preserve">1) 0%,  </w:t>
      </w:r>
    </w:p>
    <w:p w:rsidR="000D6097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 xml:space="preserve">2) 1- 3%,  </w:t>
      </w:r>
    </w:p>
    <w:p w:rsidR="000D6097" w:rsidRDefault="000D6097" w:rsidP="001000D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1DD6">
        <w:rPr>
          <w:rFonts w:ascii="Times New Roman" w:hAnsi="Times New Roman"/>
          <w:sz w:val="20"/>
          <w:szCs w:val="20"/>
        </w:rPr>
        <w:t xml:space="preserve">3) 8-12%,  </w:t>
      </w:r>
    </w:p>
    <w:p w:rsidR="000D6097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 xml:space="preserve">4) 5-9%,  </w:t>
      </w:r>
    </w:p>
    <w:p w:rsidR="000D6097" w:rsidRPr="00831DD6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>5) 15-20%.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869.Выберите </w:t>
      </w:r>
      <w:r w:rsidRPr="00831DD6">
        <w:rPr>
          <w:rFonts w:ascii="Times New Roman" w:hAnsi="Times New Roman"/>
          <w:sz w:val="20"/>
          <w:szCs w:val="20"/>
        </w:rPr>
        <w:t>правильный ответ. Улучшение исходов отогенных внут</w:t>
      </w:r>
      <w:r>
        <w:rPr>
          <w:rFonts w:ascii="Times New Roman" w:hAnsi="Times New Roman"/>
          <w:sz w:val="20"/>
          <w:szCs w:val="20"/>
        </w:rPr>
        <w:t xml:space="preserve">ричерепных </w:t>
      </w:r>
      <w:r w:rsidRPr="00831DD6">
        <w:rPr>
          <w:rFonts w:ascii="Times New Roman" w:hAnsi="Times New Roman"/>
          <w:sz w:val="20"/>
          <w:szCs w:val="20"/>
        </w:rPr>
        <w:t xml:space="preserve">осложнений связано с:    </w:t>
      </w:r>
    </w:p>
    <w:p w:rsidR="000D6097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 xml:space="preserve">1) внедрением в практику антибиотиков и сульфаниламидов, </w:t>
      </w:r>
    </w:p>
    <w:p w:rsidR="000D6097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 xml:space="preserve">2) улучшением диспансерной работы, </w:t>
      </w:r>
    </w:p>
    <w:p w:rsidR="000D6097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>3) увеличением количества              специалистов-оториноларинг</w:t>
      </w:r>
      <w:r>
        <w:rPr>
          <w:rFonts w:ascii="Times New Roman" w:hAnsi="Times New Roman"/>
          <w:sz w:val="20"/>
          <w:szCs w:val="20"/>
        </w:rPr>
        <w:t xml:space="preserve">ологов, </w:t>
      </w:r>
    </w:p>
    <w:p w:rsidR="000D6097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организацией службы </w:t>
      </w:r>
      <w:r w:rsidRPr="00831DD6">
        <w:rPr>
          <w:rFonts w:ascii="Times New Roman" w:hAnsi="Times New Roman"/>
          <w:sz w:val="20"/>
          <w:szCs w:val="20"/>
        </w:rPr>
        <w:t>реанимации и интенсивной терап</w:t>
      </w:r>
      <w:r>
        <w:rPr>
          <w:rFonts w:ascii="Times New Roman" w:hAnsi="Times New Roman"/>
          <w:sz w:val="20"/>
          <w:szCs w:val="20"/>
        </w:rPr>
        <w:t xml:space="preserve">ии, </w:t>
      </w:r>
    </w:p>
    <w:p w:rsidR="000D6097" w:rsidRPr="00831DD6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5) все перечисленное.</w:t>
      </w:r>
    </w:p>
    <w:p w:rsidR="000D6097" w:rsidRPr="00831DD6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870.</w:t>
      </w:r>
      <w:r w:rsidRPr="00831DD6">
        <w:rPr>
          <w:rFonts w:ascii="Times New Roman" w:hAnsi="Times New Roman"/>
          <w:sz w:val="20"/>
          <w:szCs w:val="20"/>
        </w:rPr>
        <w:t xml:space="preserve">Выберите правильный ответ. У детей отогенные </w:t>
      </w:r>
      <w:r>
        <w:rPr>
          <w:rFonts w:ascii="Times New Roman" w:hAnsi="Times New Roman"/>
          <w:sz w:val="20"/>
          <w:szCs w:val="20"/>
        </w:rPr>
        <w:t xml:space="preserve">внутричерепные осложнения чаще </w:t>
      </w:r>
      <w:r w:rsidRPr="00831DD6">
        <w:rPr>
          <w:rFonts w:ascii="Times New Roman" w:hAnsi="Times New Roman"/>
          <w:sz w:val="20"/>
          <w:szCs w:val="20"/>
        </w:rPr>
        <w:t xml:space="preserve">возникают: </w:t>
      </w:r>
    </w:p>
    <w:p w:rsidR="000D6097" w:rsidRDefault="000D6097" w:rsidP="006F676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</w:t>
      </w:r>
      <w:r w:rsidRPr="00831DD6">
        <w:rPr>
          <w:rFonts w:ascii="Times New Roman" w:hAnsi="Times New Roman"/>
          <w:sz w:val="20"/>
          <w:szCs w:val="20"/>
        </w:rPr>
        <w:t xml:space="preserve">в период морских купаний, </w:t>
      </w:r>
    </w:p>
    <w:p w:rsidR="000D6097" w:rsidRDefault="000D6097" w:rsidP="006F676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31DD6">
        <w:rPr>
          <w:rFonts w:ascii="Times New Roman" w:hAnsi="Times New Roman"/>
          <w:sz w:val="20"/>
          <w:szCs w:val="20"/>
        </w:rPr>
        <w:t xml:space="preserve">2) в весенне-летний период, </w:t>
      </w:r>
    </w:p>
    <w:p w:rsidR="000D6097" w:rsidRPr="00831DD6" w:rsidRDefault="000D6097" w:rsidP="006F676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31DD6">
        <w:rPr>
          <w:rFonts w:ascii="Times New Roman" w:hAnsi="Times New Roman"/>
          <w:sz w:val="20"/>
          <w:szCs w:val="20"/>
        </w:rPr>
        <w:t xml:space="preserve">3) осенне – зимний период,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31DD6">
        <w:rPr>
          <w:rFonts w:ascii="Times New Roman" w:hAnsi="Times New Roman"/>
          <w:sz w:val="20"/>
          <w:szCs w:val="20"/>
        </w:rPr>
        <w:t xml:space="preserve">4) период эпидемии вирусных инфекций, </w:t>
      </w:r>
    </w:p>
    <w:p w:rsidR="000D6097" w:rsidRPr="00831DD6" w:rsidRDefault="000D6097" w:rsidP="009A1991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 xml:space="preserve">5) период массовых прививок. </w:t>
      </w:r>
    </w:p>
    <w:p w:rsidR="000D6097" w:rsidRDefault="000D6097" w:rsidP="006E5D8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871.</w:t>
      </w:r>
      <w:r w:rsidRPr="00831DD6">
        <w:rPr>
          <w:rFonts w:ascii="Times New Roman" w:hAnsi="Times New Roman"/>
          <w:sz w:val="20"/>
          <w:szCs w:val="20"/>
        </w:rPr>
        <w:t>Выберите правильный ответ. Наибольшая летальность</w:t>
      </w:r>
      <w:r>
        <w:rPr>
          <w:rFonts w:ascii="Times New Roman" w:hAnsi="Times New Roman"/>
          <w:sz w:val="20"/>
          <w:szCs w:val="20"/>
        </w:rPr>
        <w:t xml:space="preserve"> при отогенных внутричерепных </w:t>
      </w:r>
      <w:r w:rsidRPr="00831DD6">
        <w:rPr>
          <w:rFonts w:ascii="Times New Roman" w:hAnsi="Times New Roman"/>
          <w:sz w:val="20"/>
          <w:szCs w:val="20"/>
        </w:rPr>
        <w:t xml:space="preserve">осложнениях наблюдается при:      </w:t>
      </w:r>
      <w:r>
        <w:rPr>
          <w:rFonts w:ascii="Times New Roman" w:hAnsi="Times New Roman"/>
          <w:sz w:val="20"/>
          <w:szCs w:val="20"/>
        </w:rPr>
        <w:t xml:space="preserve">     1) сепсисе,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тромбозе </w:t>
      </w:r>
      <w:r w:rsidRPr="00831DD6">
        <w:rPr>
          <w:rFonts w:ascii="Times New Roman" w:hAnsi="Times New Roman"/>
          <w:sz w:val="20"/>
          <w:szCs w:val="20"/>
        </w:rPr>
        <w:t>сигмовидного синуса и внутренне</w:t>
      </w:r>
      <w:r>
        <w:rPr>
          <w:rFonts w:ascii="Times New Roman" w:hAnsi="Times New Roman"/>
          <w:sz w:val="20"/>
          <w:szCs w:val="20"/>
        </w:rPr>
        <w:t>й</w:t>
      </w:r>
      <w:r w:rsidRPr="00831DD6">
        <w:rPr>
          <w:rFonts w:ascii="Times New Roman" w:hAnsi="Times New Roman"/>
          <w:sz w:val="20"/>
          <w:szCs w:val="20"/>
        </w:rPr>
        <w:t xml:space="preserve"> яремной вены,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абсцессе мозжечка,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</w:t>
      </w:r>
      <w:r w:rsidRPr="00831DD6">
        <w:rPr>
          <w:rFonts w:ascii="Times New Roman" w:hAnsi="Times New Roman"/>
          <w:sz w:val="20"/>
          <w:szCs w:val="20"/>
        </w:rPr>
        <w:t xml:space="preserve">менингите, </w:t>
      </w:r>
    </w:p>
    <w:p w:rsidR="000D6097" w:rsidRPr="00831DD6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31DD6">
        <w:rPr>
          <w:rFonts w:ascii="Times New Roman" w:hAnsi="Times New Roman"/>
          <w:sz w:val="20"/>
          <w:szCs w:val="20"/>
        </w:rPr>
        <w:t xml:space="preserve">5) абсцессе большого мозга. 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872.Укажите</w:t>
      </w:r>
      <w:r w:rsidRPr="00831DD6">
        <w:rPr>
          <w:rFonts w:ascii="Times New Roman" w:hAnsi="Times New Roman"/>
          <w:sz w:val="20"/>
          <w:szCs w:val="20"/>
        </w:rPr>
        <w:t xml:space="preserve"> основные</w:t>
      </w:r>
      <w:r>
        <w:rPr>
          <w:rFonts w:ascii="Times New Roman" w:hAnsi="Times New Roman"/>
          <w:sz w:val="20"/>
          <w:szCs w:val="20"/>
        </w:rPr>
        <w:t xml:space="preserve"> методы диагностики отогенного </w:t>
      </w:r>
      <w:r w:rsidRPr="00831DD6">
        <w:rPr>
          <w:rFonts w:ascii="Times New Roman" w:hAnsi="Times New Roman"/>
          <w:sz w:val="20"/>
          <w:szCs w:val="20"/>
        </w:rPr>
        <w:t>абсцесса мозга: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6E5D86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 xml:space="preserve">1) спинно-мозговая пункция, </w:t>
      </w:r>
    </w:p>
    <w:p w:rsidR="000D6097" w:rsidRDefault="000D6097" w:rsidP="006E5D86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 xml:space="preserve">2) реоэнцефалография, </w:t>
      </w:r>
    </w:p>
    <w:p w:rsidR="000D6097" w:rsidRDefault="000D6097" w:rsidP="006E5D86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>3) М-эхоскопия</w:t>
      </w:r>
      <w:r>
        <w:rPr>
          <w:rFonts w:ascii="Times New Roman" w:hAnsi="Times New Roman"/>
          <w:sz w:val="20"/>
          <w:szCs w:val="20"/>
        </w:rPr>
        <w:t xml:space="preserve">, электроэнцефалография,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ка</w:t>
      </w:r>
      <w:r w:rsidRPr="00831DD6">
        <w:rPr>
          <w:rFonts w:ascii="Times New Roman" w:hAnsi="Times New Roman"/>
          <w:sz w:val="20"/>
          <w:szCs w:val="20"/>
        </w:rPr>
        <w:t xml:space="preserve">ротидная ангиография, томография, </w:t>
      </w:r>
    </w:p>
    <w:p w:rsidR="000D6097" w:rsidRPr="00831DD6" w:rsidRDefault="000D6097" w:rsidP="006E5D86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 xml:space="preserve">5) рентгенография черепа. </w:t>
      </w:r>
    </w:p>
    <w:p w:rsidR="000D6097" w:rsidRDefault="000D6097" w:rsidP="006E5D8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903BFB">
        <w:rPr>
          <w:rFonts w:ascii="Times New Roman" w:hAnsi="Times New Roman"/>
          <w:sz w:val="20"/>
          <w:szCs w:val="20"/>
          <w:u w:val="single"/>
        </w:rPr>
        <w:t>873</w:t>
      </w:r>
      <w:r>
        <w:rPr>
          <w:rFonts w:ascii="Times New Roman" w:hAnsi="Times New Roman"/>
          <w:sz w:val="20"/>
          <w:szCs w:val="20"/>
        </w:rPr>
        <w:t xml:space="preserve">.Выберите правильный ответ. Путь распространения инфекции из лабиринта в полость черепа через:                                                    1) круглое окно,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2) овальное окно,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водопровод улитки,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4) сильвиев водопровод.</w:t>
      </w:r>
    </w:p>
    <w:p w:rsidR="000D6097" w:rsidRPr="005477A8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874.</w:t>
      </w:r>
      <w:r w:rsidRPr="005477A8">
        <w:rPr>
          <w:rFonts w:ascii="Times New Roman" w:hAnsi="Times New Roman"/>
          <w:sz w:val="20"/>
          <w:szCs w:val="20"/>
        </w:rPr>
        <w:t xml:space="preserve">Найдите  ошибку. </w:t>
      </w:r>
      <w:r>
        <w:rPr>
          <w:rFonts w:ascii="Times New Roman" w:hAnsi="Times New Roman"/>
          <w:sz w:val="20"/>
          <w:szCs w:val="20"/>
        </w:rPr>
        <w:t xml:space="preserve"> Перечислите основные лечебные мероприятия у </w:t>
      </w:r>
      <w:r w:rsidRPr="005477A8">
        <w:rPr>
          <w:rFonts w:ascii="Times New Roman" w:hAnsi="Times New Roman"/>
          <w:sz w:val="20"/>
          <w:szCs w:val="20"/>
        </w:rPr>
        <w:t>больных с внутричерепными осложнениями:</w:t>
      </w:r>
    </w:p>
    <w:p w:rsidR="000D6097" w:rsidRDefault="000D6097" w:rsidP="009A199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477A8">
        <w:rPr>
          <w:rFonts w:ascii="Times New Roman" w:hAnsi="Times New Roman"/>
          <w:sz w:val="20"/>
          <w:szCs w:val="20"/>
        </w:rPr>
        <w:t xml:space="preserve">1) антибактериальная терапия, </w:t>
      </w:r>
    </w:p>
    <w:p w:rsidR="000D6097" w:rsidRDefault="000D6097" w:rsidP="009A199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477A8">
        <w:rPr>
          <w:rFonts w:ascii="Times New Roman" w:hAnsi="Times New Roman"/>
          <w:sz w:val="20"/>
          <w:szCs w:val="20"/>
        </w:rPr>
        <w:t xml:space="preserve">2) дегидратация, </w:t>
      </w:r>
    </w:p>
    <w:p w:rsidR="000D6097" w:rsidRDefault="000D6097" w:rsidP="009A199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477A8">
        <w:rPr>
          <w:rFonts w:ascii="Times New Roman" w:hAnsi="Times New Roman"/>
          <w:sz w:val="20"/>
          <w:szCs w:val="20"/>
        </w:rPr>
        <w:t xml:space="preserve">3) операция, </w:t>
      </w:r>
    </w:p>
    <w:p w:rsidR="000D6097" w:rsidRDefault="000D6097" w:rsidP="009A199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477A8">
        <w:rPr>
          <w:rFonts w:ascii="Times New Roman" w:hAnsi="Times New Roman"/>
          <w:sz w:val="20"/>
          <w:szCs w:val="20"/>
        </w:rPr>
        <w:t xml:space="preserve">4) дезинтоксикация, </w:t>
      </w:r>
    </w:p>
    <w:p w:rsidR="000D6097" w:rsidRPr="005477A8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77A8">
        <w:rPr>
          <w:rFonts w:ascii="Times New Roman" w:hAnsi="Times New Roman"/>
          <w:sz w:val="20"/>
          <w:szCs w:val="20"/>
        </w:rPr>
        <w:t>5) гормонотерапия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875.</w:t>
      </w:r>
      <w:r w:rsidRPr="00831DD6">
        <w:rPr>
          <w:rFonts w:ascii="Times New Roman" w:hAnsi="Times New Roman"/>
          <w:sz w:val="20"/>
          <w:szCs w:val="20"/>
        </w:rPr>
        <w:t>Найдите неправильный ответ.</w:t>
      </w:r>
      <w:r>
        <w:rPr>
          <w:rFonts w:ascii="Times New Roman" w:hAnsi="Times New Roman"/>
          <w:sz w:val="20"/>
          <w:szCs w:val="20"/>
        </w:rPr>
        <w:t xml:space="preserve"> Перечислите основные лечебные </w:t>
      </w:r>
      <w:r w:rsidRPr="00831DD6">
        <w:rPr>
          <w:rFonts w:ascii="Times New Roman" w:hAnsi="Times New Roman"/>
          <w:sz w:val="20"/>
          <w:szCs w:val="20"/>
        </w:rPr>
        <w:t xml:space="preserve">мероприятия при отогенных внутричерепных осложнениях: </w:t>
      </w:r>
    </w:p>
    <w:p w:rsidR="000D6097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1DD6">
        <w:rPr>
          <w:rFonts w:ascii="Times New Roman" w:hAnsi="Times New Roman"/>
          <w:sz w:val="20"/>
          <w:szCs w:val="20"/>
        </w:rPr>
        <w:t xml:space="preserve">оперативное лечение, </w:t>
      </w:r>
    </w:p>
    <w:p w:rsidR="000D6097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1DD6">
        <w:rPr>
          <w:rFonts w:ascii="Times New Roman" w:hAnsi="Times New Roman"/>
          <w:sz w:val="20"/>
          <w:szCs w:val="20"/>
        </w:rPr>
        <w:t>антибиотикотерапия,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1DD6">
        <w:rPr>
          <w:rFonts w:ascii="Times New Roman" w:hAnsi="Times New Roman"/>
          <w:sz w:val="20"/>
          <w:szCs w:val="20"/>
        </w:rPr>
        <w:t xml:space="preserve">дегидратиация, </w:t>
      </w:r>
    </w:p>
    <w:p w:rsidR="000D6097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 xml:space="preserve">4) дезинтоксикация, </w:t>
      </w:r>
    </w:p>
    <w:p w:rsidR="000D6097" w:rsidRPr="00831DD6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1DD6">
        <w:rPr>
          <w:rFonts w:ascii="Times New Roman" w:hAnsi="Times New Roman"/>
          <w:sz w:val="20"/>
          <w:szCs w:val="20"/>
        </w:rPr>
        <w:t>5) гормонотерапия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876.</w:t>
      </w:r>
      <w:r w:rsidRPr="00140920">
        <w:rPr>
          <w:rFonts w:ascii="Times New Roman" w:hAnsi="Times New Roman"/>
          <w:sz w:val="20"/>
          <w:szCs w:val="20"/>
        </w:rPr>
        <w:t>На</w:t>
      </w:r>
      <w:r>
        <w:rPr>
          <w:rFonts w:ascii="Times New Roman" w:hAnsi="Times New Roman"/>
          <w:sz w:val="20"/>
          <w:szCs w:val="20"/>
        </w:rPr>
        <w:t xml:space="preserve">йдите ошибку. Укажите </w:t>
      </w:r>
      <w:r w:rsidRPr="00140920">
        <w:rPr>
          <w:rFonts w:ascii="Times New Roman" w:hAnsi="Times New Roman"/>
          <w:sz w:val="20"/>
          <w:szCs w:val="20"/>
        </w:rPr>
        <w:t xml:space="preserve">симптомы разлитого отогенного гнойного менингита:    </w:t>
      </w:r>
    </w:p>
    <w:p w:rsidR="000D6097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40920">
        <w:rPr>
          <w:rFonts w:ascii="Times New Roman" w:hAnsi="Times New Roman"/>
          <w:sz w:val="20"/>
          <w:szCs w:val="20"/>
        </w:rPr>
        <w:t xml:space="preserve">1) интенсивная головная боль,                            </w:t>
      </w:r>
    </w:p>
    <w:p w:rsidR="000D6097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40920">
        <w:rPr>
          <w:rFonts w:ascii="Times New Roman" w:hAnsi="Times New Roman"/>
          <w:sz w:val="20"/>
          <w:szCs w:val="20"/>
        </w:rPr>
        <w:t xml:space="preserve">2) тошнота, </w:t>
      </w:r>
    </w:p>
    <w:p w:rsidR="000D6097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40920">
        <w:rPr>
          <w:rFonts w:ascii="Times New Roman" w:hAnsi="Times New Roman"/>
          <w:sz w:val="20"/>
          <w:szCs w:val="20"/>
        </w:rPr>
        <w:t>3) высо</w:t>
      </w:r>
      <w:r>
        <w:rPr>
          <w:rFonts w:ascii="Times New Roman" w:hAnsi="Times New Roman"/>
          <w:sz w:val="20"/>
          <w:szCs w:val="20"/>
        </w:rPr>
        <w:t xml:space="preserve">кая температура, </w:t>
      </w:r>
    </w:p>
    <w:p w:rsidR="000D6097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регидность </w:t>
      </w:r>
      <w:r w:rsidRPr="00140920">
        <w:rPr>
          <w:rFonts w:ascii="Times New Roman" w:hAnsi="Times New Roman"/>
          <w:sz w:val="20"/>
          <w:szCs w:val="20"/>
        </w:rPr>
        <w:t xml:space="preserve">затылочных мышц, </w:t>
      </w:r>
    </w:p>
    <w:p w:rsidR="000D6097" w:rsidRPr="00140920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0920">
        <w:rPr>
          <w:rFonts w:ascii="Times New Roman" w:hAnsi="Times New Roman"/>
          <w:sz w:val="20"/>
          <w:szCs w:val="20"/>
        </w:rPr>
        <w:t>5) тризм жевательных мышц.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877.Уберите неправильный ответ. Среди </w:t>
      </w:r>
      <w:r w:rsidRPr="000E5914">
        <w:rPr>
          <w:rFonts w:ascii="Times New Roman" w:hAnsi="Times New Roman"/>
          <w:sz w:val="20"/>
          <w:szCs w:val="20"/>
        </w:rPr>
        <w:t>неврологич</w:t>
      </w:r>
      <w:r>
        <w:rPr>
          <w:rFonts w:ascii="Times New Roman" w:hAnsi="Times New Roman"/>
          <w:sz w:val="20"/>
          <w:szCs w:val="20"/>
        </w:rPr>
        <w:t xml:space="preserve">еских симптомов, ведущее место </w:t>
      </w:r>
      <w:r w:rsidRPr="000E5914">
        <w:rPr>
          <w:rFonts w:ascii="Times New Roman" w:hAnsi="Times New Roman"/>
          <w:sz w:val="20"/>
          <w:szCs w:val="20"/>
        </w:rPr>
        <w:t>при отогенном менингите занимают:</w:t>
      </w:r>
    </w:p>
    <w:p w:rsidR="000D6097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0E5914">
        <w:rPr>
          <w:rFonts w:ascii="Times New Roman" w:hAnsi="Times New Roman"/>
          <w:sz w:val="20"/>
          <w:szCs w:val="20"/>
        </w:rPr>
        <w:t>регидност</w:t>
      </w:r>
      <w:r>
        <w:rPr>
          <w:rFonts w:ascii="Times New Roman" w:hAnsi="Times New Roman"/>
          <w:sz w:val="20"/>
          <w:szCs w:val="20"/>
        </w:rPr>
        <w:t xml:space="preserve">ь затылочных мышц,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2) симптом </w:t>
      </w:r>
      <w:r w:rsidRPr="000E5914">
        <w:rPr>
          <w:rFonts w:ascii="Times New Roman" w:hAnsi="Times New Roman"/>
          <w:sz w:val="20"/>
          <w:szCs w:val="20"/>
        </w:rPr>
        <w:t>Баби</w:t>
      </w:r>
      <w:r>
        <w:rPr>
          <w:rFonts w:ascii="Times New Roman" w:hAnsi="Times New Roman"/>
          <w:sz w:val="20"/>
          <w:szCs w:val="20"/>
        </w:rPr>
        <w:t xml:space="preserve">нского, </w:t>
      </w:r>
    </w:p>
    <w:p w:rsidR="000D6097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>3) симптом Керниг</w:t>
      </w:r>
      <w:r>
        <w:rPr>
          <w:rFonts w:ascii="Times New Roman" w:hAnsi="Times New Roman"/>
          <w:sz w:val="20"/>
          <w:szCs w:val="20"/>
        </w:rPr>
        <w:t xml:space="preserve">а, </w:t>
      </w:r>
    </w:p>
    <w:p w:rsidR="000D6097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симптом </w:t>
      </w:r>
      <w:r w:rsidRPr="000E5914">
        <w:rPr>
          <w:rFonts w:ascii="Times New Roman" w:hAnsi="Times New Roman"/>
          <w:sz w:val="20"/>
          <w:szCs w:val="20"/>
        </w:rPr>
        <w:t>Б</w:t>
      </w:r>
      <w:r>
        <w:rPr>
          <w:rFonts w:ascii="Times New Roman" w:hAnsi="Times New Roman"/>
          <w:sz w:val="20"/>
          <w:szCs w:val="20"/>
        </w:rPr>
        <w:t xml:space="preserve">рудзинского, </w:t>
      </w:r>
    </w:p>
    <w:p w:rsidR="000D6097" w:rsidRPr="000E5914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тошнота, рвота.</w:t>
      </w:r>
    </w:p>
    <w:p w:rsidR="000D6097" w:rsidRDefault="000D6097" w:rsidP="006E5D8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878.Уберите неправильный ответ. Спинно-мозговая</w:t>
      </w:r>
      <w:r w:rsidRPr="000E5914">
        <w:rPr>
          <w:rFonts w:ascii="Times New Roman" w:hAnsi="Times New Roman"/>
          <w:sz w:val="20"/>
          <w:szCs w:val="20"/>
        </w:rPr>
        <w:t>пункция при отогенном менингите чаще всего выполняет</w:t>
      </w:r>
      <w:r>
        <w:rPr>
          <w:rFonts w:ascii="Times New Roman" w:hAnsi="Times New Roman"/>
          <w:sz w:val="20"/>
          <w:szCs w:val="20"/>
        </w:rPr>
        <w:t xml:space="preserve">ся в целях:                    </w:t>
      </w:r>
      <w:r w:rsidRPr="000E5914">
        <w:rPr>
          <w:rFonts w:ascii="Times New Roman" w:hAnsi="Times New Roman"/>
          <w:sz w:val="20"/>
          <w:szCs w:val="20"/>
        </w:rPr>
        <w:t xml:space="preserve">1) диагностических,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E5914">
        <w:rPr>
          <w:rFonts w:ascii="Times New Roman" w:hAnsi="Times New Roman"/>
          <w:sz w:val="20"/>
          <w:szCs w:val="20"/>
        </w:rPr>
        <w:t xml:space="preserve">2) лечебных,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E5914">
        <w:rPr>
          <w:rFonts w:ascii="Times New Roman" w:hAnsi="Times New Roman"/>
          <w:sz w:val="20"/>
          <w:szCs w:val="20"/>
        </w:rPr>
        <w:t xml:space="preserve">3) проверки эффективности проводимого лечения,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</w:p>
    <w:p w:rsidR="000D6097" w:rsidRPr="000E5914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</w:t>
      </w:r>
      <w:r w:rsidRPr="000E5914">
        <w:rPr>
          <w:rFonts w:ascii="Times New Roman" w:hAnsi="Times New Roman"/>
          <w:sz w:val="20"/>
          <w:szCs w:val="20"/>
        </w:rPr>
        <w:t>определ</w:t>
      </w:r>
      <w:r>
        <w:rPr>
          <w:rFonts w:ascii="Times New Roman" w:hAnsi="Times New Roman"/>
          <w:sz w:val="20"/>
          <w:szCs w:val="20"/>
        </w:rPr>
        <w:t xml:space="preserve">ения флоры на чувствительность </w:t>
      </w:r>
      <w:r w:rsidRPr="000E5914">
        <w:rPr>
          <w:rFonts w:ascii="Times New Roman" w:hAnsi="Times New Roman"/>
          <w:sz w:val="20"/>
          <w:szCs w:val="20"/>
        </w:rPr>
        <w:t xml:space="preserve">к антибиотикам. 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879.</w:t>
      </w:r>
      <w:r w:rsidRPr="000E5914">
        <w:rPr>
          <w:rFonts w:ascii="Times New Roman" w:hAnsi="Times New Roman"/>
          <w:sz w:val="20"/>
          <w:szCs w:val="20"/>
        </w:rPr>
        <w:t>Выберите правильный ответ. Повышенное давление жидкости при спинн</w:t>
      </w:r>
      <w:r>
        <w:rPr>
          <w:rFonts w:ascii="Times New Roman" w:hAnsi="Times New Roman"/>
          <w:sz w:val="20"/>
          <w:szCs w:val="20"/>
        </w:rPr>
        <w:t xml:space="preserve">о – мозговой пункции  является показанием </w:t>
      </w:r>
      <w:r w:rsidRPr="000E5914">
        <w:rPr>
          <w:rFonts w:ascii="Times New Roman" w:hAnsi="Times New Roman"/>
          <w:sz w:val="20"/>
          <w:szCs w:val="20"/>
        </w:rPr>
        <w:t xml:space="preserve">для  назначения: </w:t>
      </w:r>
    </w:p>
    <w:p w:rsidR="000D6097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1) разгрузочных спинно-мозговых пункций, </w:t>
      </w:r>
    </w:p>
    <w:p w:rsidR="000D6097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антиоксидантной терапии,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</w:t>
      </w:r>
      <w:r w:rsidRPr="000E5914">
        <w:rPr>
          <w:rFonts w:ascii="Times New Roman" w:hAnsi="Times New Roman"/>
          <w:sz w:val="20"/>
          <w:szCs w:val="20"/>
        </w:rPr>
        <w:t xml:space="preserve">противоотечной терапии,             </w:t>
      </w:r>
    </w:p>
    <w:p w:rsidR="000D6097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4) антитоксической терапии, </w:t>
      </w:r>
    </w:p>
    <w:p w:rsidR="000D6097" w:rsidRPr="000E5914" w:rsidRDefault="000D6097" w:rsidP="006E5D86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5) интралюмбальных введений гипотензивных средств.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880.</w:t>
      </w:r>
      <w:r w:rsidRPr="00140920">
        <w:rPr>
          <w:rFonts w:ascii="Times New Roman" w:hAnsi="Times New Roman"/>
          <w:sz w:val="20"/>
          <w:szCs w:val="20"/>
        </w:rPr>
        <w:t>Найдите ошибку. При отогенном гнойном менингите х</w:t>
      </w:r>
      <w:r>
        <w:rPr>
          <w:rFonts w:ascii="Times New Roman" w:hAnsi="Times New Roman"/>
          <w:sz w:val="20"/>
          <w:szCs w:val="20"/>
        </w:rPr>
        <w:t xml:space="preserve">арактерны изменения спинно-мозговой жидкости:  </w:t>
      </w:r>
    </w:p>
    <w:p w:rsidR="000D6097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40920">
        <w:rPr>
          <w:rFonts w:ascii="Times New Roman" w:hAnsi="Times New Roman"/>
          <w:sz w:val="20"/>
          <w:szCs w:val="20"/>
        </w:rPr>
        <w:t>1) пов</w:t>
      </w:r>
      <w:r>
        <w:rPr>
          <w:rFonts w:ascii="Times New Roman" w:hAnsi="Times New Roman"/>
          <w:sz w:val="20"/>
          <w:szCs w:val="20"/>
        </w:rPr>
        <w:t xml:space="preserve">ышение  давления, </w:t>
      </w:r>
    </w:p>
    <w:p w:rsidR="000D6097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изменение </w:t>
      </w:r>
      <w:r w:rsidRPr="00140920">
        <w:rPr>
          <w:rFonts w:ascii="Times New Roman" w:hAnsi="Times New Roman"/>
          <w:sz w:val="20"/>
          <w:szCs w:val="20"/>
        </w:rPr>
        <w:t xml:space="preserve">прозрачности, </w:t>
      </w:r>
    </w:p>
    <w:p w:rsidR="000D6097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40920">
        <w:rPr>
          <w:rFonts w:ascii="Times New Roman" w:hAnsi="Times New Roman"/>
          <w:sz w:val="20"/>
          <w:szCs w:val="20"/>
        </w:rPr>
        <w:t>3) увеличе</w:t>
      </w:r>
      <w:r>
        <w:rPr>
          <w:rFonts w:ascii="Times New Roman" w:hAnsi="Times New Roman"/>
          <w:sz w:val="20"/>
          <w:szCs w:val="20"/>
        </w:rPr>
        <w:t xml:space="preserve">ние нейтрофилов,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увеличение </w:t>
      </w:r>
      <w:r w:rsidRPr="00140920">
        <w:rPr>
          <w:rFonts w:ascii="Times New Roman" w:hAnsi="Times New Roman"/>
          <w:sz w:val="20"/>
          <w:szCs w:val="20"/>
        </w:rPr>
        <w:t xml:space="preserve">сахара и хлоридов, </w:t>
      </w:r>
    </w:p>
    <w:p w:rsidR="000D6097" w:rsidRPr="00140920" w:rsidRDefault="000D6097" w:rsidP="006E5D86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140920">
        <w:rPr>
          <w:rFonts w:ascii="Times New Roman" w:hAnsi="Times New Roman"/>
          <w:sz w:val="20"/>
          <w:szCs w:val="20"/>
        </w:rPr>
        <w:t xml:space="preserve">5) повышение белка </w:t>
      </w:r>
    </w:p>
    <w:p w:rsidR="000D6097" w:rsidRPr="00C45556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881.Найдите </w:t>
      </w:r>
      <w:r w:rsidRPr="00C45556">
        <w:rPr>
          <w:rFonts w:ascii="Times New Roman" w:hAnsi="Times New Roman"/>
          <w:sz w:val="20"/>
          <w:szCs w:val="20"/>
        </w:rPr>
        <w:t>неправильный ответ. При отогенном гнойном менингите характерны изменения спинномозговой жидкости: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C45556">
        <w:rPr>
          <w:rFonts w:ascii="Times New Roman" w:hAnsi="Times New Roman"/>
          <w:sz w:val="20"/>
          <w:szCs w:val="20"/>
        </w:rPr>
        <w:t>1) по</w:t>
      </w:r>
      <w:r>
        <w:rPr>
          <w:rFonts w:ascii="Times New Roman" w:hAnsi="Times New Roman"/>
          <w:sz w:val="20"/>
          <w:szCs w:val="20"/>
        </w:rPr>
        <w:t xml:space="preserve">вышение давления,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изменение прозрачности,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увеличение количества </w:t>
      </w:r>
      <w:r w:rsidRPr="00C45556">
        <w:rPr>
          <w:rFonts w:ascii="Times New Roman" w:hAnsi="Times New Roman"/>
          <w:sz w:val="20"/>
          <w:szCs w:val="20"/>
        </w:rPr>
        <w:t xml:space="preserve">нейтрофилов,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увеличение сахара и хлоридов, </w:t>
      </w:r>
    </w:p>
    <w:p w:rsidR="000D6097" w:rsidRPr="00C45556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повышение содержания </w:t>
      </w:r>
      <w:r w:rsidRPr="00C45556">
        <w:rPr>
          <w:rFonts w:ascii="Times New Roman" w:hAnsi="Times New Roman"/>
          <w:sz w:val="20"/>
          <w:szCs w:val="20"/>
        </w:rPr>
        <w:t xml:space="preserve">белка. </w:t>
      </w:r>
    </w:p>
    <w:p w:rsidR="000D6097" w:rsidRPr="00196E0A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882.Найдите неправильный ответ. </w:t>
      </w:r>
      <w:r w:rsidRPr="00196E0A">
        <w:rPr>
          <w:rFonts w:ascii="Times New Roman" w:hAnsi="Times New Roman"/>
          <w:sz w:val="20"/>
          <w:szCs w:val="20"/>
        </w:rPr>
        <w:t>При туберкулезном менингите, в отличие от отогенного:</w:t>
      </w:r>
    </w:p>
    <w:p w:rsidR="000D6097" w:rsidRDefault="000D6097" w:rsidP="006E5D8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196E0A">
        <w:rPr>
          <w:rFonts w:ascii="Times New Roman" w:hAnsi="Times New Roman"/>
          <w:sz w:val="20"/>
          <w:szCs w:val="20"/>
        </w:rPr>
        <w:t xml:space="preserve">1) температура субфебрильная, </w:t>
      </w:r>
    </w:p>
    <w:p w:rsidR="000D6097" w:rsidRDefault="000D6097" w:rsidP="006E5D8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196E0A">
        <w:rPr>
          <w:rFonts w:ascii="Times New Roman" w:hAnsi="Times New Roman"/>
          <w:sz w:val="20"/>
          <w:szCs w:val="20"/>
        </w:rPr>
        <w:t xml:space="preserve">2) головная боль умеренная, </w:t>
      </w:r>
    </w:p>
    <w:p w:rsidR="000D6097" w:rsidRDefault="000D6097" w:rsidP="006E5D8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196E0A">
        <w:rPr>
          <w:rFonts w:ascii="Times New Roman" w:hAnsi="Times New Roman"/>
          <w:sz w:val="20"/>
          <w:szCs w:val="20"/>
        </w:rPr>
        <w:t xml:space="preserve">3) менингеальные  симптомы выражены нерезко,                        </w:t>
      </w:r>
    </w:p>
    <w:p w:rsidR="000D6097" w:rsidRDefault="000D6097" w:rsidP="006E5D8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196E0A">
        <w:rPr>
          <w:rFonts w:ascii="Times New Roman" w:hAnsi="Times New Roman"/>
          <w:sz w:val="20"/>
          <w:szCs w:val="20"/>
        </w:rPr>
        <w:t xml:space="preserve">4)  качественные белковые реакции спинно – мозговой жидкости положительные, </w:t>
      </w:r>
    </w:p>
    <w:p w:rsidR="000D6097" w:rsidRPr="00196E0A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6E0A">
        <w:rPr>
          <w:rFonts w:ascii="Times New Roman" w:hAnsi="Times New Roman"/>
          <w:sz w:val="20"/>
          <w:szCs w:val="20"/>
        </w:rPr>
        <w:t>5) цвет ликвора мутный.</w:t>
      </w:r>
    </w:p>
    <w:p w:rsidR="000D6097" w:rsidRPr="000E5914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883.</w:t>
      </w:r>
      <w:r w:rsidRPr="000E5914">
        <w:rPr>
          <w:rFonts w:ascii="Times New Roman" w:hAnsi="Times New Roman"/>
          <w:sz w:val="20"/>
          <w:szCs w:val="20"/>
        </w:rPr>
        <w:t>Выберите правильный ответ. При отогенном  менингите  необходимо срочно провести:</w:t>
      </w:r>
    </w:p>
    <w:p w:rsidR="000D6097" w:rsidRDefault="000D6097" w:rsidP="006E5D8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0E5914">
        <w:rPr>
          <w:rFonts w:ascii="Times New Roman" w:hAnsi="Times New Roman"/>
          <w:sz w:val="20"/>
          <w:szCs w:val="20"/>
        </w:rPr>
        <w:t xml:space="preserve">операцию, </w:t>
      </w:r>
    </w:p>
    <w:p w:rsidR="000D6097" w:rsidRDefault="000D6097" w:rsidP="006E5D8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E5914">
        <w:rPr>
          <w:rFonts w:ascii="Times New Roman" w:hAnsi="Times New Roman"/>
          <w:sz w:val="20"/>
          <w:szCs w:val="20"/>
        </w:rPr>
        <w:t xml:space="preserve">2) спинно – мозговую пункцию, </w:t>
      </w:r>
    </w:p>
    <w:p w:rsidR="000D6097" w:rsidRPr="000E5914" w:rsidRDefault="000D6097" w:rsidP="006E5D8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</w:t>
      </w:r>
      <w:r w:rsidRPr="000E5914">
        <w:rPr>
          <w:rFonts w:ascii="Times New Roman" w:hAnsi="Times New Roman"/>
          <w:sz w:val="20"/>
          <w:szCs w:val="20"/>
        </w:rPr>
        <w:t xml:space="preserve">) антибактериальную терапию, </w:t>
      </w:r>
    </w:p>
    <w:p w:rsidR="000D6097" w:rsidRDefault="000D6097" w:rsidP="006E5D8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E5914">
        <w:rPr>
          <w:rFonts w:ascii="Times New Roman" w:hAnsi="Times New Roman"/>
          <w:sz w:val="20"/>
          <w:szCs w:val="20"/>
        </w:rPr>
        <w:t xml:space="preserve">4) дегидратационную терапию, </w:t>
      </w:r>
    </w:p>
    <w:p w:rsidR="000D6097" w:rsidRPr="000E5914" w:rsidRDefault="000D6097" w:rsidP="006E5D8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E5914">
        <w:rPr>
          <w:rFonts w:ascii="Times New Roman" w:hAnsi="Times New Roman"/>
          <w:sz w:val="20"/>
          <w:szCs w:val="20"/>
        </w:rPr>
        <w:t xml:space="preserve">5) детоксикацию организма. </w:t>
      </w:r>
    </w:p>
    <w:p w:rsidR="000D6097" w:rsidRDefault="000D6097" w:rsidP="00AF749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884.</w:t>
      </w:r>
      <w:r w:rsidRPr="00803CC1">
        <w:rPr>
          <w:rFonts w:ascii="Times New Roman" w:hAnsi="Times New Roman"/>
          <w:sz w:val="20"/>
          <w:szCs w:val="20"/>
        </w:rPr>
        <w:t>Выберите правильный ответ. Если на 5-й день о</w:t>
      </w:r>
      <w:r>
        <w:rPr>
          <w:rFonts w:ascii="Times New Roman" w:hAnsi="Times New Roman"/>
          <w:sz w:val="20"/>
          <w:szCs w:val="20"/>
        </w:rPr>
        <w:t xml:space="preserve">стрый средний отит осложняется </w:t>
      </w:r>
      <w:r w:rsidRPr="00803CC1">
        <w:rPr>
          <w:rFonts w:ascii="Times New Roman" w:hAnsi="Times New Roman"/>
          <w:sz w:val="20"/>
          <w:szCs w:val="20"/>
        </w:rPr>
        <w:t xml:space="preserve">менингитом, необходимо:                                   1) усилить антибиотикотерапию, </w:t>
      </w:r>
    </w:p>
    <w:p w:rsidR="000D6097" w:rsidRDefault="000D6097" w:rsidP="00AF749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803CC1">
        <w:rPr>
          <w:rFonts w:ascii="Times New Roman" w:hAnsi="Times New Roman"/>
          <w:sz w:val="20"/>
          <w:szCs w:val="20"/>
        </w:rPr>
        <w:t xml:space="preserve">2) произвести парацентез, </w:t>
      </w:r>
    </w:p>
    <w:p w:rsidR="000D6097" w:rsidRPr="00803CC1" w:rsidRDefault="000D6097" w:rsidP="00AF749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803CC1">
        <w:rPr>
          <w:rFonts w:ascii="Times New Roman" w:hAnsi="Times New Roman"/>
          <w:sz w:val="20"/>
          <w:szCs w:val="20"/>
        </w:rPr>
        <w:t xml:space="preserve">3) произвести антродренаж, </w:t>
      </w:r>
    </w:p>
    <w:p w:rsidR="000D6097" w:rsidRDefault="000D6097" w:rsidP="00AF749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803CC1">
        <w:rPr>
          <w:rFonts w:ascii="Times New Roman" w:hAnsi="Times New Roman"/>
          <w:sz w:val="20"/>
          <w:szCs w:val="20"/>
        </w:rPr>
        <w:t xml:space="preserve">4) добавить дезинтоксикационную терапию, </w:t>
      </w:r>
    </w:p>
    <w:p w:rsidR="000D6097" w:rsidRPr="00803CC1" w:rsidRDefault="000D6097" w:rsidP="00AF749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03CC1">
        <w:rPr>
          <w:rFonts w:ascii="Times New Roman" w:hAnsi="Times New Roman"/>
          <w:sz w:val="20"/>
          <w:szCs w:val="20"/>
        </w:rPr>
        <w:t xml:space="preserve">5) произвести мастоидотомию. 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885.</w:t>
      </w:r>
      <w:r w:rsidRPr="000E5914">
        <w:rPr>
          <w:rFonts w:ascii="Times New Roman" w:hAnsi="Times New Roman"/>
          <w:sz w:val="20"/>
          <w:szCs w:val="20"/>
        </w:rPr>
        <w:t>Выберите правильный ответ. Больной доставлен с д</w:t>
      </w:r>
      <w:r>
        <w:rPr>
          <w:rFonts w:ascii="Times New Roman" w:hAnsi="Times New Roman"/>
          <w:sz w:val="20"/>
          <w:szCs w:val="20"/>
        </w:rPr>
        <w:t>иагнозом «отогенный менингит», п</w:t>
      </w:r>
      <w:r w:rsidRPr="000E5914">
        <w:rPr>
          <w:rFonts w:ascii="Times New Roman" w:hAnsi="Times New Roman"/>
          <w:sz w:val="20"/>
          <w:szCs w:val="20"/>
        </w:rPr>
        <w:t>ри отоскопии</w:t>
      </w:r>
      <w:r>
        <w:rPr>
          <w:rFonts w:ascii="Times New Roman" w:hAnsi="Times New Roman"/>
          <w:sz w:val="20"/>
          <w:szCs w:val="20"/>
        </w:rPr>
        <w:t xml:space="preserve"> -</w:t>
      </w:r>
      <w:r w:rsidRPr="000E5914">
        <w:rPr>
          <w:rFonts w:ascii="Times New Roman" w:hAnsi="Times New Roman"/>
          <w:sz w:val="20"/>
          <w:szCs w:val="20"/>
        </w:rPr>
        <w:t xml:space="preserve"> сухая перфорация в натянутой части </w:t>
      </w:r>
      <w:r>
        <w:rPr>
          <w:rFonts w:ascii="Times New Roman" w:hAnsi="Times New Roman"/>
          <w:sz w:val="20"/>
          <w:szCs w:val="20"/>
        </w:rPr>
        <w:t xml:space="preserve">барабанной перепонки. Больному </w:t>
      </w:r>
      <w:r w:rsidRPr="000E5914">
        <w:rPr>
          <w:rFonts w:ascii="Times New Roman" w:hAnsi="Times New Roman"/>
          <w:sz w:val="20"/>
          <w:szCs w:val="20"/>
        </w:rPr>
        <w:t xml:space="preserve">показана: </w:t>
      </w:r>
    </w:p>
    <w:p w:rsidR="000D6097" w:rsidRDefault="000D6097" w:rsidP="00AF7498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1) срочная антромастоидотомия, </w:t>
      </w:r>
    </w:p>
    <w:p w:rsidR="000D6097" w:rsidRDefault="000D6097" w:rsidP="00AF7498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2) радикальная операция,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5914">
        <w:rPr>
          <w:rFonts w:ascii="Times New Roman" w:hAnsi="Times New Roman"/>
          <w:sz w:val="20"/>
          <w:szCs w:val="20"/>
        </w:rPr>
        <w:t xml:space="preserve">3) обследование и наблюдение, </w:t>
      </w:r>
    </w:p>
    <w:p w:rsidR="000D6097" w:rsidRDefault="000D6097" w:rsidP="00AF7498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4) обследование и антибиотикотерапия, </w:t>
      </w:r>
    </w:p>
    <w:p w:rsidR="000D6097" w:rsidRPr="000E5914" w:rsidRDefault="000D6097" w:rsidP="00AF7498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5) консервативное лечение. </w:t>
      </w:r>
    </w:p>
    <w:p w:rsidR="000D6097" w:rsidRPr="000E5914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886.</w:t>
      </w:r>
      <w:r w:rsidRPr="000E5914">
        <w:rPr>
          <w:rFonts w:ascii="Times New Roman" w:hAnsi="Times New Roman"/>
          <w:sz w:val="20"/>
          <w:szCs w:val="20"/>
        </w:rPr>
        <w:t>Выберите правильный ответ. О</w:t>
      </w:r>
      <w:r>
        <w:rPr>
          <w:rFonts w:ascii="Times New Roman" w:hAnsi="Times New Roman"/>
          <w:sz w:val="20"/>
          <w:szCs w:val="20"/>
        </w:rPr>
        <w:t xml:space="preserve">тогенный менингит у детей чаще </w:t>
      </w:r>
      <w:r w:rsidRPr="000E5914">
        <w:rPr>
          <w:rFonts w:ascii="Times New Roman" w:hAnsi="Times New Roman"/>
          <w:sz w:val="20"/>
          <w:szCs w:val="20"/>
        </w:rPr>
        <w:t>встречается при:</w:t>
      </w:r>
    </w:p>
    <w:p w:rsidR="000D6097" w:rsidRDefault="000D6097" w:rsidP="00AF7498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>1) хроническом гн</w:t>
      </w:r>
      <w:r>
        <w:rPr>
          <w:rFonts w:ascii="Times New Roman" w:hAnsi="Times New Roman"/>
          <w:sz w:val="20"/>
          <w:szCs w:val="20"/>
        </w:rPr>
        <w:t xml:space="preserve">ойном среднем отите,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остром </w:t>
      </w:r>
      <w:r w:rsidRPr="000E5914">
        <w:rPr>
          <w:rFonts w:ascii="Times New Roman" w:hAnsi="Times New Roman"/>
          <w:sz w:val="20"/>
          <w:szCs w:val="20"/>
        </w:rPr>
        <w:t xml:space="preserve">среднем отите, </w:t>
      </w:r>
    </w:p>
    <w:p w:rsidR="000D6097" w:rsidRDefault="000D6097" w:rsidP="00AF7498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>3) об</w:t>
      </w:r>
      <w:r>
        <w:rPr>
          <w:rFonts w:ascii="Times New Roman" w:hAnsi="Times New Roman"/>
          <w:sz w:val="20"/>
          <w:szCs w:val="20"/>
        </w:rPr>
        <w:t xml:space="preserve">острившемся хроническом гнойном среднем отите, </w:t>
      </w:r>
    </w:p>
    <w:p w:rsidR="000D6097" w:rsidRDefault="000D6097" w:rsidP="00AF7498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при </w:t>
      </w:r>
      <w:r w:rsidRPr="000E5914">
        <w:rPr>
          <w:rFonts w:ascii="Times New Roman" w:hAnsi="Times New Roman"/>
          <w:sz w:val="20"/>
          <w:szCs w:val="20"/>
        </w:rPr>
        <w:t>деструкти</w:t>
      </w:r>
      <w:r>
        <w:rPr>
          <w:rFonts w:ascii="Times New Roman" w:hAnsi="Times New Roman"/>
          <w:sz w:val="20"/>
          <w:szCs w:val="20"/>
        </w:rPr>
        <w:t xml:space="preserve">вном лабиринтите, </w:t>
      </w:r>
    </w:p>
    <w:p w:rsidR="000D6097" w:rsidRPr="000E5914" w:rsidRDefault="000D6097" w:rsidP="00AF7498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диффузном </w:t>
      </w:r>
      <w:r w:rsidRPr="000E5914">
        <w:rPr>
          <w:rFonts w:ascii="Times New Roman" w:hAnsi="Times New Roman"/>
          <w:sz w:val="20"/>
          <w:szCs w:val="20"/>
        </w:rPr>
        <w:t xml:space="preserve">наружном отите. </w:t>
      </w:r>
    </w:p>
    <w:p w:rsidR="000D6097" w:rsidRPr="000E5914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887.</w:t>
      </w:r>
      <w:r w:rsidRPr="000E5914">
        <w:rPr>
          <w:rFonts w:ascii="Times New Roman" w:hAnsi="Times New Roman"/>
          <w:sz w:val="20"/>
          <w:szCs w:val="20"/>
        </w:rPr>
        <w:t>Выберит</w:t>
      </w:r>
      <w:r>
        <w:rPr>
          <w:rFonts w:ascii="Times New Roman" w:hAnsi="Times New Roman"/>
          <w:sz w:val="20"/>
          <w:szCs w:val="20"/>
        </w:rPr>
        <w:t xml:space="preserve">е правильный ответ.  Больных с </w:t>
      </w:r>
      <w:r w:rsidRPr="000E5914">
        <w:rPr>
          <w:rFonts w:ascii="Times New Roman" w:hAnsi="Times New Roman"/>
          <w:sz w:val="20"/>
          <w:szCs w:val="20"/>
        </w:rPr>
        <w:t>отогенным менингитом вначале следует направлять в:</w:t>
      </w:r>
    </w:p>
    <w:p w:rsidR="000D6097" w:rsidRDefault="000D6097" w:rsidP="00AF7498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>1) инфекционное отделение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AF7498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0E5914">
        <w:rPr>
          <w:rFonts w:ascii="Times New Roman" w:hAnsi="Times New Roman"/>
          <w:sz w:val="20"/>
          <w:szCs w:val="20"/>
        </w:rPr>
        <w:t xml:space="preserve">неврологическое отделение,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5914">
        <w:rPr>
          <w:rFonts w:ascii="Times New Roman" w:hAnsi="Times New Roman"/>
          <w:sz w:val="20"/>
          <w:szCs w:val="20"/>
        </w:rPr>
        <w:t>3) ото</w:t>
      </w:r>
      <w:r>
        <w:rPr>
          <w:rFonts w:ascii="Times New Roman" w:hAnsi="Times New Roman"/>
          <w:sz w:val="20"/>
          <w:szCs w:val="20"/>
        </w:rPr>
        <w:t>рино</w:t>
      </w:r>
      <w:r w:rsidRPr="000E5914">
        <w:rPr>
          <w:rFonts w:ascii="Times New Roman" w:hAnsi="Times New Roman"/>
          <w:sz w:val="20"/>
          <w:szCs w:val="20"/>
        </w:rPr>
        <w:t xml:space="preserve">ларингологическое отделение,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0D6097" w:rsidRDefault="000D6097" w:rsidP="00AF7498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Pr="000E5914">
        <w:rPr>
          <w:rFonts w:ascii="Times New Roman" w:hAnsi="Times New Roman"/>
          <w:sz w:val="20"/>
          <w:szCs w:val="20"/>
        </w:rPr>
        <w:t xml:space="preserve">наблюдательное отделение, </w:t>
      </w:r>
    </w:p>
    <w:p w:rsidR="000D6097" w:rsidRPr="000E5914" w:rsidRDefault="000D6097" w:rsidP="00AF7498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5) нейрохирургическое отделение. </w:t>
      </w:r>
    </w:p>
    <w:p w:rsidR="000D6097" w:rsidRPr="005432FD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888.</w:t>
      </w:r>
      <w:r w:rsidRPr="005432FD">
        <w:rPr>
          <w:rFonts w:ascii="Times New Roman" w:hAnsi="Times New Roman"/>
          <w:sz w:val="20"/>
          <w:szCs w:val="20"/>
        </w:rPr>
        <w:t xml:space="preserve">Выберите правильный ответ.  Больных </w:t>
      </w:r>
      <w:r>
        <w:rPr>
          <w:rFonts w:ascii="Times New Roman" w:hAnsi="Times New Roman"/>
          <w:sz w:val="20"/>
          <w:szCs w:val="20"/>
        </w:rPr>
        <w:t xml:space="preserve">с отогенным  менингитом срочно </w:t>
      </w:r>
      <w:r w:rsidRPr="005432FD">
        <w:rPr>
          <w:rFonts w:ascii="Times New Roman" w:hAnsi="Times New Roman"/>
          <w:sz w:val="20"/>
          <w:szCs w:val="20"/>
        </w:rPr>
        <w:t>госпитализируются в отделение:</w:t>
      </w:r>
    </w:p>
    <w:p w:rsidR="000D6097" w:rsidRDefault="000D6097" w:rsidP="00AF7498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5432FD">
        <w:rPr>
          <w:rFonts w:ascii="Times New Roman" w:hAnsi="Times New Roman"/>
          <w:sz w:val="20"/>
          <w:szCs w:val="20"/>
        </w:rPr>
        <w:t xml:space="preserve">1) инфекционное, </w:t>
      </w:r>
    </w:p>
    <w:p w:rsidR="000D6097" w:rsidRDefault="000D6097" w:rsidP="00AF7498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5432FD">
        <w:rPr>
          <w:rFonts w:ascii="Times New Roman" w:hAnsi="Times New Roman"/>
          <w:sz w:val="20"/>
          <w:szCs w:val="20"/>
        </w:rPr>
        <w:t xml:space="preserve">2) неврологическое,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32FD">
        <w:rPr>
          <w:rFonts w:ascii="Times New Roman" w:hAnsi="Times New Roman"/>
          <w:sz w:val="20"/>
          <w:szCs w:val="20"/>
        </w:rPr>
        <w:t>3) ото</w:t>
      </w:r>
      <w:r>
        <w:rPr>
          <w:rFonts w:ascii="Times New Roman" w:hAnsi="Times New Roman"/>
          <w:sz w:val="20"/>
          <w:szCs w:val="20"/>
        </w:rPr>
        <w:t>рино</w:t>
      </w:r>
      <w:r w:rsidRPr="005432FD">
        <w:rPr>
          <w:rFonts w:ascii="Times New Roman" w:hAnsi="Times New Roman"/>
          <w:sz w:val="20"/>
          <w:szCs w:val="20"/>
        </w:rPr>
        <w:t>ларингологическ</w:t>
      </w:r>
      <w:r>
        <w:rPr>
          <w:rFonts w:ascii="Times New Roman" w:hAnsi="Times New Roman"/>
          <w:sz w:val="20"/>
          <w:szCs w:val="20"/>
        </w:rPr>
        <w:t xml:space="preserve">ое, </w:t>
      </w:r>
    </w:p>
    <w:p w:rsidR="000D6097" w:rsidRDefault="000D6097" w:rsidP="00AF7498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нейрохирургическое,  </w:t>
      </w:r>
    </w:p>
    <w:p w:rsidR="000D6097" w:rsidRPr="005432FD" w:rsidRDefault="000D6097" w:rsidP="00AF7498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5432FD">
        <w:rPr>
          <w:rFonts w:ascii="Times New Roman" w:hAnsi="Times New Roman"/>
          <w:sz w:val="20"/>
          <w:szCs w:val="20"/>
        </w:rPr>
        <w:t xml:space="preserve">реанимационное. </w:t>
      </w:r>
    </w:p>
    <w:p w:rsidR="000D6097" w:rsidRDefault="000D6097" w:rsidP="00AF749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889.Выделите </w:t>
      </w:r>
      <w:r w:rsidRPr="00985162">
        <w:rPr>
          <w:rFonts w:ascii="Times New Roman" w:hAnsi="Times New Roman"/>
          <w:sz w:val="20"/>
          <w:szCs w:val="20"/>
        </w:rPr>
        <w:t>правильный ответ.  В отличие</w:t>
      </w:r>
      <w:r>
        <w:rPr>
          <w:rFonts w:ascii="Times New Roman" w:hAnsi="Times New Roman"/>
          <w:sz w:val="20"/>
          <w:szCs w:val="20"/>
        </w:rPr>
        <w:t xml:space="preserve"> от отогенного, эпидемический </w:t>
      </w:r>
      <w:r w:rsidRPr="00985162">
        <w:rPr>
          <w:rFonts w:ascii="Times New Roman" w:hAnsi="Times New Roman"/>
          <w:sz w:val="20"/>
          <w:szCs w:val="20"/>
        </w:rPr>
        <w:t>церебральный менинги</w:t>
      </w:r>
      <w:r>
        <w:rPr>
          <w:rFonts w:ascii="Times New Roman" w:hAnsi="Times New Roman"/>
          <w:sz w:val="20"/>
          <w:szCs w:val="20"/>
        </w:rPr>
        <w:t xml:space="preserve">т характеризуется обнаружением </w:t>
      </w:r>
      <w:r w:rsidRPr="00985162">
        <w:rPr>
          <w:rFonts w:ascii="Times New Roman" w:hAnsi="Times New Roman"/>
          <w:sz w:val="20"/>
          <w:szCs w:val="20"/>
        </w:rPr>
        <w:t>в цереброспинальной жидкости: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1) </w:t>
      </w:r>
      <w:r w:rsidRPr="00985162">
        <w:rPr>
          <w:rFonts w:ascii="Times New Roman" w:hAnsi="Times New Roman"/>
          <w:sz w:val="20"/>
          <w:szCs w:val="20"/>
        </w:rPr>
        <w:t xml:space="preserve">вируса гриппа,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85162">
        <w:rPr>
          <w:rFonts w:ascii="Times New Roman" w:hAnsi="Times New Roman"/>
          <w:sz w:val="20"/>
          <w:szCs w:val="20"/>
        </w:rPr>
        <w:t xml:space="preserve">2)  аденовируса,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85162">
        <w:rPr>
          <w:rFonts w:ascii="Times New Roman" w:hAnsi="Times New Roman"/>
          <w:sz w:val="20"/>
          <w:szCs w:val="20"/>
        </w:rPr>
        <w:t xml:space="preserve">3) пневмококка,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85162">
        <w:rPr>
          <w:rFonts w:ascii="Times New Roman" w:hAnsi="Times New Roman"/>
          <w:sz w:val="20"/>
          <w:szCs w:val="20"/>
        </w:rPr>
        <w:t xml:space="preserve">4) менингококка, </w:t>
      </w:r>
    </w:p>
    <w:p w:rsidR="000D6097" w:rsidRPr="00985162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85162">
        <w:rPr>
          <w:rFonts w:ascii="Times New Roman" w:hAnsi="Times New Roman"/>
          <w:sz w:val="20"/>
          <w:szCs w:val="20"/>
        </w:rPr>
        <w:t xml:space="preserve">5) микробно –вирусной ассоциации.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890.</w:t>
      </w:r>
      <w:r w:rsidRPr="000E5914">
        <w:rPr>
          <w:rFonts w:ascii="Times New Roman" w:hAnsi="Times New Roman"/>
          <w:sz w:val="20"/>
          <w:szCs w:val="20"/>
        </w:rPr>
        <w:t>Убер</w:t>
      </w:r>
      <w:r>
        <w:rPr>
          <w:rFonts w:ascii="Times New Roman" w:hAnsi="Times New Roman"/>
          <w:sz w:val="20"/>
          <w:szCs w:val="20"/>
        </w:rPr>
        <w:t xml:space="preserve">ите неправильный ответ.  После внедрения </w:t>
      </w:r>
      <w:r w:rsidRPr="000E5914">
        <w:rPr>
          <w:rFonts w:ascii="Times New Roman" w:hAnsi="Times New Roman"/>
          <w:sz w:val="20"/>
          <w:szCs w:val="20"/>
        </w:rPr>
        <w:t>в лечебную прак</w:t>
      </w:r>
      <w:r>
        <w:rPr>
          <w:rFonts w:ascii="Times New Roman" w:hAnsi="Times New Roman"/>
          <w:sz w:val="20"/>
          <w:szCs w:val="20"/>
        </w:rPr>
        <w:t xml:space="preserve">тику антибиотиков </w:t>
      </w:r>
      <w:r w:rsidRPr="000E5914">
        <w:rPr>
          <w:rFonts w:ascii="Times New Roman" w:hAnsi="Times New Roman"/>
          <w:sz w:val="20"/>
          <w:szCs w:val="20"/>
        </w:rPr>
        <w:t xml:space="preserve">чаще стали диагностировать менингиты с: </w:t>
      </w:r>
    </w:p>
    <w:p w:rsidR="000D6097" w:rsidRDefault="000D6097" w:rsidP="00AF749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1) малоубедительными менингиальными признакам, </w:t>
      </w:r>
    </w:p>
    <w:p w:rsidR="000D6097" w:rsidRDefault="000D6097" w:rsidP="00AF749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2) рецидивирующим течением,                                           </w:t>
      </w:r>
    </w:p>
    <w:p w:rsidR="000D6097" w:rsidRDefault="000D6097" w:rsidP="00AF749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3) замаскированными клиническими признаками,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5914">
        <w:rPr>
          <w:rFonts w:ascii="Times New Roman" w:hAnsi="Times New Roman"/>
          <w:sz w:val="20"/>
          <w:szCs w:val="20"/>
        </w:rPr>
        <w:t xml:space="preserve">4) с низким содержанием сахара и хлоридов в спинномозговой жидкости, </w:t>
      </w:r>
    </w:p>
    <w:p w:rsidR="000D6097" w:rsidRPr="000E5914" w:rsidRDefault="000D6097" w:rsidP="00AF749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5) относительно небольшим плеоцитозом в спинномозговой жидкости. </w:t>
      </w:r>
    </w:p>
    <w:p w:rsidR="000D6097" w:rsidRDefault="000D6097" w:rsidP="00AF749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891.Выберите правильный ответ. При </w:t>
      </w:r>
      <w:r w:rsidRPr="000E5914">
        <w:rPr>
          <w:rFonts w:ascii="Times New Roman" w:hAnsi="Times New Roman"/>
          <w:sz w:val="20"/>
          <w:szCs w:val="20"/>
        </w:rPr>
        <w:t>своевременном</w:t>
      </w:r>
      <w:r>
        <w:rPr>
          <w:rFonts w:ascii="Times New Roman" w:hAnsi="Times New Roman"/>
          <w:sz w:val="20"/>
          <w:szCs w:val="20"/>
        </w:rPr>
        <w:t xml:space="preserve"> проведении лечения отогенного </w:t>
      </w:r>
      <w:r w:rsidRPr="000E5914">
        <w:rPr>
          <w:rFonts w:ascii="Times New Roman" w:hAnsi="Times New Roman"/>
          <w:sz w:val="20"/>
          <w:szCs w:val="20"/>
        </w:rPr>
        <w:t>менингита летальность составляет</w:t>
      </w:r>
      <w:r>
        <w:rPr>
          <w:rFonts w:ascii="Times New Roman" w:hAnsi="Times New Roman"/>
          <w:sz w:val="20"/>
          <w:szCs w:val="20"/>
        </w:rPr>
        <w:t xml:space="preserve">:                     1) 1 – 5 %, </w:t>
      </w:r>
      <w:r w:rsidRPr="000E5914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5914">
        <w:rPr>
          <w:rFonts w:ascii="Times New Roman" w:hAnsi="Times New Roman"/>
          <w:sz w:val="20"/>
          <w:szCs w:val="20"/>
        </w:rPr>
        <w:t xml:space="preserve">2) 0%,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E5914">
        <w:rPr>
          <w:rFonts w:ascii="Times New Roman" w:hAnsi="Times New Roman"/>
          <w:sz w:val="20"/>
          <w:szCs w:val="20"/>
        </w:rPr>
        <w:t xml:space="preserve">3) 5 – 7%,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E5914">
        <w:rPr>
          <w:rFonts w:ascii="Times New Roman" w:hAnsi="Times New Roman"/>
          <w:sz w:val="20"/>
          <w:szCs w:val="20"/>
        </w:rPr>
        <w:t xml:space="preserve">4) 6 – 8%, </w:t>
      </w:r>
    </w:p>
    <w:p w:rsidR="000D6097" w:rsidRPr="000E5914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E5914">
        <w:rPr>
          <w:rFonts w:ascii="Times New Roman" w:hAnsi="Times New Roman"/>
          <w:sz w:val="20"/>
          <w:szCs w:val="20"/>
        </w:rPr>
        <w:t xml:space="preserve">5) 7 – 9%. </w:t>
      </w:r>
    </w:p>
    <w:p w:rsidR="000D6097" w:rsidRPr="00140920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892.</w:t>
      </w:r>
      <w:r w:rsidRPr="00140920">
        <w:rPr>
          <w:rFonts w:ascii="Times New Roman" w:hAnsi="Times New Roman"/>
          <w:sz w:val="20"/>
          <w:szCs w:val="20"/>
        </w:rPr>
        <w:t>Найдите ошибку. Назовите с</w:t>
      </w:r>
      <w:r>
        <w:rPr>
          <w:rFonts w:ascii="Times New Roman" w:hAnsi="Times New Roman"/>
          <w:sz w:val="20"/>
          <w:szCs w:val="20"/>
        </w:rPr>
        <w:t>тадии отогенного абсцесса мозга:</w:t>
      </w:r>
    </w:p>
    <w:p w:rsidR="000D6097" w:rsidRDefault="000D6097" w:rsidP="00AF7498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140920">
        <w:rPr>
          <w:rFonts w:ascii="Times New Roman" w:hAnsi="Times New Roman"/>
          <w:sz w:val="20"/>
          <w:szCs w:val="20"/>
        </w:rPr>
        <w:t xml:space="preserve">начальная, </w:t>
      </w:r>
    </w:p>
    <w:p w:rsidR="000D6097" w:rsidRPr="00AF7498" w:rsidRDefault="000D6097" w:rsidP="00AF7498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AF7498">
        <w:rPr>
          <w:rFonts w:ascii="Times New Roman" w:hAnsi="Times New Roman"/>
          <w:sz w:val="20"/>
          <w:szCs w:val="20"/>
        </w:rPr>
        <w:t xml:space="preserve">2) латентная, </w:t>
      </w:r>
    </w:p>
    <w:p w:rsidR="000D6097" w:rsidRDefault="000D6097" w:rsidP="00AF7498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140920">
        <w:rPr>
          <w:rFonts w:ascii="Times New Roman" w:hAnsi="Times New Roman"/>
          <w:sz w:val="20"/>
          <w:szCs w:val="20"/>
        </w:rPr>
        <w:t xml:space="preserve">3) явная, </w:t>
      </w:r>
    </w:p>
    <w:p w:rsidR="000D6097" w:rsidRDefault="000D6097" w:rsidP="006F676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0920">
        <w:rPr>
          <w:rFonts w:ascii="Times New Roman" w:hAnsi="Times New Roman"/>
          <w:sz w:val="20"/>
          <w:szCs w:val="20"/>
        </w:rPr>
        <w:t xml:space="preserve">4) острая, </w:t>
      </w:r>
    </w:p>
    <w:p w:rsidR="000D6097" w:rsidRPr="00140920" w:rsidRDefault="000D6097" w:rsidP="00AF7498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140920">
        <w:rPr>
          <w:rFonts w:ascii="Times New Roman" w:hAnsi="Times New Roman"/>
          <w:sz w:val="20"/>
          <w:szCs w:val="20"/>
        </w:rPr>
        <w:t>5) терминальная.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893.</w:t>
      </w:r>
      <w:r w:rsidRPr="000E5914">
        <w:rPr>
          <w:rFonts w:ascii="Times New Roman" w:hAnsi="Times New Roman"/>
          <w:sz w:val="20"/>
          <w:szCs w:val="20"/>
        </w:rPr>
        <w:t xml:space="preserve">Выберите правильный ответ.  Отогенные абсцессы мозга  локализуются чаще всего: </w:t>
      </w:r>
    </w:p>
    <w:p w:rsidR="000D6097" w:rsidRDefault="000D6097" w:rsidP="00AF749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1) в височно-теменной доле,                        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5914">
        <w:rPr>
          <w:rFonts w:ascii="Times New Roman" w:hAnsi="Times New Roman"/>
          <w:sz w:val="20"/>
          <w:szCs w:val="20"/>
        </w:rPr>
        <w:t xml:space="preserve">2) височной доле, </w:t>
      </w:r>
    </w:p>
    <w:p w:rsidR="000D6097" w:rsidRDefault="000D6097" w:rsidP="00AF749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3) теменно-затылочной доле, </w:t>
      </w:r>
    </w:p>
    <w:p w:rsidR="000D6097" w:rsidRDefault="000D6097" w:rsidP="00AF749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4) лобно-теменной доле, </w:t>
      </w:r>
    </w:p>
    <w:p w:rsidR="000D6097" w:rsidRPr="000E5914" w:rsidRDefault="000D6097" w:rsidP="00AF749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>5) в полушарии мозга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894.</w:t>
      </w:r>
      <w:r w:rsidRPr="000E5914">
        <w:rPr>
          <w:rFonts w:ascii="Times New Roman" w:hAnsi="Times New Roman"/>
          <w:sz w:val="20"/>
          <w:szCs w:val="20"/>
        </w:rPr>
        <w:t xml:space="preserve">Выберите правильный ответ. Какой </w:t>
      </w:r>
      <w:r>
        <w:rPr>
          <w:rFonts w:ascii="Times New Roman" w:hAnsi="Times New Roman"/>
          <w:sz w:val="20"/>
          <w:szCs w:val="20"/>
        </w:rPr>
        <w:t xml:space="preserve">путь распространения отогенной </w:t>
      </w:r>
      <w:r w:rsidRPr="000E5914">
        <w:rPr>
          <w:rFonts w:ascii="Times New Roman" w:hAnsi="Times New Roman"/>
          <w:sz w:val="20"/>
          <w:szCs w:val="20"/>
        </w:rPr>
        <w:t>инфекции преобладает при височной локализации абсцесса: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5914">
        <w:rPr>
          <w:rFonts w:ascii="Times New Roman" w:hAnsi="Times New Roman"/>
          <w:sz w:val="20"/>
          <w:szCs w:val="20"/>
        </w:rPr>
        <w:t xml:space="preserve">1) контактный, </w:t>
      </w:r>
    </w:p>
    <w:p w:rsidR="000D6097" w:rsidRDefault="000D6097" w:rsidP="00AF749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2) гематогенный, </w:t>
      </w:r>
    </w:p>
    <w:p w:rsidR="000D6097" w:rsidRDefault="000D6097" w:rsidP="00AF749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3) лимфогенный, </w:t>
      </w:r>
    </w:p>
    <w:p w:rsidR="000D6097" w:rsidRDefault="000D6097" w:rsidP="00AF749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4) предсуществующие дегисценции, </w:t>
      </w:r>
    </w:p>
    <w:p w:rsidR="000D6097" w:rsidRPr="000E5914" w:rsidRDefault="000D6097" w:rsidP="00AF7498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>5) лимфо-гематогенный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AF749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895.</w:t>
      </w:r>
      <w:r w:rsidRPr="000E5914">
        <w:rPr>
          <w:rFonts w:ascii="Times New Roman" w:hAnsi="Times New Roman"/>
          <w:sz w:val="20"/>
          <w:szCs w:val="20"/>
        </w:rPr>
        <w:t>Выберите правильный ответ. Частым спутником отогенных абсцессов мозга является: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0E5914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5914">
        <w:rPr>
          <w:rFonts w:ascii="Times New Roman" w:hAnsi="Times New Roman"/>
          <w:sz w:val="20"/>
          <w:szCs w:val="20"/>
        </w:rPr>
        <w:t xml:space="preserve">тромбофлобит сигмовидного синуса,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5914">
        <w:rPr>
          <w:rFonts w:ascii="Times New Roman" w:hAnsi="Times New Roman"/>
          <w:sz w:val="20"/>
          <w:szCs w:val="20"/>
        </w:rPr>
        <w:t xml:space="preserve">2) менингит,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E5914">
        <w:rPr>
          <w:rFonts w:ascii="Times New Roman" w:hAnsi="Times New Roman"/>
          <w:sz w:val="20"/>
          <w:szCs w:val="20"/>
        </w:rPr>
        <w:t>3) п</w:t>
      </w:r>
      <w:r>
        <w:rPr>
          <w:rFonts w:ascii="Times New Roman" w:hAnsi="Times New Roman"/>
          <w:sz w:val="20"/>
          <w:szCs w:val="20"/>
        </w:rPr>
        <w:t xml:space="preserve">арез лицевого нерва,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сепсис </w:t>
      </w:r>
      <w:r w:rsidRPr="000E5914">
        <w:rPr>
          <w:rFonts w:ascii="Times New Roman" w:hAnsi="Times New Roman"/>
          <w:sz w:val="20"/>
          <w:szCs w:val="20"/>
        </w:rPr>
        <w:t xml:space="preserve">отогенный, </w:t>
      </w:r>
    </w:p>
    <w:p w:rsidR="000D6097" w:rsidRPr="000E5914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E5914">
        <w:rPr>
          <w:rFonts w:ascii="Times New Roman" w:hAnsi="Times New Roman"/>
          <w:sz w:val="20"/>
          <w:szCs w:val="20"/>
        </w:rPr>
        <w:t>5) гемипарез.</w:t>
      </w:r>
    </w:p>
    <w:p w:rsidR="000D6097" w:rsidRPr="00831DD6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896.</w:t>
      </w:r>
      <w:r w:rsidRPr="00831DD6">
        <w:rPr>
          <w:rFonts w:ascii="Times New Roman" w:hAnsi="Times New Roman"/>
          <w:sz w:val="20"/>
          <w:szCs w:val="20"/>
        </w:rPr>
        <w:t>Уберите н</w:t>
      </w:r>
      <w:r>
        <w:rPr>
          <w:rFonts w:ascii="Times New Roman" w:hAnsi="Times New Roman"/>
          <w:sz w:val="20"/>
          <w:szCs w:val="20"/>
        </w:rPr>
        <w:t xml:space="preserve">еправильный ответ. Перечислите </w:t>
      </w:r>
      <w:r w:rsidRPr="00831DD6">
        <w:rPr>
          <w:rFonts w:ascii="Times New Roman" w:hAnsi="Times New Roman"/>
          <w:sz w:val="20"/>
          <w:szCs w:val="20"/>
        </w:rPr>
        <w:t>оториноларингологические мето</w:t>
      </w:r>
      <w:r>
        <w:rPr>
          <w:rFonts w:ascii="Times New Roman" w:hAnsi="Times New Roman"/>
          <w:sz w:val="20"/>
          <w:szCs w:val="20"/>
        </w:rPr>
        <w:t xml:space="preserve">ды лечения отогенных абсцессов </w:t>
      </w:r>
      <w:r w:rsidRPr="00831DD6">
        <w:rPr>
          <w:rFonts w:ascii="Times New Roman" w:hAnsi="Times New Roman"/>
          <w:sz w:val="20"/>
          <w:szCs w:val="20"/>
        </w:rPr>
        <w:t>мозга:</w:t>
      </w:r>
    </w:p>
    <w:p w:rsidR="000D6097" w:rsidRDefault="000D6097" w:rsidP="009A199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повторные пункции с </w:t>
      </w:r>
      <w:r w:rsidRPr="00831DD6">
        <w:rPr>
          <w:rFonts w:ascii="Times New Roman" w:hAnsi="Times New Roman"/>
          <w:sz w:val="20"/>
          <w:szCs w:val="20"/>
        </w:rPr>
        <w:t xml:space="preserve">отсасыванием гноя,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1DD6">
        <w:rPr>
          <w:rFonts w:ascii="Times New Roman" w:hAnsi="Times New Roman"/>
          <w:sz w:val="20"/>
          <w:szCs w:val="20"/>
        </w:rPr>
        <w:t xml:space="preserve">2) иссечение абсцесса с капсулой, </w:t>
      </w:r>
    </w:p>
    <w:p w:rsidR="000D6097" w:rsidRDefault="000D6097" w:rsidP="009A199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 xml:space="preserve">3) широкое вскрытие с последующим дренированием перчаточной резиной, </w:t>
      </w:r>
    </w:p>
    <w:p w:rsidR="000D6097" w:rsidRPr="00831DD6" w:rsidRDefault="000D6097" w:rsidP="009A199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 xml:space="preserve">4) вскрытие с последующим введением тонких дренажных трубок.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897.</w:t>
      </w:r>
      <w:r w:rsidRPr="000E5914">
        <w:rPr>
          <w:rFonts w:ascii="Times New Roman" w:hAnsi="Times New Roman"/>
          <w:sz w:val="20"/>
          <w:szCs w:val="20"/>
        </w:rPr>
        <w:t>Выберите правильный ответ. Экстрадуральн</w:t>
      </w:r>
      <w:r>
        <w:rPr>
          <w:rFonts w:ascii="Times New Roman" w:hAnsi="Times New Roman"/>
          <w:sz w:val="20"/>
          <w:szCs w:val="20"/>
        </w:rPr>
        <w:t>ый абсцесс располагается между:</w:t>
      </w:r>
    </w:p>
    <w:p w:rsidR="000D6097" w:rsidRDefault="000D6097" w:rsidP="00AF749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5914">
        <w:rPr>
          <w:rFonts w:ascii="Times New Roman" w:hAnsi="Times New Roman"/>
          <w:sz w:val="20"/>
          <w:szCs w:val="20"/>
        </w:rPr>
        <w:t xml:space="preserve">мягкой и сосудистой оболочками </w:t>
      </w:r>
      <w:r>
        <w:rPr>
          <w:rFonts w:ascii="Times New Roman" w:hAnsi="Times New Roman"/>
          <w:sz w:val="20"/>
          <w:szCs w:val="20"/>
        </w:rPr>
        <w:t xml:space="preserve">мозга,              </w:t>
      </w:r>
    </w:p>
    <w:p w:rsidR="000D6097" w:rsidRDefault="000D6097" w:rsidP="00AF749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твердой и сосудистой оболочками,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</w:t>
      </w:r>
      <w:r w:rsidRPr="000E5914">
        <w:rPr>
          <w:rFonts w:ascii="Times New Roman" w:hAnsi="Times New Roman"/>
          <w:sz w:val="20"/>
          <w:szCs w:val="20"/>
        </w:rPr>
        <w:t>твердой мозговой об</w:t>
      </w:r>
      <w:r>
        <w:rPr>
          <w:rFonts w:ascii="Times New Roman" w:hAnsi="Times New Roman"/>
          <w:sz w:val="20"/>
          <w:szCs w:val="20"/>
        </w:rPr>
        <w:t xml:space="preserve">олочкой и костью, </w:t>
      </w:r>
    </w:p>
    <w:p w:rsidR="000D6097" w:rsidRPr="000E5914" w:rsidRDefault="000D6097" w:rsidP="00AF749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костью и </w:t>
      </w:r>
      <w:r w:rsidRPr="000E5914">
        <w:rPr>
          <w:rFonts w:ascii="Times New Roman" w:hAnsi="Times New Roman"/>
          <w:sz w:val="20"/>
          <w:szCs w:val="20"/>
        </w:rPr>
        <w:t>всеми оболочками мозга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898.Выберите правильный ответ. Диагностика </w:t>
      </w:r>
      <w:r w:rsidRPr="000E5914">
        <w:rPr>
          <w:rFonts w:ascii="Times New Roman" w:hAnsi="Times New Roman"/>
          <w:sz w:val="20"/>
          <w:szCs w:val="20"/>
        </w:rPr>
        <w:t>экст</w:t>
      </w:r>
      <w:r>
        <w:rPr>
          <w:rFonts w:ascii="Times New Roman" w:hAnsi="Times New Roman"/>
          <w:sz w:val="20"/>
          <w:szCs w:val="20"/>
        </w:rPr>
        <w:t xml:space="preserve">радурального абсцесса основана главным образом на </w:t>
      </w:r>
      <w:r w:rsidRPr="000E5914">
        <w:rPr>
          <w:rFonts w:ascii="Times New Roman" w:hAnsi="Times New Roman"/>
          <w:sz w:val="20"/>
          <w:szCs w:val="20"/>
        </w:rPr>
        <w:t>данных: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AF749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1) анамнеза   и жалоб, </w:t>
      </w:r>
    </w:p>
    <w:p w:rsidR="000D6097" w:rsidRDefault="000D6097" w:rsidP="00AF749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2) объективной картины, </w:t>
      </w:r>
    </w:p>
    <w:p w:rsidR="000D6097" w:rsidRDefault="000D6097" w:rsidP="00AF749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3) спинно-мозговой пункции,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5914">
        <w:rPr>
          <w:rFonts w:ascii="Times New Roman" w:hAnsi="Times New Roman"/>
          <w:sz w:val="20"/>
          <w:szCs w:val="20"/>
        </w:rPr>
        <w:t>4) к</w:t>
      </w:r>
      <w:r>
        <w:rPr>
          <w:rFonts w:ascii="Times New Roman" w:hAnsi="Times New Roman"/>
          <w:sz w:val="20"/>
          <w:szCs w:val="20"/>
        </w:rPr>
        <w:t xml:space="preserve">омпьютерной томографии, </w:t>
      </w:r>
    </w:p>
    <w:p w:rsidR="000D6097" w:rsidRPr="000E5914" w:rsidRDefault="000D6097" w:rsidP="00AF7498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УЗИ-</w:t>
      </w:r>
      <w:r w:rsidRPr="000E5914">
        <w:rPr>
          <w:rFonts w:ascii="Times New Roman" w:hAnsi="Times New Roman"/>
          <w:sz w:val="20"/>
          <w:szCs w:val="20"/>
        </w:rPr>
        <w:t xml:space="preserve">исследования.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899.</w:t>
      </w:r>
      <w:r w:rsidRPr="000E5914">
        <w:rPr>
          <w:rFonts w:ascii="Times New Roman" w:hAnsi="Times New Roman"/>
          <w:sz w:val="20"/>
          <w:szCs w:val="20"/>
        </w:rPr>
        <w:t>Выберите  правильный от</w:t>
      </w:r>
      <w:r>
        <w:rPr>
          <w:rFonts w:ascii="Times New Roman" w:hAnsi="Times New Roman"/>
          <w:sz w:val="20"/>
          <w:szCs w:val="20"/>
        </w:rPr>
        <w:t xml:space="preserve">вет. Экстрадуральные абсцессы чаще </w:t>
      </w:r>
      <w:r w:rsidRPr="000E5914">
        <w:rPr>
          <w:rFonts w:ascii="Times New Roman" w:hAnsi="Times New Roman"/>
          <w:sz w:val="20"/>
          <w:szCs w:val="20"/>
        </w:rPr>
        <w:t>возникают при: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1) остром</w:t>
      </w:r>
      <w:r w:rsidRPr="000E5914">
        <w:rPr>
          <w:rFonts w:ascii="Times New Roman" w:hAnsi="Times New Roman"/>
          <w:sz w:val="20"/>
          <w:szCs w:val="20"/>
        </w:rPr>
        <w:t xml:space="preserve"> среднем</w:t>
      </w:r>
      <w:r>
        <w:rPr>
          <w:rFonts w:ascii="Times New Roman" w:hAnsi="Times New Roman"/>
          <w:sz w:val="20"/>
          <w:szCs w:val="20"/>
        </w:rPr>
        <w:t xml:space="preserve"> отите,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затянувшемся остром </w:t>
      </w:r>
      <w:r w:rsidRPr="000E5914">
        <w:rPr>
          <w:rFonts w:ascii="Times New Roman" w:hAnsi="Times New Roman"/>
          <w:sz w:val="20"/>
          <w:szCs w:val="20"/>
        </w:rPr>
        <w:t xml:space="preserve">среднем отите,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 w:rsidRPr="000E5914">
        <w:rPr>
          <w:rFonts w:ascii="Times New Roman" w:hAnsi="Times New Roman"/>
          <w:sz w:val="20"/>
          <w:szCs w:val="20"/>
        </w:rPr>
        <w:t xml:space="preserve">3) обострении хронического гнойногосреднего отита, </w:t>
      </w:r>
      <w:r>
        <w:rPr>
          <w:rFonts w:ascii="Times New Roman" w:hAnsi="Times New Roman"/>
          <w:sz w:val="20"/>
          <w:szCs w:val="20"/>
        </w:rPr>
        <w:t xml:space="preserve">         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диффузном  наружном отите, </w:t>
      </w:r>
    </w:p>
    <w:p w:rsidR="000D6097" w:rsidRPr="000E5914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E5914">
        <w:rPr>
          <w:rFonts w:ascii="Times New Roman" w:hAnsi="Times New Roman"/>
          <w:sz w:val="20"/>
          <w:szCs w:val="20"/>
        </w:rPr>
        <w:t xml:space="preserve">5) фурункуле  слухового прохода. </w:t>
      </w:r>
    </w:p>
    <w:p w:rsidR="000D6097" w:rsidRDefault="000D6097" w:rsidP="00AF7498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900.Найдите ошибку. При отогенном </w:t>
      </w:r>
      <w:r w:rsidRPr="00140920">
        <w:rPr>
          <w:rFonts w:ascii="Times New Roman" w:hAnsi="Times New Roman"/>
          <w:sz w:val="20"/>
          <w:szCs w:val="20"/>
        </w:rPr>
        <w:t xml:space="preserve">абсцессе правой височной доли головного мозга у праворуких характерно: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140920">
        <w:rPr>
          <w:rFonts w:ascii="Times New Roman" w:hAnsi="Times New Roman"/>
          <w:sz w:val="20"/>
          <w:szCs w:val="20"/>
        </w:rPr>
        <w:t>1) г</w:t>
      </w:r>
      <w:r>
        <w:rPr>
          <w:rFonts w:ascii="Times New Roman" w:hAnsi="Times New Roman"/>
          <w:sz w:val="20"/>
          <w:szCs w:val="20"/>
        </w:rPr>
        <w:t xml:space="preserve">оловная боль, усиливающаяся при </w:t>
      </w:r>
      <w:r w:rsidRPr="00140920">
        <w:rPr>
          <w:rFonts w:ascii="Times New Roman" w:hAnsi="Times New Roman"/>
          <w:sz w:val="20"/>
          <w:szCs w:val="20"/>
        </w:rPr>
        <w:t xml:space="preserve">постукивании по черепу,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140920">
        <w:rPr>
          <w:rFonts w:ascii="Times New Roman" w:hAnsi="Times New Roman"/>
          <w:sz w:val="20"/>
          <w:szCs w:val="20"/>
        </w:rPr>
        <w:t xml:space="preserve">2) гемипарез слева,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</w:t>
      </w:r>
      <w:r w:rsidRPr="00140920">
        <w:rPr>
          <w:rFonts w:ascii="Times New Roman" w:hAnsi="Times New Roman"/>
          <w:sz w:val="20"/>
          <w:szCs w:val="20"/>
        </w:rPr>
        <w:t xml:space="preserve">брадикардия,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0920">
        <w:rPr>
          <w:rFonts w:ascii="Times New Roman" w:hAnsi="Times New Roman"/>
          <w:sz w:val="20"/>
          <w:szCs w:val="20"/>
        </w:rPr>
        <w:t xml:space="preserve">4) амнестическая афазия, </w:t>
      </w:r>
    </w:p>
    <w:p w:rsidR="000D6097" w:rsidRPr="00140920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140920">
        <w:rPr>
          <w:rFonts w:ascii="Times New Roman" w:hAnsi="Times New Roman"/>
          <w:sz w:val="20"/>
          <w:szCs w:val="20"/>
        </w:rPr>
        <w:t>5) застойные явления  на глазном дне.</w:t>
      </w:r>
    </w:p>
    <w:p w:rsidR="000D6097" w:rsidRDefault="000D6097" w:rsidP="00BF03C6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901.Укажите</w:t>
      </w:r>
      <w:r w:rsidRPr="00251D97">
        <w:rPr>
          <w:rFonts w:ascii="Times New Roman" w:hAnsi="Times New Roman"/>
          <w:sz w:val="20"/>
          <w:szCs w:val="20"/>
        </w:rPr>
        <w:t xml:space="preserve"> инвазивный метод диагностики отогенного абсцесса височной доли мозга: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1) </w:t>
      </w:r>
      <w:r w:rsidRPr="00251D97">
        <w:rPr>
          <w:rFonts w:ascii="Times New Roman" w:hAnsi="Times New Roman"/>
          <w:sz w:val="20"/>
          <w:szCs w:val="20"/>
        </w:rPr>
        <w:t xml:space="preserve">реоэнцефалография,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51D97">
        <w:rPr>
          <w:rFonts w:ascii="Times New Roman" w:hAnsi="Times New Roman"/>
          <w:sz w:val="20"/>
          <w:szCs w:val="20"/>
        </w:rPr>
        <w:t xml:space="preserve">2) электроэнцефалография,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51D97">
        <w:rPr>
          <w:rFonts w:ascii="Times New Roman" w:hAnsi="Times New Roman"/>
          <w:sz w:val="20"/>
          <w:szCs w:val="20"/>
        </w:rPr>
        <w:t xml:space="preserve">3) эхоскопия,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51D97">
        <w:rPr>
          <w:rFonts w:ascii="Times New Roman" w:hAnsi="Times New Roman"/>
          <w:sz w:val="20"/>
          <w:szCs w:val="20"/>
        </w:rPr>
        <w:t xml:space="preserve">4) каротидная ангиография, </w:t>
      </w:r>
    </w:p>
    <w:p w:rsidR="000D6097" w:rsidRPr="00251D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51D97">
        <w:rPr>
          <w:rFonts w:ascii="Times New Roman" w:hAnsi="Times New Roman"/>
          <w:sz w:val="20"/>
          <w:szCs w:val="20"/>
        </w:rPr>
        <w:t>5) сцинтиграфия.</w:t>
      </w:r>
    </w:p>
    <w:p w:rsidR="000D6097" w:rsidRPr="00C45556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902.Найдите </w:t>
      </w:r>
      <w:r w:rsidRPr="00C45556">
        <w:rPr>
          <w:rFonts w:ascii="Times New Roman" w:hAnsi="Times New Roman"/>
          <w:sz w:val="20"/>
          <w:szCs w:val="20"/>
        </w:rPr>
        <w:t>неправильный ответ. При отогенном абсцессе левой височной доли головного мозга у правшей характерно: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гемипарез слева, </w:t>
      </w:r>
    </w:p>
    <w:p w:rsidR="000D6097" w:rsidRDefault="000D6097" w:rsidP="00BF03C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  <w:r w:rsidRPr="00C45556">
        <w:rPr>
          <w:rFonts w:ascii="Times New Roman" w:hAnsi="Times New Roman"/>
          <w:sz w:val="20"/>
          <w:szCs w:val="20"/>
        </w:rPr>
        <w:t xml:space="preserve"> амнестическая афазия, </w:t>
      </w:r>
    </w:p>
    <w:p w:rsidR="000D6097" w:rsidRDefault="000D6097" w:rsidP="00BF03C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C45556">
        <w:rPr>
          <w:rFonts w:ascii="Times New Roman" w:hAnsi="Times New Roman"/>
          <w:sz w:val="20"/>
          <w:szCs w:val="20"/>
        </w:rPr>
        <w:t xml:space="preserve">3) брадикардия, </w:t>
      </w:r>
    </w:p>
    <w:p w:rsidR="000D6097" w:rsidRDefault="000D6097" w:rsidP="00BF03C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C45556">
        <w:rPr>
          <w:rFonts w:ascii="Times New Roman" w:hAnsi="Times New Roman"/>
          <w:sz w:val="20"/>
          <w:szCs w:val="20"/>
        </w:rPr>
        <w:t>4) заторможе</w:t>
      </w:r>
      <w:r>
        <w:rPr>
          <w:rFonts w:ascii="Times New Roman" w:hAnsi="Times New Roman"/>
          <w:sz w:val="20"/>
          <w:szCs w:val="20"/>
        </w:rPr>
        <w:t xml:space="preserve">нность, сонливость,                                                 </w:t>
      </w:r>
    </w:p>
    <w:p w:rsidR="000D6097" w:rsidRPr="00C45556" w:rsidRDefault="000D6097" w:rsidP="00BF03C6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C45556">
        <w:rPr>
          <w:rFonts w:ascii="Times New Roman" w:hAnsi="Times New Roman"/>
          <w:sz w:val="20"/>
          <w:szCs w:val="20"/>
        </w:rPr>
        <w:t xml:space="preserve">5) застойные </w:t>
      </w:r>
      <w:r>
        <w:rPr>
          <w:rFonts w:ascii="Times New Roman" w:hAnsi="Times New Roman"/>
          <w:sz w:val="20"/>
          <w:szCs w:val="20"/>
        </w:rPr>
        <w:t>явления на глазном дне</w:t>
      </w:r>
      <w:r w:rsidRPr="00C45556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DA084D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903.</w:t>
      </w:r>
      <w:r w:rsidRPr="000E5914">
        <w:rPr>
          <w:rFonts w:ascii="Times New Roman" w:hAnsi="Times New Roman"/>
          <w:sz w:val="20"/>
          <w:szCs w:val="20"/>
        </w:rPr>
        <w:t>Выберите правильный ответ.  Амнестич</w:t>
      </w:r>
      <w:r>
        <w:rPr>
          <w:rFonts w:ascii="Times New Roman" w:hAnsi="Times New Roman"/>
          <w:sz w:val="20"/>
          <w:szCs w:val="20"/>
        </w:rPr>
        <w:t xml:space="preserve">еская афазия наблюдается при:                                                                                             </w:t>
      </w:r>
      <w:r w:rsidRPr="000E5914">
        <w:rPr>
          <w:rFonts w:ascii="Times New Roman" w:hAnsi="Times New Roman"/>
          <w:sz w:val="20"/>
          <w:szCs w:val="20"/>
        </w:rPr>
        <w:t xml:space="preserve">1) абсцесс теменной доли мозга справа,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5914">
        <w:rPr>
          <w:rFonts w:ascii="Times New Roman" w:hAnsi="Times New Roman"/>
          <w:sz w:val="20"/>
          <w:szCs w:val="20"/>
        </w:rPr>
        <w:t xml:space="preserve">2) абсцесс височной доли слева,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E5914">
        <w:rPr>
          <w:rFonts w:ascii="Times New Roman" w:hAnsi="Times New Roman"/>
          <w:sz w:val="20"/>
          <w:szCs w:val="20"/>
        </w:rPr>
        <w:t xml:space="preserve">3) абсцесс теменно – височной доли справа,                         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E5914">
        <w:rPr>
          <w:rFonts w:ascii="Times New Roman" w:hAnsi="Times New Roman"/>
          <w:sz w:val="20"/>
          <w:szCs w:val="20"/>
        </w:rPr>
        <w:t xml:space="preserve">4) абсцесс левой гемисферы мозжечка, </w:t>
      </w:r>
    </w:p>
    <w:p w:rsidR="000D6097" w:rsidRPr="000E5914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E5914">
        <w:rPr>
          <w:rFonts w:ascii="Times New Roman" w:hAnsi="Times New Roman"/>
          <w:sz w:val="20"/>
          <w:szCs w:val="20"/>
        </w:rPr>
        <w:t xml:space="preserve">5) абсцесс затылочной доли. </w:t>
      </w:r>
    </w:p>
    <w:p w:rsidR="000D6097" w:rsidRPr="000E5914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904.</w:t>
      </w:r>
      <w:r w:rsidRPr="000E5914">
        <w:rPr>
          <w:rFonts w:ascii="Times New Roman" w:hAnsi="Times New Roman"/>
          <w:sz w:val="20"/>
          <w:szCs w:val="20"/>
        </w:rPr>
        <w:t>Выберите правильный ответ.  Больные с отогенным а</w:t>
      </w:r>
      <w:r>
        <w:rPr>
          <w:rFonts w:ascii="Times New Roman" w:hAnsi="Times New Roman"/>
          <w:sz w:val="20"/>
          <w:szCs w:val="20"/>
        </w:rPr>
        <w:t xml:space="preserve">бсцессом мозжечка предпочитают </w:t>
      </w:r>
      <w:r w:rsidRPr="000E5914">
        <w:rPr>
          <w:rFonts w:ascii="Times New Roman" w:hAnsi="Times New Roman"/>
          <w:sz w:val="20"/>
          <w:szCs w:val="20"/>
        </w:rPr>
        <w:t>лежать на: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5914">
        <w:rPr>
          <w:rFonts w:ascii="Times New Roman" w:hAnsi="Times New Roman"/>
          <w:sz w:val="20"/>
          <w:szCs w:val="20"/>
        </w:rPr>
        <w:t>1) боку на стороне бо</w:t>
      </w:r>
      <w:r>
        <w:rPr>
          <w:rFonts w:ascii="Times New Roman" w:hAnsi="Times New Roman"/>
          <w:sz w:val="20"/>
          <w:szCs w:val="20"/>
        </w:rPr>
        <w:t xml:space="preserve">льного уха,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противоположном </w:t>
      </w:r>
      <w:r w:rsidRPr="000E5914">
        <w:rPr>
          <w:rFonts w:ascii="Times New Roman" w:hAnsi="Times New Roman"/>
          <w:sz w:val="20"/>
          <w:szCs w:val="20"/>
        </w:rPr>
        <w:t xml:space="preserve">боку,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E5914">
        <w:rPr>
          <w:rFonts w:ascii="Times New Roman" w:hAnsi="Times New Roman"/>
          <w:sz w:val="20"/>
          <w:szCs w:val="20"/>
        </w:rPr>
        <w:t xml:space="preserve">3) спине, </w:t>
      </w:r>
    </w:p>
    <w:p w:rsidR="000D6097" w:rsidRPr="000E5914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E5914">
        <w:rPr>
          <w:rFonts w:ascii="Times New Roman" w:hAnsi="Times New Roman"/>
          <w:sz w:val="20"/>
          <w:szCs w:val="20"/>
        </w:rPr>
        <w:t xml:space="preserve">4) животе. 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905.</w:t>
      </w:r>
      <w:r w:rsidRPr="000E5914">
        <w:rPr>
          <w:rFonts w:ascii="Times New Roman" w:hAnsi="Times New Roman"/>
          <w:sz w:val="20"/>
          <w:szCs w:val="20"/>
        </w:rPr>
        <w:t>Выберите правильный ответ. Частым спутником отогенного абсцесса мозжечка является: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DA084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менингит,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тромбофлебит сигмовидного </w:t>
      </w:r>
      <w:r w:rsidRPr="000E5914">
        <w:rPr>
          <w:rFonts w:ascii="Times New Roman" w:hAnsi="Times New Roman"/>
          <w:sz w:val="20"/>
          <w:szCs w:val="20"/>
        </w:rPr>
        <w:t xml:space="preserve">синуса, </w:t>
      </w:r>
    </w:p>
    <w:p w:rsidR="000D6097" w:rsidRDefault="000D6097" w:rsidP="00DA084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3) гемипарез, </w:t>
      </w:r>
    </w:p>
    <w:p w:rsidR="000D6097" w:rsidRDefault="000D6097" w:rsidP="00DA084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4) изолированный тромбоз луковицы яремной вены, </w:t>
      </w:r>
    </w:p>
    <w:p w:rsidR="000D6097" w:rsidRPr="000E5914" w:rsidRDefault="000D6097" w:rsidP="00DA084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5) гнойный лабиринтит.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906.</w:t>
      </w:r>
      <w:r w:rsidRPr="000E5914">
        <w:rPr>
          <w:rFonts w:ascii="Times New Roman" w:hAnsi="Times New Roman"/>
          <w:sz w:val="20"/>
          <w:szCs w:val="20"/>
        </w:rPr>
        <w:t>Выберите правильный ответ.  При отогенных абсцессах мозга и мозж</w:t>
      </w:r>
      <w:r>
        <w:rPr>
          <w:rFonts w:ascii="Times New Roman" w:hAnsi="Times New Roman"/>
          <w:sz w:val="20"/>
          <w:szCs w:val="20"/>
        </w:rPr>
        <w:t xml:space="preserve">ечка для </w:t>
      </w:r>
      <w:r w:rsidRPr="000E5914">
        <w:rPr>
          <w:rFonts w:ascii="Times New Roman" w:hAnsi="Times New Roman"/>
          <w:sz w:val="20"/>
          <w:szCs w:val="20"/>
        </w:rPr>
        <w:t xml:space="preserve">ликвидации гнойника, чаще всего прибегают: </w:t>
      </w:r>
    </w:p>
    <w:p w:rsidR="000D6097" w:rsidRDefault="000D6097" w:rsidP="006F676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5914">
        <w:rPr>
          <w:rFonts w:ascii="Times New Roman" w:hAnsi="Times New Roman"/>
          <w:sz w:val="20"/>
          <w:szCs w:val="20"/>
        </w:rPr>
        <w:t xml:space="preserve">1) пункции и дренированию, </w:t>
      </w:r>
    </w:p>
    <w:p w:rsidR="000D6097" w:rsidRDefault="000D6097" w:rsidP="00DA084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2) пункции и промыванию,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</w:p>
    <w:p w:rsidR="000D6097" w:rsidRDefault="000D6097" w:rsidP="00DA084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>3) удалению гнойника вместе с капсулой</w:t>
      </w:r>
      <w:r>
        <w:rPr>
          <w:rFonts w:ascii="Times New Roman" w:hAnsi="Times New Roman"/>
          <w:sz w:val="20"/>
          <w:szCs w:val="20"/>
        </w:rPr>
        <w:t>,</w:t>
      </w:r>
      <w:r w:rsidRPr="000E5914">
        <w:rPr>
          <w:rFonts w:ascii="Times New Roman" w:hAnsi="Times New Roman"/>
          <w:sz w:val="20"/>
          <w:szCs w:val="20"/>
        </w:rPr>
        <w:t xml:space="preserve"> </w:t>
      </w:r>
    </w:p>
    <w:p w:rsidR="000D6097" w:rsidRPr="000E5914" w:rsidRDefault="000D6097" w:rsidP="00DA084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4) удалению гнойника с окружающим мозговым детритом.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907.</w:t>
      </w:r>
      <w:r w:rsidRPr="00831DD6">
        <w:rPr>
          <w:rFonts w:ascii="Times New Roman" w:hAnsi="Times New Roman"/>
          <w:sz w:val="20"/>
          <w:szCs w:val="20"/>
        </w:rPr>
        <w:t>Найдите  правил</w:t>
      </w:r>
      <w:r>
        <w:rPr>
          <w:rFonts w:ascii="Times New Roman" w:hAnsi="Times New Roman"/>
          <w:sz w:val="20"/>
          <w:szCs w:val="20"/>
        </w:rPr>
        <w:t xml:space="preserve">ьные ответы. Укажите </w:t>
      </w:r>
      <w:r w:rsidRPr="00831DD6">
        <w:rPr>
          <w:rFonts w:ascii="Times New Roman" w:hAnsi="Times New Roman"/>
          <w:sz w:val="20"/>
          <w:szCs w:val="20"/>
        </w:rPr>
        <w:t xml:space="preserve">характерные симптомы отогенного абсцесса мозжечка: </w:t>
      </w:r>
    </w:p>
    <w:p w:rsidR="000D6097" w:rsidRDefault="000D6097" w:rsidP="00DA084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 xml:space="preserve">1) крупноразмашистый нистагм, </w:t>
      </w:r>
    </w:p>
    <w:p w:rsidR="000D6097" w:rsidRDefault="000D6097" w:rsidP="00DA084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 xml:space="preserve">2) интенсивная головная боль, </w:t>
      </w:r>
    </w:p>
    <w:p w:rsidR="000D6097" w:rsidRDefault="000D6097" w:rsidP="00AF1F7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1DD6">
        <w:rPr>
          <w:rFonts w:ascii="Times New Roman" w:hAnsi="Times New Roman"/>
          <w:sz w:val="20"/>
          <w:szCs w:val="20"/>
        </w:rPr>
        <w:t xml:space="preserve">3) атаксия, </w:t>
      </w:r>
    </w:p>
    <w:p w:rsidR="000D6097" w:rsidRDefault="000D6097" w:rsidP="00DA084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 xml:space="preserve">4) пирамидные знаки, </w:t>
      </w:r>
    </w:p>
    <w:p w:rsidR="000D6097" w:rsidRPr="00831DD6" w:rsidRDefault="000D6097" w:rsidP="00DA084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831DD6">
        <w:rPr>
          <w:rFonts w:ascii="Times New Roman" w:hAnsi="Times New Roman"/>
          <w:sz w:val="20"/>
          <w:szCs w:val="20"/>
        </w:rPr>
        <w:t>5) нижний  Брудзинский.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908.</w:t>
      </w:r>
      <w:r w:rsidRPr="005E6313">
        <w:rPr>
          <w:rFonts w:ascii="Times New Roman" w:hAnsi="Times New Roman"/>
          <w:sz w:val="20"/>
          <w:szCs w:val="20"/>
        </w:rPr>
        <w:t xml:space="preserve">Найдите  неправильный ответ. Пункция абсцесса мозжечка производится: </w:t>
      </w:r>
    </w:p>
    <w:p w:rsidR="000D6097" w:rsidRDefault="000D6097" w:rsidP="00DA084D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5E6313">
        <w:rPr>
          <w:rFonts w:ascii="Times New Roman" w:hAnsi="Times New Roman"/>
          <w:sz w:val="20"/>
          <w:szCs w:val="20"/>
        </w:rPr>
        <w:t xml:space="preserve">1) в треугольнике Траутмана, </w:t>
      </w:r>
    </w:p>
    <w:p w:rsidR="000D6097" w:rsidRDefault="000D6097" w:rsidP="00DA084D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5E6313">
        <w:rPr>
          <w:rFonts w:ascii="Times New Roman" w:hAnsi="Times New Roman"/>
          <w:sz w:val="20"/>
          <w:szCs w:val="20"/>
        </w:rPr>
        <w:t xml:space="preserve">2) кзади от сигмовидного синуса, </w:t>
      </w:r>
    </w:p>
    <w:p w:rsidR="000D6097" w:rsidRDefault="000D6097" w:rsidP="00DA084D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5E6313">
        <w:rPr>
          <w:rFonts w:ascii="Times New Roman" w:hAnsi="Times New Roman"/>
          <w:sz w:val="20"/>
          <w:szCs w:val="20"/>
        </w:rPr>
        <w:t xml:space="preserve">3) кпереди от синуса, </w:t>
      </w:r>
    </w:p>
    <w:p w:rsidR="000D6097" w:rsidRDefault="000D6097" w:rsidP="00DA084D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5E6313">
        <w:rPr>
          <w:rFonts w:ascii="Times New Roman" w:hAnsi="Times New Roman"/>
          <w:sz w:val="20"/>
          <w:szCs w:val="20"/>
        </w:rPr>
        <w:t xml:space="preserve">4) через боковую стенку синуса, </w:t>
      </w:r>
    </w:p>
    <w:p w:rsidR="000D6097" w:rsidRPr="005E6313" w:rsidRDefault="000D6097" w:rsidP="00AF1F7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 </w:t>
      </w:r>
      <w:r w:rsidRPr="005E6313">
        <w:rPr>
          <w:rFonts w:ascii="Times New Roman" w:hAnsi="Times New Roman"/>
          <w:sz w:val="20"/>
          <w:szCs w:val="20"/>
        </w:rPr>
        <w:t>5) через  наружную стенку синуса.</w:t>
      </w:r>
    </w:p>
    <w:p w:rsidR="000D6097" w:rsidRDefault="000D6097" w:rsidP="009A1991">
      <w:pPr>
        <w:tabs>
          <w:tab w:val="num" w:pos="567"/>
        </w:tabs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909.</w:t>
      </w:r>
      <w:r w:rsidRPr="000E5914">
        <w:rPr>
          <w:rFonts w:ascii="Times New Roman" w:hAnsi="Times New Roman"/>
          <w:sz w:val="20"/>
          <w:szCs w:val="20"/>
        </w:rPr>
        <w:t>Выберите правильный ответ. Септические осложнения ушного происхо</w:t>
      </w:r>
      <w:r>
        <w:rPr>
          <w:rFonts w:ascii="Times New Roman" w:hAnsi="Times New Roman"/>
          <w:sz w:val="20"/>
          <w:szCs w:val="20"/>
        </w:rPr>
        <w:t xml:space="preserve">ждения чаще всего возникают: </w:t>
      </w:r>
    </w:p>
    <w:p w:rsidR="000D6097" w:rsidRDefault="000D6097" w:rsidP="00DA084D">
      <w:pPr>
        <w:tabs>
          <w:tab w:val="num" w:pos="567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1) при тромбозе внутренней яремной вены, </w:t>
      </w:r>
    </w:p>
    <w:p w:rsidR="000D6097" w:rsidRDefault="000D6097" w:rsidP="00DA084D">
      <w:pPr>
        <w:tabs>
          <w:tab w:val="num" w:pos="567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2) тромбозе луковицы яремной вены, </w:t>
      </w:r>
    </w:p>
    <w:p w:rsidR="000D6097" w:rsidRDefault="000D6097" w:rsidP="00DA084D">
      <w:pPr>
        <w:tabs>
          <w:tab w:val="num" w:pos="567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>3) тромбозе костных венозных сосудов сосцевидно</w:t>
      </w:r>
      <w:r>
        <w:rPr>
          <w:rFonts w:ascii="Times New Roman" w:hAnsi="Times New Roman"/>
          <w:sz w:val="20"/>
          <w:szCs w:val="20"/>
        </w:rPr>
        <w:t xml:space="preserve">го остростка, </w:t>
      </w:r>
    </w:p>
    <w:p w:rsidR="000D6097" w:rsidRDefault="000D6097" w:rsidP="00AF1F75">
      <w:pPr>
        <w:tabs>
          <w:tab w:val="num" w:pos="567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тромбофлебите </w:t>
      </w:r>
      <w:r w:rsidRPr="000E5914">
        <w:rPr>
          <w:rFonts w:ascii="Times New Roman" w:hAnsi="Times New Roman"/>
          <w:sz w:val="20"/>
          <w:szCs w:val="20"/>
        </w:rPr>
        <w:t>сигмовидного си</w:t>
      </w:r>
      <w:r>
        <w:rPr>
          <w:rFonts w:ascii="Times New Roman" w:hAnsi="Times New Roman"/>
          <w:sz w:val="20"/>
          <w:szCs w:val="20"/>
        </w:rPr>
        <w:t xml:space="preserve">нуса, </w:t>
      </w:r>
    </w:p>
    <w:p w:rsidR="000D6097" w:rsidRPr="000E5914" w:rsidRDefault="000D6097" w:rsidP="00DA084D">
      <w:pPr>
        <w:tabs>
          <w:tab w:val="num" w:pos="567"/>
        </w:tabs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тромбофлебите сосудов </w:t>
      </w:r>
      <w:r w:rsidRPr="000E5914">
        <w:rPr>
          <w:rFonts w:ascii="Times New Roman" w:hAnsi="Times New Roman"/>
          <w:sz w:val="20"/>
          <w:szCs w:val="20"/>
        </w:rPr>
        <w:t>твердой мозговой оболочки.</w:t>
      </w:r>
    </w:p>
    <w:p w:rsidR="000D6097" w:rsidRDefault="000D6097" w:rsidP="008B2600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910.</w:t>
      </w:r>
      <w:r w:rsidRPr="000E5914">
        <w:rPr>
          <w:rFonts w:ascii="Times New Roman" w:hAnsi="Times New Roman"/>
          <w:sz w:val="20"/>
          <w:szCs w:val="20"/>
        </w:rPr>
        <w:t xml:space="preserve">Выберите правильный ответ. Основой лечения больных отогенным сепсисом является:  </w:t>
      </w:r>
    </w:p>
    <w:p w:rsidR="000D6097" w:rsidRDefault="000D6097" w:rsidP="00AF1F7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5914">
        <w:rPr>
          <w:rFonts w:ascii="Times New Roman" w:hAnsi="Times New Roman"/>
          <w:sz w:val="20"/>
          <w:szCs w:val="20"/>
        </w:rPr>
        <w:t xml:space="preserve">1) операция, </w:t>
      </w:r>
    </w:p>
    <w:p w:rsidR="000D6097" w:rsidRDefault="000D6097" w:rsidP="00DA084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2) антибиотики широкого  спектра действия, </w:t>
      </w:r>
    </w:p>
    <w:p w:rsidR="000D6097" w:rsidRDefault="000D6097" w:rsidP="00DA084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3) активная  иммунотерапия, </w:t>
      </w:r>
    </w:p>
    <w:p w:rsidR="000D6097" w:rsidRDefault="000D6097" w:rsidP="00DA084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4) пассивная  иммунотерапия, </w:t>
      </w:r>
    </w:p>
    <w:p w:rsidR="000D6097" w:rsidRPr="000E5914" w:rsidRDefault="000D6097" w:rsidP="00DA084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>5) детоксикация.</w:t>
      </w:r>
    </w:p>
    <w:p w:rsidR="000D6097" w:rsidRDefault="000D6097" w:rsidP="008B260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911.</w:t>
      </w:r>
      <w:r w:rsidRPr="005432FD">
        <w:rPr>
          <w:rFonts w:ascii="Times New Roman" w:hAnsi="Times New Roman"/>
          <w:sz w:val="20"/>
          <w:szCs w:val="20"/>
        </w:rPr>
        <w:t>Найдите ошибки. Очаговые сим</w:t>
      </w:r>
      <w:r>
        <w:rPr>
          <w:rFonts w:ascii="Times New Roman" w:hAnsi="Times New Roman"/>
          <w:sz w:val="20"/>
          <w:szCs w:val="20"/>
        </w:rPr>
        <w:t xml:space="preserve">птомы при отогенном сепсисе: </w:t>
      </w:r>
    </w:p>
    <w:p w:rsidR="000D6097" w:rsidRDefault="000D6097" w:rsidP="00DA084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432FD">
        <w:rPr>
          <w:rFonts w:ascii="Times New Roman" w:hAnsi="Times New Roman"/>
          <w:sz w:val="20"/>
          <w:szCs w:val="20"/>
        </w:rPr>
        <w:t xml:space="preserve">1) симптом  Гризингера,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:rsidR="000D6097" w:rsidRDefault="000D6097" w:rsidP="00AF1F7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32FD">
        <w:rPr>
          <w:rFonts w:ascii="Times New Roman" w:hAnsi="Times New Roman"/>
          <w:sz w:val="20"/>
          <w:szCs w:val="20"/>
        </w:rPr>
        <w:t xml:space="preserve">2) боль при надавливании на площадку сосцевидного отростка, </w:t>
      </w:r>
    </w:p>
    <w:p w:rsidR="000D6097" w:rsidRDefault="000D6097" w:rsidP="00DA084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432FD">
        <w:rPr>
          <w:rFonts w:ascii="Times New Roman" w:hAnsi="Times New Roman"/>
          <w:sz w:val="20"/>
          <w:szCs w:val="20"/>
        </w:rPr>
        <w:t>3) отек и припухло</w:t>
      </w:r>
      <w:r>
        <w:rPr>
          <w:rFonts w:ascii="Times New Roman" w:hAnsi="Times New Roman"/>
          <w:sz w:val="20"/>
          <w:szCs w:val="20"/>
        </w:rPr>
        <w:t>сть в заушной области  и верхушке</w:t>
      </w:r>
      <w:r w:rsidRPr="005432FD">
        <w:rPr>
          <w:rFonts w:ascii="Times New Roman" w:hAnsi="Times New Roman"/>
          <w:sz w:val="20"/>
          <w:szCs w:val="20"/>
        </w:rPr>
        <w:t xml:space="preserve"> сос</w:t>
      </w:r>
      <w:r>
        <w:rPr>
          <w:rFonts w:ascii="Times New Roman" w:hAnsi="Times New Roman"/>
          <w:sz w:val="20"/>
          <w:szCs w:val="20"/>
        </w:rPr>
        <w:t xml:space="preserve">цевидного отростка, </w:t>
      </w:r>
    </w:p>
    <w:p w:rsidR="000D6097" w:rsidRDefault="000D6097" w:rsidP="00DA084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симптом </w:t>
      </w:r>
      <w:r w:rsidRPr="005432FD">
        <w:rPr>
          <w:rFonts w:ascii="Times New Roman" w:hAnsi="Times New Roman"/>
          <w:sz w:val="20"/>
          <w:szCs w:val="20"/>
        </w:rPr>
        <w:t xml:space="preserve">Уайтинга, </w:t>
      </w:r>
    </w:p>
    <w:p w:rsidR="000D6097" w:rsidRPr="005432FD" w:rsidRDefault="000D6097" w:rsidP="00DA084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432FD">
        <w:rPr>
          <w:rFonts w:ascii="Times New Roman" w:hAnsi="Times New Roman"/>
          <w:sz w:val="20"/>
          <w:szCs w:val="20"/>
        </w:rPr>
        <w:t xml:space="preserve">5) симптом Фосса. </w:t>
      </w:r>
    </w:p>
    <w:p w:rsidR="000D6097" w:rsidRDefault="000D6097" w:rsidP="00DA084D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912.</w:t>
      </w:r>
      <w:r w:rsidRPr="00074770">
        <w:rPr>
          <w:rFonts w:ascii="Times New Roman" w:hAnsi="Times New Roman"/>
          <w:sz w:val="20"/>
          <w:szCs w:val="20"/>
        </w:rPr>
        <w:t>Дайте правильные ответы. Какие из названных признако</w:t>
      </w:r>
      <w:r>
        <w:rPr>
          <w:rFonts w:ascii="Times New Roman" w:hAnsi="Times New Roman"/>
          <w:sz w:val="20"/>
          <w:szCs w:val="20"/>
        </w:rPr>
        <w:t xml:space="preserve">в не являются характерными для </w:t>
      </w:r>
      <w:r w:rsidRPr="00074770">
        <w:rPr>
          <w:rFonts w:ascii="Times New Roman" w:hAnsi="Times New Roman"/>
          <w:sz w:val="20"/>
          <w:szCs w:val="20"/>
        </w:rPr>
        <w:t>отогенного сепсиса:</w:t>
      </w:r>
    </w:p>
    <w:p w:rsidR="000D6097" w:rsidRDefault="000D6097" w:rsidP="00DA084D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07477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постоянно высокая температура, </w:t>
      </w:r>
    </w:p>
    <w:p w:rsidR="000D6097" w:rsidRDefault="000D6097" w:rsidP="00AF1F7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2) </w:t>
      </w:r>
      <w:r w:rsidRPr="00074770">
        <w:rPr>
          <w:rFonts w:ascii="Times New Roman" w:hAnsi="Times New Roman"/>
          <w:sz w:val="20"/>
          <w:szCs w:val="20"/>
        </w:rPr>
        <w:t>б</w:t>
      </w:r>
      <w:r>
        <w:rPr>
          <w:rFonts w:ascii="Times New Roman" w:hAnsi="Times New Roman"/>
          <w:sz w:val="20"/>
          <w:szCs w:val="20"/>
        </w:rPr>
        <w:t>р</w:t>
      </w:r>
      <w:r w:rsidRPr="00074770">
        <w:rPr>
          <w:rFonts w:ascii="Times New Roman" w:hAnsi="Times New Roman"/>
          <w:sz w:val="20"/>
          <w:szCs w:val="20"/>
        </w:rPr>
        <w:t xml:space="preserve">адикардия, </w:t>
      </w:r>
    </w:p>
    <w:p w:rsidR="000D6097" w:rsidRDefault="000D6097" w:rsidP="00DA084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74770">
        <w:rPr>
          <w:rFonts w:ascii="Times New Roman" w:hAnsi="Times New Roman"/>
          <w:sz w:val="20"/>
          <w:szCs w:val="20"/>
        </w:rPr>
        <w:t xml:space="preserve">3) ознобы, </w:t>
      </w:r>
    </w:p>
    <w:p w:rsidR="000D6097" w:rsidRDefault="000D6097" w:rsidP="00DA084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74770">
        <w:rPr>
          <w:rFonts w:ascii="Times New Roman" w:hAnsi="Times New Roman"/>
          <w:sz w:val="20"/>
          <w:szCs w:val="20"/>
        </w:rPr>
        <w:t xml:space="preserve">4) симптом Уайтинга, </w:t>
      </w:r>
    </w:p>
    <w:p w:rsidR="000D6097" w:rsidRPr="00074770" w:rsidRDefault="000D6097" w:rsidP="00DA084D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74770">
        <w:rPr>
          <w:rFonts w:ascii="Times New Roman" w:hAnsi="Times New Roman"/>
          <w:sz w:val="20"/>
          <w:szCs w:val="20"/>
        </w:rPr>
        <w:t>5) высокое СОЭ.</w:t>
      </w:r>
    </w:p>
    <w:p w:rsidR="000D6097" w:rsidRDefault="000D6097" w:rsidP="00DA084D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913.Найдите ошибку. Укажите </w:t>
      </w:r>
      <w:r w:rsidRPr="00140920">
        <w:rPr>
          <w:rFonts w:ascii="Times New Roman" w:hAnsi="Times New Roman"/>
          <w:sz w:val="20"/>
          <w:szCs w:val="20"/>
        </w:rPr>
        <w:t>формы отогенного сепсиса: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1) </w:t>
      </w:r>
      <w:r w:rsidRPr="00140920">
        <w:rPr>
          <w:rFonts w:ascii="Times New Roman" w:hAnsi="Times New Roman"/>
          <w:sz w:val="20"/>
          <w:szCs w:val="20"/>
        </w:rPr>
        <w:t xml:space="preserve">септицемия, </w:t>
      </w:r>
    </w:p>
    <w:p w:rsidR="000D6097" w:rsidRDefault="000D6097" w:rsidP="00DA084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40920">
        <w:rPr>
          <w:rFonts w:ascii="Times New Roman" w:hAnsi="Times New Roman"/>
          <w:sz w:val="20"/>
          <w:szCs w:val="20"/>
        </w:rPr>
        <w:t xml:space="preserve">2) септикопиемия,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0920">
        <w:rPr>
          <w:rFonts w:ascii="Times New Roman" w:hAnsi="Times New Roman"/>
          <w:sz w:val="20"/>
          <w:szCs w:val="20"/>
        </w:rPr>
        <w:t xml:space="preserve">3) бактеремия, </w:t>
      </w:r>
    </w:p>
    <w:p w:rsidR="000D6097" w:rsidRDefault="000D6097" w:rsidP="00DA084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40920">
        <w:rPr>
          <w:rFonts w:ascii="Times New Roman" w:hAnsi="Times New Roman"/>
          <w:sz w:val="20"/>
          <w:szCs w:val="20"/>
        </w:rPr>
        <w:t xml:space="preserve">4) бактериальный шок, </w:t>
      </w:r>
    </w:p>
    <w:p w:rsidR="000D6097" w:rsidRPr="00140920" w:rsidRDefault="000D6097" w:rsidP="00DA084D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140920">
        <w:rPr>
          <w:rFonts w:ascii="Times New Roman" w:hAnsi="Times New Roman"/>
          <w:sz w:val="20"/>
          <w:szCs w:val="20"/>
        </w:rPr>
        <w:t xml:space="preserve">5) токсический  шок.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914.Найдите </w:t>
      </w:r>
      <w:r w:rsidRPr="0072728F">
        <w:rPr>
          <w:rFonts w:ascii="Times New Roman" w:hAnsi="Times New Roman"/>
          <w:sz w:val="20"/>
          <w:szCs w:val="20"/>
        </w:rPr>
        <w:t>неправильные ответы. В отличие от отогенного менингита при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728F">
        <w:rPr>
          <w:rFonts w:ascii="Times New Roman" w:hAnsi="Times New Roman"/>
          <w:sz w:val="20"/>
          <w:szCs w:val="20"/>
        </w:rPr>
        <w:t xml:space="preserve">синус – тромбозе: </w:t>
      </w:r>
    </w:p>
    <w:p w:rsidR="000D6097" w:rsidRDefault="000D6097" w:rsidP="00BB652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2728F">
        <w:rPr>
          <w:rFonts w:ascii="Times New Roman" w:hAnsi="Times New Roman"/>
          <w:sz w:val="20"/>
          <w:szCs w:val="20"/>
        </w:rPr>
        <w:t xml:space="preserve">1) давление спинно-мозговой жидкости слегка повышено, </w:t>
      </w:r>
    </w:p>
    <w:p w:rsidR="000D6097" w:rsidRDefault="000D6097" w:rsidP="00BB652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2728F">
        <w:rPr>
          <w:rFonts w:ascii="Times New Roman" w:hAnsi="Times New Roman"/>
          <w:sz w:val="20"/>
          <w:szCs w:val="20"/>
        </w:rPr>
        <w:t xml:space="preserve">2) цвет жидкости прозрачный, </w:t>
      </w:r>
    </w:p>
    <w:p w:rsidR="000D6097" w:rsidRDefault="000D6097" w:rsidP="00BB652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72728F">
        <w:rPr>
          <w:rFonts w:ascii="Times New Roman" w:hAnsi="Times New Roman"/>
          <w:sz w:val="20"/>
          <w:szCs w:val="20"/>
        </w:rPr>
        <w:t xml:space="preserve">3) плеоцитоз доходит до 3000 в 1,0 мл,                                             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728F">
        <w:rPr>
          <w:rFonts w:ascii="Times New Roman" w:hAnsi="Times New Roman"/>
          <w:sz w:val="20"/>
          <w:szCs w:val="20"/>
        </w:rPr>
        <w:t xml:space="preserve">4) содержание белка значительно повышено, </w:t>
      </w:r>
    </w:p>
    <w:p w:rsidR="000D6097" w:rsidRPr="0072728F" w:rsidRDefault="000D6097" w:rsidP="00BB652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в спинно-мозговой жидкости  </w:t>
      </w:r>
      <w:r w:rsidRPr="0072728F">
        <w:rPr>
          <w:rFonts w:ascii="Times New Roman" w:hAnsi="Times New Roman"/>
          <w:sz w:val="20"/>
          <w:szCs w:val="20"/>
        </w:rPr>
        <w:t xml:space="preserve">лимфоцитарный плеоцитоз. 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915.</w:t>
      </w:r>
      <w:r w:rsidRPr="000E5914">
        <w:rPr>
          <w:rFonts w:ascii="Times New Roman" w:hAnsi="Times New Roman"/>
          <w:sz w:val="20"/>
          <w:szCs w:val="20"/>
        </w:rPr>
        <w:t xml:space="preserve">Уберите неправильный ответ. Арахноидит может развиться на почве: </w:t>
      </w:r>
    </w:p>
    <w:p w:rsidR="000D6097" w:rsidRDefault="000D6097" w:rsidP="00BB652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1) синусита, </w:t>
      </w:r>
    </w:p>
    <w:p w:rsidR="000D6097" w:rsidRDefault="000D6097" w:rsidP="00BB652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2) гнойного отита, 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</w:p>
    <w:p w:rsidR="000D6097" w:rsidRDefault="000D6097" w:rsidP="00BB652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3) перенесенной операции на полостях среднего уха,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5914">
        <w:rPr>
          <w:rFonts w:ascii="Times New Roman" w:hAnsi="Times New Roman"/>
          <w:sz w:val="20"/>
          <w:szCs w:val="20"/>
        </w:rPr>
        <w:t xml:space="preserve">4) фурункулеза уха, </w:t>
      </w:r>
    </w:p>
    <w:p w:rsidR="000D6097" w:rsidRPr="000E5914" w:rsidRDefault="000D6097" w:rsidP="00BB652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0E5914">
        <w:rPr>
          <w:rFonts w:ascii="Times New Roman" w:hAnsi="Times New Roman"/>
          <w:sz w:val="20"/>
          <w:szCs w:val="20"/>
        </w:rPr>
        <w:t xml:space="preserve">5) послеоперационного риносинусита. </w:t>
      </w:r>
    </w:p>
    <w:p w:rsidR="000D6097" w:rsidRDefault="000D6097" w:rsidP="00BB6525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916.</w:t>
      </w:r>
      <w:r w:rsidRPr="00E845A4">
        <w:rPr>
          <w:rFonts w:ascii="Times New Roman" w:hAnsi="Times New Roman"/>
          <w:sz w:val="20"/>
          <w:szCs w:val="20"/>
        </w:rPr>
        <w:t>Найдите не</w:t>
      </w:r>
      <w:r>
        <w:rPr>
          <w:rFonts w:ascii="Times New Roman" w:hAnsi="Times New Roman"/>
          <w:sz w:val="20"/>
          <w:szCs w:val="20"/>
        </w:rPr>
        <w:t xml:space="preserve">правильный ответ. Перечислите  </w:t>
      </w:r>
      <w:r w:rsidRPr="00E845A4">
        <w:rPr>
          <w:rFonts w:ascii="Times New Roman" w:hAnsi="Times New Roman"/>
          <w:sz w:val="20"/>
          <w:szCs w:val="20"/>
        </w:rPr>
        <w:t>негнойные заболевания уха: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1) </w:t>
      </w:r>
      <w:r w:rsidRPr="00E845A4">
        <w:rPr>
          <w:rFonts w:ascii="Times New Roman" w:hAnsi="Times New Roman"/>
          <w:sz w:val="20"/>
          <w:szCs w:val="20"/>
        </w:rPr>
        <w:t xml:space="preserve"> неврит </w:t>
      </w:r>
      <w:r w:rsidRPr="00E845A4">
        <w:rPr>
          <w:rFonts w:ascii="Times New Roman" w:hAnsi="Times New Roman"/>
          <w:sz w:val="20"/>
          <w:szCs w:val="20"/>
          <w:lang w:val="en-US"/>
        </w:rPr>
        <w:t>VIII</w:t>
      </w:r>
      <w:r w:rsidRPr="00E845A4">
        <w:rPr>
          <w:rFonts w:ascii="Times New Roman" w:hAnsi="Times New Roman"/>
          <w:sz w:val="20"/>
          <w:szCs w:val="20"/>
        </w:rPr>
        <w:t xml:space="preserve"> нерва, </w:t>
      </w:r>
    </w:p>
    <w:p w:rsidR="000D6097" w:rsidRDefault="000D6097" w:rsidP="00BB652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845A4">
        <w:rPr>
          <w:rFonts w:ascii="Times New Roman" w:hAnsi="Times New Roman"/>
          <w:sz w:val="20"/>
          <w:szCs w:val="20"/>
        </w:rPr>
        <w:t>2) адгезивный</w:t>
      </w:r>
      <w:r>
        <w:rPr>
          <w:rFonts w:ascii="Times New Roman" w:hAnsi="Times New Roman"/>
          <w:sz w:val="20"/>
          <w:szCs w:val="20"/>
        </w:rPr>
        <w:t xml:space="preserve"> отит,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</w:t>
      </w:r>
      <w:r w:rsidRPr="00E845A4">
        <w:rPr>
          <w:rFonts w:ascii="Times New Roman" w:hAnsi="Times New Roman"/>
          <w:sz w:val="20"/>
          <w:szCs w:val="20"/>
        </w:rPr>
        <w:t xml:space="preserve">редукция головки молоточка, </w:t>
      </w:r>
    </w:p>
    <w:p w:rsidR="000D6097" w:rsidRDefault="000D6097" w:rsidP="00BB652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845A4">
        <w:rPr>
          <w:rFonts w:ascii="Times New Roman" w:hAnsi="Times New Roman"/>
          <w:sz w:val="20"/>
          <w:szCs w:val="20"/>
        </w:rPr>
        <w:t xml:space="preserve">4) отосклероз, </w:t>
      </w:r>
    </w:p>
    <w:p w:rsidR="000D6097" w:rsidRPr="00E845A4" w:rsidRDefault="000D6097" w:rsidP="00BB6525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E845A4">
        <w:rPr>
          <w:rFonts w:ascii="Times New Roman" w:hAnsi="Times New Roman"/>
          <w:sz w:val="20"/>
          <w:szCs w:val="20"/>
        </w:rPr>
        <w:t>5) тимпаносклероз.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917.Дайте правильный ответ. </w:t>
      </w:r>
      <w:r w:rsidRPr="00421596">
        <w:rPr>
          <w:rFonts w:ascii="Times New Roman" w:hAnsi="Times New Roman"/>
          <w:sz w:val="20"/>
          <w:szCs w:val="20"/>
        </w:rPr>
        <w:t>Из общего числа лиц, стр</w:t>
      </w:r>
      <w:r>
        <w:rPr>
          <w:rFonts w:ascii="Times New Roman" w:hAnsi="Times New Roman"/>
          <w:sz w:val="20"/>
          <w:szCs w:val="20"/>
        </w:rPr>
        <w:t xml:space="preserve">адающих нарушением слуха, доля </w:t>
      </w:r>
      <w:r w:rsidRPr="00421596">
        <w:rPr>
          <w:rFonts w:ascii="Times New Roman" w:hAnsi="Times New Roman"/>
          <w:sz w:val="20"/>
          <w:szCs w:val="20"/>
        </w:rPr>
        <w:t xml:space="preserve">больных с нейросенсорной </w:t>
      </w:r>
      <w:r>
        <w:rPr>
          <w:rFonts w:ascii="Times New Roman" w:hAnsi="Times New Roman"/>
          <w:sz w:val="20"/>
          <w:szCs w:val="20"/>
        </w:rPr>
        <w:t xml:space="preserve">тугоухостью составляет:   </w:t>
      </w:r>
    </w:p>
    <w:p w:rsidR="000D6097" w:rsidRDefault="000D6097" w:rsidP="00BB652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21596">
        <w:rPr>
          <w:rFonts w:ascii="Times New Roman" w:hAnsi="Times New Roman"/>
          <w:sz w:val="20"/>
          <w:szCs w:val="20"/>
        </w:rPr>
        <w:t xml:space="preserve">1) 10 –15%, </w:t>
      </w:r>
    </w:p>
    <w:p w:rsidR="000D6097" w:rsidRDefault="000D6097" w:rsidP="00BB652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21596">
        <w:rPr>
          <w:rFonts w:ascii="Times New Roman" w:hAnsi="Times New Roman"/>
          <w:sz w:val="20"/>
          <w:szCs w:val="20"/>
        </w:rPr>
        <w:t xml:space="preserve">2) 20-30%, </w:t>
      </w:r>
    </w:p>
    <w:p w:rsidR="000D6097" w:rsidRDefault="000D6097" w:rsidP="00BB652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21596">
        <w:rPr>
          <w:rFonts w:ascii="Times New Roman" w:hAnsi="Times New Roman"/>
          <w:sz w:val="20"/>
          <w:szCs w:val="20"/>
        </w:rPr>
        <w:t xml:space="preserve">3) 35-40%,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21596">
        <w:rPr>
          <w:rFonts w:ascii="Times New Roman" w:hAnsi="Times New Roman"/>
          <w:sz w:val="20"/>
          <w:szCs w:val="20"/>
        </w:rPr>
        <w:t xml:space="preserve">4) 50-55%, </w:t>
      </w:r>
    </w:p>
    <w:p w:rsidR="000D6097" w:rsidRPr="00421596" w:rsidRDefault="000D6097" w:rsidP="00BB652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60 – 70%</w:t>
      </w:r>
      <w:r w:rsidRPr="00421596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918.Найдите ошибку. На что жалуется больной </w:t>
      </w:r>
      <w:r w:rsidRPr="00526024">
        <w:rPr>
          <w:rFonts w:ascii="Times New Roman" w:hAnsi="Times New Roman"/>
          <w:sz w:val="20"/>
          <w:szCs w:val="20"/>
        </w:rPr>
        <w:t>адгезивным отитом</w:t>
      </w:r>
      <w:r>
        <w:rPr>
          <w:rFonts w:ascii="Times New Roman" w:hAnsi="Times New Roman"/>
          <w:sz w:val="20"/>
          <w:szCs w:val="20"/>
        </w:rPr>
        <w:t xml:space="preserve">:                                                                                                                     1) </w:t>
      </w:r>
      <w:r w:rsidRPr="00526024">
        <w:rPr>
          <w:rFonts w:ascii="Times New Roman" w:hAnsi="Times New Roman"/>
          <w:sz w:val="20"/>
          <w:szCs w:val="20"/>
        </w:rPr>
        <w:t xml:space="preserve">снижение слуха, </w:t>
      </w:r>
    </w:p>
    <w:p w:rsidR="000D6097" w:rsidRDefault="000D6097" w:rsidP="00BB652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26024">
        <w:rPr>
          <w:rFonts w:ascii="Times New Roman" w:hAnsi="Times New Roman"/>
          <w:sz w:val="20"/>
          <w:szCs w:val="20"/>
        </w:rPr>
        <w:t xml:space="preserve">2) шум в ушах,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26024">
        <w:rPr>
          <w:rFonts w:ascii="Times New Roman" w:hAnsi="Times New Roman"/>
          <w:sz w:val="20"/>
          <w:szCs w:val="20"/>
        </w:rPr>
        <w:t xml:space="preserve">3) головокружение, </w:t>
      </w:r>
    </w:p>
    <w:p w:rsidR="000D6097" w:rsidRPr="00526024" w:rsidRDefault="000D6097" w:rsidP="00BB6525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26024">
        <w:rPr>
          <w:rFonts w:ascii="Times New Roman" w:hAnsi="Times New Roman"/>
          <w:sz w:val="20"/>
          <w:szCs w:val="20"/>
        </w:rPr>
        <w:t>4) потрескивание в ушах при глотании.</w:t>
      </w:r>
    </w:p>
    <w:p w:rsidR="000D6097" w:rsidRDefault="000D6097" w:rsidP="00F73C9C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919.</w:t>
      </w:r>
      <w:r w:rsidRPr="00C9306F">
        <w:rPr>
          <w:rFonts w:ascii="Times New Roman" w:hAnsi="Times New Roman"/>
          <w:sz w:val="20"/>
          <w:szCs w:val="20"/>
        </w:rPr>
        <w:t xml:space="preserve">Найдите  ошибки. Характерные  отоскопические признаки адгезивного отита: </w:t>
      </w:r>
    </w:p>
    <w:p w:rsidR="000D6097" w:rsidRDefault="000D6097" w:rsidP="00F73C9C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1) слизистое </w:t>
      </w:r>
      <w:r w:rsidRPr="00C9306F">
        <w:rPr>
          <w:rFonts w:ascii="Times New Roman" w:hAnsi="Times New Roman"/>
          <w:sz w:val="20"/>
          <w:szCs w:val="20"/>
        </w:rPr>
        <w:t>отделяе</w:t>
      </w:r>
      <w:r>
        <w:rPr>
          <w:rFonts w:ascii="Times New Roman" w:hAnsi="Times New Roman"/>
          <w:sz w:val="20"/>
          <w:szCs w:val="20"/>
        </w:rPr>
        <w:t xml:space="preserve">мое,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кариес, </w:t>
      </w:r>
    </w:p>
    <w:p w:rsidR="000D6097" w:rsidRDefault="000D6097" w:rsidP="00F73C9C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тусклый цвет</w:t>
      </w:r>
      <w:r w:rsidRPr="00C9306F">
        <w:rPr>
          <w:rFonts w:ascii="Times New Roman" w:hAnsi="Times New Roman"/>
          <w:sz w:val="20"/>
          <w:szCs w:val="20"/>
        </w:rPr>
        <w:t xml:space="preserve"> барабанной</w:t>
      </w:r>
      <w:r>
        <w:rPr>
          <w:rFonts w:ascii="Times New Roman" w:hAnsi="Times New Roman"/>
          <w:sz w:val="20"/>
          <w:szCs w:val="20"/>
        </w:rPr>
        <w:t xml:space="preserve"> перепонки, </w:t>
      </w:r>
    </w:p>
    <w:p w:rsidR="000D6097" w:rsidRDefault="000D6097" w:rsidP="00F73C9C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втяжение барабанной </w:t>
      </w:r>
      <w:r w:rsidRPr="00C9306F">
        <w:rPr>
          <w:rFonts w:ascii="Times New Roman" w:hAnsi="Times New Roman"/>
          <w:sz w:val="20"/>
          <w:szCs w:val="20"/>
        </w:rPr>
        <w:t xml:space="preserve">перепонки,                       </w:t>
      </w:r>
    </w:p>
    <w:p w:rsidR="000D6097" w:rsidRPr="00C9306F" w:rsidRDefault="000D6097" w:rsidP="00F73C9C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рубцы на барабанной перепонке</w:t>
      </w:r>
      <w:r w:rsidRPr="00C9306F">
        <w:rPr>
          <w:rFonts w:ascii="Times New Roman" w:hAnsi="Times New Roman"/>
          <w:sz w:val="20"/>
          <w:szCs w:val="20"/>
        </w:rPr>
        <w:t>.</w:t>
      </w:r>
    </w:p>
    <w:p w:rsidR="000D6097" w:rsidRPr="00A173AE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920.</w:t>
      </w:r>
      <w:r w:rsidRPr="00A173AE">
        <w:rPr>
          <w:rFonts w:ascii="Times New Roman" w:hAnsi="Times New Roman"/>
          <w:sz w:val="20"/>
          <w:szCs w:val="20"/>
        </w:rPr>
        <w:t>Найдите правильные ответы.  При адгезивном отите, в отличие от отосклероза: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A173AE">
        <w:rPr>
          <w:rFonts w:ascii="Times New Roman" w:hAnsi="Times New Roman"/>
          <w:sz w:val="20"/>
          <w:szCs w:val="20"/>
        </w:rPr>
        <w:t xml:space="preserve">1) возраст пациентов разный,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173A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) восприятие разговорной </w:t>
      </w:r>
      <w:r w:rsidRPr="00A173AE">
        <w:rPr>
          <w:rFonts w:ascii="Times New Roman" w:hAnsi="Times New Roman"/>
          <w:sz w:val="20"/>
          <w:szCs w:val="20"/>
        </w:rPr>
        <w:t xml:space="preserve">речи нарушено в средней степени,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0D6097" w:rsidRDefault="000D6097" w:rsidP="00F73C9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проходимость слуховых труб </w:t>
      </w:r>
      <w:r w:rsidRPr="00A173AE">
        <w:rPr>
          <w:rFonts w:ascii="Times New Roman" w:hAnsi="Times New Roman"/>
          <w:sz w:val="20"/>
          <w:szCs w:val="20"/>
        </w:rPr>
        <w:t xml:space="preserve">свободная, </w:t>
      </w:r>
    </w:p>
    <w:p w:rsidR="000D6097" w:rsidRPr="00A173AE" w:rsidRDefault="000D6097" w:rsidP="00F73C9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173AE">
        <w:rPr>
          <w:rFonts w:ascii="Times New Roman" w:hAnsi="Times New Roman"/>
          <w:sz w:val="20"/>
          <w:szCs w:val="20"/>
        </w:rPr>
        <w:t>4) барабанная перепонка не изменена.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921.Найдите правильный ответ. </w:t>
      </w:r>
      <w:r w:rsidRPr="00421596">
        <w:rPr>
          <w:rFonts w:ascii="Times New Roman" w:hAnsi="Times New Roman"/>
          <w:sz w:val="20"/>
          <w:szCs w:val="20"/>
        </w:rPr>
        <w:t>Рубцовая ткань барабанной полости при  адгезивном отите  делается более эластичной от   следу</w:t>
      </w:r>
      <w:r>
        <w:rPr>
          <w:rFonts w:ascii="Times New Roman" w:hAnsi="Times New Roman"/>
          <w:sz w:val="20"/>
          <w:szCs w:val="20"/>
        </w:rPr>
        <w:t xml:space="preserve">ющих фармакопрепаратов:    </w:t>
      </w:r>
    </w:p>
    <w:p w:rsidR="000D6097" w:rsidRDefault="000D6097" w:rsidP="00F73C9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21596">
        <w:rPr>
          <w:rFonts w:ascii="Times New Roman" w:hAnsi="Times New Roman"/>
          <w:sz w:val="20"/>
          <w:szCs w:val="20"/>
        </w:rPr>
        <w:t xml:space="preserve">1) гидрокортизон, </w:t>
      </w:r>
    </w:p>
    <w:p w:rsidR="000D6097" w:rsidRDefault="000D6097" w:rsidP="00F73C9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21596">
        <w:rPr>
          <w:rFonts w:ascii="Times New Roman" w:hAnsi="Times New Roman"/>
          <w:sz w:val="20"/>
          <w:szCs w:val="20"/>
        </w:rPr>
        <w:t xml:space="preserve">2) диоксидин, </w:t>
      </w:r>
    </w:p>
    <w:p w:rsidR="000D6097" w:rsidRDefault="000D6097" w:rsidP="00F73C9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21596">
        <w:rPr>
          <w:rFonts w:ascii="Times New Roman" w:hAnsi="Times New Roman"/>
          <w:sz w:val="20"/>
          <w:szCs w:val="20"/>
        </w:rPr>
        <w:t xml:space="preserve">3) вилозен,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21596">
        <w:rPr>
          <w:rFonts w:ascii="Times New Roman" w:hAnsi="Times New Roman"/>
          <w:sz w:val="20"/>
          <w:szCs w:val="20"/>
        </w:rPr>
        <w:t xml:space="preserve">4) коллализин, </w:t>
      </w:r>
    </w:p>
    <w:p w:rsidR="000D6097" w:rsidRDefault="000D6097" w:rsidP="00F73C9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421596">
        <w:rPr>
          <w:rFonts w:ascii="Times New Roman" w:hAnsi="Times New Roman"/>
          <w:sz w:val="20"/>
          <w:szCs w:val="20"/>
        </w:rPr>
        <w:t>5) лизоцим</w:t>
      </w:r>
      <w:r>
        <w:rPr>
          <w:rFonts w:ascii="Times New Roman" w:hAnsi="Times New Roman"/>
          <w:sz w:val="20"/>
          <w:szCs w:val="20"/>
        </w:rPr>
        <w:t>.</w:t>
      </w:r>
    </w:p>
    <w:p w:rsidR="000D6097" w:rsidRPr="00556685" w:rsidRDefault="000D6097" w:rsidP="00AD1FCC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922.</w:t>
      </w:r>
      <w:r w:rsidRPr="00556685">
        <w:rPr>
          <w:rFonts w:ascii="Times New Roman" w:hAnsi="Times New Roman"/>
          <w:sz w:val="20"/>
          <w:szCs w:val="20"/>
        </w:rPr>
        <w:t>Найдите не</w:t>
      </w:r>
      <w:r>
        <w:rPr>
          <w:rFonts w:ascii="Times New Roman" w:hAnsi="Times New Roman"/>
          <w:sz w:val="20"/>
          <w:szCs w:val="20"/>
        </w:rPr>
        <w:t xml:space="preserve">правильный ответ. Какие отделы слухового </w:t>
      </w:r>
      <w:r w:rsidRPr="00556685">
        <w:rPr>
          <w:rFonts w:ascii="Times New Roman" w:hAnsi="Times New Roman"/>
          <w:sz w:val="20"/>
          <w:szCs w:val="20"/>
        </w:rPr>
        <w:t>анализатора м</w:t>
      </w:r>
      <w:r>
        <w:rPr>
          <w:rFonts w:ascii="Times New Roman" w:hAnsi="Times New Roman"/>
          <w:sz w:val="20"/>
          <w:szCs w:val="20"/>
        </w:rPr>
        <w:t xml:space="preserve">огут быть поражены при неврите </w:t>
      </w:r>
      <w:r w:rsidRPr="00556685">
        <w:rPr>
          <w:rFonts w:ascii="Times New Roman" w:hAnsi="Times New Roman"/>
          <w:sz w:val="20"/>
          <w:szCs w:val="20"/>
        </w:rPr>
        <w:t>слухового нерва:</w:t>
      </w:r>
    </w:p>
    <w:p w:rsidR="000D6097" w:rsidRDefault="000D6097" w:rsidP="00F73C9C">
      <w:pPr>
        <w:spacing w:after="0"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556685">
        <w:rPr>
          <w:rFonts w:ascii="Times New Roman" w:hAnsi="Times New Roman"/>
          <w:sz w:val="20"/>
          <w:szCs w:val="20"/>
        </w:rPr>
        <w:t xml:space="preserve">рецепторный отдел, </w:t>
      </w:r>
    </w:p>
    <w:p w:rsidR="000D6097" w:rsidRDefault="000D6097" w:rsidP="00F73C9C">
      <w:pPr>
        <w:spacing w:after="0"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56685">
        <w:rPr>
          <w:rFonts w:ascii="Times New Roman" w:hAnsi="Times New Roman"/>
          <w:sz w:val="20"/>
          <w:szCs w:val="20"/>
        </w:rPr>
        <w:t xml:space="preserve">2) проводящие пути, </w:t>
      </w:r>
    </w:p>
    <w:p w:rsidR="000D6097" w:rsidRDefault="000D6097" w:rsidP="00F73C9C">
      <w:pPr>
        <w:spacing w:after="0"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56685">
        <w:rPr>
          <w:rFonts w:ascii="Times New Roman" w:hAnsi="Times New Roman"/>
          <w:sz w:val="20"/>
          <w:szCs w:val="20"/>
        </w:rPr>
        <w:t xml:space="preserve">3) центральный отдел, </w:t>
      </w:r>
    </w:p>
    <w:p w:rsidR="000D6097" w:rsidRPr="00556685" w:rsidRDefault="000D6097" w:rsidP="00AD1FC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56685">
        <w:rPr>
          <w:rFonts w:ascii="Times New Roman" w:hAnsi="Times New Roman"/>
          <w:sz w:val="20"/>
          <w:szCs w:val="20"/>
        </w:rPr>
        <w:t>4) преддверие улитки.</w:t>
      </w:r>
    </w:p>
    <w:p w:rsidR="000D6097" w:rsidRPr="00F826FD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923.</w:t>
      </w:r>
      <w:r w:rsidRPr="00F826FD">
        <w:rPr>
          <w:rFonts w:ascii="Times New Roman" w:hAnsi="Times New Roman"/>
          <w:sz w:val="20"/>
          <w:szCs w:val="20"/>
        </w:rPr>
        <w:t>Выберите правильный ответ. Лучшее лечение для детей дошкольного возраста с нейросенсорной тугоухостью:</w:t>
      </w:r>
    </w:p>
    <w:p w:rsidR="000D6097" w:rsidRDefault="000D6097" w:rsidP="00F73C9C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F826FD">
        <w:rPr>
          <w:rFonts w:ascii="Times New Roman" w:hAnsi="Times New Roman"/>
          <w:sz w:val="20"/>
          <w:szCs w:val="20"/>
        </w:rPr>
        <w:t>разговорная т</w:t>
      </w:r>
      <w:r>
        <w:rPr>
          <w:rFonts w:ascii="Times New Roman" w:hAnsi="Times New Roman"/>
          <w:sz w:val="20"/>
          <w:szCs w:val="20"/>
        </w:rPr>
        <w:t xml:space="preserve">ерапия, </w:t>
      </w:r>
    </w:p>
    <w:p w:rsidR="000D6097" w:rsidRDefault="000D6097" w:rsidP="00F73C9C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определение в школу </w:t>
      </w:r>
      <w:r w:rsidRPr="00F826FD">
        <w:rPr>
          <w:rFonts w:ascii="Times New Roman" w:hAnsi="Times New Roman"/>
          <w:sz w:val="20"/>
          <w:szCs w:val="20"/>
        </w:rPr>
        <w:t xml:space="preserve">глухих, </w:t>
      </w:r>
    </w:p>
    <w:p w:rsidR="000D6097" w:rsidRPr="00F826FD" w:rsidRDefault="000D6097" w:rsidP="00F73C9C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826FD">
        <w:rPr>
          <w:rFonts w:ascii="Times New Roman" w:hAnsi="Times New Roman"/>
          <w:sz w:val="20"/>
          <w:szCs w:val="20"/>
        </w:rPr>
        <w:t xml:space="preserve">3) тренировка чтения с губ,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ношение слухового </w:t>
      </w:r>
      <w:r w:rsidRPr="00F826FD">
        <w:rPr>
          <w:rFonts w:ascii="Times New Roman" w:hAnsi="Times New Roman"/>
          <w:sz w:val="20"/>
          <w:szCs w:val="20"/>
        </w:rPr>
        <w:t xml:space="preserve">аппарата, </w:t>
      </w:r>
    </w:p>
    <w:p w:rsidR="000D6097" w:rsidRPr="00F826FD" w:rsidRDefault="000D6097" w:rsidP="00F73C9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826FD">
        <w:rPr>
          <w:rFonts w:ascii="Times New Roman" w:hAnsi="Times New Roman"/>
          <w:sz w:val="20"/>
          <w:szCs w:val="20"/>
        </w:rPr>
        <w:t xml:space="preserve">5) не лечить до 5 лет, когда может быть сделана аудиометрия. </w:t>
      </w:r>
    </w:p>
    <w:p w:rsidR="000D6097" w:rsidRDefault="000D6097" w:rsidP="00F73C9C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924.</w:t>
      </w:r>
      <w:r w:rsidRPr="002D13EA">
        <w:rPr>
          <w:rFonts w:ascii="Times New Roman" w:hAnsi="Times New Roman"/>
          <w:sz w:val="20"/>
          <w:szCs w:val="20"/>
        </w:rPr>
        <w:t xml:space="preserve">Выберите правильный ответ. Нейросенсорная тугоухость наиболее часто встречается при: </w:t>
      </w:r>
    </w:p>
    <w:p w:rsidR="000D6097" w:rsidRDefault="000D6097" w:rsidP="00F73C9C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D13E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13EA">
        <w:rPr>
          <w:rFonts w:ascii="Times New Roman" w:hAnsi="Times New Roman"/>
          <w:sz w:val="20"/>
          <w:szCs w:val="20"/>
        </w:rPr>
        <w:t xml:space="preserve">1) заболевании  кортиевого органа, </w:t>
      </w:r>
    </w:p>
    <w:p w:rsidR="000D6097" w:rsidRDefault="000D6097" w:rsidP="00F73C9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D13EA">
        <w:rPr>
          <w:rFonts w:ascii="Times New Roman" w:hAnsi="Times New Roman"/>
          <w:sz w:val="20"/>
          <w:szCs w:val="20"/>
        </w:rPr>
        <w:t>2) заболевании слухов</w:t>
      </w:r>
      <w:r>
        <w:rPr>
          <w:rFonts w:ascii="Times New Roman" w:hAnsi="Times New Roman"/>
          <w:sz w:val="20"/>
          <w:szCs w:val="20"/>
        </w:rPr>
        <w:t xml:space="preserve">ого нерва, </w:t>
      </w:r>
    </w:p>
    <w:p w:rsidR="000D6097" w:rsidRDefault="000D6097" w:rsidP="00F73C9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заболевании ядер слухового </w:t>
      </w:r>
      <w:r w:rsidRPr="002D13EA">
        <w:rPr>
          <w:rFonts w:ascii="Times New Roman" w:hAnsi="Times New Roman"/>
          <w:sz w:val="20"/>
          <w:szCs w:val="20"/>
        </w:rPr>
        <w:t xml:space="preserve">нерва,                                     </w:t>
      </w:r>
    </w:p>
    <w:p w:rsidR="000D6097" w:rsidRDefault="000D6097" w:rsidP="00F73C9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D13EA">
        <w:rPr>
          <w:rFonts w:ascii="Times New Roman" w:hAnsi="Times New Roman"/>
          <w:sz w:val="20"/>
          <w:szCs w:val="20"/>
        </w:rPr>
        <w:t xml:space="preserve">4) </w:t>
      </w:r>
      <w:r>
        <w:rPr>
          <w:rFonts w:ascii="Times New Roman" w:hAnsi="Times New Roman"/>
          <w:sz w:val="20"/>
          <w:szCs w:val="20"/>
        </w:rPr>
        <w:t xml:space="preserve">заболевании височной доли коры </w:t>
      </w:r>
      <w:r w:rsidRPr="002D13EA">
        <w:rPr>
          <w:rFonts w:ascii="Times New Roman" w:hAnsi="Times New Roman"/>
          <w:sz w:val="20"/>
          <w:szCs w:val="20"/>
        </w:rPr>
        <w:t xml:space="preserve">головного мозга, </w:t>
      </w:r>
    </w:p>
    <w:p w:rsidR="000D6097" w:rsidRPr="002D13EA" w:rsidRDefault="000D6097" w:rsidP="00F73C9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D13EA">
        <w:rPr>
          <w:rFonts w:ascii="Times New Roman" w:hAnsi="Times New Roman"/>
          <w:sz w:val="20"/>
          <w:szCs w:val="20"/>
        </w:rPr>
        <w:t>5) последствиях перенесенного менингита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925.Найдите неправильный ответ. В качестве медикаментов, нормализующих обменные </w:t>
      </w:r>
      <w:r w:rsidRPr="00BD4865">
        <w:rPr>
          <w:rFonts w:ascii="Times New Roman" w:hAnsi="Times New Roman"/>
          <w:sz w:val="20"/>
          <w:szCs w:val="20"/>
        </w:rPr>
        <w:t xml:space="preserve">процессы и регенерацию нервной ткани при сенсоневральной тугоухости используются:  </w:t>
      </w:r>
    </w:p>
    <w:p w:rsidR="000D6097" w:rsidRDefault="000D6097" w:rsidP="009E3AB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D4865">
        <w:rPr>
          <w:rFonts w:ascii="Times New Roman" w:hAnsi="Times New Roman"/>
          <w:sz w:val="20"/>
          <w:szCs w:val="20"/>
        </w:rPr>
        <w:t>1) вита</w:t>
      </w:r>
      <w:r>
        <w:rPr>
          <w:rFonts w:ascii="Times New Roman" w:hAnsi="Times New Roman"/>
          <w:sz w:val="20"/>
          <w:szCs w:val="20"/>
        </w:rPr>
        <w:t xml:space="preserve">мины группы В, </w:t>
      </w:r>
    </w:p>
    <w:p w:rsidR="000D6097" w:rsidRDefault="000D6097" w:rsidP="009E3AB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ККБ,                                                                  </w:t>
      </w:r>
    </w:p>
    <w:p w:rsidR="000D6097" w:rsidRDefault="000D6097" w:rsidP="009E3AB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D4865">
        <w:rPr>
          <w:rFonts w:ascii="Times New Roman" w:hAnsi="Times New Roman"/>
          <w:sz w:val="20"/>
          <w:szCs w:val="20"/>
        </w:rPr>
        <w:t xml:space="preserve">3) анаболические стероиды,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4865">
        <w:rPr>
          <w:rFonts w:ascii="Times New Roman" w:hAnsi="Times New Roman"/>
          <w:sz w:val="20"/>
          <w:szCs w:val="20"/>
        </w:rPr>
        <w:t xml:space="preserve">4) кортикостероиды, </w:t>
      </w:r>
    </w:p>
    <w:p w:rsidR="000D6097" w:rsidRPr="00BD4865" w:rsidRDefault="000D6097" w:rsidP="009E3AB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АТФ</w:t>
      </w:r>
      <w:r w:rsidRPr="00BD4865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926.</w:t>
      </w:r>
      <w:r w:rsidRPr="00BD4865">
        <w:rPr>
          <w:rFonts w:ascii="Times New Roman" w:hAnsi="Times New Roman"/>
          <w:sz w:val="20"/>
          <w:szCs w:val="20"/>
        </w:rPr>
        <w:t xml:space="preserve">Найдите неправильный ответ. </w:t>
      </w:r>
      <w:r>
        <w:rPr>
          <w:rFonts w:ascii="Times New Roman" w:hAnsi="Times New Roman"/>
          <w:sz w:val="20"/>
          <w:szCs w:val="20"/>
        </w:rPr>
        <w:t xml:space="preserve">В целях улучшения гемодинамики </w:t>
      </w:r>
      <w:r w:rsidRPr="00BD4865">
        <w:rPr>
          <w:rFonts w:ascii="Times New Roman" w:hAnsi="Times New Roman"/>
          <w:sz w:val="20"/>
          <w:szCs w:val="20"/>
        </w:rPr>
        <w:t xml:space="preserve">внутреннего уха, больным с нейросенсорной тугоухостью назначают: </w:t>
      </w:r>
    </w:p>
    <w:p w:rsidR="000D6097" w:rsidRDefault="000D6097" w:rsidP="009E3AB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D4865">
        <w:rPr>
          <w:rFonts w:ascii="Times New Roman" w:hAnsi="Times New Roman"/>
          <w:sz w:val="20"/>
          <w:szCs w:val="20"/>
        </w:rPr>
        <w:t xml:space="preserve">1) препараты улучшающие микроциркуляцию, </w:t>
      </w:r>
    </w:p>
    <w:p w:rsidR="000D6097" w:rsidRDefault="000D6097" w:rsidP="009E3AB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D4865">
        <w:rPr>
          <w:rFonts w:ascii="Times New Roman" w:hAnsi="Times New Roman"/>
          <w:sz w:val="20"/>
          <w:szCs w:val="20"/>
        </w:rPr>
        <w:t>2) меатотимпа</w:t>
      </w:r>
      <w:r>
        <w:rPr>
          <w:rFonts w:ascii="Times New Roman" w:hAnsi="Times New Roman"/>
          <w:sz w:val="20"/>
          <w:szCs w:val="20"/>
        </w:rPr>
        <w:t>на</w:t>
      </w:r>
      <w:r w:rsidRPr="00BD4865">
        <w:rPr>
          <w:rFonts w:ascii="Times New Roman" w:hAnsi="Times New Roman"/>
          <w:sz w:val="20"/>
          <w:szCs w:val="20"/>
        </w:rPr>
        <w:t xml:space="preserve">льную </w:t>
      </w:r>
      <w:r>
        <w:rPr>
          <w:rFonts w:ascii="Times New Roman" w:hAnsi="Times New Roman"/>
          <w:sz w:val="20"/>
          <w:szCs w:val="20"/>
        </w:rPr>
        <w:t xml:space="preserve">новокаиновую блокаду,                                    </w:t>
      </w:r>
    </w:p>
    <w:p w:rsidR="000D6097" w:rsidRDefault="000D6097" w:rsidP="009E3AB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D4865">
        <w:rPr>
          <w:rFonts w:ascii="Times New Roman" w:hAnsi="Times New Roman"/>
          <w:sz w:val="20"/>
          <w:szCs w:val="20"/>
        </w:rPr>
        <w:t xml:space="preserve">3) массаж шейного отдела позвоночника, </w:t>
      </w:r>
    </w:p>
    <w:p w:rsidR="000D6097" w:rsidRDefault="000D6097" w:rsidP="009E3AB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D4865">
        <w:rPr>
          <w:rFonts w:ascii="Times New Roman" w:hAnsi="Times New Roman"/>
          <w:sz w:val="20"/>
          <w:szCs w:val="20"/>
        </w:rPr>
        <w:t xml:space="preserve">4) бальнеотерапию, </w:t>
      </w:r>
    </w:p>
    <w:p w:rsidR="000D6097" w:rsidRPr="00BD4865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4865">
        <w:rPr>
          <w:rFonts w:ascii="Times New Roman" w:hAnsi="Times New Roman"/>
          <w:sz w:val="20"/>
          <w:szCs w:val="20"/>
        </w:rPr>
        <w:t xml:space="preserve">5) суггестотерапию. 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927.</w:t>
      </w:r>
      <w:r w:rsidRPr="00BD4865">
        <w:rPr>
          <w:rFonts w:ascii="Times New Roman" w:hAnsi="Times New Roman"/>
          <w:sz w:val="20"/>
          <w:szCs w:val="20"/>
        </w:rPr>
        <w:t xml:space="preserve">Найдите неправильные ответы. При ушном шуме рекомендуется: </w:t>
      </w:r>
    </w:p>
    <w:p w:rsidR="000D6097" w:rsidRDefault="000D6097" w:rsidP="009E3AB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D4865">
        <w:rPr>
          <w:rFonts w:ascii="Times New Roman" w:hAnsi="Times New Roman"/>
          <w:sz w:val="20"/>
          <w:szCs w:val="20"/>
        </w:rPr>
        <w:t xml:space="preserve">1) рефлексотерапия, </w:t>
      </w:r>
    </w:p>
    <w:p w:rsidR="000D6097" w:rsidRDefault="000D6097" w:rsidP="009E3AB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D4865">
        <w:rPr>
          <w:rFonts w:ascii="Times New Roman" w:hAnsi="Times New Roman"/>
          <w:sz w:val="20"/>
          <w:szCs w:val="20"/>
        </w:rPr>
        <w:t xml:space="preserve">2) уринотерапия,                                        </w:t>
      </w:r>
    </w:p>
    <w:p w:rsidR="000D6097" w:rsidRDefault="000D6097" w:rsidP="009E3AB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D4865">
        <w:rPr>
          <w:rFonts w:ascii="Times New Roman" w:hAnsi="Times New Roman"/>
          <w:sz w:val="20"/>
          <w:szCs w:val="20"/>
        </w:rPr>
        <w:t xml:space="preserve">3) электропунктура, </w:t>
      </w:r>
    </w:p>
    <w:p w:rsidR="000D6097" w:rsidRDefault="000D6097" w:rsidP="009E3AB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D4865">
        <w:rPr>
          <w:rFonts w:ascii="Times New Roman" w:hAnsi="Times New Roman"/>
          <w:sz w:val="20"/>
          <w:szCs w:val="20"/>
        </w:rPr>
        <w:t xml:space="preserve">4) магнитотерапия, </w:t>
      </w:r>
    </w:p>
    <w:p w:rsidR="000D6097" w:rsidRPr="00BD4865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4865">
        <w:rPr>
          <w:rFonts w:ascii="Times New Roman" w:hAnsi="Times New Roman"/>
          <w:sz w:val="20"/>
          <w:szCs w:val="20"/>
        </w:rPr>
        <w:t xml:space="preserve">5) терапия в </w:t>
      </w:r>
      <w:r>
        <w:rPr>
          <w:rFonts w:ascii="Times New Roman" w:hAnsi="Times New Roman"/>
          <w:sz w:val="20"/>
          <w:szCs w:val="20"/>
        </w:rPr>
        <w:t>соляной шахте.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928.</w:t>
      </w:r>
      <w:r w:rsidRPr="009B3D81">
        <w:rPr>
          <w:rFonts w:ascii="Times New Roman" w:hAnsi="Times New Roman"/>
          <w:sz w:val="20"/>
          <w:szCs w:val="20"/>
        </w:rPr>
        <w:t xml:space="preserve">Найдите  правильный ответ. Маннитол оказывает хороший </w:t>
      </w:r>
      <w:r>
        <w:rPr>
          <w:rFonts w:ascii="Times New Roman" w:hAnsi="Times New Roman"/>
          <w:sz w:val="20"/>
          <w:szCs w:val="20"/>
        </w:rPr>
        <w:t xml:space="preserve">лечебный эффект при: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+ 1) острой </w:t>
      </w:r>
      <w:r w:rsidRPr="009B3D81">
        <w:rPr>
          <w:rFonts w:ascii="Times New Roman" w:hAnsi="Times New Roman"/>
          <w:sz w:val="20"/>
          <w:szCs w:val="20"/>
        </w:rPr>
        <w:t xml:space="preserve">нейросенсорной тугоухости,           </w:t>
      </w:r>
    </w:p>
    <w:p w:rsidR="000D6097" w:rsidRDefault="000D6097" w:rsidP="009E3AB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9B3D81">
        <w:rPr>
          <w:rFonts w:ascii="Times New Roman" w:hAnsi="Times New Roman"/>
          <w:sz w:val="20"/>
          <w:szCs w:val="20"/>
        </w:rPr>
        <w:t xml:space="preserve">2) тимпаносклерозе, </w:t>
      </w:r>
    </w:p>
    <w:p w:rsidR="000D6097" w:rsidRDefault="000D6097" w:rsidP="009E3AB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9B3D81">
        <w:rPr>
          <w:rFonts w:ascii="Times New Roman" w:hAnsi="Times New Roman"/>
          <w:sz w:val="20"/>
          <w:szCs w:val="20"/>
        </w:rPr>
        <w:t xml:space="preserve">3) озене, </w:t>
      </w:r>
    </w:p>
    <w:p w:rsidR="000D6097" w:rsidRDefault="000D6097" w:rsidP="009E3AB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9B3D81">
        <w:rPr>
          <w:rFonts w:ascii="Times New Roman" w:hAnsi="Times New Roman"/>
          <w:sz w:val="20"/>
          <w:szCs w:val="20"/>
        </w:rPr>
        <w:t xml:space="preserve">4) гипертрофическом тонзиллите, </w:t>
      </w:r>
    </w:p>
    <w:p w:rsidR="000D6097" w:rsidRPr="009B3D81" w:rsidRDefault="000D6097" w:rsidP="009E3AB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9B3D81">
        <w:rPr>
          <w:rFonts w:ascii="Times New Roman" w:hAnsi="Times New Roman"/>
          <w:sz w:val="20"/>
          <w:szCs w:val="20"/>
        </w:rPr>
        <w:t>5) болезни Рендю-Ослера.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929.</w:t>
      </w:r>
      <w:r w:rsidRPr="00A72D46">
        <w:rPr>
          <w:rFonts w:ascii="Times New Roman" w:hAnsi="Times New Roman"/>
          <w:sz w:val="20"/>
          <w:szCs w:val="20"/>
        </w:rPr>
        <w:t xml:space="preserve">Выберите </w:t>
      </w:r>
      <w:r>
        <w:rPr>
          <w:rFonts w:ascii="Times New Roman" w:hAnsi="Times New Roman"/>
          <w:sz w:val="20"/>
          <w:szCs w:val="20"/>
        </w:rPr>
        <w:t xml:space="preserve">правильный ответ. Какие отделы слухового </w:t>
      </w:r>
      <w:r w:rsidRPr="00A72D46">
        <w:rPr>
          <w:rFonts w:ascii="Times New Roman" w:hAnsi="Times New Roman"/>
          <w:sz w:val="20"/>
          <w:szCs w:val="20"/>
        </w:rPr>
        <w:t>анали</w:t>
      </w:r>
      <w:r>
        <w:rPr>
          <w:rFonts w:ascii="Times New Roman" w:hAnsi="Times New Roman"/>
          <w:sz w:val="20"/>
          <w:szCs w:val="20"/>
        </w:rPr>
        <w:t xml:space="preserve">затора могут быть поражены при </w:t>
      </w:r>
      <w:r w:rsidRPr="00A72D46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 xml:space="preserve">енсоневральной  тугоухости:  </w:t>
      </w:r>
    </w:p>
    <w:p w:rsidR="000D6097" w:rsidRDefault="000D6097" w:rsidP="009E3AB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A72D46">
        <w:rPr>
          <w:rFonts w:ascii="Times New Roman" w:hAnsi="Times New Roman"/>
          <w:sz w:val="20"/>
          <w:szCs w:val="20"/>
        </w:rPr>
        <w:t>1) кортиев</w:t>
      </w:r>
      <w:r>
        <w:rPr>
          <w:rFonts w:ascii="Times New Roman" w:hAnsi="Times New Roman"/>
          <w:sz w:val="20"/>
          <w:szCs w:val="20"/>
        </w:rPr>
        <w:t xml:space="preserve"> орган, </w:t>
      </w:r>
    </w:p>
    <w:p w:rsidR="000D6097" w:rsidRDefault="000D6097" w:rsidP="009E3AB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проводящие пути,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</w:t>
      </w:r>
      <w:r w:rsidRPr="00A72D46">
        <w:rPr>
          <w:rFonts w:ascii="Times New Roman" w:hAnsi="Times New Roman"/>
          <w:sz w:val="20"/>
          <w:szCs w:val="20"/>
        </w:rPr>
        <w:t>весь ана</w:t>
      </w:r>
      <w:r>
        <w:rPr>
          <w:rFonts w:ascii="Times New Roman" w:hAnsi="Times New Roman"/>
          <w:sz w:val="20"/>
          <w:szCs w:val="20"/>
        </w:rPr>
        <w:t xml:space="preserve">лизатор, </w:t>
      </w:r>
    </w:p>
    <w:p w:rsidR="000D6097" w:rsidRDefault="000D6097" w:rsidP="009E3AB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преддверие улитки, </w:t>
      </w:r>
    </w:p>
    <w:p w:rsidR="000D6097" w:rsidRPr="00A72D46" w:rsidRDefault="000D6097" w:rsidP="009E3AB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A72D46">
        <w:rPr>
          <w:rFonts w:ascii="Times New Roman" w:hAnsi="Times New Roman"/>
          <w:sz w:val="20"/>
          <w:szCs w:val="20"/>
        </w:rPr>
        <w:t>5) центральный отдел.</w:t>
      </w:r>
    </w:p>
    <w:p w:rsidR="000D6097" w:rsidRPr="003A7824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930.Найдите ошибку. Назовите основные причины возникновения </w:t>
      </w:r>
      <w:r w:rsidRPr="003A7824">
        <w:rPr>
          <w:rFonts w:ascii="Times New Roman" w:hAnsi="Times New Roman"/>
          <w:sz w:val="20"/>
          <w:szCs w:val="20"/>
        </w:rPr>
        <w:t xml:space="preserve">нейросенсорной </w:t>
      </w:r>
      <w:r>
        <w:rPr>
          <w:rFonts w:ascii="Times New Roman" w:hAnsi="Times New Roman"/>
          <w:sz w:val="20"/>
          <w:szCs w:val="20"/>
        </w:rPr>
        <w:t>тугоухости:</w:t>
      </w:r>
    </w:p>
    <w:p w:rsidR="000D6097" w:rsidRDefault="000D6097" w:rsidP="009E3AB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3A7824">
        <w:rPr>
          <w:rFonts w:ascii="Times New Roman" w:hAnsi="Times New Roman"/>
          <w:sz w:val="20"/>
          <w:szCs w:val="20"/>
        </w:rPr>
        <w:t xml:space="preserve">воспалительные процессы среднего уха, </w:t>
      </w:r>
    </w:p>
    <w:p w:rsidR="000D6097" w:rsidRDefault="000D6097" w:rsidP="009E3AB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A7824">
        <w:rPr>
          <w:rFonts w:ascii="Times New Roman" w:hAnsi="Times New Roman"/>
          <w:sz w:val="20"/>
          <w:szCs w:val="20"/>
        </w:rPr>
        <w:t xml:space="preserve">2) токсическое воздействие, </w:t>
      </w:r>
    </w:p>
    <w:p w:rsidR="000D6097" w:rsidRPr="003A7824" w:rsidRDefault="000D6097" w:rsidP="009E3AB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A7824">
        <w:rPr>
          <w:rFonts w:ascii="Times New Roman" w:hAnsi="Times New Roman"/>
          <w:sz w:val="20"/>
          <w:szCs w:val="20"/>
        </w:rPr>
        <w:t>3) заболевания ЦНС,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7824">
        <w:rPr>
          <w:rFonts w:ascii="Times New Roman" w:hAnsi="Times New Roman"/>
          <w:sz w:val="20"/>
          <w:szCs w:val="20"/>
        </w:rPr>
        <w:t xml:space="preserve">4) заболевание  лимфатических сосудов, </w:t>
      </w:r>
    </w:p>
    <w:p w:rsidR="000D6097" w:rsidRPr="003A7824" w:rsidRDefault="000D6097" w:rsidP="009E3AB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3A7824">
        <w:rPr>
          <w:rFonts w:ascii="Times New Roman" w:hAnsi="Times New Roman"/>
          <w:sz w:val="20"/>
          <w:szCs w:val="20"/>
        </w:rPr>
        <w:t xml:space="preserve">5) заболевание, вызывающее изменение  реологии и состава крови. </w:t>
      </w:r>
    </w:p>
    <w:p w:rsidR="000D6097" w:rsidRPr="00CF176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931.</w:t>
      </w:r>
      <w:r w:rsidRPr="00CF1767">
        <w:rPr>
          <w:rFonts w:ascii="Times New Roman" w:hAnsi="Times New Roman"/>
          <w:sz w:val="20"/>
          <w:szCs w:val="20"/>
        </w:rPr>
        <w:t>Найдите</w:t>
      </w:r>
      <w:r>
        <w:rPr>
          <w:rFonts w:ascii="Times New Roman" w:hAnsi="Times New Roman"/>
          <w:sz w:val="20"/>
          <w:szCs w:val="20"/>
        </w:rPr>
        <w:t xml:space="preserve"> неправильный ответ.  Назовите </w:t>
      </w:r>
      <w:r w:rsidRPr="00CF1767">
        <w:rPr>
          <w:rFonts w:ascii="Times New Roman" w:hAnsi="Times New Roman"/>
          <w:sz w:val="20"/>
          <w:szCs w:val="20"/>
        </w:rPr>
        <w:t>основные причины возникновения кохлеарного неврита:</w:t>
      </w:r>
    </w:p>
    <w:p w:rsidR="000D6097" w:rsidRDefault="000D6097" w:rsidP="009E3AB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CF1767">
        <w:rPr>
          <w:rFonts w:ascii="Times New Roman" w:hAnsi="Times New Roman"/>
          <w:sz w:val="20"/>
          <w:szCs w:val="20"/>
        </w:rPr>
        <w:t>1) воспалительные заболевания с</w:t>
      </w:r>
      <w:r>
        <w:rPr>
          <w:rFonts w:ascii="Times New Roman" w:hAnsi="Times New Roman"/>
          <w:sz w:val="20"/>
          <w:szCs w:val="20"/>
        </w:rPr>
        <w:t xml:space="preserve">реднего и внутреннего уха, </w:t>
      </w:r>
    </w:p>
    <w:p w:rsidR="000D6097" w:rsidRDefault="000D6097" w:rsidP="009E3AB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CF1767">
        <w:rPr>
          <w:rFonts w:ascii="Times New Roman" w:hAnsi="Times New Roman"/>
          <w:sz w:val="20"/>
          <w:szCs w:val="20"/>
        </w:rPr>
        <w:t xml:space="preserve">травмы внутреннего уха,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:rsidR="000D6097" w:rsidRDefault="000D6097" w:rsidP="009E3AB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CF1767">
        <w:rPr>
          <w:rFonts w:ascii="Times New Roman" w:hAnsi="Times New Roman"/>
          <w:sz w:val="20"/>
          <w:szCs w:val="20"/>
        </w:rPr>
        <w:t xml:space="preserve">3) звуки высокой частоты,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4) заболевания лимфатической системы, </w:t>
      </w:r>
    </w:p>
    <w:p w:rsidR="000D6097" w:rsidRPr="00CF1767" w:rsidRDefault="000D6097" w:rsidP="009E3AB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применение </w:t>
      </w:r>
      <w:r w:rsidRPr="00CF1767">
        <w:rPr>
          <w:rFonts w:ascii="Times New Roman" w:hAnsi="Times New Roman"/>
          <w:sz w:val="20"/>
          <w:szCs w:val="20"/>
        </w:rPr>
        <w:t>аминогликозидов.</w:t>
      </w:r>
    </w:p>
    <w:p w:rsidR="000D6097" w:rsidRPr="00B80516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932.</w:t>
      </w:r>
      <w:r w:rsidRPr="00B80516">
        <w:rPr>
          <w:rFonts w:ascii="Times New Roman" w:hAnsi="Times New Roman"/>
          <w:sz w:val="20"/>
          <w:szCs w:val="20"/>
        </w:rPr>
        <w:t>Выделите правильный ответ. Какую терапевтическую функцию выполняет АТФ</w:t>
      </w:r>
      <w:r>
        <w:rPr>
          <w:rFonts w:ascii="Times New Roman" w:hAnsi="Times New Roman"/>
          <w:sz w:val="20"/>
          <w:szCs w:val="20"/>
        </w:rPr>
        <w:t xml:space="preserve"> при сенсоневральной тугоухости</w:t>
      </w:r>
      <w:r w:rsidRPr="00B80516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9E3AB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B8051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0516">
        <w:rPr>
          <w:rFonts w:ascii="Times New Roman" w:hAnsi="Times New Roman"/>
          <w:sz w:val="20"/>
          <w:szCs w:val="20"/>
        </w:rPr>
        <w:t>улучшает ре</w:t>
      </w:r>
      <w:r>
        <w:rPr>
          <w:rFonts w:ascii="Times New Roman" w:hAnsi="Times New Roman"/>
          <w:sz w:val="20"/>
          <w:szCs w:val="20"/>
        </w:rPr>
        <w:t xml:space="preserve">ологические свойства крови, </w:t>
      </w:r>
    </w:p>
    <w:p w:rsidR="000D6097" w:rsidRDefault="000D6097" w:rsidP="009E3AB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B80516">
        <w:rPr>
          <w:rFonts w:ascii="Times New Roman" w:hAnsi="Times New Roman"/>
          <w:sz w:val="20"/>
          <w:szCs w:val="20"/>
        </w:rPr>
        <w:t>предотвращает отек клеток спирального г</w:t>
      </w:r>
      <w:r>
        <w:rPr>
          <w:rFonts w:ascii="Times New Roman" w:hAnsi="Times New Roman"/>
          <w:sz w:val="20"/>
          <w:szCs w:val="20"/>
        </w:rPr>
        <w:t xml:space="preserve">англия, </w:t>
      </w:r>
    </w:p>
    <w:p w:rsidR="000D6097" w:rsidRDefault="000D6097" w:rsidP="009E3AB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улучшает проведение нервных импульсов в </w:t>
      </w:r>
      <w:r w:rsidRPr="00B80516">
        <w:rPr>
          <w:rFonts w:ascii="Times New Roman" w:hAnsi="Times New Roman"/>
          <w:sz w:val="20"/>
          <w:szCs w:val="20"/>
        </w:rPr>
        <w:t>синапсах слух</w:t>
      </w:r>
      <w:r>
        <w:rPr>
          <w:rFonts w:ascii="Times New Roman" w:hAnsi="Times New Roman"/>
          <w:sz w:val="20"/>
          <w:szCs w:val="20"/>
        </w:rPr>
        <w:t xml:space="preserve">ового анализатора,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4) повышает </w:t>
      </w:r>
      <w:r w:rsidRPr="00B80516">
        <w:rPr>
          <w:rFonts w:ascii="Times New Roman" w:hAnsi="Times New Roman"/>
          <w:sz w:val="20"/>
          <w:szCs w:val="20"/>
        </w:rPr>
        <w:t xml:space="preserve">энергетический обмен в улитке, </w:t>
      </w:r>
      <w:r>
        <w:rPr>
          <w:rFonts w:ascii="Times New Roman" w:hAnsi="Times New Roman"/>
          <w:sz w:val="20"/>
          <w:szCs w:val="20"/>
        </w:rPr>
        <w:t xml:space="preserve">                  </w:t>
      </w:r>
    </w:p>
    <w:p w:rsidR="000D6097" w:rsidRPr="00B80516" w:rsidRDefault="000D6097" w:rsidP="009E3AB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B80516">
        <w:rPr>
          <w:rFonts w:ascii="Times New Roman" w:hAnsi="Times New Roman"/>
          <w:sz w:val="20"/>
          <w:szCs w:val="20"/>
        </w:rPr>
        <w:t>5) оказывает гипосенсибилизирующий эффект.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933.</w:t>
      </w:r>
      <w:r w:rsidRPr="00B80516">
        <w:rPr>
          <w:rFonts w:ascii="Times New Roman" w:hAnsi="Times New Roman"/>
          <w:sz w:val="20"/>
          <w:szCs w:val="20"/>
        </w:rPr>
        <w:t xml:space="preserve">Выделите правильный ответ. Для  предотвращения отека нервных клеток слухового нерва при острой тугоухости назначают:  </w:t>
      </w:r>
    </w:p>
    <w:p w:rsidR="000D6097" w:rsidRDefault="000D6097" w:rsidP="009E3AB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80516">
        <w:rPr>
          <w:rFonts w:ascii="Times New Roman" w:hAnsi="Times New Roman"/>
          <w:sz w:val="20"/>
          <w:szCs w:val="20"/>
        </w:rPr>
        <w:t xml:space="preserve">1) триоксазин, </w:t>
      </w:r>
    </w:p>
    <w:p w:rsidR="000D6097" w:rsidRDefault="000D6097" w:rsidP="009E3AB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80516">
        <w:rPr>
          <w:rFonts w:ascii="Times New Roman" w:hAnsi="Times New Roman"/>
          <w:sz w:val="20"/>
          <w:szCs w:val="20"/>
        </w:rPr>
        <w:t xml:space="preserve">2) трентал,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0516">
        <w:rPr>
          <w:rFonts w:ascii="Times New Roman" w:hAnsi="Times New Roman"/>
          <w:sz w:val="20"/>
          <w:szCs w:val="20"/>
        </w:rPr>
        <w:t xml:space="preserve">3) маннит, </w:t>
      </w:r>
    </w:p>
    <w:p w:rsidR="000D6097" w:rsidRDefault="000D6097" w:rsidP="009E3AB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80516">
        <w:rPr>
          <w:rFonts w:ascii="Times New Roman" w:hAnsi="Times New Roman"/>
          <w:sz w:val="20"/>
          <w:szCs w:val="20"/>
        </w:rPr>
        <w:t xml:space="preserve">4) гепарин, </w:t>
      </w:r>
    </w:p>
    <w:p w:rsidR="000D6097" w:rsidRPr="00B80516" w:rsidRDefault="000D6097" w:rsidP="009E3AB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фенкарол</w:t>
      </w:r>
      <w:r w:rsidRPr="00B80516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934.</w:t>
      </w:r>
      <w:r w:rsidRPr="00CF1767">
        <w:rPr>
          <w:rFonts w:ascii="Times New Roman" w:hAnsi="Times New Roman"/>
          <w:sz w:val="20"/>
          <w:szCs w:val="20"/>
        </w:rPr>
        <w:t>Найдите ошибку. Причиной глухоты у ребенка в период внутриутробного</w:t>
      </w:r>
      <w:r>
        <w:rPr>
          <w:rFonts w:ascii="Times New Roman" w:hAnsi="Times New Roman"/>
          <w:sz w:val="20"/>
          <w:szCs w:val="20"/>
        </w:rPr>
        <w:t xml:space="preserve">  развития может быть:   </w:t>
      </w:r>
    </w:p>
    <w:p w:rsidR="000D6097" w:rsidRDefault="000D6097" w:rsidP="009E3AB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CF1767">
        <w:rPr>
          <w:rFonts w:ascii="Times New Roman" w:hAnsi="Times New Roman"/>
          <w:sz w:val="20"/>
          <w:szCs w:val="20"/>
        </w:rPr>
        <w:t xml:space="preserve">1) инфекция,                 </w:t>
      </w:r>
    </w:p>
    <w:p w:rsidR="000D6097" w:rsidRDefault="000D6097" w:rsidP="009E3AB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CF1767">
        <w:rPr>
          <w:rFonts w:ascii="Times New Roman" w:hAnsi="Times New Roman"/>
          <w:sz w:val="20"/>
          <w:szCs w:val="20"/>
        </w:rPr>
        <w:t xml:space="preserve">2) интоксикация,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1767">
        <w:rPr>
          <w:rFonts w:ascii="Times New Roman" w:hAnsi="Times New Roman"/>
          <w:sz w:val="20"/>
          <w:szCs w:val="20"/>
        </w:rPr>
        <w:t xml:space="preserve">3) неправильное положение плода, </w:t>
      </w:r>
    </w:p>
    <w:p w:rsidR="000D6097" w:rsidRDefault="000D6097" w:rsidP="009E3AB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CF1767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иммунологический конфликт, </w:t>
      </w:r>
    </w:p>
    <w:p w:rsidR="000D6097" w:rsidRPr="00CF1767" w:rsidRDefault="000D6097" w:rsidP="009E3AB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CF1767">
        <w:rPr>
          <w:rFonts w:ascii="Times New Roman" w:hAnsi="Times New Roman"/>
          <w:sz w:val="20"/>
          <w:szCs w:val="20"/>
        </w:rPr>
        <w:t>генетические заболевания.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935.</w:t>
      </w:r>
      <w:r w:rsidRPr="00AB4E3A">
        <w:rPr>
          <w:rFonts w:ascii="Times New Roman" w:hAnsi="Times New Roman"/>
          <w:sz w:val="20"/>
          <w:szCs w:val="20"/>
        </w:rPr>
        <w:t>Найдите  правильный ответ.  В целях профилактики внутриутробного ототоксикоза при беременности ре</w:t>
      </w:r>
      <w:r>
        <w:rPr>
          <w:rFonts w:ascii="Times New Roman" w:hAnsi="Times New Roman"/>
          <w:sz w:val="20"/>
          <w:szCs w:val="20"/>
        </w:rPr>
        <w:t xml:space="preserve">комендованы антибиотики:     </w:t>
      </w:r>
    </w:p>
    <w:p w:rsidR="000D6097" w:rsidRDefault="000D6097" w:rsidP="009E3AB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AB4E3A">
        <w:rPr>
          <w:rFonts w:ascii="Times New Roman" w:hAnsi="Times New Roman"/>
          <w:sz w:val="20"/>
          <w:szCs w:val="20"/>
        </w:rPr>
        <w:t>1) тетра</w:t>
      </w:r>
      <w:r>
        <w:rPr>
          <w:rFonts w:ascii="Times New Roman" w:hAnsi="Times New Roman"/>
          <w:sz w:val="20"/>
          <w:szCs w:val="20"/>
        </w:rPr>
        <w:t xml:space="preserve">циклины, </w:t>
      </w:r>
    </w:p>
    <w:p w:rsidR="000D6097" w:rsidRDefault="000D6097" w:rsidP="009E3AB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аминогликозиды,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пенициллины, </w:t>
      </w:r>
    </w:p>
    <w:p w:rsidR="000D6097" w:rsidRDefault="000D6097" w:rsidP="009E3AB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макролиды, </w:t>
      </w:r>
    </w:p>
    <w:p w:rsidR="000D6097" w:rsidRPr="00AB4E3A" w:rsidRDefault="000D6097" w:rsidP="009E3AB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AB4E3A">
        <w:rPr>
          <w:rFonts w:ascii="Times New Roman" w:hAnsi="Times New Roman"/>
          <w:sz w:val="20"/>
          <w:szCs w:val="20"/>
        </w:rPr>
        <w:t>линкомицины.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936.Выберите правильные ответы. Из </w:t>
      </w:r>
      <w:r w:rsidRPr="00C73787">
        <w:rPr>
          <w:rFonts w:ascii="Times New Roman" w:hAnsi="Times New Roman"/>
          <w:sz w:val="20"/>
          <w:szCs w:val="20"/>
        </w:rPr>
        <w:t xml:space="preserve">производственных факторов, способных привести к нарушению слуха, наиболее значимыми являются:   </w:t>
      </w:r>
    </w:p>
    <w:p w:rsidR="000D6097" w:rsidRDefault="000D6097" w:rsidP="009E3AB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C73787">
        <w:rPr>
          <w:rFonts w:ascii="Times New Roman" w:hAnsi="Times New Roman"/>
          <w:sz w:val="20"/>
          <w:szCs w:val="20"/>
        </w:rPr>
        <w:t>1) ототоксические  препараты в фарма</w:t>
      </w:r>
      <w:r>
        <w:rPr>
          <w:rFonts w:ascii="Times New Roman" w:hAnsi="Times New Roman"/>
          <w:sz w:val="20"/>
          <w:szCs w:val="20"/>
        </w:rPr>
        <w:t xml:space="preserve">цевтической промышленности,                                                           </w:t>
      </w:r>
    </w:p>
    <w:p w:rsidR="000D6097" w:rsidRDefault="000D6097" w:rsidP="009E3AB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никотин в табачной промышленности, </w:t>
      </w:r>
    </w:p>
    <w:p w:rsidR="000D6097" w:rsidRDefault="000D6097" w:rsidP="009E3AB4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C73787">
        <w:rPr>
          <w:rFonts w:ascii="Times New Roman" w:hAnsi="Times New Roman"/>
          <w:sz w:val="20"/>
          <w:szCs w:val="20"/>
        </w:rPr>
        <w:t>ртуть, мышьяк, анилин в химич</w:t>
      </w:r>
      <w:r>
        <w:rPr>
          <w:rFonts w:ascii="Times New Roman" w:hAnsi="Times New Roman"/>
          <w:sz w:val="20"/>
          <w:szCs w:val="20"/>
        </w:rPr>
        <w:t xml:space="preserve">еской  промышленности,                                          </w:t>
      </w:r>
    </w:p>
    <w:p w:rsidR="000D609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шум в</w:t>
      </w:r>
      <w:r w:rsidRPr="00C73787">
        <w:rPr>
          <w:rFonts w:ascii="Times New Roman" w:hAnsi="Times New Roman"/>
          <w:sz w:val="20"/>
          <w:szCs w:val="20"/>
        </w:rPr>
        <w:t xml:space="preserve"> станкостроительной промышленности, </w:t>
      </w:r>
    </w:p>
    <w:p w:rsidR="000D6097" w:rsidRPr="00C73787" w:rsidRDefault="000D6097" w:rsidP="00AD1FC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73787">
        <w:rPr>
          <w:rFonts w:ascii="Times New Roman" w:hAnsi="Times New Roman"/>
          <w:sz w:val="20"/>
          <w:szCs w:val="20"/>
        </w:rPr>
        <w:t xml:space="preserve">5) вибрация в машиностроительной промышленности. </w:t>
      </w:r>
    </w:p>
    <w:p w:rsidR="000D6097" w:rsidRPr="006C2059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937.</w:t>
      </w:r>
      <w:r w:rsidRPr="006C2059">
        <w:rPr>
          <w:rFonts w:ascii="Times New Roman" w:hAnsi="Times New Roman"/>
          <w:sz w:val="20"/>
          <w:szCs w:val="20"/>
        </w:rPr>
        <w:t>Выберите правильный ответ.  Первый приступ болезни Меньера бывает обычно в возрасте: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6C2059">
        <w:rPr>
          <w:rFonts w:ascii="Times New Roman" w:hAnsi="Times New Roman"/>
          <w:sz w:val="20"/>
          <w:szCs w:val="20"/>
        </w:rPr>
        <w:t xml:space="preserve">1) 10-12 лет, </w:t>
      </w:r>
    </w:p>
    <w:p w:rsidR="000D6097" w:rsidRDefault="000D6097" w:rsidP="009E3AB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6C2059">
        <w:rPr>
          <w:rFonts w:ascii="Times New Roman" w:hAnsi="Times New Roman"/>
          <w:sz w:val="20"/>
          <w:szCs w:val="20"/>
        </w:rPr>
        <w:t xml:space="preserve">2) 15-20 лет,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2059">
        <w:rPr>
          <w:rFonts w:ascii="Times New Roman" w:hAnsi="Times New Roman"/>
          <w:sz w:val="20"/>
          <w:szCs w:val="20"/>
        </w:rPr>
        <w:t xml:space="preserve">3) 25-35 лет, </w:t>
      </w:r>
    </w:p>
    <w:p w:rsidR="000D6097" w:rsidRDefault="000D6097" w:rsidP="009E3AB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6C2059">
        <w:rPr>
          <w:rFonts w:ascii="Times New Roman" w:hAnsi="Times New Roman"/>
          <w:sz w:val="20"/>
          <w:szCs w:val="20"/>
        </w:rPr>
        <w:t xml:space="preserve">4) 45-55 лет, </w:t>
      </w:r>
    </w:p>
    <w:p w:rsidR="000D6097" w:rsidRPr="006C2059" w:rsidRDefault="000D6097" w:rsidP="009E3AB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6C2059">
        <w:rPr>
          <w:rFonts w:ascii="Times New Roman" w:hAnsi="Times New Roman"/>
          <w:sz w:val="20"/>
          <w:szCs w:val="20"/>
        </w:rPr>
        <w:t xml:space="preserve">5) 60-65 лет.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938.</w:t>
      </w:r>
      <w:r w:rsidRPr="003A7824">
        <w:rPr>
          <w:rFonts w:ascii="Times New Roman" w:hAnsi="Times New Roman"/>
          <w:sz w:val="20"/>
          <w:szCs w:val="20"/>
        </w:rPr>
        <w:t xml:space="preserve">Найдите  ошибку. Для болезни Меньера характерно:  </w:t>
      </w:r>
    </w:p>
    <w:p w:rsidR="000D6097" w:rsidRDefault="000D6097" w:rsidP="009E3AB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3A7824">
        <w:rPr>
          <w:rFonts w:ascii="Times New Roman" w:hAnsi="Times New Roman"/>
          <w:sz w:val="20"/>
          <w:szCs w:val="20"/>
        </w:rPr>
        <w:t xml:space="preserve">1) приступы головокружения, </w:t>
      </w:r>
    </w:p>
    <w:p w:rsidR="000D6097" w:rsidRDefault="000D6097" w:rsidP="009E3AB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3A7824">
        <w:rPr>
          <w:rFonts w:ascii="Times New Roman" w:hAnsi="Times New Roman"/>
          <w:sz w:val="20"/>
          <w:szCs w:val="20"/>
        </w:rPr>
        <w:t>2) флюктуирующ</w:t>
      </w:r>
      <w:r>
        <w:rPr>
          <w:rFonts w:ascii="Times New Roman" w:hAnsi="Times New Roman"/>
          <w:sz w:val="20"/>
          <w:szCs w:val="20"/>
        </w:rPr>
        <w:t xml:space="preserve">ая тугоухость,               </w:t>
      </w:r>
    </w:p>
    <w:p w:rsidR="000D6097" w:rsidRDefault="000D6097" w:rsidP="009E3AB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низкочастотная потеря</w:t>
      </w:r>
      <w:r w:rsidRPr="003A7824">
        <w:rPr>
          <w:rFonts w:ascii="Times New Roman" w:hAnsi="Times New Roman"/>
          <w:sz w:val="20"/>
          <w:szCs w:val="20"/>
        </w:rPr>
        <w:t xml:space="preserve"> слуха в ранней стадии заболевания, </w:t>
      </w:r>
    </w:p>
    <w:p w:rsidR="000D6097" w:rsidRDefault="000D6097" w:rsidP="009E3AB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3A7824">
        <w:rPr>
          <w:rFonts w:ascii="Times New Roman" w:hAnsi="Times New Roman"/>
          <w:sz w:val="20"/>
          <w:szCs w:val="20"/>
        </w:rPr>
        <w:t>4) положительный ФУНГ на стороне по</w:t>
      </w:r>
      <w:r>
        <w:rPr>
          <w:rFonts w:ascii="Times New Roman" w:hAnsi="Times New Roman"/>
          <w:sz w:val="20"/>
          <w:szCs w:val="20"/>
        </w:rPr>
        <w:t xml:space="preserve">ражения,                          </w:t>
      </w:r>
    </w:p>
    <w:p w:rsidR="000D6097" w:rsidRPr="003A7824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7824">
        <w:rPr>
          <w:rFonts w:ascii="Times New Roman" w:hAnsi="Times New Roman"/>
          <w:sz w:val="20"/>
          <w:szCs w:val="20"/>
        </w:rPr>
        <w:t xml:space="preserve">5) отрицательный опыт Федеричи на стороне поражения. </w:t>
      </w:r>
    </w:p>
    <w:p w:rsidR="000D6097" w:rsidRPr="001B5A96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939.</w:t>
      </w:r>
      <w:r w:rsidRPr="001B5A96">
        <w:rPr>
          <w:rFonts w:ascii="Times New Roman" w:hAnsi="Times New Roman"/>
          <w:sz w:val="20"/>
          <w:szCs w:val="20"/>
        </w:rPr>
        <w:t>Выделите неправильный ответ.  Основными заболеваниями, вызывающими головокружение являются: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5A96">
        <w:rPr>
          <w:rFonts w:ascii="Times New Roman" w:hAnsi="Times New Roman"/>
          <w:sz w:val="20"/>
          <w:szCs w:val="20"/>
        </w:rPr>
        <w:t xml:space="preserve">1) интоксикация ототоксическими антибиотиками, </w:t>
      </w:r>
    </w:p>
    <w:p w:rsidR="000D6097" w:rsidRDefault="000D6097" w:rsidP="009E3AB4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1B5A96">
        <w:rPr>
          <w:rFonts w:ascii="Times New Roman" w:hAnsi="Times New Roman"/>
          <w:sz w:val="20"/>
          <w:szCs w:val="20"/>
        </w:rPr>
        <w:t xml:space="preserve">2) болезнь Меньера,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0D6097" w:rsidRDefault="000D6097" w:rsidP="009E3AB4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нарушения в</w:t>
      </w:r>
      <w:r w:rsidRPr="001B5A96">
        <w:rPr>
          <w:rFonts w:ascii="Times New Roman" w:hAnsi="Times New Roman"/>
          <w:sz w:val="20"/>
          <w:szCs w:val="20"/>
        </w:rPr>
        <w:t xml:space="preserve"> лабиринтной артерии, </w:t>
      </w:r>
    </w:p>
    <w:p w:rsidR="000D6097" w:rsidRDefault="000D6097" w:rsidP="009E3AB4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1B5A96">
        <w:rPr>
          <w:rFonts w:ascii="Times New Roman" w:hAnsi="Times New Roman"/>
          <w:sz w:val="20"/>
          <w:szCs w:val="20"/>
        </w:rPr>
        <w:t xml:space="preserve">4) неврит вестибулярного нерва, </w:t>
      </w:r>
    </w:p>
    <w:p w:rsidR="000D6097" w:rsidRPr="001B5A96" w:rsidRDefault="000D6097" w:rsidP="009E3AB4">
      <w:pPr>
        <w:spacing w:line="240" w:lineRule="auto"/>
        <w:ind w:left="540" w:hanging="256"/>
        <w:contextualSpacing/>
        <w:rPr>
          <w:rFonts w:ascii="Times New Roman" w:hAnsi="Times New Roman"/>
          <w:sz w:val="20"/>
          <w:szCs w:val="20"/>
        </w:rPr>
      </w:pPr>
      <w:r w:rsidRPr="001B5A96">
        <w:rPr>
          <w:rFonts w:ascii="Times New Roman" w:hAnsi="Times New Roman"/>
          <w:sz w:val="20"/>
          <w:szCs w:val="20"/>
        </w:rPr>
        <w:t>5) лабиринтопатия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940.</w:t>
      </w:r>
      <w:r w:rsidRPr="00CF1767">
        <w:rPr>
          <w:rFonts w:ascii="Times New Roman" w:hAnsi="Times New Roman"/>
          <w:sz w:val="20"/>
          <w:szCs w:val="20"/>
        </w:rPr>
        <w:t>Найдите ошибку. Операции, выполн</w:t>
      </w:r>
      <w:r>
        <w:rPr>
          <w:rFonts w:ascii="Times New Roman" w:hAnsi="Times New Roman"/>
          <w:sz w:val="20"/>
          <w:szCs w:val="20"/>
        </w:rPr>
        <w:t xml:space="preserve">яемые при болезни Меньера:  </w:t>
      </w:r>
    </w:p>
    <w:p w:rsidR="000D6097" w:rsidRDefault="000D6097" w:rsidP="009E3AB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CF1767">
        <w:rPr>
          <w:rFonts w:ascii="Times New Roman" w:hAnsi="Times New Roman"/>
          <w:sz w:val="20"/>
          <w:szCs w:val="20"/>
        </w:rPr>
        <w:t xml:space="preserve">1) дренирование  эндолимфатического мешка,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0D6097" w:rsidRDefault="000D6097" w:rsidP="009E3AB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CF1767">
        <w:rPr>
          <w:rFonts w:ascii="Times New Roman" w:hAnsi="Times New Roman"/>
          <w:sz w:val="20"/>
          <w:szCs w:val="20"/>
        </w:rPr>
        <w:t>пересечение барабанной с</w:t>
      </w:r>
      <w:r>
        <w:rPr>
          <w:rFonts w:ascii="Times New Roman" w:hAnsi="Times New Roman"/>
          <w:sz w:val="20"/>
          <w:szCs w:val="20"/>
        </w:rPr>
        <w:t xml:space="preserve">труны, </w:t>
      </w:r>
    </w:p>
    <w:p w:rsidR="000D6097" w:rsidRDefault="000D6097" w:rsidP="009E3AB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иссечение барабанного</w:t>
      </w:r>
      <w:r w:rsidRPr="00CF1767">
        <w:rPr>
          <w:rFonts w:ascii="Times New Roman" w:hAnsi="Times New Roman"/>
          <w:sz w:val="20"/>
          <w:szCs w:val="20"/>
        </w:rPr>
        <w:t xml:space="preserve"> сплетения,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1767">
        <w:rPr>
          <w:rFonts w:ascii="Times New Roman" w:hAnsi="Times New Roman"/>
          <w:sz w:val="20"/>
          <w:szCs w:val="20"/>
        </w:rPr>
        <w:t xml:space="preserve">4) операция  Розена, </w:t>
      </w:r>
    </w:p>
    <w:p w:rsidR="000D6097" w:rsidRPr="00CF1767" w:rsidRDefault="000D6097" w:rsidP="009E3AB4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CF1767">
        <w:rPr>
          <w:rFonts w:ascii="Times New Roman" w:hAnsi="Times New Roman"/>
          <w:sz w:val="20"/>
          <w:szCs w:val="20"/>
        </w:rPr>
        <w:t>5) саккулотомия.</w:t>
      </w:r>
    </w:p>
    <w:p w:rsidR="000D6097" w:rsidRPr="00556685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941.</w:t>
      </w:r>
      <w:r w:rsidRPr="00556685">
        <w:rPr>
          <w:rFonts w:ascii="Times New Roman" w:hAnsi="Times New Roman"/>
          <w:sz w:val="20"/>
          <w:szCs w:val="20"/>
        </w:rPr>
        <w:t>Найдите неправильный ответ. Укажите  инструментальные методы  диагностики отосклероза:</w:t>
      </w:r>
    </w:p>
    <w:p w:rsidR="000D6097" w:rsidRDefault="000D6097" w:rsidP="009E3AB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556685">
        <w:rPr>
          <w:rFonts w:ascii="Times New Roman" w:hAnsi="Times New Roman"/>
          <w:sz w:val="20"/>
          <w:szCs w:val="20"/>
        </w:rPr>
        <w:t xml:space="preserve">1) речевая аудиометрия,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56685">
        <w:rPr>
          <w:rFonts w:ascii="Times New Roman" w:hAnsi="Times New Roman"/>
          <w:sz w:val="20"/>
          <w:szCs w:val="20"/>
        </w:rPr>
        <w:t xml:space="preserve">2) реоэнцефалография, </w:t>
      </w:r>
    </w:p>
    <w:p w:rsidR="000D6097" w:rsidRDefault="000D6097" w:rsidP="009E3AB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556685">
        <w:rPr>
          <w:rFonts w:ascii="Times New Roman" w:hAnsi="Times New Roman"/>
          <w:sz w:val="20"/>
          <w:szCs w:val="20"/>
        </w:rPr>
        <w:t xml:space="preserve">3) импедансометрия, </w:t>
      </w:r>
    </w:p>
    <w:p w:rsidR="000D6097" w:rsidRDefault="000D6097" w:rsidP="009E3AB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556685">
        <w:rPr>
          <w:rFonts w:ascii="Times New Roman" w:hAnsi="Times New Roman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тимпанометрия, </w:t>
      </w:r>
    </w:p>
    <w:p w:rsidR="000D6097" w:rsidRPr="00556685" w:rsidRDefault="000D6097" w:rsidP="009E3AB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опыт Ф</w:t>
      </w:r>
      <w:r w:rsidRPr="00556685">
        <w:rPr>
          <w:rFonts w:ascii="Times New Roman" w:hAnsi="Times New Roman"/>
          <w:sz w:val="20"/>
          <w:szCs w:val="20"/>
        </w:rPr>
        <w:t>едеричи.</w:t>
      </w:r>
    </w:p>
    <w:p w:rsidR="000D6097" w:rsidRDefault="000D6097" w:rsidP="009E3AB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942.</w:t>
      </w:r>
      <w:r w:rsidRPr="00526024">
        <w:rPr>
          <w:rFonts w:ascii="Times New Roman" w:hAnsi="Times New Roman"/>
          <w:sz w:val="20"/>
          <w:szCs w:val="20"/>
        </w:rPr>
        <w:t>Выберите правильный ответ.  Атрофия  кожи слухо</w:t>
      </w:r>
      <w:r>
        <w:rPr>
          <w:rFonts w:ascii="Times New Roman" w:hAnsi="Times New Roman"/>
          <w:sz w:val="20"/>
          <w:szCs w:val="20"/>
        </w:rPr>
        <w:t xml:space="preserve">вого прохода и отсутствие серы характерно </w:t>
      </w:r>
      <w:r w:rsidRPr="00526024">
        <w:rPr>
          <w:rFonts w:ascii="Times New Roman" w:hAnsi="Times New Roman"/>
          <w:sz w:val="20"/>
          <w:szCs w:val="20"/>
        </w:rPr>
        <w:t>для: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1) </w:t>
      </w:r>
      <w:r w:rsidRPr="00526024">
        <w:rPr>
          <w:rFonts w:ascii="Times New Roman" w:hAnsi="Times New Roman"/>
          <w:sz w:val="20"/>
          <w:szCs w:val="20"/>
        </w:rPr>
        <w:t xml:space="preserve">отомикоза, </w:t>
      </w:r>
    </w:p>
    <w:p w:rsidR="000D6097" w:rsidRDefault="000D6097" w:rsidP="009E3AB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26024">
        <w:rPr>
          <w:rFonts w:ascii="Times New Roman" w:hAnsi="Times New Roman"/>
          <w:sz w:val="20"/>
          <w:szCs w:val="20"/>
        </w:rPr>
        <w:t xml:space="preserve">2) аллергического отита,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26024">
        <w:rPr>
          <w:rFonts w:ascii="Times New Roman" w:hAnsi="Times New Roman"/>
          <w:sz w:val="20"/>
          <w:szCs w:val="20"/>
        </w:rPr>
        <w:t xml:space="preserve">3) отосклероза, </w:t>
      </w:r>
    </w:p>
    <w:p w:rsidR="000D6097" w:rsidRDefault="000D6097" w:rsidP="009E3AB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26024">
        <w:rPr>
          <w:rFonts w:ascii="Times New Roman" w:hAnsi="Times New Roman"/>
          <w:sz w:val="20"/>
          <w:szCs w:val="20"/>
        </w:rPr>
        <w:t xml:space="preserve">4) адгезивного среднего отита, </w:t>
      </w:r>
    </w:p>
    <w:p w:rsidR="000D6097" w:rsidRPr="00526024" w:rsidRDefault="000D6097" w:rsidP="009E3AB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26024">
        <w:rPr>
          <w:rFonts w:ascii="Times New Roman" w:hAnsi="Times New Roman"/>
          <w:sz w:val="20"/>
          <w:szCs w:val="20"/>
        </w:rPr>
        <w:t>5) дефекта ушной раковины.</w:t>
      </w:r>
    </w:p>
    <w:p w:rsidR="000D6097" w:rsidRDefault="000D6097" w:rsidP="009A1991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943.</w:t>
      </w:r>
      <w:r w:rsidRPr="00593A63">
        <w:rPr>
          <w:rFonts w:ascii="Times New Roman" w:hAnsi="Times New Roman"/>
          <w:sz w:val="20"/>
          <w:szCs w:val="20"/>
        </w:rPr>
        <w:t>Выберите правильный ответ. Остеодистрофические изменения при отосклерозе  преимущественно локализуются</w:t>
      </w:r>
      <w:r>
        <w:rPr>
          <w:rFonts w:ascii="Times New Roman" w:hAnsi="Times New Roman"/>
          <w:sz w:val="20"/>
          <w:szCs w:val="20"/>
        </w:rPr>
        <w:t xml:space="preserve"> в</w:t>
      </w:r>
      <w:r w:rsidRPr="00593A63">
        <w:rPr>
          <w:rFonts w:ascii="Times New Roman" w:hAnsi="Times New Roman"/>
          <w:sz w:val="20"/>
          <w:szCs w:val="20"/>
        </w:rPr>
        <w:t xml:space="preserve">: </w:t>
      </w:r>
    </w:p>
    <w:p w:rsidR="000D6097" w:rsidRDefault="000D6097" w:rsidP="00257B74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1) головке стремени, </w:t>
      </w:r>
    </w:p>
    <w:p w:rsidR="000D6097" w:rsidRDefault="000D6097" w:rsidP="00257B74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2) дуге стремени, </w:t>
      </w:r>
    </w:p>
    <w:p w:rsidR="000D6097" w:rsidRDefault="000D6097" w:rsidP="00257B74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>3) передней ножке,</w:t>
      </w:r>
    </w:p>
    <w:p w:rsidR="000D6097" w:rsidRDefault="000D6097" w:rsidP="00257B74">
      <w:pPr>
        <w:spacing w:line="240" w:lineRule="auto"/>
        <w:ind w:left="142" w:firstLine="142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4) подножной пластинке стремени, </w:t>
      </w:r>
    </w:p>
    <w:p w:rsidR="000D6097" w:rsidRPr="00593A63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3A63">
        <w:rPr>
          <w:rFonts w:ascii="Times New Roman" w:hAnsi="Times New Roman"/>
          <w:sz w:val="20"/>
          <w:szCs w:val="20"/>
        </w:rPr>
        <w:t>5) костной капсуле лабиринта</w:t>
      </w:r>
    </w:p>
    <w:p w:rsidR="000D6097" w:rsidRPr="00593A63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944.</w:t>
      </w:r>
      <w:r w:rsidRPr="00593A63">
        <w:rPr>
          <w:rFonts w:ascii="Times New Roman" w:hAnsi="Times New Roman"/>
          <w:sz w:val="20"/>
          <w:szCs w:val="20"/>
        </w:rPr>
        <w:t>Выберите прави</w:t>
      </w:r>
      <w:r>
        <w:rPr>
          <w:rFonts w:ascii="Times New Roman" w:hAnsi="Times New Roman"/>
          <w:sz w:val="20"/>
          <w:szCs w:val="20"/>
        </w:rPr>
        <w:t>льный ответ.  Отосклерозом чаще</w:t>
      </w:r>
      <w:r w:rsidRPr="00593A63">
        <w:rPr>
          <w:rFonts w:ascii="Times New Roman" w:hAnsi="Times New Roman"/>
          <w:sz w:val="20"/>
          <w:szCs w:val="20"/>
        </w:rPr>
        <w:t xml:space="preserve"> болеют:</w:t>
      </w:r>
    </w:p>
    <w:p w:rsidR="000D6097" w:rsidRDefault="000D6097" w:rsidP="009A199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3A63">
        <w:rPr>
          <w:rFonts w:ascii="Times New Roman" w:hAnsi="Times New Roman"/>
          <w:sz w:val="20"/>
          <w:szCs w:val="20"/>
        </w:rPr>
        <w:t xml:space="preserve">пожилые, </w:t>
      </w:r>
    </w:p>
    <w:p w:rsidR="000D6097" w:rsidRDefault="000D6097" w:rsidP="009A199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2) мужчины, </w:t>
      </w:r>
    </w:p>
    <w:p w:rsidR="000D6097" w:rsidRDefault="000D6097" w:rsidP="009A199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3) люди среднего возраста,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3A63">
        <w:rPr>
          <w:rFonts w:ascii="Times New Roman" w:hAnsi="Times New Roman"/>
          <w:sz w:val="20"/>
          <w:szCs w:val="20"/>
        </w:rPr>
        <w:t xml:space="preserve">4) женщины, </w:t>
      </w:r>
    </w:p>
    <w:p w:rsidR="000D6097" w:rsidRPr="00593A63" w:rsidRDefault="000D6097" w:rsidP="009A1991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5) дети. </w:t>
      </w:r>
    </w:p>
    <w:p w:rsidR="000D6097" w:rsidRDefault="000D6097" w:rsidP="008B260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945.</w:t>
      </w:r>
      <w:r w:rsidRPr="00593A63">
        <w:rPr>
          <w:rFonts w:ascii="Times New Roman" w:hAnsi="Times New Roman"/>
          <w:sz w:val="20"/>
          <w:szCs w:val="20"/>
        </w:rPr>
        <w:t>Различают следующие формы отосклероза, кроме: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593A63">
        <w:rPr>
          <w:rFonts w:ascii="Times New Roman" w:hAnsi="Times New Roman"/>
          <w:sz w:val="20"/>
          <w:szCs w:val="20"/>
        </w:rPr>
        <w:t xml:space="preserve">проводниковая, </w:t>
      </w:r>
    </w:p>
    <w:p w:rsidR="000D6097" w:rsidRDefault="000D6097" w:rsidP="00257B7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2) смешанная, </w:t>
      </w:r>
    </w:p>
    <w:p w:rsidR="000D6097" w:rsidRDefault="000D6097" w:rsidP="00257B7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3) тимпанальная, </w:t>
      </w:r>
    </w:p>
    <w:p w:rsidR="000D6097" w:rsidRPr="00593A63" w:rsidRDefault="000D6097" w:rsidP="00257B7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>4) кохлеарная.</w:t>
      </w:r>
    </w:p>
    <w:p w:rsidR="000D6097" w:rsidRPr="00593A63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946.</w:t>
      </w:r>
      <w:r w:rsidRPr="00593A63">
        <w:rPr>
          <w:rFonts w:ascii="Times New Roman" w:hAnsi="Times New Roman"/>
          <w:sz w:val="20"/>
          <w:szCs w:val="20"/>
        </w:rPr>
        <w:t>Выберите правильный ответ. Чаще всего отосклероз начинается в возрасте:</w:t>
      </w:r>
    </w:p>
    <w:p w:rsidR="000D6097" w:rsidRDefault="000D6097" w:rsidP="00257B7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593A63">
        <w:rPr>
          <w:rFonts w:ascii="Times New Roman" w:hAnsi="Times New Roman"/>
          <w:sz w:val="20"/>
          <w:szCs w:val="20"/>
        </w:rPr>
        <w:t xml:space="preserve">15 – 20 лет, </w:t>
      </w:r>
    </w:p>
    <w:p w:rsidR="000D6097" w:rsidRDefault="000D6097" w:rsidP="00D757F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3A63">
        <w:rPr>
          <w:rFonts w:ascii="Times New Roman" w:hAnsi="Times New Roman"/>
          <w:sz w:val="20"/>
          <w:szCs w:val="20"/>
        </w:rPr>
        <w:t xml:space="preserve">2) 25 – 30 лет, </w:t>
      </w:r>
    </w:p>
    <w:p w:rsidR="000D6097" w:rsidRDefault="000D6097" w:rsidP="00257B7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3) 16 – 18 лет, </w:t>
      </w:r>
    </w:p>
    <w:p w:rsidR="000D6097" w:rsidRDefault="000D6097" w:rsidP="00257B7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4) 30 – 45 лет, </w:t>
      </w:r>
    </w:p>
    <w:p w:rsidR="000D6097" w:rsidRPr="00593A63" w:rsidRDefault="000D6097" w:rsidP="00257B7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5) 50 лет. </w:t>
      </w:r>
    </w:p>
    <w:p w:rsidR="000D6097" w:rsidRDefault="000D6097" w:rsidP="0097171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947.Уберите неправильный ответ. </w:t>
      </w:r>
      <w:r w:rsidRPr="00593A63">
        <w:rPr>
          <w:rFonts w:ascii="Times New Roman" w:hAnsi="Times New Roman"/>
          <w:sz w:val="20"/>
          <w:szCs w:val="20"/>
        </w:rPr>
        <w:t>При отосклерозе выполняют операцию: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1) </w:t>
      </w:r>
      <w:r w:rsidRPr="00593A63">
        <w:rPr>
          <w:rFonts w:ascii="Times New Roman" w:hAnsi="Times New Roman"/>
          <w:sz w:val="20"/>
          <w:szCs w:val="20"/>
        </w:rPr>
        <w:t xml:space="preserve">мобилизация стремени, </w:t>
      </w:r>
    </w:p>
    <w:p w:rsidR="000D6097" w:rsidRDefault="000D6097" w:rsidP="009717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2) стапедопластика,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3A63">
        <w:rPr>
          <w:rFonts w:ascii="Times New Roman" w:hAnsi="Times New Roman"/>
          <w:sz w:val="20"/>
          <w:szCs w:val="20"/>
        </w:rPr>
        <w:t xml:space="preserve">3) тимпанопластика, </w:t>
      </w:r>
    </w:p>
    <w:p w:rsidR="000D6097" w:rsidRPr="00593A63" w:rsidRDefault="000D6097" w:rsidP="009717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>4) стапедэктомия.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948.Выберите правильный ответ. При</w:t>
      </w:r>
      <w:r w:rsidRPr="00593A63">
        <w:rPr>
          <w:rFonts w:ascii="Times New Roman" w:hAnsi="Times New Roman"/>
          <w:sz w:val="20"/>
          <w:szCs w:val="20"/>
        </w:rPr>
        <w:t xml:space="preserve"> одновременном разго</w:t>
      </w:r>
      <w:r>
        <w:rPr>
          <w:rFonts w:ascii="Times New Roman" w:hAnsi="Times New Roman"/>
          <w:sz w:val="20"/>
          <w:szCs w:val="20"/>
        </w:rPr>
        <w:t xml:space="preserve">воре нескольких лиц у больного </w:t>
      </w:r>
      <w:r w:rsidRPr="00593A63">
        <w:rPr>
          <w:rFonts w:ascii="Times New Roman" w:hAnsi="Times New Roman"/>
          <w:sz w:val="20"/>
          <w:szCs w:val="20"/>
        </w:rPr>
        <w:t xml:space="preserve">отосклерозом: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3A63">
        <w:rPr>
          <w:rFonts w:ascii="Times New Roman" w:hAnsi="Times New Roman"/>
          <w:sz w:val="20"/>
          <w:szCs w:val="20"/>
        </w:rPr>
        <w:t xml:space="preserve">1) улучшается восприятие речи, </w:t>
      </w:r>
    </w:p>
    <w:p w:rsidR="000D6097" w:rsidRDefault="000D6097" w:rsidP="009717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2) ухудшается восприятие речи, </w:t>
      </w:r>
    </w:p>
    <w:p w:rsidR="000D6097" w:rsidRDefault="000D6097" w:rsidP="009717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3) восприятие речи не изменяется, </w:t>
      </w:r>
    </w:p>
    <w:p w:rsidR="000D6097" w:rsidRPr="00593A63" w:rsidRDefault="000D6097" w:rsidP="009717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4) восприятие речи обостряется. </w:t>
      </w:r>
    </w:p>
    <w:p w:rsidR="000D6097" w:rsidRPr="008C530B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949.</w:t>
      </w:r>
      <w:r w:rsidRPr="008C530B">
        <w:rPr>
          <w:rFonts w:ascii="Times New Roman" w:hAnsi="Times New Roman"/>
          <w:sz w:val="20"/>
          <w:szCs w:val="20"/>
        </w:rPr>
        <w:t>Выделите правильный ответ. При дв</w:t>
      </w:r>
      <w:r>
        <w:rPr>
          <w:rFonts w:ascii="Times New Roman" w:hAnsi="Times New Roman"/>
          <w:sz w:val="20"/>
          <w:szCs w:val="20"/>
        </w:rPr>
        <w:t xml:space="preserve">усторонней тугоухости на почве отосклероза </w:t>
      </w:r>
      <w:r w:rsidRPr="008C530B">
        <w:rPr>
          <w:rFonts w:ascii="Times New Roman" w:hAnsi="Times New Roman"/>
          <w:sz w:val="20"/>
          <w:szCs w:val="20"/>
        </w:rPr>
        <w:t>показано лечение:</w:t>
      </w:r>
    </w:p>
    <w:p w:rsidR="000D6097" w:rsidRDefault="000D6097" w:rsidP="009717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C530B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C530B">
        <w:rPr>
          <w:rFonts w:ascii="Times New Roman" w:hAnsi="Times New Roman"/>
          <w:sz w:val="20"/>
          <w:szCs w:val="20"/>
        </w:rPr>
        <w:t>ионофоре</w:t>
      </w:r>
      <w:r>
        <w:rPr>
          <w:rFonts w:ascii="Times New Roman" w:hAnsi="Times New Roman"/>
          <w:sz w:val="20"/>
          <w:szCs w:val="20"/>
        </w:rPr>
        <w:t xml:space="preserve">з на область уха с магнием, </w:t>
      </w:r>
    </w:p>
    <w:p w:rsidR="000D6097" w:rsidRDefault="000D6097" w:rsidP="009717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операция на оба уха,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93E8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операция на </w:t>
      </w:r>
      <w:r w:rsidRPr="008C530B">
        <w:rPr>
          <w:rFonts w:ascii="Times New Roman" w:hAnsi="Times New Roman"/>
          <w:sz w:val="20"/>
          <w:szCs w:val="20"/>
        </w:rPr>
        <w:t xml:space="preserve">хуже слышащее ухо,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0D6097" w:rsidRDefault="000D6097" w:rsidP="009717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Pr="008C530B">
        <w:rPr>
          <w:rFonts w:ascii="Times New Roman" w:hAnsi="Times New Roman"/>
          <w:sz w:val="20"/>
          <w:szCs w:val="20"/>
        </w:rPr>
        <w:t xml:space="preserve">операция на  лучше слышащее ухо, </w:t>
      </w:r>
    </w:p>
    <w:p w:rsidR="000D6097" w:rsidRPr="008C530B" w:rsidRDefault="000D6097" w:rsidP="009717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8C530B">
        <w:rPr>
          <w:rFonts w:ascii="Times New Roman" w:hAnsi="Times New Roman"/>
          <w:sz w:val="20"/>
          <w:szCs w:val="20"/>
        </w:rPr>
        <w:t xml:space="preserve">5) электромассаж цепи слуховых косточек. </w:t>
      </w:r>
    </w:p>
    <w:p w:rsidR="000D6097" w:rsidRDefault="000D6097" w:rsidP="0097171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950.</w:t>
      </w:r>
      <w:r w:rsidRPr="00593A63">
        <w:rPr>
          <w:rFonts w:ascii="Times New Roman" w:hAnsi="Times New Roman"/>
          <w:sz w:val="20"/>
          <w:szCs w:val="20"/>
        </w:rPr>
        <w:t xml:space="preserve">Выберите правильный ответ.  При отосклерозе в слуховом проходе: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Pr="00593A63">
        <w:rPr>
          <w:rFonts w:ascii="Times New Roman" w:hAnsi="Times New Roman"/>
          <w:sz w:val="20"/>
          <w:szCs w:val="20"/>
        </w:rPr>
        <w:t xml:space="preserve">1) сера в большом количестве,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3A63">
        <w:rPr>
          <w:rFonts w:ascii="Times New Roman" w:hAnsi="Times New Roman"/>
          <w:sz w:val="20"/>
          <w:szCs w:val="20"/>
        </w:rPr>
        <w:t xml:space="preserve">2) сера отсутствует,  </w:t>
      </w:r>
    </w:p>
    <w:p w:rsidR="000D6097" w:rsidRDefault="000D6097" w:rsidP="009717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3) сера в небольшом количестве, </w:t>
      </w:r>
    </w:p>
    <w:p w:rsidR="000D6097" w:rsidRPr="00593A63" w:rsidRDefault="000D6097" w:rsidP="009717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) сера вообще не вырабатывается</w:t>
      </w:r>
    </w:p>
    <w:p w:rsidR="000D6097" w:rsidRPr="00593A63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951.</w:t>
      </w:r>
      <w:r w:rsidRPr="00593A63">
        <w:rPr>
          <w:rFonts w:ascii="Times New Roman" w:hAnsi="Times New Roman"/>
          <w:sz w:val="20"/>
          <w:szCs w:val="20"/>
        </w:rPr>
        <w:t>Выберите правильный ответ. Опыт Желле при отосклерозе:</w:t>
      </w:r>
    </w:p>
    <w:p w:rsidR="000D6097" w:rsidRDefault="000D6097" w:rsidP="0097171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593A63">
        <w:rPr>
          <w:rFonts w:ascii="Times New Roman" w:hAnsi="Times New Roman"/>
          <w:sz w:val="20"/>
          <w:szCs w:val="20"/>
        </w:rPr>
        <w:t xml:space="preserve">извращенный, </w:t>
      </w:r>
    </w:p>
    <w:p w:rsidR="000D6097" w:rsidRDefault="000D6097" w:rsidP="0097171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2) положительный, </w:t>
      </w:r>
    </w:p>
    <w:p w:rsidR="000D6097" w:rsidRDefault="000D6097" w:rsidP="00D757F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3A63">
        <w:rPr>
          <w:rFonts w:ascii="Times New Roman" w:hAnsi="Times New Roman"/>
          <w:sz w:val="20"/>
          <w:szCs w:val="20"/>
        </w:rPr>
        <w:t xml:space="preserve">3) отрицательный, </w:t>
      </w:r>
    </w:p>
    <w:p w:rsidR="000D6097" w:rsidRPr="00593A63" w:rsidRDefault="000D6097" w:rsidP="0097171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>4) ложноположительный.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952.</w:t>
      </w:r>
      <w:r w:rsidRPr="00593A63">
        <w:rPr>
          <w:rFonts w:ascii="Times New Roman" w:hAnsi="Times New Roman"/>
          <w:sz w:val="20"/>
          <w:szCs w:val="20"/>
        </w:rPr>
        <w:t xml:space="preserve">Выберите правильный ответ.  Восприятие  высоких звуков при отосклерозе: </w:t>
      </w:r>
    </w:p>
    <w:p w:rsidR="000D6097" w:rsidRDefault="000D6097" w:rsidP="009717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1) не нарушено, </w:t>
      </w:r>
    </w:p>
    <w:p w:rsidR="000D6097" w:rsidRDefault="000D6097" w:rsidP="009717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2) улучшено, </w:t>
      </w:r>
    </w:p>
    <w:p w:rsidR="000D6097" w:rsidRPr="00593A63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3A63">
        <w:rPr>
          <w:rFonts w:ascii="Times New Roman" w:hAnsi="Times New Roman"/>
          <w:sz w:val="20"/>
          <w:szCs w:val="20"/>
        </w:rPr>
        <w:t>3) ухудшено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953.</w:t>
      </w:r>
      <w:r w:rsidRPr="00593A63">
        <w:rPr>
          <w:rFonts w:ascii="Times New Roman" w:hAnsi="Times New Roman"/>
          <w:sz w:val="20"/>
          <w:szCs w:val="20"/>
        </w:rPr>
        <w:t>Выберите правильный ответ. Восприятие</w:t>
      </w:r>
      <w:r>
        <w:rPr>
          <w:rFonts w:ascii="Times New Roman" w:hAnsi="Times New Roman"/>
          <w:sz w:val="20"/>
          <w:szCs w:val="20"/>
        </w:rPr>
        <w:t xml:space="preserve"> ультразвука при отосклерозе:  </w:t>
      </w:r>
    </w:p>
    <w:p w:rsidR="000D6097" w:rsidRDefault="000D6097" w:rsidP="009717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1) ухудшено, </w:t>
      </w:r>
    </w:p>
    <w:p w:rsidR="000D6097" w:rsidRDefault="000D6097" w:rsidP="009717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593A63">
        <w:rPr>
          <w:rFonts w:ascii="Times New Roman" w:hAnsi="Times New Roman"/>
          <w:sz w:val="20"/>
          <w:szCs w:val="20"/>
        </w:rPr>
        <w:t xml:space="preserve">2) улучшено, </w:t>
      </w:r>
    </w:p>
    <w:p w:rsidR="000D6097" w:rsidRPr="00593A63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3A63">
        <w:rPr>
          <w:rFonts w:ascii="Times New Roman" w:hAnsi="Times New Roman"/>
          <w:sz w:val="20"/>
          <w:szCs w:val="20"/>
        </w:rPr>
        <w:t xml:space="preserve">3) не нарушено. </w:t>
      </w:r>
    </w:p>
    <w:p w:rsidR="000D6097" w:rsidRPr="00FA3490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954.</w:t>
      </w:r>
      <w:r w:rsidRPr="00FA3490">
        <w:rPr>
          <w:rFonts w:ascii="Times New Roman" w:hAnsi="Times New Roman"/>
          <w:sz w:val="20"/>
          <w:szCs w:val="20"/>
        </w:rPr>
        <w:t>Дайте правильный ответ</w:t>
      </w:r>
      <w:r>
        <w:rPr>
          <w:rFonts w:ascii="Times New Roman" w:hAnsi="Times New Roman"/>
          <w:sz w:val="20"/>
          <w:szCs w:val="20"/>
        </w:rPr>
        <w:t xml:space="preserve">.  При какой форме отосклероза </w:t>
      </w:r>
      <w:r w:rsidRPr="00FA3490">
        <w:rPr>
          <w:rFonts w:ascii="Times New Roman" w:hAnsi="Times New Roman"/>
          <w:sz w:val="20"/>
          <w:szCs w:val="20"/>
        </w:rPr>
        <w:t>преимущественно показана операция: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A3490">
        <w:rPr>
          <w:rFonts w:ascii="Times New Roman" w:hAnsi="Times New Roman"/>
          <w:sz w:val="20"/>
          <w:szCs w:val="20"/>
        </w:rPr>
        <w:t xml:space="preserve">1) тимпанальной,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FA3490">
        <w:rPr>
          <w:rFonts w:ascii="Times New Roman" w:hAnsi="Times New Roman"/>
          <w:sz w:val="20"/>
          <w:szCs w:val="20"/>
        </w:rPr>
        <w:t xml:space="preserve">2) смешанной, </w:t>
      </w:r>
    </w:p>
    <w:p w:rsidR="000D6097" w:rsidRPr="00FA3490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FA3490">
        <w:rPr>
          <w:rFonts w:ascii="Times New Roman" w:hAnsi="Times New Roman"/>
          <w:sz w:val="20"/>
          <w:szCs w:val="20"/>
        </w:rPr>
        <w:t>3) кохлеарной.</w:t>
      </w:r>
    </w:p>
    <w:p w:rsidR="000D6097" w:rsidRPr="00FA3490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955.</w:t>
      </w:r>
      <w:r w:rsidRPr="00FA3490">
        <w:rPr>
          <w:rFonts w:ascii="Times New Roman" w:hAnsi="Times New Roman"/>
          <w:sz w:val="20"/>
          <w:szCs w:val="20"/>
        </w:rPr>
        <w:t>Для  протезирования стремени используют все, кромеодного:</w:t>
      </w:r>
    </w:p>
    <w:p w:rsidR="000D6097" w:rsidRDefault="000D6097" w:rsidP="0097171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FA3490">
        <w:rPr>
          <w:rFonts w:ascii="Times New Roman" w:hAnsi="Times New Roman"/>
          <w:sz w:val="20"/>
          <w:szCs w:val="20"/>
        </w:rPr>
        <w:t xml:space="preserve">кость, </w:t>
      </w:r>
    </w:p>
    <w:p w:rsidR="000D6097" w:rsidRDefault="000D6097" w:rsidP="0097171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A3490">
        <w:rPr>
          <w:rFonts w:ascii="Times New Roman" w:hAnsi="Times New Roman"/>
          <w:sz w:val="20"/>
          <w:szCs w:val="20"/>
        </w:rPr>
        <w:t xml:space="preserve">2) хрящ, </w:t>
      </w:r>
    </w:p>
    <w:p w:rsidR="000D6097" w:rsidRDefault="000D6097" w:rsidP="0097171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A3490">
        <w:rPr>
          <w:rFonts w:ascii="Times New Roman" w:hAnsi="Times New Roman"/>
          <w:sz w:val="20"/>
          <w:szCs w:val="20"/>
        </w:rPr>
        <w:t xml:space="preserve">3)керамика, </w:t>
      </w:r>
    </w:p>
    <w:p w:rsidR="000D6097" w:rsidRDefault="000D6097" w:rsidP="00D757F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A3490">
        <w:rPr>
          <w:rFonts w:ascii="Times New Roman" w:hAnsi="Times New Roman"/>
          <w:sz w:val="20"/>
          <w:szCs w:val="20"/>
        </w:rPr>
        <w:t xml:space="preserve">4) фасция, </w:t>
      </w:r>
    </w:p>
    <w:p w:rsidR="000D6097" w:rsidRPr="00FA3490" w:rsidRDefault="000D6097" w:rsidP="0097171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A3490">
        <w:rPr>
          <w:rFonts w:ascii="Times New Roman" w:hAnsi="Times New Roman"/>
          <w:sz w:val="20"/>
          <w:szCs w:val="20"/>
        </w:rPr>
        <w:t>5) тефлон.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956.</w:t>
      </w:r>
      <w:r w:rsidRPr="00FA3490">
        <w:rPr>
          <w:rFonts w:ascii="Times New Roman" w:hAnsi="Times New Roman"/>
          <w:sz w:val="20"/>
          <w:szCs w:val="20"/>
        </w:rPr>
        <w:t xml:space="preserve">Дайте правильный ответ. Ухудшение слуха в отдаленные сроки после операций по поводу отосклероза наступает при выполнении:   </w:t>
      </w:r>
    </w:p>
    <w:p w:rsidR="000D6097" w:rsidRDefault="000D6097" w:rsidP="009717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A3490">
        <w:rPr>
          <w:rFonts w:ascii="Times New Roman" w:hAnsi="Times New Roman"/>
          <w:sz w:val="20"/>
          <w:szCs w:val="20"/>
        </w:rPr>
        <w:t xml:space="preserve">1) стапедопластики, </w:t>
      </w:r>
    </w:p>
    <w:p w:rsidR="000D6097" w:rsidRDefault="000D6097" w:rsidP="009717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FA3490">
        <w:rPr>
          <w:rFonts w:ascii="Times New Roman" w:hAnsi="Times New Roman"/>
          <w:sz w:val="20"/>
          <w:szCs w:val="20"/>
        </w:rPr>
        <w:t xml:space="preserve">2) стапедэктомии, </w:t>
      </w:r>
    </w:p>
    <w:p w:rsidR="000D6097" w:rsidRPr="00FA3490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A3490">
        <w:rPr>
          <w:rFonts w:ascii="Times New Roman" w:hAnsi="Times New Roman"/>
          <w:sz w:val="20"/>
          <w:szCs w:val="20"/>
        </w:rPr>
        <w:t>3) мобилизации стремени.</w:t>
      </w:r>
    </w:p>
    <w:p w:rsidR="000D6097" w:rsidRDefault="000D6097" w:rsidP="00971714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957.</w:t>
      </w:r>
      <w:r w:rsidRPr="00FA3490">
        <w:rPr>
          <w:rFonts w:ascii="Times New Roman" w:hAnsi="Times New Roman"/>
          <w:sz w:val="20"/>
          <w:szCs w:val="20"/>
        </w:rPr>
        <w:t xml:space="preserve"> Выберите правильный ответ.  Наиболее частой причиной вестибулярных нарушений после стапедопла</w:t>
      </w:r>
      <w:r>
        <w:rPr>
          <w:rFonts w:ascii="Times New Roman" w:hAnsi="Times New Roman"/>
          <w:sz w:val="20"/>
          <w:szCs w:val="20"/>
        </w:rPr>
        <w:t xml:space="preserve">стики является:              </w:t>
      </w:r>
      <w:r w:rsidRPr="00FA3490">
        <w:rPr>
          <w:rFonts w:ascii="Times New Roman" w:hAnsi="Times New Roman"/>
          <w:sz w:val="20"/>
          <w:szCs w:val="20"/>
        </w:rPr>
        <w:t xml:space="preserve">1) хирургическая травма в области овального окна,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A3490">
        <w:rPr>
          <w:rFonts w:ascii="Times New Roman" w:hAnsi="Times New Roman"/>
          <w:sz w:val="20"/>
          <w:szCs w:val="20"/>
        </w:rPr>
        <w:t xml:space="preserve">2) фистула лабиринта, </w:t>
      </w:r>
    </w:p>
    <w:p w:rsidR="000D6097" w:rsidRDefault="000D6097" w:rsidP="0097171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FA3490">
        <w:rPr>
          <w:rFonts w:ascii="Times New Roman" w:hAnsi="Times New Roman"/>
          <w:sz w:val="20"/>
          <w:szCs w:val="20"/>
        </w:rPr>
        <w:t xml:space="preserve">3) вывих протеза, </w:t>
      </w:r>
    </w:p>
    <w:p w:rsidR="000D6097" w:rsidRPr="00FA3490" w:rsidRDefault="000D6097" w:rsidP="00971714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FA3490">
        <w:rPr>
          <w:rFonts w:ascii="Times New Roman" w:hAnsi="Times New Roman"/>
          <w:sz w:val="20"/>
          <w:szCs w:val="20"/>
        </w:rPr>
        <w:t xml:space="preserve">4) рассасывание имплантата </w:t>
      </w:r>
    </w:p>
    <w:p w:rsidR="000D6097" w:rsidRPr="00FA3490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958.</w:t>
      </w:r>
      <w:r w:rsidRPr="00FA3490">
        <w:rPr>
          <w:rFonts w:ascii="Times New Roman" w:hAnsi="Times New Roman"/>
          <w:sz w:val="20"/>
          <w:szCs w:val="20"/>
        </w:rPr>
        <w:t>Выберите правильный ответ. Какую операцию чаще выполняют при отосклерозе:</w:t>
      </w:r>
    </w:p>
    <w:p w:rsidR="000D6097" w:rsidRDefault="000D6097" w:rsidP="0097171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тимпанопластику, </w:t>
      </w:r>
    </w:p>
    <w:p w:rsidR="000D6097" w:rsidRDefault="000D6097" w:rsidP="0097171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прямую  мобилизацию </w:t>
      </w:r>
      <w:r w:rsidRPr="00FA3490">
        <w:rPr>
          <w:rFonts w:ascii="Times New Roman" w:hAnsi="Times New Roman"/>
          <w:sz w:val="20"/>
          <w:szCs w:val="20"/>
        </w:rPr>
        <w:t xml:space="preserve">стремени, </w:t>
      </w:r>
    </w:p>
    <w:p w:rsidR="000D6097" w:rsidRPr="00FA3490" w:rsidRDefault="000D6097" w:rsidP="00D757F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A3490">
        <w:rPr>
          <w:rFonts w:ascii="Times New Roman" w:hAnsi="Times New Roman"/>
          <w:sz w:val="20"/>
          <w:szCs w:val="20"/>
        </w:rPr>
        <w:t xml:space="preserve">3) стапедопластику, </w:t>
      </w:r>
    </w:p>
    <w:p w:rsidR="000D6097" w:rsidRDefault="000D6097" w:rsidP="009717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A3490">
        <w:rPr>
          <w:rFonts w:ascii="Times New Roman" w:hAnsi="Times New Roman"/>
          <w:sz w:val="20"/>
          <w:szCs w:val="20"/>
        </w:rPr>
        <w:t xml:space="preserve">4) перфорацию подножной пластинки стремени, </w:t>
      </w:r>
    </w:p>
    <w:p w:rsidR="000D6097" w:rsidRDefault="000D6097" w:rsidP="009717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FA3490">
        <w:rPr>
          <w:rFonts w:ascii="Times New Roman" w:hAnsi="Times New Roman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 xml:space="preserve"> непрямую мобилизацию</w:t>
      </w:r>
      <w:r w:rsidRPr="00FA3490">
        <w:rPr>
          <w:rFonts w:ascii="Times New Roman" w:hAnsi="Times New Roman"/>
          <w:sz w:val="20"/>
          <w:szCs w:val="20"/>
        </w:rPr>
        <w:t xml:space="preserve"> стремени. </w:t>
      </w:r>
    </w:p>
    <w:p w:rsidR="000D6097" w:rsidRPr="0092221E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959.</w:t>
      </w:r>
      <w:r w:rsidRPr="0092221E">
        <w:rPr>
          <w:rFonts w:ascii="Times New Roman" w:hAnsi="Times New Roman"/>
          <w:sz w:val="20"/>
          <w:szCs w:val="20"/>
        </w:rPr>
        <w:t xml:space="preserve">Уберите неправильный ответ.  По механизму развития </w:t>
      </w:r>
      <w:r>
        <w:rPr>
          <w:rFonts w:ascii="Times New Roman" w:hAnsi="Times New Roman"/>
          <w:sz w:val="20"/>
          <w:szCs w:val="20"/>
        </w:rPr>
        <w:t xml:space="preserve">выделяют следующие формы </w:t>
      </w:r>
      <w:r w:rsidRPr="0092221E">
        <w:rPr>
          <w:rFonts w:ascii="Times New Roman" w:hAnsi="Times New Roman"/>
          <w:sz w:val="20"/>
          <w:szCs w:val="20"/>
        </w:rPr>
        <w:t>лабиринтитов: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2221E">
        <w:rPr>
          <w:rFonts w:ascii="Times New Roman" w:hAnsi="Times New Roman"/>
          <w:sz w:val="20"/>
          <w:szCs w:val="20"/>
        </w:rPr>
        <w:t xml:space="preserve">1) гематогенные,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221E">
        <w:rPr>
          <w:rFonts w:ascii="Times New Roman" w:hAnsi="Times New Roman"/>
          <w:sz w:val="20"/>
          <w:szCs w:val="20"/>
        </w:rPr>
        <w:t xml:space="preserve">2) лимфогенные, </w:t>
      </w:r>
    </w:p>
    <w:p w:rsidR="000D6097" w:rsidRDefault="000D6097" w:rsidP="009717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3) тимпаногенные, </w:t>
      </w:r>
    </w:p>
    <w:p w:rsidR="000D6097" w:rsidRPr="0092221E" w:rsidRDefault="000D6097" w:rsidP="00971714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4) менингогенные. </w:t>
      </w:r>
    </w:p>
    <w:p w:rsidR="000D6097" w:rsidRDefault="000D6097" w:rsidP="00D757FF">
      <w:pPr>
        <w:tabs>
          <w:tab w:val="left" w:pos="0"/>
        </w:tabs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960.</w:t>
      </w:r>
      <w:r w:rsidRPr="0092221E">
        <w:rPr>
          <w:rFonts w:ascii="Times New Roman" w:hAnsi="Times New Roman"/>
          <w:sz w:val="20"/>
          <w:szCs w:val="20"/>
        </w:rPr>
        <w:t>Уберите неправильный от</w:t>
      </w:r>
      <w:r>
        <w:rPr>
          <w:rFonts w:ascii="Times New Roman" w:hAnsi="Times New Roman"/>
          <w:sz w:val="20"/>
          <w:szCs w:val="20"/>
        </w:rPr>
        <w:t xml:space="preserve">вет.  По степени  выраженности и распространенности патологического </w:t>
      </w:r>
      <w:r w:rsidRPr="0092221E">
        <w:rPr>
          <w:rFonts w:ascii="Times New Roman" w:hAnsi="Times New Roman"/>
          <w:sz w:val="20"/>
          <w:szCs w:val="20"/>
        </w:rPr>
        <w:t>проц</w:t>
      </w:r>
      <w:r>
        <w:rPr>
          <w:rFonts w:ascii="Times New Roman" w:hAnsi="Times New Roman"/>
          <w:sz w:val="20"/>
          <w:szCs w:val="20"/>
        </w:rPr>
        <w:t xml:space="preserve">есса различают следующие формы </w:t>
      </w:r>
      <w:r w:rsidRPr="0092221E">
        <w:rPr>
          <w:rFonts w:ascii="Times New Roman" w:hAnsi="Times New Roman"/>
          <w:sz w:val="20"/>
          <w:szCs w:val="20"/>
        </w:rPr>
        <w:t xml:space="preserve">лабиринтитов: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92221E">
        <w:rPr>
          <w:rFonts w:ascii="Times New Roman" w:hAnsi="Times New Roman"/>
          <w:sz w:val="20"/>
          <w:szCs w:val="20"/>
        </w:rPr>
        <w:t>1) ограниченный,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971714">
      <w:pPr>
        <w:tabs>
          <w:tab w:val="left" w:pos="0"/>
        </w:tabs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2) диффузный серозный, </w:t>
      </w:r>
    </w:p>
    <w:p w:rsidR="000D6097" w:rsidRDefault="000D6097" w:rsidP="00971714">
      <w:pPr>
        <w:tabs>
          <w:tab w:val="left" w:pos="0"/>
        </w:tabs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2221E">
        <w:rPr>
          <w:rFonts w:ascii="Times New Roman" w:hAnsi="Times New Roman"/>
          <w:sz w:val="20"/>
          <w:szCs w:val="20"/>
        </w:rPr>
        <w:t>3) диффузный гнойн</w:t>
      </w:r>
      <w:r>
        <w:rPr>
          <w:rFonts w:ascii="Times New Roman" w:hAnsi="Times New Roman"/>
          <w:sz w:val="20"/>
          <w:szCs w:val="20"/>
        </w:rPr>
        <w:t xml:space="preserve">ый, </w:t>
      </w:r>
    </w:p>
    <w:p w:rsidR="000D6097" w:rsidRDefault="000D6097" w:rsidP="00971714">
      <w:pPr>
        <w:tabs>
          <w:tab w:val="left" w:pos="0"/>
        </w:tabs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4) грануляционный, </w:t>
      </w:r>
    </w:p>
    <w:p w:rsidR="000D6097" w:rsidRPr="0092221E" w:rsidRDefault="000D6097" w:rsidP="00971714">
      <w:pPr>
        <w:tabs>
          <w:tab w:val="left" w:pos="0"/>
        </w:tabs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</w:t>
      </w:r>
      <w:r w:rsidRPr="0092221E">
        <w:rPr>
          <w:rFonts w:ascii="Times New Roman" w:hAnsi="Times New Roman"/>
          <w:sz w:val="20"/>
          <w:szCs w:val="20"/>
        </w:rPr>
        <w:t xml:space="preserve">некротический.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961.</w:t>
      </w:r>
      <w:r w:rsidRPr="0092221E">
        <w:rPr>
          <w:rFonts w:ascii="Times New Roman" w:hAnsi="Times New Roman"/>
          <w:sz w:val="20"/>
          <w:szCs w:val="20"/>
        </w:rPr>
        <w:t>Выберите</w:t>
      </w:r>
      <w:r>
        <w:rPr>
          <w:rFonts w:ascii="Times New Roman" w:hAnsi="Times New Roman"/>
          <w:sz w:val="20"/>
          <w:szCs w:val="20"/>
        </w:rPr>
        <w:t xml:space="preserve"> правильный ответ. При серозном</w:t>
      </w:r>
      <w:r w:rsidRPr="0092221E">
        <w:rPr>
          <w:rFonts w:ascii="Times New Roman" w:hAnsi="Times New Roman"/>
          <w:sz w:val="20"/>
          <w:szCs w:val="20"/>
        </w:rPr>
        <w:t xml:space="preserve"> лабиринтите может быть:     </w:t>
      </w:r>
    </w:p>
    <w:p w:rsidR="000D6097" w:rsidRDefault="000D6097" w:rsidP="009717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1) полное выключение слуха,                                                 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221E">
        <w:rPr>
          <w:rFonts w:ascii="Times New Roman" w:hAnsi="Times New Roman"/>
          <w:sz w:val="20"/>
          <w:szCs w:val="20"/>
        </w:rPr>
        <w:t xml:space="preserve">2) умеренное  понижение слуха, </w:t>
      </w:r>
    </w:p>
    <w:p w:rsidR="000D6097" w:rsidRDefault="000D6097" w:rsidP="009717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3) незначительное снижение слуха, </w:t>
      </w:r>
    </w:p>
    <w:p w:rsidR="000D6097" w:rsidRDefault="000D6097" w:rsidP="009717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4) слух не меняется, </w:t>
      </w:r>
    </w:p>
    <w:p w:rsidR="000D6097" w:rsidRPr="0092221E" w:rsidRDefault="000D6097" w:rsidP="009717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5) слух обостряется. 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962.</w:t>
      </w:r>
      <w:r w:rsidRPr="0092221E">
        <w:rPr>
          <w:rFonts w:ascii="Times New Roman" w:hAnsi="Times New Roman"/>
          <w:sz w:val="20"/>
          <w:szCs w:val="20"/>
        </w:rPr>
        <w:t xml:space="preserve">Дайте правильный ответ.  При гнойном лабиринтите отмечается:  </w:t>
      </w:r>
    </w:p>
    <w:p w:rsidR="000D6097" w:rsidRDefault="000D6097" w:rsidP="009717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1) умеренное снижение слуха,                                                         </w:t>
      </w:r>
    </w:p>
    <w:p w:rsidR="000D6097" w:rsidRDefault="000D6097" w:rsidP="009717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2) незначительное снижение слуха, </w:t>
      </w:r>
    </w:p>
    <w:p w:rsidR="000D6097" w:rsidRDefault="000D6097" w:rsidP="00971714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3) слух не изменяется, </w:t>
      </w:r>
    </w:p>
    <w:p w:rsidR="000D6097" w:rsidRPr="0092221E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221E">
        <w:rPr>
          <w:rFonts w:ascii="Times New Roman" w:hAnsi="Times New Roman"/>
          <w:sz w:val="20"/>
          <w:szCs w:val="20"/>
        </w:rPr>
        <w:t xml:space="preserve">4) полное выключение слуха.       </w:t>
      </w:r>
    </w:p>
    <w:p w:rsidR="000D6097" w:rsidRPr="0092221E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963.</w:t>
      </w:r>
      <w:r w:rsidRPr="0092221E">
        <w:rPr>
          <w:rFonts w:ascii="Times New Roman" w:hAnsi="Times New Roman"/>
          <w:sz w:val="20"/>
          <w:szCs w:val="20"/>
        </w:rPr>
        <w:t>Выберите правил</w:t>
      </w:r>
      <w:r>
        <w:rPr>
          <w:rFonts w:ascii="Times New Roman" w:hAnsi="Times New Roman"/>
          <w:sz w:val="20"/>
          <w:szCs w:val="20"/>
        </w:rPr>
        <w:t xml:space="preserve">ьный ответ.  При  раздраженном лабиринте спонтанный нистагм </w:t>
      </w:r>
      <w:r w:rsidRPr="0092221E">
        <w:rPr>
          <w:rFonts w:ascii="Times New Roman" w:hAnsi="Times New Roman"/>
          <w:sz w:val="20"/>
          <w:szCs w:val="20"/>
        </w:rPr>
        <w:t>направлен в: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221E">
        <w:rPr>
          <w:rFonts w:ascii="Times New Roman" w:hAnsi="Times New Roman"/>
          <w:sz w:val="20"/>
          <w:szCs w:val="20"/>
        </w:rPr>
        <w:t xml:space="preserve">1) сторону раздраженного лабиринта, </w:t>
      </w:r>
    </w:p>
    <w:p w:rsidR="000D6097" w:rsidRDefault="000D6097" w:rsidP="009717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>2) в прот</w:t>
      </w:r>
      <w:r>
        <w:rPr>
          <w:rFonts w:ascii="Times New Roman" w:hAnsi="Times New Roman"/>
          <w:sz w:val="20"/>
          <w:szCs w:val="20"/>
        </w:rPr>
        <w:t xml:space="preserve">ивоположную сторону,  </w:t>
      </w:r>
    </w:p>
    <w:p w:rsidR="000D6097" w:rsidRPr="0092221E" w:rsidRDefault="000D6097" w:rsidP="00971714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в обе </w:t>
      </w:r>
      <w:r w:rsidRPr="0092221E">
        <w:rPr>
          <w:rFonts w:ascii="Times New Roman" w:hAnsi="Times New Roman"/>
          <w:sz w:val="20"/>
          <w:szCs w:val="20"/>
        </w:rPr>
        <w:t xml:space="preserve">стороны. </w:t>
      </w:r>
    </w:p>
    <w:p w:rsidR="000D6097" w:rsidRPr="0092221E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964.</w:t>
      </w:r>
      <w:r w:rsidRPr="0092221E">
        <w:rPr>
          <w:rFonts w:ascii="Times New Roman" w:hAnsi="Times New Roman"/>
          <w:sz w:val="20"/>
          <w:szCs w:val="20"/>
        </w:rPr>
        <w:t>Выберите правильный ответ.  При угнетении лабиринта спонтанный нистагм  направлен:</w:t>
      </w:r>
    </w:p>
    <w:p w:rsidR="000D6097" w:rsidRDefault="000D6097" w:rsidP="00D757F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1) </w:t>
      </w:r>
      <w:r w:rsidRPr="0092221E">
        <w:rPr>
          <w:rFonts w:ascii="Times New Roman" w:hAnsi="Times New Roman"/>
          <w:sz w:val="20"/>
          <w:szCs w:val="20"/>
        </w:rPr>
        <w:t xml:space="preserve">в сторону угнетенного лабиринтита, </w:t>
      </w:r>
    </w:p>
    <w:p w:rsidR="000D6097" w:rsidRDefault="000D6097" w:rsidP="0097171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2) в противоположную сторону,  </w:t>
      </w:r>
    </w:p>
    <w:p w:rsidR="000D6097" w:rsidRPr="0092221E" w:rsidRDefault="000D6097" w:rsidP="00971714">
      <w:pPr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3) в обе стороны. </w:t>
      </w:r>
    </w:p>
    <w:p w:rsidR="000D6097" w:rsidRDefault="000D6097" w:rsidP="00256DFC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965.</w:t>
      </w:r>
      <w:r w:rsidRPr="0092221E">
        <w:rPr>
          <w:rFonts w:ascii="Times New Roman" w:hAnsi="Times New Roman"/>
          <w:sz w:val="20"/>
          <w:szCs w:val="20"/>
        </w:rPr>
        <w:t>Выберите правильный ответ. При направлении спонтанного в</w:t>
      </w:r>
      <w:r>
        <w:rPr>
          <w:rFonts w:ascii="Times New Roman" w:hAnsi="Times New Roman"/>
          <w:sz w:val="20"/>
          <w:szCs w:val="20"/>
        </w:rPr>
        <w:t xml:space="preserve">естибулярного нистагма вправо, </w:t>
      </w:r>
      <w:r w:rsidRPr="0092221E">
        <w:rPr>
          <w:rFonts w:ascii="Times New Roman" w:hAnsi="Times New Roman"/>
          <w:sz w:val="20"/>
          <w:szCs w:val="20"/>
        </w:rPr>
        <w:t>туловище</w:t>
      </w:r>
      <w:r>
        <w:rPr>
          <w:rFonts w:ascii="Times New Roman" w:hAnsi="Times New Roman"/>
          <w:sz w:val="20"/>
          <w:szCs w:val="20"/>
        </w:rPr>
        <w:t xml:space="preserve"> откланяется:                   </w:t>
      </w:r>
      <w:r w:rsidRPr="0092221E">
        <w:rPr>
          <w:rFonts w:ascii="Times New Roman" w:hAnsi="Times New Roman"/>
          <w:sz w:val="20"/>
          <w:szCs w:val="20"/>
        </w:rPr>
        <w:t xml:space="preserve">1) кпереди, </w:t>
      </w:r>
    </w:p>
    <w:p w:rsidR="000D6097" w:rsidRDefault="000D6097" w:rsidP="00256DF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2) вправо, </w:t>
      </w:r>
    </w:p>
    <w:p w:rsidR="000D6097" w:rsidRDefault="000D6097" w:rsidP="00256DF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3) кзади, </w:t>
      </w:r>
    </w:p>
    <w:p w:rsidR="000D6097" w:rsidRPr="0092221E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221E">
        <w:rPr>
          <w:rFonts w:ascii="Times New Roman" w:hAnsi="Times New Roman"/>
          <w:sz w:val="20"/>
          <w:szCs w:val="20"/>
        </w:rPr>
        <w:t>4) влево.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966.</w:t>
      </w:r>
      <w:r w:rsidRPr="0092221E">
        <w:rPr>
          <w:rFonts w:ascii="Times New Roman" w:hAnsi="Times New Roman"/>
          <w:sz w:val="20"/>
          <w:szCs w:val="20"/>
        </w:rPr>
        <w:t xml:space="preserve">Выберите правильный ответ. Фистульный симптом вызывается путем: 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надавливания на </w:t>
      </w:r>
      <w:r w:rsidRPr="0092221E">
        <w:rPr>
          <w:rFonts w:ascii="Times New Roman" w:hAnsi="Times New Roman"/>
          <w:sz w:val="20"/>
          <w:szCs w:val="20"/>
        </w:rPr>
        <w:t xml:space="preserve">заушную область,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2) поднятия взора кверху,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3) калоризации уха,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4) надавливания на козелок, </w:t>
      </w:r>
    </w:p>
    <w:p w:rsidR="000D6097" w:rsidRPr="0092221E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92221E">
        <w:rPr>
          <w:rFonts w:ascii="Times New Roman" w:hAnsi="Times New Roman"/>
          <w:sz w:val="20"/>
          <w:szCs w:val="20"/>
        </w:rPr>
        <w:t xml:space="preserve">продувания слуховой трубы. 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967.Дайте правильный  ответ.  После</w:t>
      </w:r>
      <w:r w:rsidRPr="0092221E">
        <w:rPr>
          <w:rFonts w:ascii="Times New Roman" w:hAnsi="Times New Roman"/>
          <w:sz w:val="20"/>
          <w:szCs w:val="20"/>
        </w:rPr>
        <w:t xml:space="preserve"> серозного лабиринтита остается: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1) стойкая глухота,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2) нормальный слух,                                     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>3) зн</w:t>
      </w:r>
      <w:r>
        <w:rPr>
          <w:rFonts w:ascii="Times New Roman" w:hAnsi="Times New Roman"/>
          <w:sz w:val="20"/>
          <w:szCs w:val="20"/>
        </w:rPr>
        <w:t xml:space="preserve">ачительное  снижение слуха,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4) </w:t>
      </w:r>
      <w:r w:rsidRPr="0092221E">
        <w:rPr>
          <w:rFonts w:ascii="Times New Roman" w:hAnsi="Times New Roman"/>
          <w:sz w:val="20"/>
          <w:szCs w:val="20"/>
        </w:rPr>
        <w:t>незначительно</w:t>
      </w:r>
      <w:r>
        <w:rPr>
          <w:rFonts w:ascii="Times New Roman" w:hAnsi="Times New Roman"/>
          <w:sz w:val="20"/>
          <w:szCs w:val="20"/>
        </w:rPr>
        <w:t xml:space="preserve">е снижение слуха, </w:t>
      </w:r>
    </w:p>
    <w:p w:rsidR="000D6097" w:rsidRPr="0092221E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выпадение слуха на высокие </w:t>
      </w:r>
      <w:r w:rsidRPr="0092221E">
        <w:rPr>
          <w:rFonts w:ascii="Times New Roman" w:hAnsi="Times New Roman"/>
          <w:sz w:val="20"/>
          <w:szCs w:val="20"/>
        </w:rPr>
        <w:t xml:space="preserve">частоты. </w:t>
      </w:r>
    </w:p>
    <w:p w:rsidR="000D6097" w:rsidRDefault="000D6097" w:rsidP="00256DFC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968.Дайте правильный ответ.  При </w:t>
      </w:r>
      <w:r w:rsidRPr="0092221E">
        <w:rPr>
          <w:rFonts w:ascii="Times New Roman" w:hAnsi="Times New Roman"/>
          <w:sz w:val="20"/>
          <w:szCs w:val="20"/>
        </w:rPr>
        <w:t>гнойных лабиринтитах развивается: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Pr="0092221E">
        <w:rPr>
          <w:rFonts w:ascii="Times New Roman" w:hAnsi="Times New Roman"/>
          <w:sz w:val="20"/>
          <w:szCs w:val="20"/>
        </w:rPr>
        <w:t>1) в</w:t>
      </w:r>
      <w:r>
        <w:rPr>
          <w:rFonts w:ascii="Times New Roman" w:hAnsi="Times New Roman"/>
          <w:sz w:val="20"/>
          <w:szCs w:val="20"/>
        </w:rPr>
        <w:t xml:space="preserve">ыпадение слуха на звуки низкой </w:t>
      </w:r>
      <w:r w:rsidRPr="0092221E">
        <w:rPr>
          <w:rFonts w:ascii="Times New Roman" w:hAnsi="Times New Roman"/>
          <w:sz w:val="20"/>
          <w:szCs w:val="20"/>
        </w:rPr>
        <w:t xml:space="preserve">частоты,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221E">
        <w:rPr>
          <w:rFonts w:ascii="Times New Roman" w:hAnsi="Times New Roman"/>
          <w:sz w:val="20"/>
          <w:szCs w:val="20"/>
        </w:rPr>
        <w:t xml:space="preserve">2) полная  глухота,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>3) выпадение слуха на звуки в</w:t>
      </w:r>
      <w:r>
        <w:rPr>
          <w:rFonts w:ascii="Times New Roman" w:hAnsi="Times New Roman"/>
          <w:sz w:val="20"/>
          <w:szCs w:val="20"/>
        </w:rPr>
        <w:t xml:space="preserve">ысокой частоты,                                                                                                            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резкое  снижение слуха, </w:t>
      </w:r>
    </w:p>
    <w:p w:rsidR="000D6097" w:rsidRPr="0092221E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незначительное снижение  слуха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969.</w:t>
      </w:r>
      <w:r w:rsidRPr="0092221E">
        <w:rPr>
          <w:rFonts w:ascii="Times New Roman" w:hAnsi="Times New Roman"/>
          <w:sz w:val="20"/>
          <w:szCs w:val="20"/>
        </w:rPr>
        <w:t>Выберите правильный ответ. При гнойных тимпано</w:t>
      </w:r>
      <w:r>
        <w:rPr>
          <w:rFonts w:ascii="Times New Roman" w:hAnsi="Times New Roman"/>
          <w:sz w:val="20"/>
          <w:szCs w:val="20"/>
        </w:rPr>
        <w:t xml:space="preserve">генных лабиринтитах показано: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1) консервативное  лечение, </w:t>
      </w:r>
      <w:r>
        <w:rPr>
          <w:rFonts w:ascii="Times New Roman" w:hAnsi="Times New Roman"/>
          <w:sz w:val="20"/>
          <w:szCs w:val="20"/>
        </w:rPr>
        <w:t xml:space="preserve">                  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>2)  выжидательная тактика и обследо</w:t>
      </w:r>
      <w:r>
        <w:rPr>
          <w:rFonts w:ascii="Times New Roman" w:hAnsi="Times New Roman"/>
          <w:sz w:val="20"/>
          <w:szCs w:val="20"/>
        </w:rPr>
        <w:t xml:space="preserve">вание,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антибиотикотерапия и </w:t>
      </w:r>
      <w:r w:rsidRPr="0092221E">
        <w:rPr>
          <w:rFonts w:ascii="Times New Roman" w:hAnsi="Times New Roman"/>
          <w:sz w:val="20"/>
          <w:szCs w:val="20"/>
        </w:rPr>
        <w:t xml:space="preserve">обследование,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4) оперативное лечение, </w:t>
      </w:r>
    </w:p>
    <w:p w:rsidR="000D6097" w:rsidRPr="0092221E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92221E">
        <w:rPr>
          <w:rFonts w:ascii="Times New Roman" w:hAnsi="Times New Roman"/>
          <w:sz w:val="20"/>
          <w:szCs w:val="20"/>
        </w:rPr>
        <w:t xml:space="preserve">консервативно-выжидательная тактика.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970.</w:t>
      </w:r>
      <w:r w:rsidRPr="0092221E"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берите неправильный ответ.  При</w:t>
      </w:r>
      <w:r w:rsidRPr="0092221E">
        <w:rPr>
          <w:rFonts w:ascii="Times New Roman" w:hAnsi="Times New Roman"/>
          <w:sz w:val="20"/>
          <w:szCs w:val="20"/>
        </w:rPr>
        <w:t xml:space="preserve"> гнойном лабиринтите отогенные внутричерепные осложнения развиваются путем  проникновения инфекции через: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 xml:space="preserve">1) водопровод преддверия,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221E">
        <w:rPr>
          <w:rFonts w:ascii="Times New Roman" w:hAnsi="Times New Roman"/>
          <w:sz w:val="20"/>
          <w:szCs w:val="20"/>
        </w:rPr>
        <w:t xml:space="preserve">2) фистулу полукружного канала,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водопровод улитки,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периневральные </w:t>
      </w:r>
      <w:r w:rsidRPr="0092221E">
        <w:rPr>
          <w:rFonts w:ascii="Times New Roman" w:hAnsi="Times New Roman"/>
          <w:sz w:val="20"/>
          <w:szCs w:val="20"/>
        </w:rPr>
        <w:t xml:space="preserve">лимфатические щели, </w:t>
      </w:r>
    </w:p>
    <w:p w:rsidR="000D6097" w:rsidRPr="0092221E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92221E">
        <w:rPr>
          <w:rFonts w:ascii="Times New Roman" w:hAnsi="Times New Roman"/>
          <w:sz w:val="20"/>
          <w:szCs w:val="20"/>
        </w:rPr>
        <w:t>5) внутренний слуховой проход.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971.</w:t>
      </w:r>
      <w:r w:rsidRPr="002D13EA">
        <w:rPr>
          <w:rFonts w:ascii="Times New Roman" w:hAnsi="Times New Roman"/>
          <w:sz w:val="20"/>
          <w:szCs w:val="20"/>
        </w:rPr>
        <w:t>Выберите правильный ответ. Лабиринтэктомию выполняют при: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D13EA">
        <w:rPr>
          <w:rFonts w:ascii="Times New Roman" w:hAnsi="Times New Roman"/>
          <w:sz w:val="20"/>
          <w:szCs w:val="20"/>
        </w:rPr>
        <w:t>1) гнойном лабиринтит</w:t>
      </w:r>
      <w:r>
        <w:rPr>
          <w:rFonts w:ascii="Times New Roman" w:hAnsi="Times New Roman"/>
          <w:sz w:val="20"/>
          <w:szCs w:val="20"/>
        </w:rPr>
        <w:t xml:space="preserve">е,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2) деструктивном лабиринтите</w:t>
      </w:r>
      <w:r w:rsidRPr="002D13EA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D13EA">
        <w:rPr>
          <w:rFonts w:ascii="Times New Roman" w:hAnsi="Times New Roman"/>
          <w:sz w:val="20"/>
          <w:szCs w:val="20"/>
        </w:rPr>
        <w:t xml:space="preserve">3) абсцессе мозжечка лабиринтогенной природы,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D13EA">
        <w:rPr>
          <w:rFonts w:ascii="Times New Roman" w:hAnsi="Times New Roman"/>
          <w:sz w:val="20"/>
          <w:szCs w:val="20"/>
        </w:rPr>
        <w:t xml:space="preserve">4) лабиринтогенном  арахноидите, </w:t>
      </w:r>
    </w:p>
    <w:p w:rsidR="000D6097" w:rsidRPr="002D13EA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D13EA">
        <w:rPr>
          <w:rFonts w:ascii="Times New Roman" w:hAnsi="Times New Roman"/>
          <w:sz w:val="20"/>
          <w:szCs w:val="20"/>
        </w:rPr>
        <w:t>5) диффузном лабиринтите.</w:t>
      </w:r>
    </w:p>
    <w:p w:rsidR="000D6097" w:rsidRPr="00B11EA3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972.Выделите  неправильные ответы.  Какие симптомы характерны для гнойного </w:t>
      </w:r>
      <w:r w:rsidRPr="00B11EA3">
        <w:rPr>
          <w:rFonts w:ascii="Times New Roman" w:hAnsi="Times New Roman"/>
          <w:sz w:val="20"/>
          <w:szCs w:val="20"/>
        </w:rPr>
        <w:t xml:space="preserve">лабиринтита?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20C3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11EA3">
        <w:rPr>
          <w:rFonts w:ascii="Times New Roman" w:hAnsi="Times New Roman"/>
          <w:sz w:val="20"/>
          <w:szCs w:val="20"/>
        </w:rPr>
        <w:t>1) направление нистагма в</w:t>
      </w:r>
      <w:r>
        <w:rPr>
          <w:rFonts w:ascii="Times New Roman" w:hAnsi="Times New Roman"/>
          <w:sz w:val="20"/>
          <w:szCs w:val="20"/>
        </w:rPr>
        <w:t xml:space="preserve"> сторону пораженного уха,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2) ади</w:t>
      </w:r>
      <w:r w:rsidRPr="00B11EA3">
        <w:rPr>
          <w:rFonts w:ascii="Times New Roman" w:hAnsi="Times New Roman"/>
          <w:sz w:val="20"/>
          <w:szCs w:val="20"/>
        </w:rPr>
        <w:t xml:space="preserve">одохокинез,                                                                                           </w:t>
      </w:r>
    </w:p>
    <w:p w:rsidR="000D6097" w:rsidRDefault="000D6097" w:rsidP="00256DFC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B11EA3">
        <w:rPr>
          <w:rFonts w:ascii="Times New Roman" w:hAnsi="Times New Roman"/>
          <w:sz w:val="20"/>
          <w:szCs w:val="20"/>
        </w:rPr>
        <w:t xml:space="preserve">3) полная глухота на </w:t>
      </w:r>
      <w:r>
        <w:rPr>
          <w:rFonts w:ascii="Times New Roman" w:hAnsi="Times New Roman"/>
          <w:sz w:val="20"/>
          <w:szCs w:val="20"/>
        </w:rPr>
        <w:t xml:space="preserve">больное ухо, </w:t>
      </w:r>
    </w:p>
    <w:p w:rsidR="000D6097" w:rsidRDefault="000D6097" w:rsidP="00256DFC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бурное развитие</w:t>
      </w:r>
      <w:r w:rsidRPr="00B11EA3">
        <w:rPr>
          <w:rFonts w:ascii="Times New Roman" w:hAnsi="Times New Roman"/>
          <w:sz w:val="20"/>
          <w:szCs w:val="20"/>
        </w:rPr>
        <w:t xml:space="preserve">, </w:t>
      </w:r>
    </w:p>
    <w:p w:rsidR="000D6097" w:rsidRPr="00B11EA3" w:rsidRDefault="000D6097" w:rsidP="00256DFC">
      <w:pPr>
        <w:spacing w:line="240" w:lineRule="auto"/>
        <w:ind w:left="480" w:hanging="196"/>
        <w:contextualSpacing/>
        <w:rPr>
          <w:rFonts w:ascii="Times New Roman" w:hAnsi="Times New Roman"/>
          <w:sz w:val="20"/>
          <w:szCs w:val="20"/>
        </w:rPr>
      </w:pPr>
      <w:r w:rsidRPr="00B11EA3">
        <w:rPr>
          <w:rFonts w:ascii="Times New Roman" w:hAnsi="Times New Roman"/>
          <w:sz w:val="20"/>
          <w:szCs w:val="20"/>
        </w:rPr>
        <w:t>5) лейкоцитоз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973.</w:t>
      </w:r>
      <w:r w:rsidRPr="00BD4865">
        <w:rPr>
          <w:rFonts w:ascii="Times New Roman" w:hAnsi="Times New Roman"/>
          <w:sz w:val="20"/>
          <w:szCs w:val="20"/>
        </w:rPr>
        <w:t xml:space="preserve">Выделите неправильный ответ.  При лабиринтите, в отличие от абсцесса мозжечка:  </w:t>
      </w:r>
    </w:p>
    <w:p w:rsidR="000D6097" w:rsidRDefault="000D6097" w:rsidP="00256DFC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D4865">
        <w:rPr>
          <w:rFonts w:ascii="Times New Roman" w:hAnsi="Times New Roman"/>
          <w:sz w:val="20"/>
          <w:szCs w:val="20"/>
        </w:rPr>
        <w:t xml:space="preserve">1) общее состояние удовлетворительное,  </w:t>
      </w:r>
    </w:p>
    <w:p w:rsidR="000D6097" w:rsidRDefault="000D6097" w:rsidP="00256DFC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D4865">
        <w:rPr>
          <w:rFonts w:ascii="Times New Roman" w:hAnsi="Times New Roman"/>
          <w:sz w:val="20"/>
          <w:szCs w:val="20"/>
        </w:rPr>
        <w:t xml:space="preserve">2) головокружение системное и зависящее от </w:t>
      </w:r>
      <w:r>
        <w:rPr>
          <w:rFonts w:ascii="Times New Roman" w:hAnsi="Times New Roman"/>
          <w:sz w:val="20"/>
          <w:szCs w:val="20"/>
        </w:rPr>
        <w:t xml:space="preserve">положения головы,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20C3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положение в постели </w:t>
      </w:r>
      <w:r w:rsidRPr="00BD4865">
        <w:rPr>
          <w:rFonts w:ascii="Times New Roman" w:hAnsi="Times New Roman"/>
          <w:sz w:val="20"/>
          <w:szCs w:val="20"/>
        </w:rPr>
        <w:t xml:space="preserve">на стороне больного уха, </w:t>
      </w:r>
    </w:p>
    <w:p w:rsidR="000D6097" w:rsidRDefault="000D6097" w:rsidP="00256DFC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D4865">
        <w:rPr>
          <w:rFonts w:ascii="Times New Roman" w:hAnsi="Times New Roman"/>
          <w:sz w:val="20"/>
          <w:szCs w:val="20"/>
        </w:rPr>
        <w:t xml:space="preserve">4) менингиальные симптомы отсутствуют, </w:t>
      </w:r>
    </w:p>
    <w:p w:rsidR="000D6097" w:rsidRPr="00BD4865" w:rsidRDefault="000D6097" w:rsidP="00256DFC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BD4865">
        <w:rPr>
          <w:rFonts w:ascii="Times New Roman" w:hAnsi="Times New Roman"/>
          <w:sz w:val="20"/>
          <w:szCs w:val="20"/>
        </w:rPr>
        <w:t>5) пирамидные знаки не выражены.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974.</w:t>
      </w:r>
      <w:r w:rsidRPr="00B715BA">
        <w:rPr>
          <w:rFonts w:ascii="Times New Roman" w:hAnsi="Times New Roman"/>
          <w:sz w:val="20"/>
          <w:szCs w:val="20"/>
        </w:rPr>
        <w:t>Найдите неправильный ответ.  Патогенетическое лечение пр</w:t>
      </w:r>
      <w:r>
        <w:rPr>
          <w:rFonts w:ascii="Times New Roman" w:hAnsi="Times New Roman"/>
          <w:sz w:val="20"/>
          <w:szCs w:val="20"/>
        </w:rPr>
        <w:t xml:space="preserve">офессиональных нарушений слуха </w:t>
      </w:r>
      <w:r w:rsidRPr="00B715BA">
        <w:rPr>
          <w:rFonts w:ascii="Times New Roman" w:hAnsi="Times New Roman"/>
          <w:sz w:val="20"/>
          <w:szCs w:val="20"/>
        </w:rPr>
        <w:t xml:space="preserve">заключается в назначении комплекса средств, направленных на:  </w:t>
      </w:r>
    </w:p>
    <w:p w:rsidR="000D6097" w:rsidRDefault="000D6097" w:rsidP="00256DFC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B715BA">
        <w:rPr>
          <w:rFonts w:ascii="Times New Roman" w:hAnsi="Times New Roman"/>
          <w:sz w:val="20"/>
          <w:szCs w:val="20"/>
        </w:rPr>
        <w:t xml:space="preserve">1) нормализацию метаболизма клеток и тканей,                                    </w:t>
      </w:r>
    </w:p>
    <w:p w:rsidR="000D6097" w:rsidRDefault="000D6097" w:rsidP="00256DFC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B715BA">
        <w:rPr>
          <w:rFonts w:ascii="Times New Roman" w:hAnsi="Times New Roman"/>
          <w:sz w:val="20"/>
          <w:szCs w:val="20"/>
        </w:rPr>
        <w:t xml:space="preserve">2) улучшение регионарной и общей гемодинамики, </w:t>
      </w:r>
    </w:p>
    <w:p w:rsidR="000D6097" w:rsidRDefault="000D6097" w:rsidP="00256DFC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B715BA">
        <w:rPr>
          <w:rFonts w:ascii="Times New Roman" w:hAnsi="Times New Roman"/>
          <w:sz w:val="20"/>
          <w:szCs w:val="20"/>
        </w:rPr>
        <w:t xml:space="preserve">3) улучшение проводимости нервных импульсов по </w:t>
      </w:r>
      <w:r>
        <w:rPr>
          <w:rFonts w:ascii="Times New Roman" w:hAnsi="Times New Roman"/>
          <w:sz w:val="20"/>
          <w:szCs w:val="20"/>
        </w:rPr>
        <w:t xml:space="preserve">проводящим путям </w:t>
      </w:r>
      <w:r w:rsidRPr="00B715BA">
        <w:rPr>
          <w:rFonts w:ascii="Times New Roman" w:hAnsi="Times New Roman"/>
          <w:sz w:val="20"/>
          <w:szCs w:val="20"/>
        </w:rPr>
        <w:t xml:space="preserve">слухового анализатора,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20C3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15BA">
        <w:rPr>
          <w:rFonts w:ascii="Times New Roman" w:hAnsi="Times New Roman"/>
          <w:sz w:val="20"/>
          <w:szCs w:val="20"/>
        </w:rPr>
        <w:t xml:space="preserve">4) оптимизацию кислотно-щелочного равновесия перелимфы,                         </w:t>
      </w:r>
    </w:p>
    <w:p w:rsidR="000D6097" w:rsidRPr="00B715BA" w:rsidRDefault="000D6097" w:rsidP="00256DFC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 w:rsidRPr="00B715BA">
        <w:rPr>
          <w:rFonts w:ascii="Times New Roman" w:hAnsi="Times New Roman"/>
          <w:sz w:val="20"/>
          <w:szCs w:val="20"/>
        </w:rPr>
        <w:t>5) регуляцию соотношения основных нервных процессов в корковых и подкорковых структурах мозга.</w:t>
      </w:r>
    </w:p>
    <w:p w:rsidR="000D6097" w:rsidRPr="00E85A85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975.Найдите ошибку. </w:t>
      </w:r>
      <w:r w:rsidRPr="00E85A85">
        <w:rPr>
          <w:rFonts w:ascii="Times New Roman" w:hAnsi="Times New Roman"/>
          <w:sz w:val="20"/>
          <w:szCs w:val="20"/>
        </w:rPr>
        <w:t>При диффузном серозном лабиринтите, в отличие от ограниченного:</w:t>
      </w:r>
    </w:p>
    <w:p w:rsidR="000D6097" w:rsidRDefault="000D6097" w:rsidP="00256DFC">
      <w:pPr>
        <w:spacing w:line="240" w:lineRule="auto"/>
        <w:ind w:left="420" w:hanging="136"/>
        <w:contextualSpacing/>
        <w:rPr>
          <w:rFonts w:ascii="Times New Roman" w:hAnsi="Times New Roman"/>
          <w:sz w:val="20"/>
          <w:szCs w:val="20"/>
        </w:rPr>
      </w:pPr>
      <w:r w:rsidRPr="00E85A85">
        <w:rPr>
          <w:rFonts w:ascii="Times New Roman" w:hAnsi="Times New Roman"/>
          <w:sz w:val="20"/>
          <w:szCs w:val="20"/>
        </w:rPr>
        <w:t xml:space="preserve">1) головокружение резко выражено,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5A85">
        <w:rPr>
          <w:rFonts w:ascii="Times New Roman" w:hAnsi="Times New Roman"/>
          <w:sz w:val="20"/>
          <w:szCs w:val="20"/>
        </w:rPr>
        <w:t xml:space="preserve">2) свищевой симптом положительный,                                                                                       </w:t>
      </w:r>
    </w:p>
    <w:p w:rsidR="000D6097" w:rsidRDefault="000D6097" w:rsidP="00256DFC">
      <w:pPr>
        <w:spacing w:line="240" w:lineRule="auto"/>
        <w:ind w:left="420" w:hanging="136"/>
        <w:contextualSpacing/>
        <w:rPr>
          <w:rFonts w:ascii="Times New Roman" w:hAnsi="Times New Roman"/>
          <w:sz w:val="20"/>
          <w:szCs w:val="20"/>
        </w:rPr>
      </w:pPr>
      <w:r w:rsidRPr="00E85A85">
        <w:rPr>
          <w:rFonts w:ascii="Times New Roman" w:hAnsi="Times New Roman"/>
          <w:sz w:val="20"/>
          <w:szCs w:val="20"/>
        </w:rPr>
        <w:t xml:space="preserve">3) слух резко снижен или отсутствует, </w:t>
      </w:r>
    </w:p>
    <w:p w:rsidR="000D6097" w:rsidRDefault="000D6097" w:rsidP="00256DFC">
      <w:pPr>
        <w:spacing w:line="240" w:lineRule="auto"/>
        <w:ind w:left="420" w:hanging="136"/>
        <w:contextualSpacing/>
        <w:rPr>
          <w:rFonts w:ascii="Times New Roman" w:hAnsi="Times New Roman"/>
          <w:sz w:val="20"/>
          <w:szCs w:val="20"/>
        </w:rPr>
      </w:pPr>
      <w:r w:rsidRPr="00E85A85">
        <w:rPr>
          <w:rFonts w:ascii="Times New Roman" w:hAnsi="Times New Roman"/>
          <w:sz w:val="20"/>
          <w:szCs w:val="20"/>
        </w:rPr>
        <w:t xml:space="preserve">4) координация движений нарушена, </w:t>
      </w:r>
    </w:p>
    <w:p w:rsidR="000D6097" w:rsidRPr="00E85A85" w:rsidRDefault="000D6097" w:rsidP="00256DFC">
      <w:pPr>
        <w:spacing w:line="240" w:lineRule="auto"/>
        <w:ind w:left="420" w:hanging="136"/>
        <w:contextualSpacing/>
        <w:rPr>
          <w:rFonts w:ascii="Times New Roman" w:hAnsi="Times New Roman"/>
          <w:sz w:val="20"/>
          <w:szCs w:val="20"/>
        </w:rPr>
      </w:pPr>
      <w:r w:rsidRPr="00E85A85">
        <w:rPr>
          <w:rFonts w:ascii="Times New Roman" w:hAnsi="Times New Roman"/>
          <w:sz w:val="20"/>
          <w:szCs w:val="20"/>
        </w:rPr>
        <w:t>5) тошнота есть.</w:t>
      </w:r>
    </w:p>
    <w:p w:rsidR="000D6097" w:rsidRPr="004B7A5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976.</w:t>
      </w:r>
      <w:r w:rsidRPr="004B7A57"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 xml:space="preserve">айте правильный ответ.  В каком случае у </w:t>
      </w:r>
      <w:r w:rsidRPr="004B7A57">
        <w:rPr>
          <w:rFonts w:ascii="Times New Roman" w:hAnsi="Times New Roman"/>
          <w:sz w:val="20"/>
          <w:szCs w:val="20"/>
        </w:rPr>
        <w:t>больных отсутствует функционирующая система среднего уха?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7A57">
        <w:rPr>
          <w:rFonts w:ascii="Times New Roman" w:hAnsi="Times New Roman"/>
          <w:sz w:val="20"/>
          <w:szCs w:val="20"/>
        </w:rPr>
        <w:t xml:space="preserve">1) после радикальной операции,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B7A57">
        <w:rPr>
          <w:rFonts w:ascii="Times New Roman" w:hAnsi="Times New Roman"/>
          <w:sz w:val="20"/>
          <w:szCs w:val="20"/>
        </w:rPr>
        <w:t xml:space="preserve">2) при сифилитическом поражении среднего уха,                                                                               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B7A57">
        <w:rPr>
          <w:rFonts w:ascii="Times New Roman" w:hAnsi="Times New Roman"/>
          <w:sz w:val="20"/>
          <w:szCs w:val="20"/>
        </w:rPr>
        <w:t xml:space="preserve">3) при  хемадектоме барабанной полости, </w:t>
      </w:r>
    </w:p>
    <w:p w:rsidR="000D6097" w:rsidRPr="004B7A5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4B7A57">
        <w:rPr>
          <w:rFonts w:ascii="Times New Roman" w:hAnsi="Times New Roman"/>
          <w:sz w:val="20"/>
          <w:szCs w:val="20"/>
        </w:rPr>
        <w:t xml:space="preserve">4) рубцовом процессе в барабанной полости, </w:t>
      </w:r>
    </w:p>
    <w:p w:rsidR="000D6097" w:rsidRPr="004B7A57" w:rsidRDefault="000D6097" w:rsidP="00256DFC">
      <w:pPr>
        <w:spacing w:line="240" w:lineRule="auto"/>
        <w:ind w:hanging="142"/>
        <w:contextualSpacing/>
        <w:rPr>
          <w:rFonts w:ascii="Times New Roman" w:hAnsi="Times New Roman"/>
          <w:sz w:val="20"/>
          <w:szCs w:val="20"/>
        </w:rPr>
      </w:pPr>
      <w:r w:rsidRPr="004B7A57">
        <w:rPr>
          <w:rFonts w:ascii="Times New Roman" w:hAnsi="Times New Roman"/>
          <w:sz w:val="20"/>
          <w:szCs w:val="20"/>
        </w:rPr>
        <w:t xml:space="preserve">        5) перфорации барабанной перепонки в расслабленной части.</w:t>
      </w:r>
    </w:p>
    <w:p w:rsidR="000D6097" w:rsidRDefault="000D6097" w:rsidP="00256DFC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977.</w:t>
      </w:r>
      <w:r w:rsidRPr="00BD050E">
        <w:rPr>
          <w:rFonts w:ascii="Times New Roman" w:hAnsi="Times New Roman"/>
          <w:sz w:val="20"/>
          <w:szCs w:val="20"/>
        </w:rPr>
        <w:t xml:space="preserve">Выберите правильный ответ.  При какой локализации перфорации барабанной перепонки наблюдается более выраженное  расстройство слуховой функции: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BD050E">
        <w:rPr>
          <w:rFonts w:ascii="Times New Roman" w:hAnsi="Times New Roman"/>
          <w:sz w:val="20"/>
          <w:szCs w:val="20"/>
        </w:rPr>
        <w:t>1) в верхне-задне</w:t>
      </w:r>
      <w:r>
        <w:rPr>
          <w:rFonts w:ascii="Times New Roman" w:hAnsi="Times New Roman"/>
          <w:sz w:val="20"/>
          <w:szCs w:val="20"/>
        </w:rPr>
        <w:t xml:space="preserve">м квадранте, </w:t>
      </w:r>
    </w:p>
    <w:p w:rsidR="000D6097" w:rsidRDefault="000D6097" w:rsidP="00256DF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в нижне-заднем, </w:t>
      </w:r>
    </w:p>
    <w:p w:rsidR="000D6097" w:rsidRDefault="000D6097" w:rsidP="00256DF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D050E">
        <w:rPr>
          <w:rFonts w:ascii="Times New Roman" w:hAnsi="Times New Roman"/>
          <w:sz w:val="20"/>
          <w:szCs w:val="20"/>
        </w:rPr>
        <w:t>3) в передне-верхнем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256DFC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BD050E">
        <w:rPr>
          <w:rFonts w:ascii="Times New Roman" w:hAnsi="Times New Roman"/>
          <w:sz w:val="20"/>
          <w:szCs w:val="20"/>
        </w:rPr>
        <w:t xml:space="preserve">4) в передне-нижнем, </w:t>
      </w:r>
    </w:p>
    <w:p w:rsidR="000D6097" w:rsidRPr="00BD050E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050E">
        <w:rPr>
          <w:rFonts w:ascii="Times New Roman" w:hAnsi="Times New Roman"/>
          <w:sz w:val="20"/>
          <w:szCs w:val="20"/>
        </w:rPr>
        <w:t>5) в центральном отделе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256DFC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978.</w:t>
      </w:r>
      <w:r w:rsidRPr="00BD050E">
        <w:rPr>
          <w:rFonts w:ascii="Times New Roman" w:hAnsi="Times New Roman"/>
          <w:sz w:val="20"/>
          <w:szCs w:val="20"/>
        </w:rPr>
        <w:t>Выберите правильный ответ. При поражении звуков</w:t>
      </w:r>
      <w:r>
        <w:rPr>
          <w:rFonts w:ascii="Times New Roman" w:hAnsi="Times New Roman"/>
          <w:sz w:val="20"/>
          <w:szCs w:val="20"/>
        </w:rPr>
        <w:t xml:space="preserve">оспринимающего аппарата  шум в </w:t>
      </w:r>
      <w:r w:rsidRPr="00BD050E">
        <w:rPr>
          <w:rFonts w:ascii="Times New Roman" w:hAnsi="Times New Roman"/>
          <w:sz w:val="20"/>
          <w:szCs w:val="20"/>
        </w:rPr>
        <w:t>ушах имеет характер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0D6097" w:rsidRDefault="000D6097" w:rsidP="00256DFC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 </w:t>
      </w:r>
      <w:r w:rsidRPr="00BD050E">
        <w:rPr>
          <w:rFonts w:ascii="Times New Roman" w:hAnsi="Times New Roman"/>
          <w:sz w:val="20"/>
          <w:szCs w:val="20"/>
        </w:rPr>
        <w:t xml:space="preserve">1) высокочастотный,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D050E">
        <w:rPr>
          <w:rFonts w:ascii="Times New Roman" w:hAnsi="Times New Roman"/>
          <w:sz w:val="20"/>
          <w:szCs w:val="20"/>
        </w:rPr>
        <w:t xml:space="preserve">2) низкочастотный,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D050E">
        <w:rPr>
          <w:rFonts w:ascii="Times New Roman" w:hAnsi="Times New Roman"/>
          <w:sz w:val="20"/>
          <w:szCs w:val="20"/>
        </w:rPr>
        <w:t xml:space="preserve">3) среднечастотный, </w:t>
      </w:r>
    </w:p>
    <w:p w:rsidR="000D6097" w:rsidRPr="00BD050E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D050E">
        <w:rPr>
          <w:rFonts w:ascii="Times New Roman" w:hAnsi="Times New Roman"/>
          <w:sz w:val="20"/>
          <w:szCs w:val="20"/>
        </w:rPr>
        <w:t>4) смешанного характера.</w:t>
      </w:r>
    </w:p>
    <w:p w:rsidR="000D6097" w:rsidRDefault="000D6097" w:rsidP="00256DFC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979.</w:t>
      </w:r>
      <w:r w:rsidRPr="00BD050E">
        <w:rPr>
          <w:rFonts w:ascii="Times New Roman" w:hAnsi="Times New Roman"/>
          <w:sz w:val="20"/>
          <w:szCs w:val="20"/>
        </w:rPr>
        <w:t>Выберите правильный ответ.  При поражении зву</w:t>
      </w:r>
      <w:r>
        <w:rPr>
          <w:rFonts w:ascii="Times New Roman" w:hAnsi="Times New Roman"/>
          <w:sz w:val="20"/>
          <w:szCs w:val="20"/>
        </w:rPr>
        <w:t xml:space="preserve">копроводящего аппарата шум в </w:t>
      </w:r>
      <w:r w:rsidRPr="00BD050E">
        <w:rPr>
          <w:rFonts w:ascii="Times New Roman" w:hAnsi="Times New Roman"/>
          <w:sz w:val="20"/>
          <w:szCs w:val="20"/>
        </w:rPr>
        <w:t xml:space="preserve">ушах обычно имеет характер: </w:t>
      </w:r>
    </w:p>
    <w:p w:rsidR="000D6097" w:rsidRDefault="000D6097" w:rsidP="00256DFC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050E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050E">
        <w:rPr>
          <w:rFonts w:ascii="Times New Roman" w:hAnsi="Times New Roman"/>
          <w:sz w:val="20"/>
          <w:szCs w:val="20"/>
        </w:rPr>
        <w:t xml:space="preserve">низкочастотный,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D050E">
        <w:rPr>
          <w:rFonts w:ascii="Times New Roman" w:hAnsi="Times New Roman"/>
          <w:sz w:val="20"/>
          <w:szCs w:val="20"/>
        </w:rPr>
        <w:t>2) высокочас</w:t>
      </w:r>
      <w:r>
        <w:rPr>
          <w:rFonts w:ascii="Times New Roman" w:hAnsi="Times New Roman"/>
          <w:sz w:val="20"/>
          <w:szCs w:val="20"/>
        </w:rPr>
        <w:t xml:space="preserve">тотный,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среднечастотный, </w:t>
      </w:r>
    </w:p>
    <w:p w:rsidR="000D6097" w:rsidRPr="00BD050E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Pr="00BD050E">
        <w:rPr>
          <w:rFonts w:ascii="Times New Roman" w:hAnsi="Times New Roman"/>
          <w:sz w:val="20"/>
          <w:szCs w:val="20"/>
        </w:rPr>
        <w:t>комбинированно-частотный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980.Выберите </w:t>
      </w:r>
      <w:r w:rsidRPr="00BD050E">
        <w:rPr>
          <w:rFonts w:ascii="Times New Roman" w:hAnsi="Times New Roman"/>
          <w:sz w:val="20"/>
          <w:szCs w:val="20"/>
        </w:rPr>
        <w:t>правильный отве</w:t>
      </w:r>
      <w:r>
        <w:rPr>
          <w:rFonts w:ascii="Times New Roman" w:hAnsi="Times New Roman"/>
          <w:sz w:val="20"/>
          <w:szCs w:val="20"/>
        </w:rPr>
        <w:t xml:space="preserve">т.  От слухопротезирования при </w:t>
      </w:r>
      <w:r w:rsidRPr="00BD050E">
        <w:rPr>
          <w:rFonts w:ascii="Times New Roman" w:hAnsi="Times New Roman"/>
          <w:sz w:val="20"/>
          <w:szCs w:val="20"/>
        </w:rPr>
        <w:t>поражении звукопроводящ</w:t>
      </w:r>
      <w:r>
        <w:rPr>
          <w:rFonts w:ascii="Times New Roman" w:hAnsi="Times New Roman"/>
          <w:sz w:val="20"/>
          <w:szCs w:val="20"/>
        </w:rPr>
        <w:t xml:space="preserve">его аппарата можно добиться разборчивости речи у: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D050E">
        <w:rPr>
          <w:rFonts w:ascii="Times New Roman" w:hAnsi="Times New Roman"/>
          <w:sz w:val="20"/>
          <w:szCs w:val="20"/>
        </w:rPr>
        <w:t xml:space="preserve">1) 40-50% больных, 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D050E">
        <w:rPr>
          <w:rFonts w:ascii="Times New Roman" w:hAnsi="Times New Roman"/>
          <w:sz w:val="20"/>
          <w:szCs w:val="20"/>
        </w:rPr>
        <w:t xml:space="preserve">2) 60-70%, 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D050E">
        <w:rPr>
          <w:rFonts w:ascii="Times New Roman" w:hAnsi="Times New Roman"/>
          <w:sz w:val="20"/>
          <w:szCs w:val="20"/>
        </w:rPr>
        <w:t xml:space="preserve">3) 70-80%, 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D050E">
        <w:rPr>
          <w:rFonts w:ascii="Times New Roman" w:hAnsi="Times New Roman"/>
          <w:sz w:val="20"/>
          <w:szCs w:val="20"/>
        </w:rPr>
        <w:t xml:space="preserve">4) 80-90%,  </w:t>
      </w:r>
    </w:p>
    <w:p w:rsidR="000D6097" w:rsidRPr="00BD050E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050E">
        <w:rPr>
          <w:rFonts w:ascii="Times New Roman" w:hAnsi="Times New Roman"/>
          <w:sz w:val="20"/>
          <w:szCs w:val="20"/>
        </w:rPr>
        <w:t>5) 95-100%.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981.</w:t>
      </w:r>
      <w:r w:rsidRPr="00BD050E">
        <w:rPr>
          <w:rFonts w:ascii="Times New Roman" w:hAnsi="Times New Roman"/>
          <w:sz w:val="20"/>
          <w:szCs w:val="20"/>
        </w:rPr>
        <w:t xml:space="preserve">Выберите правильный ответ. </w:t>
      </w:r>
      <w:r>
        <w:rPr>
          <w:rFonts w:ascii="Times New Roman" w:hAnsi="Times New Roman"/>
          <w:sz w:val="20"/>
          <w:szCs w:val="20"/>
        </w:rPr>
        <w:t xml:space="preserve"> При выраженном снижении слуха </w:t>
      </w:r>
      <w:r w:rsidRPr="00BD050E">
        <w:rPr>
          <w:rFonts w:ascii="Times New Roman" w:hAnsi="Times New Roman"/>
          <w:sz w:val="20"/>
          <w:szCs w:val="20"/>
        </w:rPr>
        <w:t xml:space="preserve">на почве поражения звукопроводящего аппарата  показано: 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D050E">
        <w:rPr>
          <w:rFonts w:ascii="Times New Roman" w:hAnsi="Times New Roman"/>
          <w:sz w:val="20"/>
          <w:szCs w:val="20"/>
        </w:rPr>
        <w:t xml:space="preserve">1) консервативное  лечение,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050E">
        <w:rPr>
          <w:rFonts w:ascii="Times New Roman" w:hAnsi="Times New Roman"/>
          <w:sz w:val="20"/>
          <w:szCs w:val="20"/>
        </w:rPr>
        <w:t xml:space="preserve">2) хирургическое лечение,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D050E">
        <w:rPr>
          <w:rFonts w:ascii="Times New Roman" w:hAnsi="Times New Roman"/>
          <w:sz w:val="20"/>
          <w:szCs w:val="20"/>
        </w:rPr>
        <w:t xml:space="preserve">3) слухопротезирование аппаратом «Атикон»,                   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D050E">
        <w:rPr>
          <w:rFonts w:ascii="Times New Roman" w:hAnsi="Times New Roman"/>
          <w:sz w:val="20"/>
          <w:szCs w:val="20"/>
        </w:rPr>
        <w:t xml:space="preserve">4) имплантация искусственного уха, </w:t>
      </w:r>
    </w:p>
    <w:p w:rsidR="000D6097" w:rsidRPr="00BD050E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D050E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) стимуляция слуховых зон головного</w:t>
      </w:r>
      <w:r w:rsidRPr="00BD050E">
        <w:rPr>
          <w:rFonts w:ascii="Times New Roman" w:hAnsi="Times New Roman"/>
          <w:sz w:val="20"/>
          <w:szCs w:val="20"/>
        </w:rPr>
        <w:t xml:space="preserve"> мозга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982.</w:t>
      </w:r>
      <w:r w:rsidRPr="00581A7A">
        <w:rPr>
          <w:rFonts w:ascii="Times New Roman" w:hAnsi="Times New Roman"/>
          <w:sz w:val="20"/>
          <w:szCs w:val="20"/>
        </w:rPr>
        <w:t>Выберите правильный ответ. Согласно статистическим исследованиям нарушение слуха, затрудняющ</w:t>
      </w:r>
      <w:r>
        <w:rPr>
          <w:rFonts w:ascii="Times New Roman" w:hAnsi="Times New Roman"/>
          <w:sz w:val="20"/>
          <w:szCs w:val="20"/>
        </w:rPr>
        <w:t xml:space="preserve">ее общение встречается у:  </w:t>
      </w:r>
    </w:p>
    <w:p w:rsidR="000D6097" w:rsidRDefault="000D6097" w:rsidP="00256DFC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581A7A">
        <w:rPr>
          <w:rFonts w:ascii="Times New Roman" w:hAnsi="Times New Roman"/>
          <w:sz w:val="20"/>
          <w:szCs w:val="20"/>
        </w:rPr>
        <w:t xml:space="preserve">1) 1% населения, </w:t>
      </w:r>
    </w:p>
    <w:p w:rsidR="000D6097" w:rsidRDefault="000D6097" w:rsidP="00256DFC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581A7A">
        <w:rPr>
          <w:rFonts w:ascii="Times New Roman" w:hAnsi="Times New Roman"/>
          <w:sz w:val="20"/>
          <w:szCs w:val="20"/>
        </w:rPr>
        <w:t xml:space="preserve">2) у 2-3%, </w:t>
      </w:r>
    </w:p>
    <w:p w:rsidR="000D6097" w:rsidRDefault="000D6097" w:rsidP="00256DFC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581A7A">
        <w:rPr>
          <w:rFonts w:ascii="Times New Roman" w:hAnsi="Times New Roman"/>
          <w:sz w:val="20"/>
          <w:szCs w:val="20"/>
        </w:rPr>
        <w:t xml:space="preserve">3) у 2,5 – 3,5%,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81A7A">
        <w:rPr>
          <w:rFonts w:ascii="Times New Roman" w:hAnsi="Times New Roman"/>
          <w:sz w:val="20"/>
          <w:szCs w:val="20"/>
        </w:rPr>
        <w:t xml:space="preserve">4) у 2 – 6%, </w:t>
      </w:r>
    </w:p>
    <w:p w:rsidR="000D6097" w:rsidRPr="00581A7A" w:rsidRDefault="000D6097" w:rsidP="00256DFC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у 8%</w:t>
      </w:r>
      <w:r w:rsidRPr="00581A7A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256DFC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983.</w:t>
      </w:r>
      <w:r w:rsidRPr="00BD050E">
        <w:rPr>
          <w:rFonts w:ascii="Times New Roman" w:hAnsi="Times New Roman"/>
          <w:sz w:val="20"/>
          <w:szCs w:val="20"/>
        </w:rPr>
        <w:t>Выберите правильный ответ.  Слуховой аппарат показан при пони</w:t>
      </w:r>
      <w:r>
        <w:rPr>
          <w:rFonts w:ascii="Times New Roman" w:hAnsi="Times New Roman"/>
          <w:sz w:val="20"/>
          <w:szCs w:val="20"/>
        </w:rPr>
        <w:t xml:space="preserve">жении слуха на речевые частоты </w:t>
      </w:r>
      <w:r w:rsidRPr="00BD050E">
        <w:rPr>
          <w:rFonts w:ascii="Times New Roman" w:hAnsi="Times New Roman"/>
          <w:sz w:val="20"/>
          <w:szCs w:val="20"/>
        </w:rPr>
        <w:t>больше</w:t>
      </w:r>
      <w:r>
        <w:rPr>
          <w:rFonts w:ascii="Times New Roman" w:hAnsi="Times New Roman"/>
          <w:sz w:val="20"/>
          <w:szCs w:val="20"/>
        </w:rPr>
        <w:t>, чем на</w:t>
      </w:r>
      <w:r w:rsidRPr="00BD050E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                          1) 15</w:t>
      </w:r>
      <w:r w:rsidRPr="00BD050E">
        <w:rPr>
          <w:rFonts w:ascii="Times New Roman" w:hAnsi="Times New Roman"/>
          <w:sz w:val="20"/>
          <w:szCs w:val="20"/>
        </w:rPr>
        <w:t xml:space="preserve"> дБ, 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D050E">
        <w:rPr>
          <w:rFonts w:ascii="Times New Roman" w:hAnsi="Times New Roman"/>
          <w:sz w:val="20"/>
          <w:szCs w:val="20"/>
        </w:rPr>
        <w:t xml:space="preserve">2) 20 дБ,  </w:t>
      </w:r>
    </w:p>
    <w:p w:rsidR="000D6097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D050E">
        <w:rPr>
          <w:rFonts w:ascii="Times New Roman" w:hAnsi="Times New Roman"/>
          <w:sz w:val="20"/>
          <w:szCs w:val="20"/>
        </w:rPr>
        <w:t xml:space="preserve">3) 30 дБ,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050E">
        <w:rPr>
          <w:rFonts w:ascii="Times New Roman" w:hAnsi="Times New Roman"/>
          <w:sz w:val="20"/>
          <w:szCs w:val="20"/>
        </w:rPr>
        <w:t xml:space="preserve">4) 40 дБ,  </w:t>
      </w:r>
    </w:p>
    <w:p w:rsidR="000D6097" w:rsidRPr="00BD050E" w:rsidRDefault="000D6097" w:rsidP="00256DFC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BD050E">
        <w:rPr>
          <w:rFonts w:ascii="Times New Roman" w:hAnsi="Times New Roman"/>
          <w:sz w:val="20"/>
          <w:szCs w:val="20"/>
        </w:rPr>
        <w:t xml:space="preserve">5) 50 дБ. </w:t>
      </w:r>
    </w:p>
    <w:p w:rsidR="000D6097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984.</w:t>
      </w:r>
      <w:r w:rsidRPr="00BD050E">
        <w:rPr>
          <w:rFonts w:ascii="Times New Roman" w:hAnsi="Times New Roman"/>
          <w:sz w:val="20"/>
          <w:szCs w:val="20"/>
        </w:rPr>
        <w:t>Выберите правильный ответ.  Тугоухостью страдают: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0D6097" w:rsidRDefault="000D6097" w:rsidP="00256DF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9125ED">
        <w:rPr>
          <w:rFonts w:ascii="Times New Roman" w:hAnsi="Times New Roman"/>
          <w:sz w:val="20"/>
          <w:szCs w:val="20"/>
        </w:rPr>
        <w:t xml:space="preserve">1%  населения, </w:t>
      </w:r>
    </w:p>
    <w:p w:rsidR="000D6097" w:rsidRDefault="000D6097" w:rsidP="00256DF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9125ED">
        <w:rPr>
          <w:rFonts w:ascii="Times New Roman" w:hAnsi="Times New Roman"/>
          <w:sz w:val="20"/>
          <w:szCs w:val="20"/>
        </w:rPr>
        <w:t xml:space="preserve">2) 1–2 %,  </w:t>
      </w:r>
    </w:p>
    <w:p w:rsidR="000D6097" w:rsidRDefault="000D6097" w:rsidP="00256DF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 w:rsidRPr="009125ED">
        <w:rPr>
          <w:rFonts w:ascii="Times New Roman" w:hAnsi="Times New Roman"/>
          <w:sz w:val="20"/>
          <w:szCs w:val="20"/>
        </w:rPr>
        <w:t>3) 3</w:t>
      </w:r>
      <w:r>
        <w:rPr>
          <w:rFonts w:ascii="Times New Roman" w:hAnsi="Times New Roman"/>
          <w:sz w:val="20"/>
          <w:szCs w:val="20"/>
        </w:rPr>
        <w:t xml:space="preserve"> – 4%,  </w:t>
      </w:r>
    </w:p>
    <w:p w:rsidR="000D6097" w:rsidRDefault="000D6097" w:rsidP="00256DFC">
      <w:pPr>
        <w:spacing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4 – 5 %,  </w:t>
      </w:r>
    </w:p>
    <w:p w:rsidR="000D6097" w:rsidRPr="009125ED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5) 5 – 6 %.</w:t>
      </w:r>
    </w:p>
    <w:p w:rsidR="000D6097" w:rsidRDefault="000D6097" w:rsidP="00CE0F6F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985.</w:t>
      </w:r>
      <w:r w:rsidRPr="000E6577">
        <w:rPr>
          <w:rFonts w:ascii="Times New Roman" w:hAnsi="Times New Roman"/>
          <w:sz w:val="20"/>
          <w:szCs w:val="20"/>
        </w:rPr>
        <w:t>Выделите ошибку.  При каких заболеваниях образуется инфекционные  гранулемы ЛОР- органов:</w:t>
      </w:r>
      <w:r>
        <w:rPr>
          <w:rFonts w:ascii="Times New Roman" w:hAnsi="Times New Roman"/>
          <w:sz w:val="20"/>
          <w:szCs w:val="20"/>
        </w:rPr>
        <w:t xml:space="preserve">                                           1) </w:t>
      </w:r>
      <w:r w:rsidRPr="000E6577">
        <w:rPr>
          <w:rFonts w:ascii="Times New Roman" w:hAnsi="Times New Roman"/>
          <w:sz w:val="20"/>
          <w:szCs w:val="20"/>
        </w:rPr>
        <w:t xml:space="preserve">волчанка, </w:t>
      </w:r>
    </w:p>
    <w:p w:rsidR="000D6097" w:rsidRDefault="000D6097" w:rsidP="00CE0F6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E6577">
        <w:rPr>
          <w:rFonts w:ascii="Times New Roman" w:hAnsi="Times New Roman"/>
          <w:sz w:val="20"/>
          <w:szCs w:val="20"/>
        </w:rPr>
        <w:t xml:space="preserve">2) туберкулез, </w:t>
      </w:r>
    </w:p>
    <w:p w:rsidR="000D6097" w:rsidRDefault="000D6097" w:rsidP="00CE0F6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E6577">
        <w:rPr>
          <w:rFonts w:ascii="Times New Roman" w:hAnsi="Times New Roman"/>
          <w:sz w:val="20"/>
          <w:szCs w:val="20"/>
        </w:rPr>
        <w:t xml:space="preserve">3) гранулематоз Вегенера,  </w:t>
      </w:r>
    </w:p>
    <w:p w:rsidR="000D6097" w:rsidRDefault="000D6097" w:rsidP="00CE0F6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0E6577">
        <w:rPr>
          <w:rFonts w:ascii="Times New Roman" w:hAnsi="Times New Roman"/>
          <w:sz w:val="20"/>
          <w:szCs w:val="20"/>
        </w:rPr>
        <w:t xml:space="preserve">4) сифилис, </w:t>
      </w:r>
    </w:p>
    <w:p w:rsidR="000D6097" w:rsidRPr="000E657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E6577">
        <w:rPr>
          <w:rFonts w:ascii="Times New Roman" w:hAnsi="Times New Roman"/>
          <w:sz w:val="20"/>
          <w:szCs w:val="20"/>
        </w:rPr>
        <w:t>5) рак.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986.</w:t>
      </w:r>
      <w:r w:rsidRPr="00C03B5C">
        <w:rPr>
          <w:rFonts w:ascii="Times New Roman" w:hAnsi="Times New Roman"/>
          <w:sz w:val="20"/>
          <w:szCs w:val="20"/>
        </w:rPr>
        <w:t>Выделите правильный ответ.</w:t>
      </w:r>
      <w:r>
        <w:rPr>
          <w:rFonts w:ascii="Times New Roman" w:hAnsi="Times New Roman"/>
          <w:sz w:val="20"/>
          <w:szCs w:val="20"/>
        </w:rPr>
        <w:t xml:space="preserve"> Холодный абсцесс глотки туберкулезной этиологии лечат: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1) путем вскрытия и дренирования, </w:t>
      </w:r>
    </w:p>
    <w:p w:rsidR="000D6097" w:rsidRDefault="000D6097" w:rsidP="00CE0F6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вскрытия без дренирования,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20C3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пункции и введения антибиотиков в полость,              </w:t>
      </w:r>
    </w:p>
    <w:p w:rsidR="000D6097" w:rsidRDefault="000D6097" w:rsidP="00CE0F6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вылущивания абсцесса с капсулой, </w:t>
      </w:r>
    </w:p>
    <w:p w:rsidR="000D6097" w:rsidRDefault="000D6097" w:rsidP="00CE0F6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путем широкого разреза и вскрытия на всем протяжении абсцесса.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987.</w:t>
      </w:r>
      <w:r w:rsidRPr="00C03B5C">
        <w:rPr>
          <w:rFonts w:ascii="Times New Roman" w:hAnsi="Times New Roman"/>
          <w:sz w:val="20"/>
          <w:szCs w:val="20"/>
        </w:rPr>
        <w:t xml:space="preserve">Выделите правильный ответ. Туберкулез среднего уха чаще возникаетпри распространении инфекции: </w:t>
      </w:r>
    </w:p>
    <w:p w:rsidR="000D6097" w:rsidRDefault="000D6097" w:rsidP="00CE0F6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C03B5C">
        <w:rPr>
          <w:rFonts w:ascii="Times New Roman" w:hAnsi="Times New Roman"/>
          <w:sz w:val="20"/>
          <w:szCs w:val="20"/>
        </w:rPr>
        <w:t xml:space="preserve">1) лимфогенным путем, </w:t>
      </w:r>
    </w:p>
    <w:p w:rsidR="000D6097" w:rsidRDefault="000D6097" w:rsidP="00D75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03B5C">
        <w:rPr>
          <w:rFonts w:ascii="Times New Roman" w:hAnsi="Times New Roman"/>
          <w:sz w:val="20"/>
          <w:szCs w:val="20"/>
        </w:rPr>
        <w:t xml:space="preserve">2) гематогенным путем, </w:t>
      </w:r>
    </w:p>
    <w:p w:rsidR="000D6097" w:rsidRDefault="000D6097" w:rsidP="00CE0F6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C03B5C">
        <w:rPr>
          <w:rFonts w:ascii="Times New Roman" w:hAnsi="Times New Roman"/>
          <w:sz w:val="20"/>
          <w:szCs w:val="20"/>
        </w:rPr>
        <w:t xml:space="preserve">3) спутогенным, </w:t>
      </w:r>
    </w:p>
    <w:p w:rsidR="000D6097" w:rsidRDefault="000D6097" w:rsidP="00CE0F6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C03B5C">
        <w:rPr>
          <w:rFonts w:ascii="Times New Roman" w:hAnsi="Times New Roman"/>
          <w:sz w:val="20"/>
          <w:szCs w:val="20"/>
        </w:rPr>
        <w:t xml:space="preserve">4) лимфо-венозным, </w:t>
      </w:r>
    </w:p>
    <w:p w:rsidR="000D6097" w:rsidRPr="00C03B5C" w:rsidRDefault="000D6097" w:rsidP="00CE0F6F">
      <w:pPr>
        <w:spacing w:line="240" w:lineRule="auto"/>
        <w:ind w:left="567" w:hanging="283"/>
        <w:contextualSpacing/>
        <w:rPr>
          <w:rFonts w:ascii="Times New Roman" w:hAnsi="Times New Roman"/>
          <w:sz w:val="20"/>
          <w:szCs w:val="20"/>
        </w:rPr>
      </w:pPr>
      <w:r w:rsidRPr="00C03B5C">
        <w:rPr>
          <w:rFonts w:ascii="Times New Roman" w:hAnsi="Times New Roman"/>
          <w:sz w:val="20"/>
          <w:szCs w:val="20"/>
        </w:rPr>
        <w:t>5) по продолжению–контактным путем</w:t>
      </w:r>
      <w:r>
        <w:rPr>
          <w:rFonts w:ascii="Times New Roman" w:hAnsi="Times New Roman"/>
          <w:sz w:val="20"/>
          <w:szCs w:val="20"/>
        </w:rPr>
        <w:t>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988.</w:t>
      </w:r>
      <w:r w:rsidRPr="00C03B5C">
        <w:rPr>
          <w:rFonts w:ascii="Times New Roman" w:hAnsi="Times New Roman"/>
          <w:sz w:val="20"/>
          <w:szCs w:val="20"/>
        </w:rPr>
        <w:t xml:space="preserve">Выделите правильный ответ. Отсутствие боли и </w:t>
      </w:r>
      <w:r w:rsidRPr="00C03B5C">
        <w:rPr>
          <w:rFonts w:ascii="Times New Roman" w:hAnsi="Times New Roman"/>
          <w:sz w:val="20"/>
          <w:szCs w:val="20"/>
          <w:lang w:val="en-US"/>
        </w:rPr>
        <w:t>t</w:t>
      </w:r>
      <w:r w:rsidRPr="00C03B5C">
        <w:rPr>
          <w:rFonts w:ascii="Times New Roman" w:hAnsi="Times New Roman"/>
          <w:sz w:val="20"/>
          <w:szCs w:val="20"/>
          <w:vertAlign w:val="superscript"/>
        </w:rPr>
        <w:t>0</w:t>
      </w:r>
      <w:r>
        <w:rPr>
          <w:rFonts w:ascii="Times New Roman" w:hAnsi="Times New Roman"/>
          <w:sz w:val="20"/>
          <w:szCs w:val="20"/>
        </w:rPr>
        <w:t xml:space="preserve">, вялое </w:t>
      </w:r>
      <w:r w:rsidRPr="00C03B5C">
        <w:rPr>
          <w:rFonts w:ascii="Times New Roman" w:hAnsi="Times New Roman"/>
          <w:sz w:val="20"/>
          <w:szCs w:val="20"/>
        </w:rPr>
        <w:t>течение, множественные п</w:t>
      </w:r>
      <w:r>
        <w:rPr>
          <w:rFonts w:ascii="Times New Roman" w:hAnsi="Times New Roman"/>
          <w:sz w:val="20"/>
          <w:szCs w:val="20"/>
        </w:rPr>
        <w:t xml:space="preserve">ерфорации барабанной перепонки </w:t>
      </w:r>
      <w:r w:rsidRPr="00C03B5C">
        <w:rPr>
          <w:rFonts w:ascii="Times New Roman" w:hAnsi="Times New Roman"/>
          <w:sz w:val="20"/>
          <w:szCs w:val="20"/>
        </w:rPr>
        <w:t xml:space="preserve"> характерны для:  </w:t>
      </w:r>
    </w:p>
    <w:p w:rsidR="000D6097" w:rsidRDefault="000D6097" w:rsidP="00CE0F6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C03B5C">
        <w:rPr>
          <w:rFonts w:ascii="Times New Roman" w:hAnsi="Times New Roman"/>
          <w:sz w:val="20"/>
          <w:szCs w:val="20"/>
        </w:rPr>
        <w:t>1) аллергического отита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CE0F6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сифилитического отита, </w:t>
      </w:r>
    </w:p>
    <w:p w:rsidR="000D6097" w:rsidRDefault="000D6097" w:rsidP="00CE0F6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C03B5C">
        <w:rPr>
          <w:rFonts w:ascii="Times New Roman" w:hAnsi="Times New Roman"/>
          <w:sz w:val="20"/>
          <w:szCs w:val="20"/>
        </w:rPr>
        <w:t xml:space="preserve">гонорейного отита,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C03B5C">
        <w:rPr>
          <w:rFonts w:ascii="Times New Roman" w:hAnsi="Times New Roman"/>
          <w:sz w:val="20"/>
          <w:szCs w:val="20"/>
        </w:rPr>
        <w:t xml:space="preserve">                       </w:t>
      </w:r>
    </w:p>
    <w:p w:rsidR="000D6097" w:rsidRDefault="000D6097" w:rsidP="0029046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03B5C">
        <w:rPr>
          <w:rFonts w:ascii="Times New Roman" w:hAnsi="Times New Roman"/>
          <w:sz w:val="20"/>
          <w:szCs w:val="20"/>
        </w:rPr>
        <w:t xml:space="preserve">4) туберкулезного отита, </w:t>
      </w:r>
    </w:p>
    <w:p w:rsidR="000D6097" w:rsidRPr="00C03B5C" w:rsidRDefault="000D6097" w:rsidP="00CE0F6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C03B5C">
        <w:rPr>
          <w:rFonts w:ascii="Times New Roman" w:hAnsi="Times New Roman"/>
          <w:sz w:val="20"/>
          <w:szCs w:val="20"/>
        </w:rPr>
        <w:t>5) холестеатомного</w:t>
      </w:r>
      <w:r>
        <w:rPr>
          <w:rFonts w:ascii="Times New Roman" w:hAnsi="Times New Roman"/>
          <w:sz w:val="20"/>
          <w:szCs w:val="20"/>
        </w:rPr>
        <w:t xml:space="preserve"> отита</w:t>
      </w:r>
      <w:r w:rsidRPr="00C03B5C">
        <w:rPr>
          <w:rFonts w:ascii="Times New Roman" w:hAnsi="Times New Roman"/>
          <w:sz w:val="20"/>
          <w:szCs w:val="20"/>
        </w:rPr>
        <w:t xml:space="preserve">. </w:t>
      </w:r>
    </w:p>
    <w:p w:rsidR="000D6097" w:rsidRDefault="000D6097" w:rsidP="009A1991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989.</w:t>
      </w:r>
      <w:r w:rsidRPr="00A5246C">
        <w:rPr>
          <w:rFonts w:ascii="Times New Roman" w:hAnsi="Times New Roman"/>
          <w:sz w:val="20"/>
          <w:szCs w:val="20"/>
        </w:rPr>
        <w:t>Дайте правильный ответ. Туберкулез гортани</w:t>
      </w:r>
      <w:r>
        <w:rPr>
          <w:rFonts w:ascii="Times New Roman" w:hAnsi="Times New Roman"/>
          <w:sz w:val="20"/>
          <w:szCs w:val="20"/>
        </w:rPr>
        <w:t>,</w:t>
      </w:r>
      <w:r w:rsidRPr="00A5246C">
        <w:rPr>
          <w:rFonts w:ascii="Times New Roman" w:hAnsi="Times New Roman"/>
          <w:sz w:val="20"/>
          <w:szCs w:val="20"/>
        </w:rPr>
        <w:t xml:space="preserve"> как правило</w:t>
      </w:r>
      <w:r>
        <w:rPr>
          <w:rFonts w:ascii="Times New Roman" w:hAnsi="Times New Roman"/>
          <w:sz w:val="20"/>
          <w:szCs w:val="20"/>
        </w:rPr>
        <w:t>,</w:t>
      </w:r>
      <w:r w:rsidRPr="00A5246C">
        <w:rPr>
          <w:rFonts w:ascii="Times New Roman" w:hAnsi="Times New Roman"/>
          <w:sz w:val="20"/>
          <w:szCs w:val="20"/>
        </w:rPr>
        <w:t xml:space="preserve"> является: </w:t>
      </w:r>
    </w:p>
    <w:p w:rsidR="000D6097" w:rsidRDefault="000D6097" w:rsidP="00CE0F6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1) самостоятельным заболеванием,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0D6097" w:rsidRDefault="000D6097" w:rsidP="00CE0F6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 xml:space="preserve">2) сопутствующим туберкулезу шейных лимфоузлов,  </w:t>
      </w:r>
    </w:p>
    <w:p w:rsidR="000D6097" w:rsidRDefault="000D6097" w:rsidP="00CE0F6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5246C">
        <w:rPr>
          <w:rFonts w:ascii="Times New Roman" w:hAnsi="Times New Roman"/>
          <w:sz w:val="20"/>
          <w:szCs w:val="20"/>
        </w:rPr>
        <w:t>3) сопутствующим туберкулезу полости носа,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</w:p>
    <w:p w:rsidR="000D6097" w:rsidRDefault="000D6097" w:rsidP="0029046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4) </w:t>
      </w:r>
      <w:r w:rsidRPr="00A5246C">
        <w:rPr>
          <w:rFonts w:ascii="Times New Roman" w:hAnsi="Times New Roman"/>
          <w:sz w:val="20"/>
          <w:szCs w:val="20"/>
        </w:rPr>
        <w:t>сопутств</w:t>
      </w:r>
      <w:r>
        <w:rPr>
          <w:rFonts w:ascii="Times New Roman" w:hAnsi="Times New Roman"/>
          <w:sz w:val="20"/>
          <w:szCs w:val="20"/>
        </w:rPr>
        <w:t xml:space="preserve">ующим туберкулезу легких,  </w:t>
      </w:r>
    </w:p>
    <w:p w:rsidR="000D6097" w:rsidRPr="00A5246C" w:rsidRDefault="000D6097" w:rsidP="00CE0F6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Pr="00A5246C">
        <w:rPr>
          <w:rFonts w:ascii="Times New Roman" w:hAnsi="Times New Roman"/>
          <w:sz w:val="20"/>
          <w:szCs w:val="20"/>
        </w:rPr>
        <w:t>сопутствующим туберкулезу глотки.</w:t>
      </w:r>
    </w:p>
    <w:p w:rsidR="000D6097" w:rsidRDefault="000D6097" w:rsidP="009A1991">
      <w:pPr>
        <w:spacing w:line="240" w:lineRule="auto"/>
        <w:ind w:left="425" w:hanging="42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990.Дайте правильный ответ.  При дисфагиях туберкулезной природы прибегают к: </w:t>
      </w:r>
    </w:p>
    <w:p w:rsidR="000D6097" w:rsidRDefault="000D6097" w:rsidP="00CE0F6F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внутрикожной новокаиновой блокаде передней поверхности шеи, </w:t>
      </w:r>
    </w:p>
    <w:p w:rsidR="000D6097" w:rsidRDefault="000D6097" w:rsidP="00CE0F6F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эндоларингеальной новокаиновой блокаде, </w:t>
      </w:r>
    </w:p>
    <w:p w:rsidR="000D6097" w:rsidRDefault="000D6097" w:rsidP="00CE0F6F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ионофорезу с новокаином на область  гортани, </w:t>
      </w:r>
    </w:p>
    <w:p w:rsidR="000D6097" w:rsidRDefault="000D6097" w:rsidP="0029046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4) алкоголизации верхнегортанного нерва, </w:t>
      </w:r>
    </w:p>
    <w:p w:rsidR="000D6097" w:rsidRDefault="000D6097" w:rsidP="00CE0F6F">
      <w:pPr>
        <w:spacing w:line="240" w:lineRule="auto"/>
        <w:ind w:left="425" w:hanging="14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перевязке нижнегортанной артерии.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991.</w:t>
      </w:r>
      <w:r w:rsidRPr="002B7670">
        <w:rPr>
          <w:rFonts w:ascii="Times New Roman" w:hAnsi="Times New Roman"/>
          <w:sz w:val="20"/>
          <w:szCs w:val="20"/>
        </w:rPr>
        <w:t>Выберите правильный ответ. Алкоголизация верхне-гортан</w:t>
      </w:r>
      <w:r>
        <w:rPr>
          <w:rFonts w:ascii="Times New Roman" w:hAnsi="Times New Roman"/>
          <w:sz w:val="20"/>
          <w:szCs w:val="20"/>
        </w:rPr>
        <w:t xml:space="preserve">ного нерва </w:t>
      </w:r>
      <w:r w:rsidRPr="002B7670">
        <w:rPr>
          <w:rFonts w:ascii="Times New Roman" w:hAnsi="Times New Roman"/>
          <w:sz w:val="20"/>
          <w:szCs w:val="20"/>
        </w:rPr>
        <w:t>производится при: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CE0F6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>распадающей</w:t>
      </w:r>
      <w:r>
        <w:rPr>
          <w:rFonts w:ascii="Times New Roman" w:hAnsi="Times New Roman"/>
          <w:sz w:val="20"/>
          <w:szCs w:val="20"/>
        </w:rPr>
        <w:t>ся сифилитической гумме гортани</w:t>
      </w:r>
      <w:r w:rsidRPr="002B7670"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CE0F6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2) склероме горта</w:t>
      </w:r>
      <w:r>
        <w:rPr>
          <w:rFonts w:ascii="Times New Roman" w:hAnsi="Times New Roman"/>
          <w:sz w:val="20"/>
          <w:szCs w:val="20"/>
        </w:rPr>
        <w:t xml:space="preserve">ни, </w:t>
      </w:r>
    </w:p>
    <w:p w:rsidR="000D6097" w:rsidRDefault="000D6097" w:rsidP="00CE0F6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 xml:space="preserve">3) абсцессе гортани, </w:t>
      </w:r>
    </w:p>
    <w:p w:rsidR="000D6097" w:rsidRDefault="000D6097" w:rsidP="0029046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670">
        <w:rPr>
          <w:rFonts w:ascii="Times New Roman" w:hAnsi="Times New Roman"/>
          <w:sz w:val="20"/>
          <w:szCs w:val="20"/>
        </w:rPr>
        <w:t xml:space="preserve">4) туберкулезе гортани, </w:t>
      </w:r>
    </w:p>
    <w:p w:rsidR="000D6097" w:rsidRPr="002B7670" w:rsidRDefault="000D6097" w:rsidP="00CE0F6F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2B7670">
        <w:rPr>
          <w:rFonts w:ascii="Times New Roman" w:hAnsi="Times New Roman"/>
          <w:sz w:val="20"/>
          <w:szCs w:val="20"/>
        </w:rPr>
        <w:t>5) раке гортани.</w:t>
      </w:r>
    </w:p>
    <w:p w:rsidR="000D6097" w:rsidRDefault="000D6097" w:rsidP="00CE0F6F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992.Дайте правильный ответ. </w:t>
      </w:r>
      <w:r w:rsidRPr="00AB6859">
        <w:rPr>
          <w:rFonts w:ascii="Times New Roman" w:hAnsi="Times New Roman"/>
          <w:sz w:val="20"/>
          <w:szCs w:val="20"/>
        </w:rPr>
        <w:t>Туб</w:t>
      </w:r>
      <w:r>
        <w:rPr>
          <w:rFonts w:ascii="Times New Roman" w:hAnsi="Times New Roman"/>
          <w:sz w:val="20"/>
          <w:szCs w:val="20"/>
        </w:rPr>
        <w:t xml:space="preserve">еркулез гортани, как вторичное заболевание, чаще </w:t>
      </w:r>
      <w:r w:rsidRPr="00AB6859">
        <w:rPr>
          <w:rFonts w:ascii="Times New Roman" w:hAnsi="Times New Roman"/>
          <w:sz w:val="20"/>
          <w:szCs w:val="20"/>
        </w:rPr>
        <w:t>развивается на фоне: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AB6859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859">
        <w:rPr>
          <w:rFonts w:ascii="Times New Roman" w:hAnsi="Times New Roman"/>
          <w:sz w:val="20"/>
          <w:szCs w:val="20"/>
        </w:rPr>
        <w:t>туберкулез</w:t>
      </w:r>
      <w:r>
        <w:rPr>
          <w:rFonts w:ascii="Times New Roman" w:hAnsi="Times New Roman"/>
          <w:sz w:val="20"/>
          <w:szCs w:val="20"/>
        </w:rPr>
        <w:t>а</w:t>
      </w:r>
      <w:r w:rsidRPr="00AB6859">
        <w:rPr>
          <w:rFonts w:ascii="Times New Roman" w:hAnsi="Times New Roman"/>
          <w:sz w:val="20"/>
          <w:szCs w:val="20"/>
        </w:rPr>
        <w:t xml:space="preserve"> полости носа, </w:t>
      </w:r>
    </w:p>
    <w:p w:rsidR="000D6097" w:rsidRDefault="000D6097" w:rsidP="00CE0F6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859">
        <w:rPr>
          <w:rFonts w:ascii="Times New Roman" w:hAnsi="Times New Roman"/>
          <w:sz w:val="20"/>
          <w:szCs w:val="20"/>
        </w:rPr>
        <w:t>туберкулез</w:t>
      </w:r>
      <w:r>
        <w:rPr>
          <w:rFonts w:ascii="Times New Roman" w:hAnsi="Times New Roman"/>
          <w:sz w:val="20"/>
          <w:szCs w:val="20"/>
        </w:rPr>
        <w:t>а</w:t>
      </w:r>
      <w:r w:rsidRPr="00AB6859">
        <w:rPr>
          <w:rFonts w:ascii="Times New Roman" w:hAnsi="Times New Roman"/>
          <w:sz w:val="20"/>
          <w:szCs w:val="20"/>
        </w:rPr>
        <w:t xml:space="preserve"> носа и околоносовых пазух,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AB6859">
        <w:rPr>
          <w:rFonts w:ascii="Times New Roman" w:hAnsi="Times New Roman"/>
          <w:sz w:val="20"/>
          <w:szCs w:val="20"/>
        </w:rPr>
        <w:t xml:space="preserve"> </w:t>
      </w:r>
    </w:p>
    <w:p w:rsidR="000D6097" w:rsidRDefault="000D6097" w:rsidP="00CE0F6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>3) туберкул</w:t>
      </w:r>
      <w:r>
        <w:rPr>
          <w:rFonts w:ascii="Times New Roman" w:hAnsi="Times New Roman"/>
          <w:sz w:val="20"/>
          <w:szCs w:val="20"/>
        </w:rPr>
        <w:t xml:space="preserve">еза глотки, </w:t>
      </w:r>
    </w:p>
    <w:p w:rsidR="000D6097" w:rsidRDefault="000D6097" w:rsidP="00CE0F6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B6859">
        <w:rPr>
          <w:rFonts w:ascii="Times New Roman" w:hAnsi="Times New Roman"/>
          <w:sz w:val="20"/>
          <w:szCs w:val="20"/>
        </w:rPr>
        <w:t xml:space="preserve">4) туберкулеза бронхов, </w:t>
      </w:r>
    </w:p>
    <w:p w:rsidR="000D6097" w:rsidRPr="00AB6859" w:rsidRDefault="000D6097" w:rsidP="0029046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859">
        <w:rPr>
          <w:rFonts w:ascii="Times New Roman" w:hAnsi="Times New Roman"/>
          <w:sz w:val="20"/>
          <w:szCs w:val="20"/>
        </w:rPr>
        <w:t>5) туберкулеза легких.</w:t>
      </w:r>
    </w:p>
    <w:p w:rsidR="000D6097" w:rsidRPr="00861E46" w:rsidRDefault="000D6097" w:rsidP="00290460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993.</w:t>
      </w:r>
      <w:r w:rsidRPr="00861E46">
        <w:rPr>
          <w:rFonts w:ascii="Times New Roman" w:hAnsi="Times New Roman"/>
          <w:sz w:val="20"/>
          <w:szCs w:val="20"/>
        </w:rPr>
        <w:t>Дайте правильный ответ. Последствиями гуммозного сифилиса гортани в отдаленные сроки являются преимущественно</w:t>
      </w:r>
      <w:r>
        <w:rPr>
          <w:rFonts w:ascii="Times New Roman" w:hAnsi="Times New Roman"/>
          <w:sz w:val="20"/>
          <w:szCs w:val="20"/>
        </w:rPr>
        <w:t>:</w:t>
      </w:r>
    </w:p>
    <w:p w:rsidR="000D6097" w:rsidRDefault="000D6097" w:rsidP="00CE0F6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 xml:space="preserve">незаживающая язва, </w:t>
      </w:r>
    </w:p>
    <w:p w:rsidR="000D6097" w:rsidRDefault="000D6097" w:rsidP="00CE0F6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861E46">
        <w:rPr>
          <w:rFonts w:ascii="Times New Roman" w:hAnsi="Times New Roman"/>
          <w:sz w:val="20"/>
          <w:szCs w:val="20"/>
        </w:rPr>
        <w:t xml:space="preserve">2) секвестрация хрящей гортани, </w:t>
      </w:r>
    </w:p>
    <w:p w:rsidR="000D6097" w:rsidRDefault="000D6097" w:rsidP="0029046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61E46">
        <w:rPr>
          <w:rFonts w:ascii="Times New Roman" w:hAnsi="Times New Roman"/>
          <w:sz w:val="20"/>
          <w:szCs w:val="20"/>
        </w:rPr>
        <w:t xml:space="preserve">3) рубцовая деформация гортани,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0D6097" w:rsidRDefault="000D6097" w:rsidP="00CE0F6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Pr="00861E46">
        <w:rPr>
          <w:rFonts w:ascii="Times New Roman" w:hAnsi="Times New Roman"/>
          <w:sz w:val="20"/>
          <w:szCs w:val="20"/>
        </w:rPr>
        <w:t>образование постоянно функц</w:t>
      </w:r>
      <w:r>
        <w:rPr>
          <w:rFonts w:ascii="Times New Roman" w:hAnsi="Times New Roman"/>
          <w:sz w:val="20"/>
          <w:szCs w:val="20"/>
        </w:rPr>
        <w:t xml:space="preserve">ионирующего свища, </w:t>
      </w:r>
    </w:p>
    <w:p w:rsidR="000D6097" w:rsidRPr="00861E46" w:rsidRDefault="000D6097" w:rsidP="00CE0F6F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развитие </w:t>
      </w:r>
      <w:r w:rsidRPr="00861E46">
        <w:rPr>
          <w:rFonts w:ascii="Times New Roman" w:hAnsi="Times New Roman"/>
          <w:sz w:val="20"/>
          <w:szCs w:val="20"/>
        </w:rPr>
        <w:t>хронического хондро-перехондрита.</w:t>
      </w:r>
    </w:p>
    <w:p w:rsidR="000D6097" w:rsidRDefault="000D6097" w:rsidP="00E24607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994.</w:t>
      </w:r>
      <w:r w:rsidRPr="00D45484">
        <w:rPr>
          <w:rFonts w:ascii="Times New Roman" w:hAnsi="Times New Roman"/>
          <w:sz w:val="20"/>
          <w:szCs w:val="20"/>
        </w:rPr>
        <w:t>Выделите</w:t>
      </w:r>
      <w:r>
        <w:rPr>
          <w:rFonts w:ascii="Times New Roman" w:hAnsi="Times New Roman"/>
          <w:sz w:val="20"/>
          <w:szCs w:val="20"/>
        </w:rPr>
        <w:t xml:space="preserve"> неправильные ответы.  Наличие </w:t>
      </w:r>
      <w:r w:rsidRPr="00D45484">
        <w:rPr>
          <w:rFonts w:ascii="Times New Roman" w:hAnsi="Times New Roman"/>
          <w:sz w:val="20"/>
          <w:szCs w:val="20"/>
        </w:rPr>
        <w:t xml:space="preserve">перфорации перегородки носа может свидетельствовать </w:t>
      </w:r>
      <w:r>
        <w:rPr>
          <w:rFonts w:ascii="Times New Roman" w:hAnsi="Times New Roman"/>
          <w:sz w:val="20"/>
          <w:szCs w:val="20"/>
        </w:rPr>
        <w:t xml:space="preserve">о:                                               1) сифилисе, </w:t>
      </w:r>
    </w:p>
    <w:p w:rsidR="000D6097" w:rsidRDefault="000D6097" w:rsidP="000176F3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D45484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туберкулезе, </w:t>
      </w:r>
    </w:p>
    <w:p w:rsidR="000D6097" w:rsidRDefault="000D6097" w:rsidP="000176F3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20C3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3) круглогодичном</w:t>
      </w:r>
      <w:r w:rsidRPr="00D45484">
        <w:rPr>
          <w:rFonts w:ascii="Times New Roman" w:hAnsi="Times New Roman"/>
          <w:sz w:val="20"/>
          <w:szCs w:val="20"/>
        </w:rPr>
        <w:t xml:space="preserve"> аллергическом рините, </w:t>
      </w:r>
    </w:p>
    <w:p w:rsidR="000D6097" w:rsidRDefault="000D6097" w:rsidP="000176F3">
      <w:pPr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20C3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5484">
        <w:rPr>
          <w:rFonts w:ascii="Times New Roman" w:hAnsi="Times New Roman"/>
          <w:sz w:val="20"/>
          <w:szCs w:val="20"/>
        </w:rPr>
        <w:t xml:space="preserve">4) холестеатоме носа, </w:t>
      </w:r>
    </w:p>
    <w:p w:rsidR="000D6097" w:rsidRPr="00D45484" w:rsidRDefault="000D6097" w:rsidP="00E24607">
      <w:pPr>
        <w:tabs>
          <w:tab w:val="left" w:pos="284"/>
        </w:tabs>
        <w:spacing w:line="240" w:lineRule="auto"/>
        <w:ind w:left="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озене.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995.</w:t>
      </w:r>
      <w:r w:rsidRPr="00D45484">
        <w:rPr>
          <w:rFonts w:ascii="Times New Roman" w:hAnsi="Times New Roman"/>
          <w:sz w:val="20"/>
          <w:szCs w:val="20"/>
        </w:rPr>
        <w:t>Найдите правильный ответ. Для какой болезни полости носа характерна язва с сальным дном в костной части перегородки: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0D6097" w:rsidRDefault="000D6097" w:rsidP="00E2460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Pr="00D45484">
        <w:rPr>
          <w:rFonts w:ascii="Times New Roman" w:hAnsi="Times New Roman"/>
          <w:sz w:val="20"/>
          <w:szCs w:val="20"/>
        </w:rPr>
        <w:t xml:space="preserve">туберкулеза, </w:t>
      </w:r>
    </w:p>
    <w:p w:rsidR="000D6097" w:rsidRDefault="000D6097" w:rsidP="00E2460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D45484">
        <w:rPr>
          <w:rFonts w:ascii="Times New Roman" w:hAnsi="Times New Roman"/>
          <w:sz w:val="20"/>
          <w:szCs w:val="20"/>
        </w:rPr>
        <w:t xml:space="preserve">2) склеромы, </w:t>
      </w:r>
    </w:p>
    <w:p w:rsidR="000D6097" w:rsidRDefault="000D6097" w:rsidP="00E2460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D45484">
        <w:rPr>
          <w:rFonts w:ascii="Times New Roman" w:hAnsi="Times New Roman"/>
          <w:sz w:val="20"/>
          <w:szCs w:val="20"/>
        </w:rPr>
        <w:t xml:space="preserve">3) рака, </w:t>
      </w:r>
    </w:p>
    <w:p w:rsidR="000D6097" w:rsidRDefault="000D6097" w:rsidP="0029046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5484">
        <w:rPr>
          <w:rFonts w:ascii="Times New Roman" w:hAnsi="Times New Roman"/>
          <w:sz w:val="20"/>
          <w:szCs w:val="20"/>
        </w:rPr>
        <w:t xml:space="preserve">4) сифилиса, </w:t>
      </w:r>
    </w:p>
    <w:p w:rsidR="000D6097" w:rsidRPr="00D45484" w:rsidRDefault="000D6097" w:rsidP="00E24607">
      <w:pPr>
        <w:spacing w:line="240" w:lineRule="auto"/>
        <w:ind w:left="426" w:hanging="142"/>
        <w:contextualSpacing/>
        <w:rPr>
          <w:rFonts w:ascii="Times New Roman" w:hAnsi="Times New Roman"/>
          <w:sz w:val="20"/>
          <w:szCs w:val="20"/>
        </w:rPr>
      </w:pPr>
      <w:r w:rsidRPr="00D45484">
        <w:rPr>
          <w:rFonts w:ascii="Times New Roman" w:hAnsi="Times New Roman"/>
          <w:sz w:val="20"/>
          <w:szCs w:val="20"/>
        </w:rPr>
        <w:t xml:space="preserve">5) абсцесса </w:t>
      </w:r>
      <w:r>
        <w:rPr>
          <w:rFonts w:ascii="Times New Roman" w:hAnsi="Times New Roman"/>
          <w:sz w:val="20"/>
          <w:szCs w:val="20"/>
        </w:rPr>
        <w:t>носовой перегородки</w:t>
      </w:r>
      <w:r w:rsidRPr="00D45484">
        <w:rPr>
          <w:rFonts w:ascii="Times New Roman" w:hAnsi="Times New Roman"/>
          <w:sz w:val="20"/>
          <w:szCs w:val="20"/>
        </w:rPr>
        <w:t>.</w:t>
      </w:r>
    </w:p>
    <w:p w:rsidR="000D6097" w:rsidRDefault="000D6097" w:rsidP="00E24607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996.</w:t>
      </w:r>
      <w:r w:rsidRPr="002173BE">
        <w:rPr>
          <w:rFonts w:ascii="Times New Roman" w:hAnsi="Times New Roman"/>
          <w:sz w:val="20"/>
          <w:szCs w:val="20"/>
        </w:rPr>
        <w:t>Найдите ошибку. В каких учас</w:t>
      </w:r>
      <w:r>
        <w:rPr>
          <w:rFonts w:ascii="Times New Roman" w:hAnsi="Times New Roman"/>
          <w:sz w:val="20"/>
          <w:szCs w:val="20"/>
        </w:rPr>
        <w:t>тках дыхательных путей локализую</w:t>
      </w:r>
      <w:r w:rsidRPr="002173BE">
        <w:rPr>
          <w:rFonts w:ascii="Times New Roman" w:hAnsi="Times New Roman"/>
          <w:sz w:val="20"/>
          <w:szCs w:val="20"/>
        </w:rPr>
        <w:t xml:space="preserve">тся склеромные  инфильтраты и рубцы: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2173BE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вход в нос, </w:t>
      </w:r>
    </w:p>
    <w:p w:rsidR="000D6097" w:rsidRDefault="000D6097" w:rsidP="00E24607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173BE">
        <w:rPr>
          <w:rFonts w:ascii="Times New Roman" w:hAnsi="Times New Roman"/>
          <w:sz w:val="20"/>
          <w:szCs w:val="20"/>
        </w:rPr>
        <w:t xml:space="preserve">2) хоаны, </w:t>
      </w:r>
    </w:p>
    <w:p w:rsidR="000D6097" w:rsidRDefault="000D6097" w:rsidP="00E24607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173BE">
        <w:rPr>
          <w:rFonts w:ascii="Times New Roman" w:hAnsi="Times New Roman"/>
          <w:sz w:val="20"/>
          <w:szCs w:val="20"/>
        </w:rPr>
        <w:t xml:space="preserve">3) носоглотка, </w:t>
      </w:r>
    </w:p>
    <w:p w:rsidR="000D6097" w:rsidRDefault="000D6097" w:rsidP="0029046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73BE">
        <w:rPr>
          <w:rFonts w:ascii="Times New Roman" w:hAnsi="Times New Roman"/>
          <w:sz w:val="20"/>
          <w:szCs w:val="20"/>
        </w:rPr>
        <w:t xml:space="preserve">4) гортаноглотка, </w:t>
      </w:r>
    </w:p>
    <w:p w:rsidR="000D6097" w:rsidRDefault="000D6097" w:rsidP="00E24607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173BE">
        <w:rPr>
          <w:rFonts w:ascii="Times New Roman" w:hAnsi="Times New Roman"/>
          <w:sz w:val="20"/>
          <w:szCs w:val="20"/>
        </w:rPr>
        <w:t xml:space="preserve">5) подскладочный отдел гортани, </w:t>
      </w:r>
    </w:p>
    <w:p w:rsidR="000D6097" w:rsidRPr="002173BE" w:rsidRDefault="000D6097" w:rsidP="00E24607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2173BE">
        <w:rPr>
          <w:rFonts w:ascii="Times New Roman" w:hAnsi="Times New Roman"/>
          <w:sz w:val="20"/>
          <w:szCs w:val="20"/>
        </w:rPr>
        <w:t xml:space="preserve">6) бифуркация трахеи. </w:t>
      </w:r>
    </w:p>
    <w:p w:rsidR="000D6097" w:rsidRDefault="000D6097" w:rsidP="00E24607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997.Найдите </w:t>
      </w:r>
      <w:r w:rsidRPr="002173BE">
        <w:rPr>
          <w:rFonts w:ascii="Times New Roman" w:hAnsi="Times New Roman"/>
          <w:sz w:val="20"/>
          <w:szCs w:val="20"/>
        </w:rPr>
        <w:t>правильный ответ. В каких местах гортани развиваетс</w:t>
      </w:r>
      <w:r>
        <w:rPr>
          <w:rFonts w:ascii="Times New Roman" w:hAnsi="Times New Roman"/>
          <w:sz w:val="20"/>
          <w:szCs w:val="20"/>
        </w:rPr>
        <w:t xml:space="preserve">я рубцовый стеноз при склероме:                                                     </w:t>
      </w:r>
      <w:r w:rsidRPr="002173BE">
        <w:rPr>
          <w:rFonts w:ascii="Times New Roman" w:hAnsi="Times New Roman"/>
          <w:sz w:val="20"/>
          <w:szCs w:val="20"/>
        </w:rPr>
        <w:t>1) межчерпаловидном пространс</w:t>
      </w:r>
      <w:r>
        <w:rPr>
          <w:rFonts w:ascii="Times New Roman" w:hAnsi="Times New Roman"/>
          <w:sz w:val="20"/>
          <w:szCs w:val="20"/>
        </w:rPr>
        <w:t xml:space="preserve">тве, 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2) во входе в гортань, 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3) в области вестибулярных </w:t>
      </w:r>
      <w:r w:rsidRPr="002173BE">
        <w:rPr>
          <w:rFonts w:ascii="Times New Roman" w:hAnsi="Times New Roman"/>
          <w:sz w:val="20"/>
          <w:szCs w:val="20"/>
        </w:rPr>
        <w:t>складок,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</w:p>
    <w:p w:rsidR="000D6097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73BE">
        <w:rPr>
          <w:rFonts w:ascii="Times New Roman" w:hAnsi="Times New Roman"/>
          <w:sz w:val="20"/>
          <w:szCs w:val="20"/>
        </w:rPr>
        <w:t>4) в подскладочном простр</w:t>
      </w:r>
      <w:r>
        <w:rPr>
          <w:rFonts w:ascii="Times New Roman" w:hAnsi="Times New Roman"/>
          <w:sz w:val="20"/>
          <w:szCs w:val="20"/>
        </w:rPr>
        <w:t xml:space="preserve">анстве, </w:t>
      </w:r>
    </w:p>
    <w:p w:rsidR="000D6097" w:rsidRPr="002173BE" w:rsidRDefault="000D6097" w:rsidP="009A1991">
      <w:pPr>
        <w:spacing w:line="240" w:lineRule="auto"/>
        <w:ind w:left="567" w:hanging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5) </w:t>
      </w:r>
      <w:r w:rsidRPr="002173BE">
        <w:rPr>
          <w:rFonts w:ascii="Times New Roman" w:hAnsi="Times New Roman"/>
          <w:sz w:val="20"/>
          <w:szCs w:val="20"/>
        </w:rPr>
        <w:t xml:space="preserve">на месте перехода гортани в трахею. </w:t>
      </w:r>
    </w:p>
    <w:p w:rsidR="000D6097" w:rsidRPr="00A55218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998.</w:t>
      </w:r>
      <w:r w:rsidRPr="00A55218">
        <w:rPr>
          <w:rFonts w:ascii="Times New Roman" w:hAnsi="Times New Roman"/>
          <w:sz w:val="20"/>
          <w:szCs w:val="20"/>
        </w:rPr>
        <w:t>Соединитель</w:t>
      </w:r>
      <w:r>
        <w:rPr>
          <w:rFonts w:ascii="Times New Roman" w:hAnsi="Times New Roman"/>
          <w:sz w:val="20"/>
          <w:szCs w:val="20"/>
        </w:rPr>
        <w:t xml:space="preserve">нотканные инфильтраты на месте поражения ВДП характерны для </w:t>
      </w:r>
      <w:r w:rsidRPr="00A55218">
        <w:rPr>
          <w:rFonts w:ascii="Times New Roman" w:hAnsi="Times New Roman"/>
          <w:sz w:val="20"/>
          <w:szCs w:val="20"/>
        </w:rPr>
        <w:t>одного</w:t>
      </w:r>
      <w:r>
        <w:rPr>
          <w:rFonts w:ascii="Times New Roman" w:hAnsi="Times New Roman"/>
          <w:sz w:val="20"/>
          <w:szCs w:val="20"/>
        </w:rPr>
        <w:t xml:space="preserve"> из нижеперечисленных болезней</w:t>
      </w:r>
      <w:r w:rsidRPr="00A55218">
        <w:rPr>
          <w:rFonts w:ascii="Times New Roman" w:hAnsi="Times New Roman"/>
          <w:sz w:val="20"/>
          <w:szCs w:val="20"/>
        </w:rPr>
        <w:t>:</w:t>
      </w:r>
    </w:p>
    <w:p w:rsidR="000D6097" w:rsidRDefault="000D6097" w:rsidP="00E24607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55218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5218">
        <w:rPr>
          <w:rFonts w:ascii="Times New Roman" w:hAnsi="Times New Roman"/>
          <w:sz w:val="20"/>
          <w:szCs w:val="20"/>
        </w:rPr>
        <w:t xml:space="preserve">туберкулез, </w:t>
      </w:r>
    </w:p>
    <w:p w:rsidR="000D6097" w:rsidRDefault="000D6097" w:rsidP="00E24607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55218">
        <w:rPr>
          <w:rFonts w:ascii="Times New Roman" w:hAnsi="Times New Roman"/>
          <w:sz w:val="20"/>
          <w:szCs w:val="20"/>
        </w:rPr>
        <w:t xml:space="preserve">2) сифилис, </w:t>
      </w:r>
    </w:p>
    <w:p w:rsidR="000D6097" w:rsidRDefault="000D6097" w:rsidP="00E24607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55218">
        <w:rPr>
          <w:rFonts w:ascii="Times New Roman" w:hAnsi="Times New Roman"/>
          <w:sz w:val="20"/>
          <w:szCs w:val="20"/>
        </w:rPr>
        <w:t xml:space="preserve">3) актиномикоз, </w:t>
      </w:r>
    </w:p>
    <w:p w:rsidR="000D6097" w:rsidRDefault="000D6097" w:rsidP="0029046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5218">
        <w:rPr>
          <w:rFonts w:ascii="Times New Roman" w:hAnsi="Times New Roman"/>
          <w:sz w:val="20"/>
          <w:szCs w:val="20"/>
        </w:rPr>
        <w:t xml:space="preserve">4) склерома, </w:t>
      </w:r>
    </w:p>
    <w:p w:rsidR="000D6097" w:rsidRPr="00A55218" w:rsidRDefault="000D6097" w:rsidP="00E24607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A55218">
        <w:rPr>
          <w:rFonts w:ascii="Times New Roman" w:hAnsi="Times New Roman"/>
          <w:sz w:val="20"/>
          <w:szCs w:val="20"/>
        </w:rPr>
        <w:t>5) волчанка.</w:t>
      </w:r>
    </w:p>
    <w:p w:rsidR="000D6097" w:rsidRDefault="000D6097" w:rsidP="00E24607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999.</w:t>
      </w:r>
      <w:r w:rsidRPr="00152ABC">
        <w:rPr>
          <w:rFonts w:ascii="Times New Roman" w:hAnsi="Times New Roman"/>
          <w:sz w:val="20"/>
          <w:szCs w:val="20"/>
        </w:rPr>
        <w:t>Выберите пр</w:t>
      </w:r>
      <w:r>
        <w:rPr>
          <w:rFonts w:ascii="Times New Roman" w:hAnsi="Times New Roman"/>
          <w:sz w:val="20"/>
          <w:szCs w:val="20"/>
        </w:rPr>
        <w:t xml:space="preserve">авильный ответ.  Склерома вызывается:                                                                                                                              1) палочкой Лефлера,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2) </w:t>
      </w:r>
      <w:r w:rsidRPr="00FF1FC1">
        <w:rPr>
          <w:rFonts w:ascii="Times New Roman" w:hAnsi="Times New Roman"/>
          <w:sz w:val="20"/>
          <w:szCs w:val="20"/>
          <w:u w:val="single"/>
        </w:rPr>
        <w:t>клебсиелой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веретенообразной палочкой,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спирохетой букалис.</w:t>
      </w:r>
    </w:p>
    <w:p w:rsidR="000D6097" w:rsidRDefault="000D6097" w:rsidP="00E24607">
      <w:pPr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1000.</w:t>
      </w:r>
      <w:r w:rsidRPr="00152ABC">
        <w:rPr>
          <w:rFonts w:ascii="Times New Roman" w:hAnsi="Times New Roman"/>
          <w:sz w:val="20"/>
          <w:szCs w:val="20"/>
        </w:rPr>
        <w:t>Выберите пр</w:t>
      </w:r>
      <w:r>
        <w:rPr>
          <w:rFonts w:ascii="Times New Roman" w:hAnsi="Times New Roman"/>
          <w:sz w:val="20"/>
          <w:szCs w:val="20"/>
        </w:rPr>
        <w:t xml:space="preserve">авильный ответ.  Палочка Волковича-Фриша вызывает:                                                                                                  1) сифилис,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2) </w:t>
      </w:r>
      <w:r w:rsidRPr="00F43D71">
        <w:rPr>
          <w:rFonts w:ascii="Times New Roman" w:hAnsi="Times New Roman"/>
          <w:sz w:val="20"/>
          <w:szCs w:val="20"/>
        </w:rPr>
        <w:t>склерому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3) брюшной тиф,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4) ангину, </w:t>
      </w:r>
    </w:p>
    <w:p w:rsidR="000D6097" w:rsidRDefault="000D6097" w:rsidP="009A1991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5) острый насморк.</w:t>
      </w:r>
    </w:p>
    <w:p w:rsidR="000D6097" w:rsidRPr="00D06BE9" w:rsidRDefault="000D6097" w:rsidP="009A199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0D6097" w:rsidRDefault="000D6097" w:rsidP="009A1991">
      <w:pPr>
        <w:rPr>
          <w:rFonts w:ascii="Times New Roman" w:hAnsi="Times New Roman"/>
        </w:rPr>
      </w:pPr>
    </w:p>
    <w:p w:rsidR="000D6097" w:rsidRDefault="000D6097" w:rsidP="009A1991">
      <w:pPr>
        <w:rPr>
          <w:rFonts w:ascii="Times New Roman" w:hAnsi="Times New Roman"/>
        </w:rPr>
      </w:pPr>
    </w:p>
    <w:p w:rsidR="000D6097" w:rsidRDefault="000D6097" w:rsidP="009A1991">
      <w:pPr>
        <w:rPr>
          <w:rFonts w:ascii="Times New Roman" w:hAnsi="Times New Roman"/>
        </w:rPr>
      </w:pPr>
    </w:p>
    <w:p w:rsidR="000D6097" w:rsidRDefault="000D6097" w:rsidP="009A1991">
      <w:pPr>
        <w:rPr>
          <w:rFonts w:ascii="Times New Roman" w:hAnsi="Times New Roman"/>
        </w:rPr>
      </w:pPr>
    </w:p>
    <w:p w:rsidR="000D6097" w:rsidRDefault="000D6097" w:rsidP="009A1991">
      <w:pPr>
        <w:rPr>
          <w:rFonts w:ascii="Times New Roman" w:hAnsi="Times New Roman"/>
        </w:rPr>
      </w:pPr>
    </w:p>
    <w:p w:rsidR="000D6097" w:rsidRDefault="000D6097" w:rsidP="009A1991">
      <w:pPr>
        <w:rPr>
          <w:rFonts w:ascii="Times New Roman" w:hAnsi="Times New Roman"/>
        </w:rPr>
      </w:pPr>
    </w:p>
    <w:p w:rsidR="000D6097" w:rsidRDefault="000D6097" w:rsidP="009A1991">
      <w:pPr>
        <w:rPr>
          <w:rFonts w:ascii="Times New Roman" w:hAnsi="Times New Roman"/>
        </w:rPr>
      </w:pPr>
    </w:p>
    <w:p w:rsidR="000D6097" w:rsidRDefault="000D6097" w:rsidP="009A1991">
      <w:pPr>
        <w:rPr>
          <w:rFonts w:ascii="Times New Roman" w:hAnsi="Times New Roman"/>
        </w:rPr>
      </w:pPr>
    </w:p>
    <w:p w:rsidR="000D6097" w:rsidRPr="00646BA9" w:rsidRDefault="000D6097" w:rsidP="00646BA9">
      <w:pPr>
        <w:pStyle w:val="Heading1"/>
        <w:contextualSpacing/>
        <w:rPr>
          <w:rFonts w:ascii="Times New Roman" w:hAnsi="Times New Roman" w:cs="Times New Roman"/>
          <w:sz w:val="20"/>
          <w:szCs w:val="20"/>
        </w:rPr>
      </w:pPr>
      <w:r w:rsidRPr="00646BA9">
        <w:rPr>
          <w:rFonts w:ascii="Times New Roman" w:hAnsi="Times New Roman" w:cs="Times New Roman"/>
          <w:sz w:val="20"/>
          <w:szCs w:val="20"/>
        </w:rPr>
        <w:t>ЭТАЛОНЫ  ОТВЕТОВ</w:t>
      </w:r>
    </w:p>
    <w:p w:rsidR="000D6097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  <w:sectPr w:rsidR="000D6097" w:rsidRPr="00646BA9" w:rsidSect="008C6AE1">
          <w:pgSz w:w="11906" w:h="16838"/>
          <w:pgMar w:top="567" w:right="567" w:bottom="567" w:left="709" w:header="709" w:footer="709" w:gutter="0"/>
          <w:cols w:space="720"/>
        </w:sectPr>
      </w:pP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13-</w:t>
      </w:r>
      <w:r>
        <w:rPr>
          <w:rFonts w:ascii="Times New Roman" w:hAnsi="Times New Roman"/>
          <w:sz w:val="20"/>
          <w:szCs w:val="20"/>
        </w:rPr>
        <w:t>4,</w:t>
      </w:r>
      <w:r w:rsidRPr="00646BA9">
        <w:rPr>
          <w:rFonts w:ascii="Times New Roman" w:hAnsi="Times New Roman"/>
          <w:sz w:val="20"/>
          <w:szCs w:val="20"/>
        </w:rPr>
        <w:t>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24-</w:t>
      </w:r>
      <w:r>
        <w:rPr>
          <w:rFonts w:ascii="Times New Roman" w:hAnsi="Times New Roman"/>
          <w:sz w:val="20"/>
          <w:szCs w:val="20"/>
        </w:rPr>
        <w:t>3,</w:t>
      </w:r>
      <w:r w:rsidRPr="00646BA9">
        <w:rPr>
          <w:rFonts w:ascii="Times New Roman" w:hAnsi="Times New Roman"/>
          <w:sz w:val="20"/>
          <w:szCs w:val="20"/>
        </w:rPr>
        <w:t>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26-1</w:t>
      </w:r>
      <w:r>
        <w:rPr>
          <w:rFonts w:ascii="Times New Roman" w:hAnsi="Times New Roman"/>
          <w:sz w:val="20"/>
          <w:szCs w:val="20"/>
        </w:rPr>
        <w:t>,5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39-2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44-</w:t>
      </w:r>
      <w:r w:rsidRPr="00646BA9">
        <w:rPr>
          <w:rFonts w:ascii="Times New Roman" w:hAnsi="Times New Roman"/>
          <w:sz w:val="20"/>
          <w:szCs w:val="20"/>
        </w:rPr>
        <w:t>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49</w:t>
      </w:r>
      <w:r>
        <w:rPr>
          <w:rFonts w:ascii="Times New Roman" w:hAnsi="Times New Roman"/>
          <w:sz w:val="20"/>
          <w:szCs w:val="20"/>
        </w:rPr>
        <w:t>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54-</w:t>
      </w:r>
      <w:r>
        <w:rPr>
          <w:rFonts w:ascii="Times New Roman" w:hAnsi="Times New Roman"/>
          <w:sz w:val="20"/>
          <w:szCs w:val="20"/>
        </w:rPr>
        <w:t>1,</w:t>
      </w:r>
      <w:r w:rsidRPr="00646BA9">
        <w:rPr>
          <w:rFonts w:ascii="Times New Roman" w:hAnsi="Times New Roman"/>
          <w:sz w:val="20"/>
          <w:szCs w:val="20"/>
        </w:rPr>
        <w:t>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55-1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58-1,2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59-1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61-3,4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70-4,5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71-1,4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72-3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73-5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74-2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76-3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77-2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78-</w:t>
      </w:r>
      <w:r>
        <w:rPr>
          <w:rFonts w:ascii="Times New Roman" w:hAnsi="Times New Roman"/>
          <w:sz w:val="20"/>
          <w:szCs w:val="20"/>
        </w:rPr>
        <w:t>4,</w:t>
      </w:r>
      <w:r w:rsidRPr="00646BA9">
        <w:rPr>
          <w:rFonts w:ascii="Times New Roman" w:hAnsi="Times New Roman"/>
          <w:sz w:val="20"/>
          <w:szCs w:val="20"/>
        </w:rPr>
        <w:t>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79-3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84-3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85-2</w:t>
      </w:r>
      <w:r>
        <w:rPr>
          <w:rFonts w:ascii="Times New Roman" w:hAnsi="Times New Roman"/>
          <w:sz w:val="20"/>
          <w:szCs w:val="20"/>
        </w:rPr>
        <w:t>,3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86-2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91-2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94-3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95-3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100-3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102-3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104-3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109-1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112-4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113-1,2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117-5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119-2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121-2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122-1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123-4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124-2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126-5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127-2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128-1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129-4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131-1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132-1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133-2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134-4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137-3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138-5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139-2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142-1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143-5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145-5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146-5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148-3,4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150-3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151-1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154-5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156-2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157-5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158-1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159-4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160-3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161-2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164-4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165-3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167-2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168-2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171-3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173-3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174-4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175-3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178-2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180-1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181-3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182-3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183-3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184-2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185</w:t>
      </w:r>
      <w:r>
        <w:rPr>
          <w:rFonts w:ascii="Times New Roman" w:hAnsi="Times New Roman"/>
          <w:sz w:val="20"/>
          <w:szCs w:val="20"/>
        </w:rPr>
        <w:t>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188-3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191-2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192-3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194-2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195-3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196-2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198-2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199-3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204-2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206-2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207-3,5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208-2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210-</w:t>
      </w:r>
      <w:r>
        <w:rPr>
          <w:rFonts w:ascii="Times New Roman" w:hAnsi="Times New Roman"/>
          <w:sz w:val="20"/>
          <w:szCs w:val="20"/>
        </w:rPr>
        <w:t>2,</w:t>
      </w:r>
      <w:r w:rsidRPr="00646BA9">
        <w:rPr>
          <w:rFonts w:ascii="Times New Roman" w:hAnsi="Times New Roman"/>
          <w:sz w:val="20"/>
          <w:szCs w:val="20"/>
        </w:rPr>
        <w:t>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212-5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213-4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215-3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217-2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218-1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219-1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220-3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221-3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224-4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227-3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228-4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230-5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231-5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234-4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235-3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239-1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240-1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241-1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243-5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244-4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245-3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246-4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247-3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248-2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249-2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250-1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251-5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254-4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256-4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259-4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260-1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262-2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263-4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264-4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266-2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267-5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268-5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269-1,2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270-3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272-1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273-4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275-5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276-5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278-3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280-3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281-2,3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283-1,2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285-3,4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286-4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287-5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290-2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291-</w:t>
      </w:r>
      <w:r>
        <w:rPr>
          <w:rFonts w:ascii="Times New Roman" w:hAnsi="Times New Roman"/>
          <w:sz w:val="20"/>
          <w:szCs w:val="20"/>
        </w:rPr>
        <w:t>2,</w:t>
      </w:r>
      <w:r w:rsidRPr="00646BA9">
        <w:rPr>
          <w:rFonts w:ascii="Times New Roman" w:hAnsi="Times New Roman"/>
          <w:sz w:val="20"/>
          <w:szCs w:val="20"/>
        </w:rPr>
        <w:t>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292-2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293-2</w:t>
      </w:r>
      <w:r>
        <w:rPr>
          <w:rFonts w:ascii="Times New Roman" w:hAnsi="Times New Roman"/>
          <w:sz w:val="20"/>
          <w:szCs w:val="20"/>
        </w:rPr>
        <w:t>,3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294-3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296-5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299-2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300-3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302-3,4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304-3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305-3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306-4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307-2,3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308-</w:t>
      </w:r>
      <w:r>
        <w:rPr>
          <w:rFonts w:ascii="Times New Roman" w:hAnsi="Times New Roman"/>
          <w:sz w:val="20"/>
          <w:szCs w:val="20"/>
        </w:rPr>
        <w:t>2,</w:t>
      </w:r>
      <w:r w:rsidRPr="00646BA9">
        <w:rPr>
          <w:rFonts w:ascii="Times New Roman" w:hAnsi="Times New Roman"/>
          <w:sz w:val="20"/>
          <w:szCs w:val="20"/>
        </w:rPr>
        <w:t>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310-2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313-1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318-1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320-2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321-4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322-2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323-1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324-3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325-1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326-1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327-3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328-2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329-1</w:t>
      </w:r>
      <w:r>
        <w:rPr>
          <w:rFonts w:ascii="Times New Roman" w:hAnsi="Times New Roman"/>
          <w:sz w:val="20"/>
          <w:szCs w:val="20"/>
        </w:rPr>
        <w:t>,2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330-1</w:t>
      </w:r>
    </w:p>
    <w:p w:rsidR="000D6097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331-5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332-1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333-</w:t>
      </w:r>
      <w:r>
        <w:rPr>
          <w:rFonts w:ascii="Times New Roman" w:hAnsi="Times New Roman"/>
          <w:sz w:val="20"/>
          <w:szCs w:val="20"/>
        </w:rPr>
        <w:t>1,</w:t>
      </w:r>
      <w:r w:rsidRPr="00646BA9">
        <w:rPr>
          <w:rFonts w:ascii="Times New Roman" w:hAnsi="Times New Roman"/>
          <w:sz w:val="20"/>
          <w:szCs w:val="20"/>
        </w:rPr>
        <w:t>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334-4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335-2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336-3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337-5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338-4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339-3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342-2,4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343-5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344-5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345-3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346-</w:t>
      </w:r>
      <w:r>
        <w:rPr>
          <w:rFonts w:ascii="Times New Roman" w:hAnsi="Times New Roman"/>
          <w:sz w:val="20"/>
          <w:szCs w:val="20"/>
        </w:rPr>
        <w:t>4,</w:t>
      </w:r>
      <w:r w:rsidRPr="00646BA9">
        <w:rPr>
          <w:rFonts w:ascii="Times New Roman" w:hAnsi="Times New Roman"/>
          <w:sz w:val="20"/>
          <w:szCs w:val="20"/>
        </w:rPr>
        <w:t>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347-4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348-</w:t>
      </w:r>
      <w:r>
        <w:rPr>
          <w:rFonts w:ascii="Times New Roman" w:hAnsi="Times New Roman"/>
          <w:sz w:val="20"/>
          <w:szCs w:val="20"/>
        </w:rPr>
        <w:t>2,</w:t>
      </w:r>
      <w:r w:rsidRPr="00646BA9">
        <w:rPr>
          <w:rFonts w:ascii="Times New Roman" w:hAnsi="Times New Roman"/>
          <w:sz w:val="20"/>
          <w:szCs w:val="20"/>
        </w:rPr>
        <w:t>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349-</w:t>
      </w:r>
      <w:r>
        <w:rPr>
          <w:rFonts w:ascii="Times New Roman" w:hAnsi="Times New Roman"/>
          <w:sz w:val="20"/>
          <w:szCs w:val="20"/>
        </w:rPr>
        <w:t>3,</w:t>
      </w:r>
      <w:r w:rsidRPr="00646BA9">
        <w:rPr>
          <w:rFonts w:ascii="Times New Roman" w:hAnsi="Times New Roman"/>
          <w:sz w:val="20"/>
          <w:szCs w:val="20"/>
        </w:rPr>
        <w:t>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350-1,4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351-3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354-1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355-2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57-5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358-2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359-3,5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361-1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362-3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364-4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365-4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367-2,4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368-4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370-2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371-5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377-1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378-2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379-</w:t>
      </w:r>
      <w:r>
        <w:rPr>
          <w:rFonts w:ascii="Times New Roman" w:hAnsi="Times New Roman"/>
          <w:sz w:val="20"/>
          <w:szCs w:val="20"/>
        </w:rPr>
        <w:t>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380-</w:t>
      </w:r>
      <w:r>
        <w:rPr>
          <w:rFonts w:ascii="Times New Roman" w:hAnsi="Times New Roman"/>
          <w:sz w:val="20"/>
          <w:szCs w:val="20"/>
        </w:rPr>
        <w:t>1,</w:t>
      </w:r>
      <w:r w:rsidRPr="00646BA9">
        <w:rPr>
          <w:rFonts w:ascii="Times New Roman" w:hAnsi="Times New Roman"/>
          <w:sz w:val="20"/>
          <w:szCs w:val="20"/>
        </w:rPr>
        <w:t>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381-4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382-4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383-4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384-5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385-5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386-4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387-4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388-3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389-2</w:t>
      </w:r>
      <w:r>
        <w:rPr>
          <w:rFonts w:ascii="Times New Roman" w:hAnsi="Times New Roman"/>
          <w:sz w:val="20"/>
          <w:szCs w:val="20"/>
        </w:rPr>
        <w:t>,3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390-2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391-3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392-1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393-3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394-5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395-5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396-4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397-3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398-3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399-1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400-3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403-2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404-2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405-1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406-2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407-1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408-2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409-3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410-3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411-5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412-3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413-4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416-4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418-2</w:t>
      </w:r>
      <w:r>
        <w:rPr>
          <w:rFonts w:ascii="Times New Roman" w:hAnsi="Times New Roman"/>
          <w:sz w:val="20"/>
          <w:szCs w:val="20"/>
        </w:rPr>
        <w:t>,3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420-1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421-3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423-4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424-3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426-2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430-5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432-3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434-2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435-5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437-5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439-2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441-1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442</w:t>
      </w:r>
      <w:r>
        <w:rPr>
          <w:rFonts w:ascii="Times New Roman" w:hAnsi="Times New Roman"/>
          <w:sz w:val="20"/>
          <w:szCs w:val="20"/>
        </w:rPr>
        <w:t>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444-2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447-2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448-2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449-2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450-5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451-4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453-5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454-3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455-3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456-5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457-2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458-2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461-1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462-3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463-1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464-2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472-2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473-5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478-5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480-1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481-5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482-3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483-2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484-5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85-2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486-1</w:t>
      </w:r>
      <w:r>
        <w:rPr>
          <w:rFonts w:ascii="Times New Roman" w:hAnsi="Times New Roman"/>
          <w:sz w:val="20"/>
          <w:szCs w:val="20"/>
        </w:rPr>
        <w:t>,2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487-4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488-4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489-1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490-5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491-2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492-3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493-2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494-1,2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495-5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496-</w:t>
      </w:r>
      <w:r>
        <w:rPr>
          <w:rFonts w:ascii="Times New Roman" w:hAnsi="Times New Roman"/>
          <w:sz w:val="20"/>
          <w:szCs w:val="20"/>
        </w:rPr>
        <w:t>1,</w:t>
      </w:r>
      <w:r w:rsidRPr="00646BA9">
        <w:rPr>
          <w:rFonts w:ascii="Times New Roman" w:hAnsi="Times New Roman"/>
          <w:sz w:val="20"/>
          <w:szCs w:val="20"/>
        </w:rPr>
        <w:t>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497-1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498-4,5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499-4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501-5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502-1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503-4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504-4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506-4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507-1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508-5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509-5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513-4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514-2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516-4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518-2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523-4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524-5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526-5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527-4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529-4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530-</w:t>
      </w:r>
      <w:r>
        <w:rPr>
          <w:rFonts w:ascii="Times New Roman" w:hAnsi="Times New Roman"/>
          <w:sz w:val="20"/>
          <w:szCs w:val="20"/>
        </w:rPr>
        <w:t>3,</w:t>
      </w:r>
      <w:r w:rsidRPr="00646BA9">
        <w:rPr>
          <w:rFonts w:ascii="Times New Roman" w:hAnsi="Times New Roman"/>
          <w:sz w:val="20"/>
          <w:szCs w:val="20"/>
        </w:rPr>
        <w:t>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531-3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532-4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533-2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534-1,2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535-1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536-1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537-2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538-4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539-2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540-1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541-4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542-1</w:t>
      </w:r>
      <w:r>
        <w:rPr>
          <w:rFonts w:ascii="Times New Roman" w:hAnsi="Times New Roman"/>
          <w:sz w:val="20"/>
          <w:szCs w:val="20"/>
        </w:rPr>
        <w:t>,3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543-1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544-1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545-4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546-1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547-4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548-4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549-1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550-4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551-3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552-5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553-2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554-5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555-1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556-2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557-1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558-3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559-5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560-4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561-4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562-1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563-2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564-2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565-4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566-2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567-2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568-5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569-5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572-5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573-</w:t>
      </w:r>
      <w:r>
        <w:rPr>
          <w:rFonts w:ascii="Times New Roman" w:hAnsi="Times New Roman"/>
          <w:sz w:val="20"/>
          <w:szCs w:val="20"/>
        </w:rPr>
        <w:t>1,</w:t>
      </w:r>
      <w:r w:rsidRPr="00646BA9">
        <w:rPr>
          <w:rFonts w:ascii="Times New Roman" w:hAnsi="Times New Roman"/>
          <w:sz w:val="20"/>
          <w:szCs w:val="20"/>
        </w:rPr>
        <w:t>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576-5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577-4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581-2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582-2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583-4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587-3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590-4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591-3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592-1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593-1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594-2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595-5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596-1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597-5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598-3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599-2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600-4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601-1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602-1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603-2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604-3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605-4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606-1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607-3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608-2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609-5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610-</w:t>
      </w:r>
      <w:r w:rsidRPr="00646BA9">
        <w:rPr>
          <w:rFonts w:ascii="Times New Roman" w:hAnsi="Times New Roman"/>
          <w:sz w:val="20"/>
          <w:szCs w:val="20"/>
        </w:rPr>
        <w:t>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611-1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613-4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617-5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619-3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620-</w:t>
      </w:r>
      <w:r w:rsidRPr="00646BA9">
        <w:rPr>
          <w:rFonts w:ascii="Times New Roman" w:hAnsi="Times New Roman"/>
          <w:sz w:val="20"/>
          <w:szCs w:val="20"/>
        </w:rPr>
        <w:t>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621-5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622-3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623-3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624-3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626-5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630-5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631-1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632-4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633-4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634-</w:t>
      </w:r>
      <w:r w:rsidRPr="00646BA9">
        <w:rPr>
          <w:rFonts w:ascii="Times New Roman" w:hAnsi="Times New Roman"/>
          <w:sz w:val="20"/>
          <w:szCs w:val="20"/>
        </w:rPr>
        <w:t>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636-1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638-1,2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640-5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642-3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644-3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645-5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646-4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647-5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648-</w:t>
      </w:r>
      <w:r w:rsidRPr="00646BA9">
        <w:rPr>
          <w:rFonts w:ascii="Times New Roman" w:hAnsi="Times New Roman"/>
          <w:sz w:val="20"/>
          <w:szCs w:val="20"/>
        </w:rPr>
        <w:t>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649-2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650-1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653-2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655-3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656-2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657-4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661-4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664-3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665-</w:t>
      </w:r>
      <w:r w:rsidRPr="00646BA9">
        <w:rPr>
          <w:rFonts w:ascii="Times New Roman" w:hAnsi="Times New Roman"/>
          <w:sz w:val="20"/>
          <w:szCs w:val="20"/>
        </w:rPr>
        <w:t>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668-1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669-4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670-5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671-1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672-5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673-5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675-3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681-2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684-</w:t>
      </w:r>
      <w:r>
        <w:rPr>
          <w:rFonts w:ascii="Times New Roman" w:hAnsi="Times New Roman"/>
          <w:sz w:val="20"/>
          <w:szCs w:val="20"/>
        </w:rPr>
        <w:t>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687-1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690-5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691-4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692-3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693-</w:t>
      </w:r>
      <w:r w:rsidRPr="00646BA9">
        <w:rPr>
          <w:rFonts w:ascii="Times New Roman" w:hAnsi="Times New Roman"/>
          <w:sz w:val="20"/>
          <w:szCs w:val="20"/>
        </w:rPr>
        <w:t>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694-4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699-1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700-1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701-2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702-2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703-</w:t>
      </w:r>
      <w:r w:rsidRPr="00646BA9">
        <w:rPr>
          <w:rFonts w:ascii="Times New Roman" w:hAnsi="Times New Roman"/>
          <w:sz w:val="20"/>
          <w:szCs w:val="20"/>
        </w:rPr>
        <w:t>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706-1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707-</w:t>
      </w:r>
      <w:r w:rsidRPr="00646BA9">
        <w:rPr>
          <w:rFonts w:ascii="Times New Roman" w:hAnsi="Times New Roman"/>
          <w:sz w:val="20"/>
          <w:szCs w:val="20"/>
        </w:rPr>
        <w:t>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708-2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710-2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711-3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712-4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713-5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714-</w:t>
      </w:r>
      <w:r>
        <w:rPr>
          <w:rFonts w:ascii="Times New Roman" w:hAnsi="Times New Roman"/>
          <w:sz w:val="20"/>
          <w:szCs w:val="20"/>
        </w:rPr>
        <w:t>2,</w:t>
      </w:r>
      <w:r w:rsidRPr="00646BA9">
        <w:rPr>
          <w:rFonts w:ascii="Times New Roman" w:hAnsi="Times New Roman"/>
          <w:sz w:val="20"/>
          <w:szCs w:val="20"/>
        </w:rPr>
        <w:t>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715-5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716-2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717-2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718-3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719-5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720-4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721-4,5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722-</w:t>
      </w:r>
      <w:r>
        <w:rPr>
          <w:rFonts w:ascii="Times New Roman" w:hAnsi="Times New Roman"/>
          <w:sz w:val="20"/>
          <w:szCs w:val="20"/>
        </w:rPr>
        <w:t>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723-5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724-2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725-3,4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726-4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727-5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728-5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729-4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730-4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731-</w:t>
      </w:r>
      <w:r w:rsidRPr="00646BA9">
        <w:rPr>
          <w:rFonts w:ascii="Times New Roman" w:hAnsi="Times New Roman"/>
          <w:sz w:val="20"/>
          <w:szCs w:val="20"/>
        </w:rPr>
        <w:t>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732-</w:t>
      </w:r>
      <w:r>
        <w:rPr>
          <w:rFonts w:ascii="Times New Roman" w:hAnsi="Times New Roman"/>
          <w:sz w:val="20"/>
          <w:szCs w:val="20"/>
        </w:rPr>
        <w:t>2,</w:t>
      </w:r>
      <w:r w:rsidRPr="00646BA9">
        <w:rPr>
          <w:rFonts w:ascii="Times New Roman" w:hAnsi="Times New Roman"/>
          <w:sz w:val="20"/>
          <w:szCs w:val="20"/>
        </w:rPr>
        <w:t>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733-2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734-4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735-</w:t>
      </w:r>
      <w:r w:rsidRPr="00646BA9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,4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736-5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737-5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738-4,5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739-3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740-5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741-1,2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742-4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743-4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744-1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745-2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746-2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747-2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748-3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749-3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750-4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751-3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752-5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753-3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754-1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755-3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756-3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757-3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758-1,2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759-3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760-4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761-2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762-1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763-1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764-4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765-1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766-5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767-5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768-2</w:t>
      </w:r>
      <w:r>
        <w:rPr>
          <w:rFonts w:ascii="Times New Roman" w:hAnsi="Times New Roman"/>
          <w:sz w:val="20"/>
          <w:szCs w:val="20"/>
        </w:rPr>
        <w:t>,4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769-3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770-1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771-1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772-5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773-3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774-2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775-3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776-3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777-5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778-3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779-3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780-4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781-3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782-4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783-2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784-1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785-1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786-2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787-3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788-5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789-5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790-1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791-2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792-4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793-3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794-</w:t>
      </w:r>
      <w:r w:rsidRPr="00646BA9">
        <w:rPr>
          <w:rFonts w:ascii="Times New Roman" w:hAnsi="Times New Roman"/>
          <w:sz w:val="20"/>
          <w:szCs w:val="20"/>
        </w:rPr>
        <w:t>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795-5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796-</w:t>
      </w:r>
      <w:r w:rsidRPr="00646BA9">
        <w:rPr>
          <w:rFonts w:ascii="Times New Roman" w:hAnsi="Times New Roman"/>
          <w:sz w:val="20"/>
          <w:szCs w:val="20"/>
        </w:rPr>
        <w:t>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797-1,4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798-1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799-2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800-3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801-1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802-5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803-3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804-3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805-5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806-2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807-4,5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808-5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809-5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810-5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811-4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812-3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813-</w:t>
      </w:r>
      <w:r>
        <w:rPr>
          <w:rFonts w:ascii="Times New Roman" w:hAnsi="Times New Roman"/>
          <w:sz w:val="20"/>
          <w:szCs w:val="20"/>
        </w:rPr>
        <w:t>2,</w:t>
      </w:r>
      <w:r w:rsidRPr="00646BA9">
        <w:rPr>
          <w:rFonts w:ascii="Times New Roman" w:hAnsi="Times New Roman"/>
          <w:sz w:val="20"/>
          <w:szCs w:val="20"/>
        </w:rPr>
        <w:t>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814-1,2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815-4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816-5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817-3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818-3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819-3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820-2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821-3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822-3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823-2,4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824-1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825-1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826-5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827-4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828-4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829-1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831-1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832-1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834-1,2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836-5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837-3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838-</w:t>
      </w:r>
      <w:r w:rsidRPr="00646BA9">
        <w:rPr>
          <w:rFonts w:ascii="Times New Roman" w:hAnsi="Times New Roman"/>
          <w:sz w:val="20"/>
          <w:szCs w:val="20"/>
        </w:rPr>
        <w:t>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840-3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841-2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84</w:t>
      </w:r>
      <w:r>
        <w:rPr>
          <w:rFonts w:ascii="Times New Roman" w:hAnsi="Times New Roman"/>
          <w:sz w:val="20"/>
          <w:szCs w:val="20"/>
        </w:rPr>
        <w:t>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843-4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844-2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845-1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846-4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847-2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848-3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849-4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852-</w:t>
      </w:r>
      <w:r w:rsidRPr="00646BA9">
        <w:rPr>
          <w:rFonts w:ascii="Times New Roman" w:hAnsi="Times New Roman"/>
          <w:sz w:val="20"/>
          <w:szCs w:val="20"/>
        </w:rPr>
        <w:t>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854-4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855-3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856-</w:t>
      </w:r>
      <w:r w:rsidRPr="00646BA9">
        <w:rPr>
          <w:rFonts w:ascii="Times New Roman" w:hAnsi="Times New Roman"/>
          <w:sz w:val="20"/>
          <w:szCs w:val="20"/>
        </w:rPr>
        <w:t>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858-5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859-</w:t>
      </w:r>
      <w:r w:rsidRPr="00646BA9">
        <w:rPr>
          <w:rFonts w:ascii="Times New Roman" w:hAnsi="Times New Roman"/>
          <w:sz w:val="20"/>
          <w:szCs w:val="20"/>
        </w:rPr>
        <w:t>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860-4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861-3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862-3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863-1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864-2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865-1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866-1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867-4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868-3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869-5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872-4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874-5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875-</w:t>
      </w:r>
      <w:r w:rsidRPr="00646BA9">
        <w:rPr>
          <w:rFonts w:ascii="Times New Roman" w:hAnsi="Times New Roman"/>
          <w:sz w:val="20"/>
          <w:szCs w:val="20"/>
        </w:rPr>
        <w:t>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876-5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877-2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880-4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881-4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882-5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883-1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884-</w:t>
      </w:r>
      <w:r w:rsidRPr="00646BA9">
        <w:rPr>
          <w:rFonts w:ascii="Times New Roman" w:hAnsi="Times New Roman"/>
          <w:sz w:val="20"/>
          <w:szCs w:val="20"/>
        </w:rPr>
        <w:t>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885-3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886-2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887-3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888-3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889-4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891-2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894-1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896-2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897-3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902-1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903-2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906-1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908-5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910-1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911-2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912-1,2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913-3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914-4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915-4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916-3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917-4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918-3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919-1,2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920-1,2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921-4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922-4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923-4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924-1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925-4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926-5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927-5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928-1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929-3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932-4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934-3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935-3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936-4</w:t>
      </w:r>
      <w:r>
        <w:rPr>
          <w:rFonts w:ascii="Times New Roman" w:hAnsi="Times New Roman"/>
          <w:sz w:val="20"/>
          <w:szCs w:val="20"/>
        </w:rPr>
        <w:t>,5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938-5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939-1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941-2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942-3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943-5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944-4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945-1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946-</w:t>
      </w:r>
      <w:r w:rsidRPr="00646BA9">
        <w:rPr>
          <w:rFonts w:ascii="Times New Roman" w:hAnsi="Times New Roman"/>
          <w:sz w:val="20"/>
          <w:szCs w:val="20"/>
        </w:rPr>
        <w:t>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947-3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948-1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949-3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951-3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952-3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957-2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958-3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959-2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961-2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963-1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964-1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966-4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968-2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969-4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970-2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971-2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972-1,2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973-3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974-4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975-2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976-1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977-5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978-1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979-1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980-5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981-2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982-4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46BA9">
        <w:rPr>
          <w:rFonts w:ascii="Times New Roman" w:hAnsi="Times New Roman"/>
          <w:sz w:val="20"/>
          <w:szCs w:val="20"/>
        </w:rPr>
        <w:t>983-4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984-5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985-5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986-3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987-2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989-4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990-4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991-4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992-5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993-3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994-3,4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995-4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996-4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997-4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998-4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999-2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1000-2</w:t>
      </w:r>
    </w:p>
    <w:p w:rsidR="000D6097" w:rsidRPr="00646BA9" w:rsidRDefault="000D6097" w:rsidP="00646BA9">
      <w:pPr>
        <w:spacing w:line="240" w:lineRule="auto"/>
        <w:contextualSpacing/>
        <w:rPr>
          <w:rFonts w:ascii="Times New Roman" w:hAnsi="Times New Roman"/>
          <w:sz w:val="20"/>
          <w:szCs w:val="20"/>
        </w:rPr>
        <w:sectPr w:rsidR="000D6097" w:rsidRPr="00646BA9">
          <w:type w:val="continuous"/>
          <w:pgSz w:w="11906" w:h="16838"/>
          <w:pgMar w:top="567" w:right="567" w:bottom="567" w:left="567" w:header="709" w:footer="709" w:gutter="0"/>
          <w:cols w:num="8" w:space="709"/>
        </w:sectPr>
      </w:pPr>
    </w:p>
    <w:p w:rsidR="000D6097" w:rsidRPr="0092221E" w:rsidRDefault="000D6097" w:rsidP="009A1991">
      <w:pPr>
        <w:rPr>
          <w:rFonts w:ascii="Times New Roman" w:hAnsi="Times New Roman"/>
        </w:rPr>
      </w:pPr>
    </w:p>
    <w:p w:rsidR="000D6097" w:rsidRDefault="000D6097" w:rsidP="009A1991"/>
    <w:p w:rsidR="000D6097" w:rsidRPr="002E37AE" w:rsidRDefault="000D6097" w:rsidP="002E37AE">
      <w:pPr>
        <w:spacing w:line="240" w:lineRule="auto"/>
        <w:ind w:left="426" w:hanging="426"/>
        <w:contextualSpacing/>
        <w:rPr>
          <w:rFonts w:ascii="Times New Roman" w:hAnsi="Times New Roman"/>
          <w:sz w:val="20"/>
          <w:szCs w:val="20"/>
        </w:rPr>
      </w:pPr>
    </w:p>
    <w:p w:rsidR="000D6097" w:rsidRPr="002E37AE" w:rsidRDefault="000D6097" w:rsidP="002E37AE">
      <w:pPr>
        <w:spacing w:line="240" w:lineRule="auto"/>
        <w:ind w:left="426" w:hanging="426"/>
        <w:contextualSpacing/>
        <w:rPr>
          <w:rFonts w:ascii="Times New Roman" w:hAnsi="Times New Roman"/>
        </w:rPr>
      </w:pPr>
    </w:p>
    <w:sectPr w:rsidR="000D6097" w:rsidRPr="002E37AE" w:rsidSect="001241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097" w:rsidRDefault="000D6097" w:rsidP="006A2116">
      <w:pPr>
        <w:spacing w:after="0" w:line="240" w:lineRule="auto"/>
      </w:pPr>
      <w:r>
        <w:separator/>
      </w:r>
    </w:p>
  </w:endnote>
  <w:endnote w:type="continuationSeparator" w:id="0">
    <w:p w:rsidR="000D6097" w:rsidRDefault="000D6097" w:rsidP="006A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097" w:rsidRDefault="000D6097" w:rsidP="006A2116">
      <w:pPr>
        <w:spacing w:after="0" w:line="240" w:lineRule="auto"/>
      </w:pPr>
      <w:r>
        <w:separator/>
      </w:r>
    </w:p>
  </w:footnote>
  <w:footnote w:type="continuationSeparator" w:id="0">
    <w:p w:rsidR="000D6097" w:rsidRDefault="000D6097" w:rsidP="006A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3CF"/>
    <w:multiLevelType w:val="hybridMultilevel"/>
    <w:tmpl w:val="177C53DC"/>
    <w:lvl w:ilvl="0" w:tplc="CCC8BA78">
      <w:start w:val="1"/>
      <w:numFmt w:val="decimal"/>
      <w:lvlText w:val="%1)"/>
      <w:lvlJc w:val="left"/>
      <w:pPr>
        <w:tabs>
          <w:tab w:val="num" w:pos="1901"/>
        </w:tabs>
        <w:ind w:left="19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41"/>
        </w:tabs>
        <w:ind w:left="33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61"/>
        </w:tabs>
        <w:ind w:left="40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01"/>
        </w:tabs>
        <w:ind w:left="55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221"/>
        </w:tabs>
        <w:ind w:left="62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41"/>
        </w:tabs>
        <w:ind w:left="69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61"/>
        </w:tabs>
        <w:ind w:left="7661" w:hanging="180"/>
      </w:pPr>
      <w:rPr>
        <w:rFonts w:cs="Times New Roman"/>
      </w:rPr>
    </w:lvl>
  </w:abstractNum>
  <w:abstractNum w:abstractNumId="1">
    <w:nsid w:val="00A1419A"/>
    <w:multiLevelType w:val="hybridMultilevel"/>
    <w:tmpl w:val="B91AC642"/>
    <w:lvl w:ilvl="0" w:tplc="0E7C1B7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">
    <w:nsid w:val="04C77F21"/>
    <w:multiLevelType w:val="hybridMultilevel"/>
    <w:tmpl w:val="7BAE3C4E"/>
    <w:lvl w:ilvl="0" w:tplc="662ABA3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">
    <w:nsid w:val="066F7EEB"/>
    <w:multiLevelType w:val="hybridMultilevel"/>
    <w:tmpl w:val="DC6E1136"/>
    <w:lvl w:ilvl="0" w:tplc="A994134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">
    <w:nsid w:val="06B44A52"/>
    <w:multiLevelType w:val="hybridMultilevel"/>
    <w:tmpl w:val="676C31B0"/>
    <w:lvl w:ilvl="0" w:tplc="89E236D8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262E9"/>
    <w:multiLevelType w:val="hybridMultilevel"/>
    <w:tmpl w:val="3208C528"/>
    <w:lvl w:ilvl="0" w:tplc="957E87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07A5629F"/>
    <w:multiLevelType w:val="hybridMultilevel"/>
    <w:tmpl w:val="770C8CB8"/>
    <w:lvl w:ilvl="0" w:tplc="CBFE657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>
    <w:nsid w:val="08CC1BD6"/>
    <w:multiLevelType w:val="hybridMultilevel"/>
    <w:tmpl w:val="415495BA"/>
    <w:lvl w:ilvl="0" w:tplc="2812BC1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09262699"/>
    <w:multiLevelType w:val="hybridMultilevel"/>
    <w:tmpl w:val="5A280DC4"/>
    <w:lvl w:ilvl="0" w:tplc="AF54A7F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0B52058D"/>
    <w:multiLevelType w:val="hybridMultilevel"/>
    <w:tmpl w:val="DC44DD44"/>
    <w:lvl w:ilvl="0" w:tplc="8A8ECA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>
    <w:nsid w:val="0C096DA7"/>
    <w:multiLevelType w:val="hybridMultilevel"/>
    <w:tmpl w:val="B1F8F4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105CF7"/>
    <w:multiLevelType w:val="hybridMultilevel"/>
    <w:tmpl w:val="DF9605AC"/>
    <w:lvl w:ilvl="0" w:tplc="4E8CC7E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2">
    <w:nsid w:val="13E73DD2"/>
    <w:multiLevelType w:val="hybridMultilevel"/>
    <w:tmpl w:val="21EE0AFA"/>
    <w:lvl w:ilvl="0" w:tplc="52A018A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>
    <w:nsid w:val="14291B9C"/>
    <w:multiLevelType w:val="hybridMultilevel"/>
    <w:tmpl w:val="09102FD2"/>
    <w:lvl w:ilvl="0" w:tplc="E6F048A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143B52E4"/>
    <w:multiLevelType w:val="hybridMultilevel"/>
    <w:tmpl w:val="B63A7F28"/>
    <w:lvl w:ilvl="0" w:tplc="05B8B43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5">
    <w:nsid w:val="15F1751C"/>
    <w:multiLevelType w:val="hybridMultilevel"/>
    <w:tmpl w:val="5E24E766"/>
    <w:lvl w:ilvl="0" w:tplc="E7B24B8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6">
    <w:nsid w:val="176230A6"/>
    <w:multiLevelType w:val="hybridMultilevel"/>
    <w:tmpl w:val="7ED0651C"/>
    <w:lvl w:ilvl="0" w:tplc="EBE2DFF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7">
    <w:nsid w:val="185E079C"/>
    <w:multiLevelType w:val="hybridMultilevel"/>
    <w:tmpl w:val="AF20D1C2"/>
    <w:lvl w:ilvl="0" w:tplc="C3B44F7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18E8309D"/>
    <w:multiLevelType w:val="hybridMultilevel"/>
    <w:tmpl w:val="6E182CAE"/>
    <w:lvl w:ilvl="0" w:tplc="B6B0273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9">
    <w:nsid w:val="19033411"/>
    <w:multiLevelType w:val="hybridMultilevel"/>
    <w:tmpl w:val="C2FE0F94"/>
    <w:lvl w:ilvl="0" w:tplc="6556319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0">
    <w:nsid w:val="1A1960F0"/>
    <w:multiLevelType w:val="hybridMultilevel"/>
    <w:tmpl w:val="09D0E480"/>
    <w:lvl w:ilvl="0" w:tplc="67966D5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1">
    <w:nsid w:val="1BED77DF"/>
    <w:multiLevelType w:val="hybridMultilevel"/>
    <w:tmpl w:val="490260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BEF510B"/>
    <w:multiLevelType w:val="hybridMultilevel"/>
    <w:tmpl w:val="59AEF254"/>
    <w:lvl w:ilvl="0" w:tplc="B3CE56C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1C6873C6"/>
    <w:multiLevelType w:val="hybridMultilevel"/>
    <w:tmpl w:val="F0D23150"/>
    <w:lvl w:ilvl="0" w:tplc="A3766D0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4">
    <w:nsid w:val="1D6A3578"/>
    <w:multiLevelType w:val="hybridMultilevel"/>
    <w:tmpl w:val="CEFE8DCE"/>
    <w:lvl w:ilvl="0" w:tplc="A55EA15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5">
    <w:nsid w:val="206A4333"/>
    <w:multiLevelType w:val="hybridMultilevel"/>
    <w:tmpl w:val="54105A90"/>
    <w:lvl w:ilvl="0" w:tplc="82B017B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6">
    <w:nsid w:val="2439654F"/>
    <w:multiLevelType w:val="hybridMultilevel"/>
    <w:tmpl w:val="1C625EAA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>
    <w:nsid w:val="26B2310E"/>
    <w:multiLevelType w:val="hybridMultilevel"/>
    <w:tmpl w:val="E886ED14"/>
    <w:lvl w:ilvl="0" w:tplc="4806900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8">
    <w:nsid w:val="29C22935"/>
    <w:multiLevelType w:val="hybridMultilevel"/>
    <w:tmpl w:val="58A643AC"/>
    <w:lvl w:ilvl="0" w:tplc="306C2A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9">
    <w:nsid w:val="29C93178"/>
    <w:multiLevelType w:val="hybridMultilevel"/>
    <w:tmpl w:val="63345342"/>
    <w:lvl w:ilvl="0" w:tplc="2D9C22E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0EC2740">
      <w:start w:val="617"/>
      <w:numFmt w:val="decimal"/>
      <w:lvlText w:val="%2."/>
      <w:lvlJc w:val="left"/>
      <w:pPr>
        <w:tabs>
          <w:tab w:val="num" w:pos="1800"/>
        </w:tabs>
        <w:ind w:left="1800" w:hanging="5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2AF83747"/>
    <w:multiLevelType w:val="hybridMultilevel"/>
    <w:tmpl w:val="9048948E"/>
    <w:lvl w:ilvl="0" w:tplc="96D2990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1">
    <w:nsid w:val="2CB85953"/>
    <w:multiLevelType w:val="hybridMultilevel"/>
    <w:tmpl w:val="44B2B00C"/>
    <w:lvl w:ilvl="0" w:tplc="2D629608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2">
    <w:nsid w:val="30D76B12"/>
    <w:multiLevelType w:val="hybridMultilevel"/>
    <w:tmpl w:val="84927840"/>
    <w:lvl w:ilvl="0" w:tplc="0C82506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3">
    <w:nsid w:val="33132AD6"/>
    <w:multiLevelType w:val="hybridMultilevel"/>
    <w:tmpl w:val="4F40A256"/>
    <w:lvl w:ilvl="0" w:tplc="E9F8578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4">
    <w:nsid w:val="33A91AAD"/>
    <w:multiLevelType w:val="hybridMultilevel"/>
    <w:tmpl w:val="3558CFE6"/>
    <w:lvl w:ilvl="0" w:tplc="A4549A4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3474753A"/>
    <w:multiLevelType w:val="hybridMultilevel"/>
    <w:tmpl w:val="913E9D1C"/>
    <w:lvl w:ilvl="0" w:tplc="C0727E9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6">
    <w:nsid w:val="36B91DD6"/>
    <w:multiLevelType w:val="hybridMultilevel"/>
    <w:tmpl w:val="296A17AC"/>
    <w:lvl w:ilvl="0" w:tplc="DDE654B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7">
    <w:nsid w:val="36E66335"/>
    <w:multiLevelType w:val="hybridMultilevel"/>
    <w:tmpl w:val="87682C96"/>
    <w:lvl w:ilvl="0" w:tplc="2514B19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8">
    <w:nsid w:val="38083F7D"/>
    <w:multiLevelType w:val="hybridMultilevel"/>
    <w:tmpl w:val="B4F6D498"/>
    <w:lvl w:ilvl="0" w:tplc="100CE8A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9">
    <w:nsid w:val="38252BB3"/>
    <w:multiLevelType w:val="hybridMultilevel"/>
    <w:tmpl w:val="FBAC77BA"/>
    <w:lvl w:ilvl="0" w:tplc="2A7415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387D4902"/>
    <w:multiLevelType w:val="hybridMultilevel"/>
    <w:tmpl w:val="54EC3FEE"/>
    <w:lvl w:ilvl="0" w:tplc="1FEAC9B8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1">
    <w:nsid w:val="38BF3EE2"/>
    <w:multiLevelType w:val="hybridMultilevel"/>
    <w:tmpl w:val="AC3ABA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A41070F"/>
    <w:multiLevelType w:val="hybridMultilevel"/>
    <w:tmpl w:val="007CDA1A"/>
    <w:lvl w:ilvl="0" w:tplc="9080E58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3">
    <w:nsid w:val="3BDD4D73"/>
    <w:multiLevelType w:val="hybridMultilevel"/>
    <w:tmpl w:val="055E45CA"/>
    <w:lvl w:ilvl="0" w:tplc="7FC64A2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4">
    <w:nsid w:val="3C204CC6"/>
    <w:multiLevelType w:val="hybridMultilevel"/>
    <w:tmpl w:val="BA8E68F2"/>
    <w:lvl w:ilvl="0" w:tplc="5C548F4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5">
    <w:nsid w:val="3C3041E7"/>
    <w:multiLevelType w:val="hybridMultilevel"/>
    <w:tmpl w:val="71064F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3DC61DA2"/>
    <w:multiLevelType w:val="hybridMultilevel"/>
    <w:tmpl w:val="6CBCD7E6"/>
    <w:lvl w:ilvl="0" w:tplc="1F9E71F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7">
    <w:nsid w:val="3F9E5655"/>
    <w:multiLevelType w:val="hybridMultilevel"/>
    <w:tmpl w:val="A2CCFB4E"/>
    <w:lvl w:ilvl="0" w:tplc="315AC748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8">
    <w:nsid w:val="407E5471"/>
    <w:multiLevelType w:val="hybridMultilevel"/>
    <w:tmpl w:val="A29A9716"/>
    <w:lvl w:ilvl="0" w:tplc="B21432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9">
    <w:nsid w:val="415D3CDB"/>
    <w:multiLevelType w:val="hybridMultilevel"/>
    <w:tmpl w:val="4F282E0A"/>
    <w:lvl w:ilvl="0" w:tplc="EC507C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0">
    <w:nsid w:val="417744CF"/>
    <w:multiLevelType w:val="hybridMultilevel"/>
    <w:tmpl w:val="4132A3FC"/>
    <w:lvl w:ilvl="0" w:tplc="9324702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1">
    <w:nsid w:val="439D0E36"/>
    <w:multiLevelType w:val="hybridMultilevel"/>
    <w:tmpl w:val="994A18EE"/>
    <w:lvl w:ilvl="0" w:tplc="12825E28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2">
    <w:nsid w:val="45CC6DD4"/>
    <w:multiLevelType w:val="hybridMultilevel"/>
    <w:tmpl w:val="B6020EEE"/>
    <w:lvl w:ilvl="0" w:tplc="F782DE2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3">
    <w:nsid w:val="489B337A"/>
    <w:multiLevelType w:val="hybridMultilevel"/>
    <w:tmpl w:val="498AAEF0"/>
    <w:lvl w:ilvl="0" w:tplc="030E8CC8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4">
    <w:nsid w:val="49D407D4"/>
    <w:multiLevelType w:val="hybridMultilevel"/>
    <w:tmpl w:val="31C225EA"/>
    <w:lvl w:ilvl="0" w:tplc="2D7425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5">
    <w:nsid w:val="4B1C2D62"/>
    <w:multiLevelType w:val="hybridMultilevel"/>
    <w:tmpl w:val="AA2A9FE0"/>
    <w:lvl w:ilvl="0" w:tplc="B4D86FE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6">
    <w:nsid w:val="501D2EE9"/>
    <w:multiLevelType w:val="hybridMultilevel"/>
    <w:tmpl w:val="751AE078"/>
    <w:lvl w:ilvl="0" w:tplc="7170362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7">
    <w:nsid w:val="501D409D"/>
    <w:multiLevelType w:val="hybridMultilevel"/>
    <w:tmpl w:val="72C69EC8"/>
    <w:lvl w:ilvl="0" w:tplc="B8F6420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8">
    <w:nsid w:val="50C30881"/>
    <w:multiLevelType w:val="hybridMultilevel"/>
    <w:tmpl w:val="B6DEFF68"/>
    <w:lvl w:ilvl="0" w:tplc="D86C65F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9">
    <w:nsid w:val="522C3B48"/>
    <w:multiLevelType w:val="hybridMultilevel"/>
    <w:tmpl w:val="10E470D8"/>
    <w:lvl w:ilvl="0" w:tplc="8A289C5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0">
    <w:nsid w:val="549225BE"/>
    <w:multiLevelType w:val="hybridMultilevel"/>
    <w:tmpl w:val="6CAC6E48"/>
    <w:lvl w:ilvl="0" w:tplc="CDF4B4C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1">
    <w:nsid w:val="56147E41"/>
    <w:multiLevelType w:val="hybridMultilevel"/>
    <w:tmpl w:val="F5D2006C"/>
    <w:lvl w:ilvl="0" w:tplc="FCE44BD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2">
    <w:nsid w:val="5681590A"/>
    <w:multiLevelType w:val="hybridMultilevel"/>
    <w:tmpl w:val="BFF498DC"/>
    <w:lvl w:ilvl="0" w:tplc="4E4E7BA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3">
    <w:nsid w:val="57B57C50"/>
    <w:multiLevelType w:val="hybridMultilevel"/>
    <w:tmpl w:val="88D035DC"/>
    <w:lvl w:ilvl="0" w:tplc="D3F6354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4">
    <w:nsid w:val="57D67DFC"/>
    <w:multiLevelType w:val="hybridMultilevel"/>
    <w:tmpl w:val="D2F20C76"/>
    <w:lvl w:ilvl="0" w:tplc="48AC51E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5">
    <w:nsid w:val="58E3577C"/>
    <w:multiLevelType w:val="hybridMultilevel"/>
    <w:tmpl w:val="D938F5F6"/>
    <w:lvl w:ilvl="0" w:tplc="CA1E73A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6">
    <w:nsid w:val="59E329EF"/>
    <w:multiLevelType w:val="hybridMultilevel"/>
    <w:tmpl w:val="309E7EB8"/>
    <w:lvl w:ilvl="0" w:tplc="8E10A00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7">
    <w:nsid w:val="5A5D5828"/>
    <w:multiLevelType w:val="hybridMultilevel"/>
    <w:tmpl w:val="8D28A296"/>
    <w:lvl w:ilvl="0" w:tplc="56EE65B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8">
    <w:nsid w:val="5A5E02AB"/>
    <w:multiLevelType w:val="hybridMultilevel"/>
    <w:tmpl w:val="239C5D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5C172B24"/>
    <w:multiLevelType w:val="hybridMultilevel"/>
    <w:tmpl w:val="2E1C6234"/>
    <w:lvl w:ilvl="0" w:tplc="DD66548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0">
    <w:nsid w:val="5C9463E1"/>
    <w:multiLevelType w:val="hybridMultilevel"/>
    <w:tmpl w:val="8A0A075A"/>
    <w:lvl w:ilvl="0" w:tplc="48D47FF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1">
    <w:nsid w:val="5D026C4E"/>
    <w:multiLevelType w:val="hybridMultilevel"/>
    <w:tmpl w:val="0E4CD8B6"/>
    <w:lvl w:ilvl="0" w:tplc="7C94C23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2">
    <w:nsid w:val="5D6528ED"/>
    <w:multiLevelType w:val="hybridMultilevel"/>
    <w:tmpl w:val="45D2F4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5E5523DF"/>
    <w:multiLevelType w:val="hybridMultilevel"/>
    <w:tmpl w:val="9126D6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5F9C3798"/>
    <w:multiLevelType w:val="hybridMultilevel"/>
    <w:tmpl w:val="FA92774C"/>
    <w:lvl w:ilvl="0" w:tplc="664E450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5">
    <w:nsid w:val="61AE1D3E"/>
    <w:multiLevelType w:val="hybridMultilevel"/>
    <w:tmpl w:val="ECA2CC7A"/>
    <w:lvl w:ilvl="0" w:tplc="AD947F38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6">
    <w:nsid w:val="65C9292F"/>
    <w:multiLevelType w:val="hybridMultilevel"/>
    <w:tmpl w:val="960CB5C8"/>
    <w:lvl w:ilvl="0" w:tplc="E988992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7">
    <w:nsid w:val="65D61AD2"/>
    <w:multiLevelType w:val="hybridMultilevel"/>
    <w:tmpl w:val="4EAC9C42"/>
    <w:lvl w:ilvl="0" w:tplc="D96C9C8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8">
    <w:nsid w:val="678222B5"/>
    <w:multiLevelType w:val="hybridMultilevel"/>
    <w:tmpl w:val="488A269E"/>
    <w:lvl w:ilvl="0" w:tplc="2130A53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9">
    <w:nsid w:val="694A1932"/>
    <w:multiLevelType w:val="hybridMultilevel"/>
    <w:tmpl w:val="83AA92E6"/>
    <w:lvl w:ilvl="0" w:tplc="445620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0">
    <w:nsid w:val="69B34990"/>
    <w:multiLevelType w:val="hybridMultilevel"/>
    <w:tmpl w:val="B41285B6"/>
    <w:lvl w:ilvl="0" w:tplc="49DAB1E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1">
    <w:nsid w:val="6A05139A"/>
    <w:multiLevelType w:val="hybridMultilevel"/>
    <w:tmpl w:val="F2621F8A"/>
    <w:lvl w:ilvl="0" w:tplc="14F0C17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2">
    <w:nsid w:val="6A0D3301"/>
    <w:multiLevelType w:val="hybridMultilevel"/>
    <w:tmpl w:val="F1A01888"/>
    <w:lvl w:ilvl="0" w:tplc="75F8340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3">
    <w:nsid w:val="6BDC14DA"/>
    <w:multiLevelType w:val="hybridMultilevel"/>
    <w:tmpl w:val="E766E112"/>
    <w:lvl w:ilvl="0" w:tplc="A4E440E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4">
    <w:nsid w:val="6D82571E"/>
    <w:multiLevelType w:val="hybridMultilevel"/>
    <w:tmpl w:val="61709FBA"/>
    <w:lvl w:ilvl="0" w:tplc="1A08076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5">
    <w:nsid w:val="6E4B7FBA"/>
    <w:multiLevelType w:val="hybridMultilevel"/>
    <w:tmpl w:val="54628B10"/>
    <w:lvl w:ilvl="0" w:tplc="52F8628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6">
    <w:nsid w:val="6EE513E8"/>
    <w:multiLevelType w:val="hybridMultilevel"/>
    <w:tmpl w:val="BC6896B4"/>
    <w:lvl w:ilvl="0" w:tplc="76D44586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7">
    <w:nsid w:val="71824AE4"/>
    <w:multiLevelType w:val="hybridMultilevel"/>
    <w:tmpl w:val="F1B8C0A8"/>
    <w:lvl w:ilvl="0" w:tplc="5DA85C6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8">
    <w:nsid w:val="71970161"/>
    <w:multiLevelType w:val="hybridMultilevel"/>
    <w:tmpl w:val="02524514"/>
    <w:lvl w:ilvl="0" w:tplc="3DD6C54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9">
    <w:nsid w:val="73A72194"/>
    <w:multiLevelType w:val="hybridMultilevel"/>
    <w:tmpl w:val="F032510E"/>
    <w:lvl w:ilvl="0" w:tplc="5BF6501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90">
    <w:nsid w:val="74C50761"/>
    <w:multiLevelType w:val="hybridMultilevel"/>
    <w:tmpl w:val="410A9138"/>
    <w:lvl w:ilvl="0" w:tplc="091E1DD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91">
    <w:nsid w:val="758C5692"/>
    <w:multiLevelType w:val="hybridMultilevel"/>
    <w:tmpl w:val="D2FEF056"/>
    <w:lvl w:ilvl="0" w:tplc="AE047A8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BF1666A4">
      <w:start w:val="284"/>
      <w:numFmt w:val="decimal"/>
      <w:lvlText w:val="%2."/>
      <w:lvlJc w:val="left"/>
      <w:pPr>
        <w:tabs>
          <w:tab w:val="num" w:pos="1680"/>
        </w:tabs>
        <w:ind w:left="1680" w:hanging="5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2">
    <w:nsid w:val="75F86F99"/>
    <w:multiLevelType w:val="hybridMultilevel"/>
    <w:tmpl w:val="30C69514"/>
    <w:lvl w:ilvl="0" w:tplc="E7AEAEA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93">
    <w:nsid w:val="771C5240"/>
    <w:multiLevelType w:val="hybridMultilevel"/>
    <w:tmpl w:val="54F6B924"/>
    <w:lvl w:ilvl="0" w:tplc="C9F2FD2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4">
    <w:nsid w:val="78F77A21"/>
    <w:multiLevelType w:val="hybridMultilevel"/>
    <w:tmpl w:val="0D76D6A4"/>
    <w:lvl w:ilvl="0" w:tplc="D65C06C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95">
    <w:nsid w:val="797E3B43"/>
    <w:multiLevelType w:val="hybridMultilevel"/>
    <w:tmpl w:val="AA3E879E"/>
    <w:lvl w:ilvl="0" w:tplc="3C3AF44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6">
    <w:nsid w:val="798D5A0B"/>
    <w:multiLevelType w:val="hybridMultilevel"/>
    <w:tmpl w:val="EEF6D32E"/>
    <w:lvl w:ilvl="0" w:tplc="9F120B4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7">
    <w:nsid w:val="79947AC6"/>
    <w:multiLevelType w:val="hybridMultilevel"/>
    <w:tmpl w:val="6CC67A06"/>
    <w:lvl w:ilvl="0" w:tplc="A0D0DCE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98">
    <w:nsid w:val="79CF4B5A"/>
    <w:multiLevelType w:val="hybridMultilevel"/>
    <w:tmpl w:val="62E2F72C"/>
    <w:lvl w:ilvl="0" w:tplc="8BD60C4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99">
    <w:nsid w:val="79F3351A"/>
    <w:multiLevelType w:val="hybridMultilevel"/>
    <w:tmpl w:val="2FA42E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7DE20F47"/>
    <w:multiLevelType w:val="hybridMultilevel"/>
    <w:tmpl w:val="67F21002"/>
    <w:lvl w:ilvl="0" w:tplc="47AAD0C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01">
    <w:nsid w:val="7E0B4A15"/>
    <w:multiLevelType w:val="hybridMultilevel"/>
    <w:tmpl w:val="E716C2CE"/>
    <w:lvl w:ilvl="0" w:tplc="E636409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2">
    <w:nsid w:val="7E5E377F"/>
    <w:multiLevelType w:val="hybridMultilevel"/>
    <w:tmpl w:val="25DCD608"/>
    <w:lvl w:ilvl="0" w:tplc="1C1476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3">
    <w:nsid w:val="7F0774E4"/>
    <w:multiLevelType w:val="hybridMultilevel"/>
    <w:tmpl w:val="40BA9C0E"/>
    <w:lvl w:ilvl="0" w:tplc="AD16AC3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04">
    <w:nsid w:val="7FCC03BB"/>
    <w:multiLevelType w:val="hybridMultilevel"/>
    <w:tmpl w:val="2D8CC578"/>
    <w:lvl w:ilvl="0" w:tplc="F822D208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90"/>
  </w:num>
  <w:num w:numId="2">
    <w:abstractNumId w:val="47"/>
  </w:num>
  <w:num w:numId="3">
    <w:abstractNumId w:val="43"/>
  </w:num>
  <w:num w:numId="4">
    <w:abstractNumId w:val="78"/>
  </w:num>
  <w:num w:numId="5">
    <w:abstractNumId w:val="45"/>
  </w:num>
  <w:num w:numId="6">
    <w:abstractNumId w:val="67"/>
  </w:num>
  <w:num w:numId="7">
    <w:abstractNumId w:val="102"/>
  </w:num>
  <w:num w:numId="8">
    <w:abstractNumId w:val="10"/>
  </w:num>
  <w:num w:numId="9">
    <w:abstractNumId w:val="68"/>
  </w:num>
  <w:num w:numId="10">
    <w:abstractNumId w:val="54"/>
  </w:num>
  <w:num w:numId="11">
    <w:abstractNumId w:val="94"/>
  </w:num>
  <w:num w:numId="12">
    <w:abstractNumId w:val="25"/>
  </w:num>
  <w:num w:numId="13">
    <w:abstractNumId w:val="13"/>
  </w:num>
  <w:num w:numId="14">
    <w:abstractNumId w:val="79"/>
  </w:num>
  <w:num w:numId="15">
    <w:abstractNumId w:val="16"/>
  </w:num>
  <w:num w:numId="16">
    <w:abstractNumId w:val="32"/>
  </w:num>
  <w:num w:numId="17">
    <w:abstractNumId w:val="38"/>
  </w:num>
  <w:num w:numId="18">
    <w:abstractNumId w:val="53"/>
  </w:num>
  <w:num w:numId="19">
    <w:abstractNumId w:val="31"/>
  </w:num>
  <w:num w:numId="20">
    <w:abstractNumId w:val="30"/>
  </w:num>
  <w:num w:numId="21">
    <w:abstractNumId w:val="18"/>
  </w:num>
  <w:num w:numId="22">
    <w:abstractNumId w:val="17"/>
  </w:num>
  <w:num w:numId="23">
    <w:abstractNumId w:val="83"/>
  </w:num>
  <w:num w:numId="24">
    <w:abstractNumId w:val="46"/>
  </w:num>
  <w:num w:numId="25">
    <w:abstractNumId w:val="7"/>
  </w:num>
  <w:num w:numId="26">
    <w:abstractNumId w:val="15"/>
  </w:num>
  <w:num w:numId="27">
    <w:abstractNumId w:val="6"/>
  </w:num>
  <w:num w:numId="28">
    <w:abstractNumId w:val="104"/>
  </w:num>
  <w:num w:numId="29">
    <w:abstractNumId w:val="8"/>
  </w:num>
  <w:num w:numId="30">
    <w:abstractNumId w:val="49"/>
  </w:num>
  <w:num w:numId="31">
    <w:abstractNumId w:val="77"/>
  </w:num>
  <w:num w:numId="32">
    <w:abstractNumId w:val="3"/>
  </w:num>
  <w:num w:numId="33">
    <w:abstractNumId w:val="52"/>
  </w:num>
  <w:num w:numId="34">
    <w:abstractNumId w:val="70"/>
  </w:num>
  <w:num w:numId="35">
    <w:abstractNumId w:val="89"/>
  </w:num>
  <w:num w:numId="36">
    <w:abstractNumId w:val="35"/>
  </w:num>
  <w:num w:numId="37">
    <w:abstractNumId w:val="88"/>
  </w:num>
  <w:num w:numId="38">
    <w:abstractNumId w:val="57"/>
  </w:num>
  <w:num w:numId="39">
    <w:abstractNumId w:val="96"/>
  </w:num>
  <w:num w:numId="40">
    <w:abstractNumId w:val="29"/>
  </w:num>
  <w:num w:numId="41">
    <w:abstractNumId w:val="24"/>
  </w:num>
  <w:num w:numId="42">
    <w:abstractNumId w:val="71"/>
  </w:num>
  <w:num w:numId="43">
    <w:abstractNumId w:val="59"/>
  </w:num>
  <w:num w:numId="44">
    <w:abstractNumId w:val="85"/>
  </w:num>
  <w:num w:numId="45">
    <w:abstractNumId w:val="48"/>
  </w:num>
  <w:num w:numId="46">
    <w:abstractNumId w:val="80"/>
  </w:num>
  <w:num w:numId="47">
    <w:abstractNumId w:val="51"/>
  </w:num>
  <w:num w:numId="48">
    <w:abstractNumId w:val="40"/>
  </w:num>
  <w:num w:numId="49">
    <w:abstractNumId w:val="28"/>
  </w:num>
  <w:num w:numId="50">
    <w:abstractNumId w:val="76"/>
  </w:num>
  <w:num w:numId="51">
    <w:abstractNumId w:val="61"/>
  </w:num>
  <w:num w:numId="52">
    <w:abstractNumId w:val="69"/>
  </w:num>
  <w:num w:numId="53">
    <w:abstractNumId w:val="33"/>
  </w:num>
  <w:num w:numId="54">
    <w:abstractNumId w:val="87"/>
  </w:num>
  <w:num w:numId="55">
    <w:abstractNumId w:val="9"/>
  </w:num>
  <w:num w:numId="56">
    <w:abstractNumId w:val="11"/>
  </w:num>
  <w:num w:numId="57">
    <w:abstractNumId w:val="64"/>
  </w:num>
  <w:num w:numId="58">
    <w:abstractNumId w:val="84"/>
  </w:num>
  <w:num w:numId="59">
    <w:abstractNumId w:val="56"/>
  </w:num>
  <w:num w:numId="60">
    <w:abstractNumId w:val="60"/>
  </w:num>
  <w:num w:numId="61">
    <w:abstractNumId w:val="73"/>
  </w:num>
  <w:num w:numId="62">
    <w:abstractNumId w:val="82"/>
  </w:num>
  <w:num w:numId="63">
    <w:abstractNumId w:val="63"/>
  </w:num>
  <w:num w:numId="64">
    <w:abstractNumId w:val="101"/>
  </w:num>
  <w:num w:numId="65">
    <w:abstractNumId w:val="97"/>
  </w:num>
  <w:num w:numId="66">
    <w:abstractNumId w:val="21"/>
  </w:num>
  <w:num w:numId="67">
    <w:abstractNumId w:val="103"/>
  </w:num>
  <w:num w:numId="68">
    <w:abstractNumId w:val="44"/>
  </w:num>
  <w:num w:numId="69">
    <w:abstractNumId w:val="26"/>
  </w:num>
  <w:num w:numId="70">
    <w:abstractNumId w:val="95"/>
  </w:num>
  <w:num w:numId="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1"/>
  </w:num>
  <w:num w:numId="74">
    <w:abstractNumId w:val="12"/>
  </w:num>
  <w:num w:numId="75">
    <w:abstractNumId w:val="20"/>
  </w:num>
  <w:num w:numId="76">
    <w:abstractNumId w:val="0"/>
  </w:num>
  <w:num w:numId="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5"/>
  </w:num>
  <w:num w:numId="79">
    <w:abstractNumId w:val="92"/>
  </w:num>
  <w:num w:numId="80">
    <w:abstractNumId w:val="72"/>
  </w:num>
  <w:num w:numId="81">
    <w:abstractNumId w:val="74"/>
  </w:num>
  <w:num w:numId="82">
    <w:abstractNumId w:val="66"/>
  </w:num>
  <w:num w:numId="83">
    <w:abstractNumId w:val="91"/>
  </w:num>
  <w:num w:numId="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3"/>
  </w:num>
  <w:num w:numId="88">
    <w:abstractNumId w:val="98"/>
  </w:num>
  <w:num w:numId="89">
    <w:abstractNumId w:val="22"/>
  </w:num>
  <w:num w:numId="90">
    <w:abstractNumId w:val="34"/>
  </w:num>
  <w:num w:numId="91">
    <w:abstractNumId w:val="27"/>
  </w:num>
  <w:num w:numId="92">
    <w:abstractNumId w:val="2"/>
  </w:num>
  <w:num w:numId="93">
    <w:abstractNumId w:val="14"/>
  </w:num>
  <w:num w:numId="94">
    <w:abstractNumId w:val="65"/>
  </w:num>
  <w:num w:numId="95">
    <w:abstractNumId w:val="100"/>
  </w:num>
  <w:num w:numId="96">
    <w:abstractNumId w:val="50"/>
  </w:num>
  <w:num w:numId="97">
    <w:abstractNumId w:val="55"/>
  </w:num>
  <w:num w:numId="98">
    <w:abstractNumId w:val="62"/>
  </w:num>
  <w:num w:numId="99">
    <w:abstractNumId w:val="1"/>
  </w:num>
  <w:num w:numId="100">
    <w:abstractNumId w:val="36"/>
  </w:num>
  <w:num w:numId="101">
    <w:abstractNumId w:val="39"/>
  </w:num>
  <w:num w:numId="102">
    <w:abstractNumId w:val="5"/>
  </w:num>
  <w:num w:numId="103">
    <w:abstractNumId w:val="37"/>
  </w:num>
  <w:num w:numId="104">
    <w:abstractNumId w:val="86"/>
  </w:num>
  <w:num w:numId="105">
    <w:abstractNumId w:val="99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83C"/>
    <w:rsid w:val="00001D63"/>
    <w:rsid w:val="000067E7"/>
    <w:rsid w:val="00014D1D"/>
    <w:rsid w:val="000176F3"/>
    <w:rsid w:val="00024F60"/>
    <w:rsid w:val="00025ADA"/>
    <w:rsid w:val="00027FB4"/>
    <w:rsid w:val="00031D57"/>
    <w:rsid w:val="00032B92"/>
    <w:rsid w:val="000336C8"/>
    <w:rsid w:val="0004135F"/>
    <w:rsid w:val="00043F7F"/>
    <w:rsid w:val="0004509E"/>
    <w:rsid w:val="00053236"/>
    <w:rsid w:val="00054150"/>
    <w:rsid w:val="0006248D"/>
    <w:rsid w:val="00064E15"/>
    <w:rsid w:val="00066C93"/>
    <w:rsid w:val="00074770"/>
    <w:rsid w:val="00076348"/>
    <w:rsid w:val="00083DF9"/>
    <w:rsid w:val="000912B7"/>
    <w:rsid w:val="000947A9"/>
    <w:rsid w:val="00095A11"/>
    <w:rsid w:val="000A2608"/>
    <w:rsid w:val="000A54EA"/>
    <w:rsid w:val="000B2AAB"/>
    <w:rsid w:val="000B3094"/>
    <w:rsid w:val="000C04AB"/>
    <w:rsid w:val="000C1871"/>
    <w:rsid w:val="000C19FB"/>
    <w:rsid w:val="000C5C81"/>
    <w:rsid w:val="000D30BD"/>
    <w:rsid w:val="000D5C13"/>
    <w:rsid w:val="000D6097"/>
    <w:rsid w:val="000E4A2F"/>
    <w:rsid w:val="000E5914"/>
    <w:rsid w:val="000E6577"/>
    <w:rsid w:val="000F774D"/>
    <w:rsid w:val="001000DD"/>
    <w:rsid w:val="00110DF6"/>
    <w:rsid w:val="00112BA1"/>
    <w:rsid w:val="001163C2"/>
    <w:rsid w:val="001172C6"/>
    <w:rsid w:val="001241A9"/>
    <w:rsid w:val="00125F3F"/>
    <w:rsid w:val="00135B62"/>
    <w:rsid w:val="00140920"/>
    <w:rsid w:val="00152ABC"/>
    <w:rsid w:val="0016699A"/>
    <w:rsid w:val="00172EFF"/>
    <w:rsid w:val="001802A3"/>
    <w:rsid w:val="00196E0A"/>
    <w:rsid w:val="001A11C5"/>
    <w:rsid w:val="001A15CD"/>
    <w:rsid w:val="001A1E3D"/>
    <w:rsid w:val="001B5A96"/>
    <w:rsid w:val="001B639E"/>
    <w:rsid w:val="001B7FA6"/>
    <w:rsid w:val="001C5B87"/>
    <w:rsid w:val="001D1E11"/>
    <w:rsid w:val="001D3F88"/>
    <w:rsid w:val="001E020B"/>
    <w:rsid w:val="001F161B"/>
    <w:rsid w:val="001F186C"/>
    <w:rsid w:val="0020203E"/>
    <w:rsid w:val="00202143"/>
    <w:rsid w:val="00205299"/>
    <w:rsid w:val="0020572D"/>
    <w:rsid w:val="002124C4"/>
    <w:rsid w:val="00215BB0"/>
    <w:rsid w:val="00216466"/>
    <w:rsid w:val="002173BE"/>
    <w:rsid w:val="00220135"/>
    <w:rsid w:val="00224F46"/>
    <w:rsid w:val="00232846"/>
    <w:rsid w:val="00234366"/>
    <w:rsid w:val="002376A5"/>
    <w:rsid w:val="00245CCA"/>
    <w:rsid w:val="00245D72"/>
    <w:rsid w:val="00251D97"/>
    <w:rsid w:val="00252E8C"/>
    <w:rsid w:val="0025328D"/>
    <w:rsid w:val="00255636"/>
    <w:rsid w:val="00256DFC"/>
    <w:rsid w:val="00256F3A"/>
    <w:rsid w:val="00257B74"/>
    <w:rsid w:val="002651EC"/>
    <w:rsid w:val="00266755"/>
    <w:rsid w:val="00266948"/>
    <w:rsid w:val="002834A6"/>
    <w:rsid w:val="00284F89"/>
    <w:rsid w:val="00290460"/>
    <w:rsid w:val="002A2085"/>
    <w:rsid w:val="002A2AC7"/>
    <w:rsid w:val="002A37E2"/>
    <w:rsid w:val="002A52FD"/>
    <w:rsid w:val="002B2B26"/>
    <w:rsid w:val="002B64F8"/>
    <w:rsid w:val="002B7670"/>
    <w:rsid w:val="002C4195"/>
    <w:rsid w:val="002D13EA"/>
    <w:rsid w:val="002D3BD6"/>
    <w:rsid w:val="002D7C95"/>
    <w:rsid w:val="002E37AE"/>
    <w:rsid w:val="002E7B35"/>
    <w:rsid w:val="002F343C"/>
    <w:rsid w:val="002F50C1"/>
    <w:rsid w:val="002F5463"/>
    <w:rsid w:val="00303C64"/>
    <w:rsid w:val="00315D8A"/>
    <w:rsid w:val="00321B6B"/>
    <w:rsid w:val="00324549"/>
    <w:rsid w:val="00331738"/>
    <w:rsid w:val="0033219D"/>
    <w:rsid w:val="00337CA6"/>
    <w:rsid w:val="00347361"/>
    <w:rsid w:val="00347F71"/>
    <w:rsid w:val="00355D71"/>
    <w:rsid w:val="00361FA6"/>
    <w:rsid w:val="003647AA"/>
    <w:rsid w:val="0037103A"/>
    <w:rsid w:val="003717D6"/>
    <w:rsid w:val="00381133"/>
    <w:rsid w:val="003A12B0"/>
    <w:rsid w:val="003A3303"/>
    <w:rsid w:val="003A5949"/>
    <w:rsid w:val="003A7824"/>
    <w:rsid w:val="003B6261"/>
    <w:rsid w:val="003C51F3"/>
    <w:rsid w:val="003D276E"/>
    <w:rsid w:val="003E27F9"/>
    <w:rsid w:val="003E6C55"/>
    <w:rsid w:val="003E6CF1"/>
    <w:rsid w:val="003E6F20"/>
    <w:rsid w:val="003E7782"/>
    <w:rsid w:val="003E7F86"/>
    <w:rsid w:val="00404E33"/>
    <w:rsid w:val="0041291F"/>
    <w:rsid w:val="00420C98"/>
    <w:rsid w:val="00421596"/>
    <w:rsid w:val="00440634"/>
    <w:rsid w:val="0045121E"/>
    <w:rsid w:val="00451448"/>
    <w:rsid w:val="00454935"/>
    <w:rsid w:val="00455FD1"/>
    <w:rsid w:val="004704C6"/>
    <w:rsid w:val="0047083C"/>
    <w:rsid w:val="00470A64"/>
    <w:rsid w:val="00471F96"/>
    <w:rsid w:val="00472F17"/>
    <w:rsid w:val="00473E49"/>
    <w:rsid w:val="0047524E"/>
    <w:rsid w:val="00477141"/>
    <w:rsid w:val="00477A04"/>
    <w:rsid w:val="00481ED6"/>
    <w:rsid w:val="00484616"/>
    <w:rsid w:val="004850D9"/>
    <w:rsid w:val="00485F87"/>
    <w:rsid w:val="00487BB6"/>
    <w:rsid w:val="00490970"/>
    <w:rsid w:val="00491528"/>
    <w:rsid w:val="0049218E"/>
    <w:rsid w:val="004936A4"/>
    <w:rsid w:val="00497D5A"/>
    <w:rsid w:val="004A1133"/>
    <w:rsid w:val="004A57BD"/>
    <w:rsid w:val="004A7FAA"/>
    <w:rsid w:val="004B0C4C"/>
    <w:rsid w:val="004B585B"/>
    <w:rsid w:val="004B7A57"/>
    <w:rsid w:val="004C2058"/>
    <w:rsid w:val="004C69AE"/>
    <w:rsid w:val="004D071E"/>
    <w:rsid w:val="004D180C"/>
    <w:rsid w:val="004D253B"/>
    <w:rsid w:val="004E15A6"/>
    <w:rsid w:val="004E2487"/>
    <w:rsid w:val="004E3188"/>
    <w:rsid w:val="004E42EE"/>
    <w:rsid w:val="004F297F"/>
    <w:rsid w:val="004F718D"/>
    <w:rsid w:val="0050446B"/>
    <w:rsid w:val="00510F34"/>
    <w:rsid w:val="00515A9F"/>
    <w:rsid w:val="00520C35"/>
    <w:rsid w:val="00522879"/>
    <w:rsid w:val="0052289E"/>
    <w:rsid w:val="00523AF5"/>
    <w:rsid w:val="005257B2"/>
    <w:rsid w:val="00525DB8"/>
    <w:rsid w:val="00526024"/>
    <w:rsid w:val="0052733D"/>
    <w:rsid w:val="0053417F"/>
    <w:rsid w:val="005402BD"/>
    <w:rsid w:val="00540DD5"/>
    <w:rsid w:val="005411B1"/>
    <w:rsid w:val="005432FD"/>
    <w:rsid w:val="005477A8"/>
    <w:rsid w:val="0055037D"/>
    <w:rsid w:val="005509EC"/>
    <w:rsid w:val="00551B67"/>
    <w:rsid w:val="00555911"/>
    <w:rsid w:val="00556685"/>
    <w:rsid w:val="00556691"/>
    <w:rsid w:val="005653BE"/>
    <w:rsid w:val="005777BE"/>
    <w:rsid w:val="00581A7A"/>
    <w:rsid w:val="00585460"/>
    <w:rsid w:val="005915B2"/>
    <w:rsid w:val="00593A63"/>
    <w:rsid w:val="00593BB2"/>
    <w:rsid w:val="00593E8B"/>
    <w:rsid w:val="005A1DDC"/>
    <w:rsid w:val="005A235C"/>
    <w:rsid w:val="005A490F"/>
    <w:rsid w:val="005A494B"/>
    <w:rsid w:val="005A78A1"/>
    <w:rsid w:val="005B15D9"/>
    <w:rsid w:val="005B2257"/>
    <w:rsid w:val="005C1123"/>
    <w:rsid w:val="005C36E1"/>
    <w:rsid w:val="005C57F6"/>
    <w:rsid w:val="005C61E7"/>
    <w:rsid w:val="005C62E7"/>
    <w:rsid w:val="005C7552"/>
    <w:rsid w:val="005D14B5"/>
    <w:rsid w:val="005D23D1"/>
    <w:rsid w:val="005E4F96"/>
    <w:rsid w:val="005E6313"/>
    <w:rsid w:val="005E7750"/>
    <w:rsid w:val="005F33D2"/>
    <w:rsid w:val="005F53F5"/>
    <w:rsid w:val="0060348E"/>
    <w:rsid w:val="00614479"/>
    <w:rsid w:val="00614AE4"/>
    <w:rsid w:val="0061583F"/>
    <w:rsid w:val="00624846"/>
    <w:rsid w:val="006347C8"/>
    <w:rsid w:val="00636B8B"/>
    <w:rsid w:val="00644E53"/>
    <w:rsid w:val="00646BA9"/>
    <w:rsid w:val="00647B00"/>
    <w:rsid w:val="006540CB"/>
    <w:rsid w:val="00656EB9"/>
    <w:rsid w:val="00661A3A"/>
    <w:rsid w:val="00664CD4"/>
    <w:rsid w:val="006676D1"/>
    <w:rsid w:val="00681171"/>
    <w:rsid w:val="00681CC1"/>
    <w:rsid w:val="00684846"/>
    <w:rsid w:val="0068729E"/>
    <w:rsid w:val="0069328A"/>
    <w:rsid w:val="006962CF"/>
    <w:rsid w:val="0069723B"/>
    <w:rsid w:val="006A0189"/>
    <w:rsid w:val="006A2116"/>
    <w:rsid w:val="006B4174"/>
    <w:rsid w:val="006C192C"/>
    <w:rsid w:val="006C2059"/>
    <w:rsid w:val="006C5034"/>
    <w:rsid w:val="006D1281"/>
    <w:rsid w:val="006D485B"/>
    <w:rsid w:val="006E2B6D"/>
    <w:rsid w:val="006E42A9"/>
    <w:rsid w:val="006E5691"/>
    <w:rsid w:val="006E5D86"/>
    <w:rsid w:val="006F6761"/>
    <w:rsid w:val="0070319D"/>
    <w:rsid w:val="00703719"/>
    <w:rsid w:val="00703BFF"/>
    <w:rsid w:val="00705BA0"/>
    <w:rsid w:val="00712F71"/>
    <w:rsid w:val="007138BA"/>
    <w:rsid w:val="00715E9A"/>
    <w:rsid w:val="00723FBF"/>
    <w:rsid w:val="007251CC"/>
    <w:rsid w:val="0072728F"/>
    <w:rsid w:val="00733E70"/>
    <w:rsid w:val="00735A74"/>
    <w:rsid w:val="0074301D"/>
    <w:rsid w:val="00750E79"/>
    <w:rsid w:val="00772ECB"/>
    <w:rsid w:val="007735DD"/>
    <w:rsid w:val="00775164"/>
    <w:rsid w:val="00775932"/>
    <w:rsid w:val="00776072"/>
    <w:rsid w:val="00781114"/>
    <w:rsid w:val="00782955"/>
    <w:rsid w:val="0078352E"/>
    <w:rsid w:val="00796FF8"/>
    <w:rsid w:val="007A00B1"/>
    <w:rsid w:val="007A20AF"/>
    <w:rsid w:val="007A51DC"/>
    <w:rsid w:val="007C643F"/>
    <w:rsid w:val="007D636B"/>
    <w:rsid w:val="007E1931"/>
    <w:rsid w:val="007E3045"/>
    <w:rsid w:val="007F19E3"/>
    <w:rsid w:val="00800650"/>
    <w:rsid w:val="00803CC1"/>
    <w:rsid w:val="00811F18"/>
    <w:rsid w:val="00811F72"/>
    <w:rsid w:val="00817D26"/>
    <w:rsid w:val="00821204"/>
    <w:rsid w:val="0082174B"/>
    <w:rsid w:val="00821CF2"/>
    <w:rsid w:val="008240B6"/>
    <w:rsid w:val="00824209"/>
    <w:rsid w:val="00831DD6"/>
    <w:rsid w:val="0083515B"/>
    <w:rsid w:val="00852E90"/>
    <w:rsid w:val="00857D8A"/>
    <w:rsid w:val="0086107A"/>
    <w:rsid w:val="0086178B"/>
    <w:rsid w:val="00861E3B"/>
    <w:rsid w:val="00861E46"/>
    <w:rsid w:val="00864090"/>
    <w:rsid w:val="0086614A"/>
    <w:rsid w:val="00871B7E"/>
    <w:rsid w:val="00875D21"/>
    <w:rsid w:val="00877B9A"/>
    <w:rsid w:val="00885D73"/>
    <w:rsid w:val="00886546"/>
    <w:rsid w:val="008877B4"/>
    <w:rsid w:val="00890E57"/>
    <w:rsid w:val="00894F5D"/>
    <w:rsid w:val="00894FF5"/>
    <w:rsid w:val="008951F1"/>
    <w:rsid w:val="008A720A"/>
    <w:rsid w:val="008B05C4"/>
    <w:rsid w:val="008B0B06"/>
    <w:rsid w:val="008B2600"/>
    <w:rsid w:val="008B3042"/>
    <w:rsid w:val="008C1D2B"/>
    <w:rsid w:val="008C530B"/>
    <w:rsid w:val="008C6AE1"/>
    <w:rsid w:val="008D11C4"/>
    <w:rsid w:val="008E1AA8"/>
    <w:rsid w:val="008E3916"/>
    <w:rsid w:val="00903BFB"/>
    <w:rsid w:val="0090490B"/>
    <w:rsid w:val="00905D00"/>
    <w:rsid w:val="009125ED"/>
    <w:rsid w:val="00917731"/>
    <w:rsid w:val="0092221E"/>
    <w:rsid w:val="009247B1"/>
    <w:rsid w:val="00927A7F"/>
    <w:rsid w:val="0093408F"/>
    <w:rsid w:val="009429BB"/>
    <w:rsid w:val="009459E9"/>
    <w:rsid w:val="0095075A"/>
    <w:rsid w:val="00955A8A"/>
    <w:rsid w:val="00961DDA"/>
    <w:rsid w:val="00971714"/>
    <w:rsid w:val="00982271"/>
    <w:rsid w:val="00985162"/>
    <w:rsid w:val="009856AE"/>
    <w:rsid w:val="00985CDB"/>
    <w:rsid w:val="00993859"/>
    <w:rsid w:val="009A0A0E"/>
    <w:rsid w:val="009A1572"/>
    <w:rsid w:val="009A1991"/>
    <w:rsid w:val="009B0825"/>
    <w:rsid w:val="009B2B77"/>
    <w:rsid w:val="009B3D81"/>
    <w:rsid w:val="009C34CC"/>
    <w:rsid w:val="009C6C20"/>
    <w:rsid w:val="009D2780"/>
    <w:rsid w:val="009D40AD"/>
    <w:rsid w:val="009D4101"/>
    <w:rsid w:val="009E2B4A"/>
    <w:rsid w:val="009E3AB4"/>
    <w:rsid w:val="009E68CB"/>
    <w:rsid w:val="009F26D3"/>
    <w:rsid w:val="009F36EA"/>
    <w:rsid w:val="009F5BCF"/>
    <w:rsid w:val="009F6A43"/>
    <w:rsid w:val="009F710C"/>
    <w:rsid w:val="00A01176"/>
    <w:rsid w:val="00A011CD"/>
    <w:rsid w:val="00A124FC"/>
    <w:rsid w:val="00A173AE"/>
    <w:rsid w:val="00A26FE5"/>
    <w:rsid w:val="00A30FB9"/>
    <w:rsid w:val="00A336F3"/>
    <w:rsid w:val="00A33C34"/>
    <w:rsid w:val="00A37590"/>
    <w:rsid w:val="00A42F31"/>
    <w:rsid w:val="00A476F9"/>
    <w:rsid w:val="00A514B9"/>
    <w:rsid w:val="00A5246C"/>
    <w:rsid w:val="00A55218"/>
    <w:rsid w:val="00A60924"/>
    <w:rsid w:val="00A65546"/>
    <w:rsid w:val="00A6603B"/>
    <w:rsid w:val="00A66CC1"/>
    <w:rsid w:val="00A70C02"/>
    <w:rsid w:val="00A713E4"/>
    <w:rsid w:val="00A72D46"/>
    <w:rsid w:val="00A76820"/>
    <w:rsid w:val="00A81D6C"/>
    <w:rsid w:val="00A91CBE"/>
    <w:rsid w:val="00AA1065"/>
    <w:rsid w:val="00AA4771"/>
    <w:rsid w:val="00AB19E2"/>
    <w:rsid w:val="00AB4E3A"/>
    <w:rsid w:val="00AB6859"/>
    <w:rsid w:val="00AB76AE"/>
    <w:rsid w:val="00AC391D"/>
    <w:rsid w:val="00AD1FCC"/>
    <w:rsid w:val="00AD6BA1"/>
    <w:rsid w:val="00AE2277"/>
    <w:rsid w:val="00AF1A04"/>
    <w:rsid w:val="00AF1F75"/>
    <w:rsid w:val="00AF7498"/>
    <w:rsid w:val="00B0074E"/>
    <w:rsid w:val="00B0492F"/>
    <w:rsid w:val="00B104E1"/>
    <w:rsid w:val="00B11EA3"/>
    <w:rsid w:val="00B156C0"/>
    <w:rsid w:val="00B209F9"/>
    <w:rsid w:val="00B20AE8"/>
    <w:rsid w:val="00B20B48"/>
    <w:rsid w:val="00B20FEA"/>
    <w:rsid w:val="00B21EC2"/>
    <w:rsid w:val="00B50BD3"/>
    <w:rsid w:val="00B54DB3"/>
    <w:rsid w:val="00B7074D"/>
    <w:rsid w:val="00B715BA"/>
    <w:rsid w:val="00B74D3B"/>
    <w:rsid w:val="00B80516"/>
    <w:rsid w:val="00B823A8"/>
    <w:rsid w:val="00B83EEA"/>
    <w:rsid w:val="00B87BA9"/>
    <w:rsid w:val="00B923BC"/>
    <w:rsid w:val="00B92DAF"/>
    <w:rsid w:val="00BA0211"/>
    <w:rsid w:val="00BA11C8"/>
    <w:rsid w:val="00BA4676"/>
    <w:rsid w:val="00BA7E01"/>
    <w:rsid w:val="00BB39AC"/>
    <w:rsid w:val="00BB6525"/>
    <w:rsid w:val="00BC5D1B"/>
    <w:rsid w:val="00BD050E"/>
    <w:rsid w:val="00BD0BE8"/>
    <w:rsid w:val="00BD4835"/>
    <w:rsid w:val="00BD4865"/>
    <w:rsid w:val="00BE1106"/>
    <w:rsid w:val="00BE34A5"/>
    <w:rsid w:val="00BF03C6"/>
    <w:rsid w:val="00BF414A"/>
    <w:rsid w:val="00BF5A30"/>
    <w:rsid w:val="00C02452"/>
    <w:rsid w:val="00C03B5C"/>
    <w:rsid w:val="00C13041"/>
    <w:rsid w:val="00C240CE"/>
    <w:rsid w:val="00C45556"/>
    <w:rsid w:val="00C52C0C"/>
    <w:rsid w:val="00C5622D"/>
    <w:rsid w:val="00C64E06"/>
    <w:rsid w:val="00C73787"/>
    <w:rsid w:val="00C81FBA"/>
    <w:rsid w:val="00C82134"/>
    <w:rsid w:val="00C83575"/>
    <w:rsid w:val="00C84B7D"/>
    <w:rsid w:val="00C85DDB"/>
    <w:rsid w:val="00C9306F"/>
    <w:rsid w:val="00C969D6"/>
    <w:rsid w:val="00CB6EB8"/>
    <w:rsid w:val="00CC0101"/>
    <w:rsid w:val="00CC71D4"/>
    <w:rsid w:val="00CD125D"/>
    <w:rsid w:val="00CD695C"/>
    <w:rsid w:val="00CE0F6F"/>
    <w:rsid w:val="00CE25C0"/>
    <w:rsid w:val="00CF12B0"/>
    <w:rsid w:val="00CF1767"/>
    <w:rsid w:val="00CF205F"/>
    <w:rsid w:val="00D045B9"/>
    <w:rsid w:val="00D05E87"/>
    <w:rsid w:val="00D06BE9"/>
    <w:rsid w:val="00D134D1"/>
    <w:rsid w:val="00D21D56"/>
    <w:rsid w:val="00D264CD"/>
    <w:rsid w:val="00D353C8"/>
    <w:rsid w:val="00D40B9E"/>
    <w:rsid w:val="00D45484"/>
    <w:rsid w:val="00D62FAE"/>
    <w:rsid w:val="00D650CB"/>
    <w:rsid w:val="00D71765"/>
    <w:rsid w:val="00D718AF"/>
    <w:rsid w:val="00D757FF"/>
    <w:rsid w:val="00D77E6F"/>
    <w:rsid w:val="00D811EF"/>
    <w:rsid w:val="00D84B8B"/>
    <w:rsid w:val="00D86461"/>
    <w:rsid w:val="00D931CF"/>
    <w:rsid w:val="00DA084D"/>
    <w:rsid w:val="00DA1C7F"/>
    <w:rsid w:val="00DA25DD"/>
    <w:rsid w:val="00DA7793"/>
    <w:rsid w:val="00DB6562"/>
    <w:rsid w:val="00DC4620"/>
    <w:rsid w:val="00DC4CFA"/>
    <w:rsid w:val="00DC5F90"/>
    <w:rsid w:val="00DD21E2"/>
    <w:rsid w:val="00DD3904"/>
    <w:rsid w:val="00DE0CF7"/>
    <w:rsid w:val="00DE14F9"/>
    <w:rsid w:val="00DE265B"/>
    <w:rsid w:val="00DE4DF9"/>
    <w:rsid w:val="00DF1E14"/>
    <w:rsid w:val="00DF5B87"/>
    <w:rsid w:val="00E03E37"/>
    <w:rsid w:val="00E134EE"/>
    <w:rsid w:val="00E24607"/>
    <w:rsid w:val="00E30EA9"/>
    <w:rsid w:val="00E31345"/>
    <w:rsid w:val="00E31938"/>
    <w:rsid w:val="00E4540D"/>
    <w:rsid w:val="00E4692B"/>
    <w:rsid w:val="00E477B4"/>
    <w:rsid w:val="00E47F88"/>
    <w:rsid w:val="00E53103"/>
    <w:rsid w:val="00E543B6"/>
    <w:rsid w:val="00E56380"/>
    <w:rsid w:val="00E57FDB"/>
    <w:rsid w:val="00E60C3F"/>
    <w:rsid w:val="00E61A8A"/>
    <w:rsid w:val="00E6216E"/>
    <w:rsid w:val="00E7548C"/>
    <w:rsid w:val="00E7610D"/>
    <w:rsid w:val="00E845A4"/>
    <w:rsid w:val="00E85A85"/>
    <w:rsid w:val="00E9236D"/>
    <w:rsid w:val="00E9294D"/>
    <w:rsid w:val="00E94218"/>
    <w:rsid w:val="00E960C4"/>
    <w:rsid w:val="00EA2436"/>
    <w:rsid w:val="00EA49D3"/>
    <w:rsid w:val="00EA4B3D"/>
    <w:rsid w:val="00EC03A0"/>
    <w:rsid w:val="00EC1ECC"/>
    <w:rsid w:val="00EC411D"/>
    <w:rsid w:val="00ED5C21"/>
    <w:rsid w:val="00EE0465"/>
    <w:rsid w:val="00EE60C7"/>
    <w:rsid w:val="00EF12CB"/>
    <w:rsid w:val="00EF3C1D"/>
    <w:rsid w:val="00EF4CC0"/>
    <w:rsid w:val="00EF69C6"/>
    <w:rsid w:val="00F10CD9"/>
    <w:rsid w:val="00F110F1"/>
    <w:rsid w:val="00F11B98"/>
    <w:rsid w:val="00F13B36"/>
    <w:rsid w:val="00F15F03"/>
    <w:rsid w:val="00F26324"/>
    <w:rsid w:val="00F27579"/>
    <w:rsid w:val="00F34E46"/>
    <w:rsid w:val="00F43D71"/>
    <w:rsid w:val="00F531C7"/>
    <w:rsid w:val="00F5529F"/>
    <w:rsid w:val="00F565DE"/>
    <w:rsid w:val="00F63CE3"/>
    <w:rsid w:val="00F66C4A"/>
    <w:rsid w:val="00F678FB"/>
    <w:rsid w:val="00F72F6D"/>
    <w:rsid w:val="00F73C9C"/>
    <w:rsid w:val="00F7787F"/>
    <w:rsid w:val="00F81FA3"/>
    <w:rsid w:val="00F823E2"/>
    <w:rsid w:val="00F826E0"/>
    <w:rsid w:val="00F826FD"/>
    <w:rsid w:val="00F974AC"/>
    <w:rsid w:val="00FA3490"/>
    <w:rsid w:val="00FC0579"/>
    <w:rsid w:val="00FC0E3B"/>
    <w:rsid w:val="00FC601C"/>
    <w:rsid w:val="00FE539B"/>
    <w:rsid w:val="00FE5C42"/>
    <w:rsid w:val="00FF0AB6"/>
    <w:rsid w:val="00FF1C06"/>
    <w:rsid w:val="00FF1FC1"/>
    <w:rsid w:val="00FF3015"/>
    <w:rsid w:val="00FF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F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6BA9"/>
    <w:pPr>
      <w:keepNext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52"/>
      <w:szCs w:val="5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6BA9"/>
    <w:rPr>
      <w:rFonts w:ascii="Arial Black" w:hAnsi="Arial Black" w:cs="Arial Black"/>
      <w:b/>
      <w:bCs/>
      <w:sz w:val="52"/>
      <w:szCs w:val="52"/>
      <w:lang w:eastAsia="ru-RU"/>
    </w:rPr>
  </w:style>
  <w:style w:type="paragraph" w:styleId="BodyText">
    <w:name w:val="Body Text"/>
    <w:basedOn w:val="Normal"/>
    <w:link w:val="BodyTextChar"/>
    <w:uiPriority w:val="99"/>
    <w:rsid w:val="0047083C"/>
    <w:pPr>
      <w:spacing w:after="0" w:line="240" w:lineRule="auto"/>
      <w:jc w:val="center"/>
    </w:pPr>
    <w:rPr>
      <w:rFonts w:ascii="Arial Black" w:eastAsia="Times New Roman" w:hAnsi="Arial Black" w:cs="Arial Black"/>
      <w:b/>
      <w:bCs/>
      <w:sz w:val="28"/>
      <w:szCs w:val="28"/>
      <w:u w:val="single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7083C"/>
    <w:rPr>
      <w:rFonts w:ascii="Arial Black" w:hAnsi="Arial Black" w:cs="Arial Black"/>
      <w:b/>
      <w:bCs/>
      <w:sz w:val="28"/>
      <w:szCs w:val="28"/>
      <w:u w:val="single"/>
      <w:lang w:eastAsia="ru-RU"/>
    </w:rPr>
  </w:style>
  <w:style w:type="paragraph" w:styleId="ListParagraph">
    <w:name w:val="List Paragraph"/>
    <w:basedOn w:val="Normal"/>
    <w:uiPriority w:val="99"/>
    <w:qFormat/>
    <w:rsid w:val="001241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46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6BA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646BA9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6A2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21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2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3638</TotalTime>
  <Pages>90</Pages>
  <Words>-32766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177</cp:revision>
  <cp:lastPrinted>2016-09-19T03:43:00Z</cp:lastPrinted>
  <dcterms:created xsi:type="dcterms:W3CDTF">2016-06-16T15:30:00Z</dcterms:created>
  <dcterms:modified xsi:type="dcterms:W3CDTF">2019-05-16T09:41:00Z</dcterms:modified>
</cp:coreProperties>
</file>