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53" w:rsidRDefault="004E3553" w:rsidP="007D4AEC">
      <w:pPr>
        <w:ind w:left="-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459C7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i1025" type="#_x0000_t75" style="width:212.25pt;height:208.5pt;visibility:visible">
            <v:imagedata r:id="rId5" o:title=""/>
          </v:shape>
        </w:pict>
      </w:r>
    </w:p>
    <w:p w:rsidR="004E3553" w:rsidRDefault="004E3553" w:rsidP="007D4AEC">
      <w:pPr>
        <w:ind w:left="-426"/>
        <w:rPr>
          <w:rFonts w:ascii="Times New Roman" w:hAnsi="Times New Roman" w:cs="Times New Roman"/>
          <w:sz w:val="28"/>
          <w:szCs w:val="28"/>
        </w:rPr>
      </w:pPr>
      <w:r w:rsidRPr="00C45C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Волонтерский центр</w:t>
      </w:r>
      <w:r w:rsidRPr="00A47730">
        <w:rPr>
          <w:rFonts w:ascii="Times New Roman" w:hAnsi="Times New Roman" w:cs="Times New Roman"/>
          <w:sz w:val="28"/>
          <w:szCs w:val="28"/>
        </w:rPr>
        <w:t xml:space="preserve"> – структурное подразделение Дагестанского государственного медицинского университета, студенческая организация, осуществляющая организацию и проведение волонтерской, культурно-массовой, благотворительной, медицинской и профилактической деятельности. Волонтерский центр ДГМУ является новой организацией, созданной в сентябре 2016 года. До этого момента волонтерские отряды функционировали на базе других молодежных организаций университета.</w:t>
      </w:r>
    </w:p>
    <w:p w:rsidR="004E3553" w:rsidRPr="00A47730" w:rsidRDefault="004E3553" w:rsidP="007D4AEC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4E3553" w:rsidRDefault="004E3553" w:rsidP="007D4AEC">
      <w:pPr>
        <w:ind w:left="-426"/>
        <w:rPr>
          <w:rFonts w:ascii="Times New Roman" w:hAnsi="Times New Roman" w:cs="Times New Roman"/>
          <w:sz w:val="28"/>
          <w:szCs w:val="28"/>
        </w:rPr>
      </w:pPr>
      <w:r w:rsidRPr="00C45C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Волонтерский центр</w:t>
      </w:r>
      <w:r w:rsidRPr="00A47730">
        <w:rPr>
          <w:rFonts w:ascii="Times New Roman" w:hAnsi="Times New Roman" w:cs="Times New Roman"/>
          <w:sz w:val="28"/>
          <w:szCs w:val="28"/>
        </w:rPr>
        <w:t xml:space="preserve"> – организация, занимающаяся привлечением студентов к активной жизни университета во внеучебное время,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 свободного времени студента,</w:t>
      </w:r>
      <w:r w:rsidRPr="00A47730">
        <w:rPr>
          <w:rFonts w:ascii="Times New Roman" w:hAnsi="Times New Roman" w:cs="Times New Roman"/>
          <w:sz w:val="28"/>
          <w:szCs w:val="28"/>
        </w:rPr>
        <w:t xml:space="preserve"> развитием и совершенствованием их личностных качеств не только на регионально</w:t>
      </w:r>
      <w:r>
        <w:rPr>
          <w:rFonts w:ascii="Times New Roman" w:hAnsi="Times New Roman" w:cs="Times New Roman"/>
          <w:sz w:val="28"/>
          <w:szCs w:val="28"/>
        </w:rPr>
        <w:t>м, но и на международном уровне. Мы прививаем активистам сострадание, милосердие, учим толерантному отношению к окружающим и чувству долга и ответственности за выбранную ими профессию.</w:t>
      </w:r>
    </w:p>
    <w:p w:rsidR="004E3553" w:rsidRDefault="004E3553" w:rsidP="007D4AEC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4E3553" w:rsidRDefault="004E3553" w:rsidP="007D4AEC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4E3553" w:rsidRPr="00C45C9E" w:rsidRDefault="004E3553" w:rsidP="007D4AEC">
      <w:pPr>
        <w:ind w:left="-426"/>
        <w:rPr>
          <w:rFonts w:ascii="Times New Roman" w:hAnsi="Times New Roman" w:cs="Times New Roman"/>
          <w:b/>
          <w:bCs/>
          <w:sz w:val="28"/>
          <w:szCs w:val="28"/>
        </w:rPr>
      </w:pPr>
      <w:r w:rsidRPr="00C45C9E">
        <w:rPr>
          <w:rFonts w:ascii="Times New Roman" w:hAnsi="Times New Roman" w:cs="Times New Roman"/>
          <w:b/>
          <w:bCs/>
          <w:sz w:val="28"/>
          <w:szCs w:val="28"/>
        </w:rPr>
        <w:t>В Волонтерско</w:t>
      </w:r>
      <w:r>
        <w:rPr>
          <w:rFonts w:ascii="Times New Roman" w:hAnsi="Times New Roman" w:cs="Times New Roman"/>
          <w:b/>
          <w:bCs/>
          <w:sz w:val="28"/>
          <w:szCs w:val="28"/>
        </w:rPr>
        <w:t>м центре имеется 6</w:t>
      </w:r>
      <w:r w:rsidRPr="00C45C9E">
        <w:rPr>
          <w:rFonts w:ascii="Times New Roman" w:hAnsi="Times New Roman" w:cs="Times New Roman"/>
          <w:b/>
          <w:bCs/>
          <w:sz w:val="28"/>
          <w:szCs w:val="28"/>
        </w:rPr>
        <w:t xml:space="preserve"> отделов:</w:t>
      </w:r>
    </w:p>
    <w:p w:rsidR="004E3553" w:rsidRPr="002C033E" w:rsidRDefault="004E3553" w:rsidP="007D4AEC">
      <w:pPr>
        <w:pStyle w:val="ListParagraph"/>
        <w:numPr>
          <w:ilvl w:val="0"/>
          <w:numId w:val="2"/>
        </w:numPr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2C033E">
        <w:rPr>
          <w:rFonts w:ascii="Times New Roman" w:hAnsi="Times New Roman" w:cs="Times New Roman"/>
          <w:sz w:val="28"/>
          <w:szCs w:val="28"/>
        </w:rPr>
        <w:t>Социальный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3553" w:rsidRDefault="004E3553" w:rsidP="007D4AEC">
      <w:pPr>
        <w:pStyle w:val="ListParagraph"/>
        <w:numPr>
          <w:ilvl w:val="0"/>
          <w:numId w:val="2"/>
        </w:numPr>
        <w:ind w:left="-4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образ жизни;</w:t>
      </w:r>
    </w:p>
    <w:p w:rsidR="004E3553" w:rsidRDefault="004E3553" w:rsidP="007D4AEC">
      <w:pPr>
        <w:pStyle w:val="ListParagraph"/>
        <w:numPr>
          <w:ilvl w:val="0"/>
          <w:numId w:val="2"/>
        </w:numPr>
        <w:ind w:left="-4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Донорский;</w:t>
      </w:r>
    </w:p>
    <w:p w:rsidR="004E3553" w:rsidRDefault="004E3553" w:rsidP="00534C85">
      <w:pPr>
        <w:pStyle w:val="ListParagraph"/>
        <w:numPr>
          <w:ilvl w:val="0"/>
          <w:numId w:val="2"/>
        </w:numPr>
        <w:ind w:left="-4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Иностранный;</w:t>
      </w:r>
    </w:p>
    <w:p w:rsidR="004E3553" w:rsidRPr="002C033E" w:rsidRDefault="004E3553" w:rsidP="00534C85">
      <w:pPr>
        <w:pStyle w:val="ListParagraph"/>
        <w:numPr>
          <w:ilvl w:val="0"/>
          <w:numId w:val="2"/>
        </w:numPr>
        <w:ind w:left="-4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Информационный;</w:t>
      </w:r>
    </w:p>
    <w:p w:rsidR="004E3553" w:rsidRDefault="004E3553" w:rsidP="007D4AEC">
      <w:pPr>
        <w:pStyle w:val="ListParagraph"/>
        <w:numPr>
          <w:ilvl w:val="0"/>
          <w:numId w:val="2"/>
        </w:numPr>
        <w:ind w:left="-4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Волонтеры-медики.</w:t>
      </w:r>
    </w:p>
    <w:p w:rsidR="004E3553" w:rsidRDefault="004E3553" w:rsidP="007D4AEC">
      <w:pPr>
        <w:rPr>
          <w:b/>
          <w:bCs/>
        </w:rPr>
      </w:pPr>
    </w:p>
    <w:p w:rsidR="004E3553" w:rsidRDefault="004E3553" w:rsidP="007D4AEC">
      <w:pPr>
        <w:rPr>
          <w:b/>
          <w:bCs/>
        </w:rPr>
      </w:pPr>
    </w:p>
    <w:p w:rsidR="004E3553" w:rsidRDefault="004E3553" w:rsidP="007D4AEC">
      <w:pPr>
        <w:rPr>
          <w:b/>
          <w:bCs/>
        </w:rPr>
      </w:pPr>
    </w:p>
    <w:p w:rsidR="004E3553" w:rsidRPr="00C45C9E" w:rsidRDefault="004E3553" w:rsidP="007D4AEC">
      <w:pPr>
        <w:ind w:left="-426"/>
        <w:rPr>
          <w:rFonts w:ascii="Times New Roman" w:hAnsi="Times New Roman" w:cs="Times New Roman"/>
          <w:b/>
          <w:bCs/>
          <w:sz w:val="28"/>
          <w:szCs w:val="28"/>
        </w:rPr>
      </w:pPr>
      <w:r w:rsidRPr="00C45C9E">
        <w:rPr>
          <w:rFonts w:ascii="Times New Roman" w:hAnsi="Times New Roman" w:cs="Times New Roman"/>
          <w:b/>
          <w:bCs/>
          <w:sz w:val="28"/>
          <w:szCs w:val="28"/>
        </w:rPr>
        <w:t>Деятельность Волонтерского центра:</w:t>
      </w:r>
    </w:p>
    <w:p w:rsidR="004E3553" w:rsidRPr="002C033E" w:rsidRDefault="004E3553" w:rsidP="007D4AEC">
      <w:pPr>
        <w:pStyle w:val="ListParagraph"/>
        <w:numPr>
          <w:ilvl w:val="0"/>
          <w:numId w:val="1"/>
        </w:numPr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2C033E">
        <w:rPr>
          <w:rFonts w:ascii="Times New Roman" w:hAnsi="Times New Roman" w:cs="Times New Roman"/>
          <w:sz w:val="28"/>
          <w:szCs w:val="28"/>
        </w:rPr>
        <w:t>Организационная;</w:t>
      </w:r>
    </w:p>
    <w:p w:rsidR="004E3553" w:rsidRPr="002C033E" w:rsidRDefault="004E3553" w:rsidP="007D4AEC">
      <w:pPr>
        <w:pStyle w:val="ListParagraph"/>
        <w:numPr>
          <w:ilvl w:val="0"/>
          <w:numId w:val="1"/>
        </w:numPr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2C033E">
        <w:rPr>
          <w:rFonts w:ascii="Times New Roman" w:hAnsi="Times New Roman" w:cs="Times New Roman"/>
          <w:sz w:val="28"/>
          <w:szCs w:val="28"/>
        </w:rPr>
        <w:t>Культурно-массовая;</w:t>
      </w:r>
    </w:p>
    <w:p w:rsidR="004E3553" w:rsidRPr="002C033E" w:rsidRDefault="004E3553" w:rsidP="007D4AEC">
      <w:pPr>
        <w:pStyle w:val="ListParagraph"/>
        <w:numPr>
          <w:ilvl w:val="0"/>
          <w:numId w:val="1"/>
        </w:numPr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2C033E">
        <w:rPr>
          <w:rFonts w:ascii="Times New Roman" w:hAnsi="Times New Roman" w:cs="Times New Roman"/>
          <w:sz w:val="28"/>
          <w:szCs w:val="28"/>
        </w:rPr>
        <w:t>Благотворительная;</w:t>
      </w:r>
    </w:p>
    <w:p w:rsidR="004E3553" w:rsidRPr="002C033E" w:rsidRDefault="004E3553" w:rsidP="007D4AEC">
      <w:pPr>
        <w:pStyle w:val="ListParagraph"/>
        <w:numPr>
          <w:ilvl w:val="0"/>
          <w:numId w:val="1"/>
        </w:numPr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2C033E">
        <w:rPr>
          <w:rFonts w:ascii="Times New Roman" w:hAnsi="Times New Roman" w:cs="Times New Roman"/>
          <w:sz w:val="28"/>
          <w:szCs w:val="28"/>
        </w:rPr>
        <w:t>Волонтерское сопровождение мероприятий;</w:t>
      </w:r>
    </w:p>
    <w:p w:rsidR="004E3553" w:rsidRPr="002C033E" w:rsidRDefault="004E3553" w:rsidP="007D4AEC">
      <w:pPr>
        <w:pStyle w:val="ListParagraph"/>
        <w:numPr>
          <w:ilvl w:val="0"/>
          <w:numId w:val="1"/>
        </w:numPr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2C033E">
        <w:rPr>
          <w:rFonts w:ascii="Times New Roman" w:hAnsi="Times New Roman" w:cs="Times New Roman"/>
          <w:sz w:val="28"/>
          <w:szCs w:val="28"/>
        </w:rPr>
        <w:t>Медицинское сопровождение массовых мероприятий;</w:t>
      </w:r>
    </w:p>
    <w:p w:rsidR="004E3553" w:rsidRPr="002C033E" w:rsidRDefault="004E3553" w:rsidP="007D4AEC">
      <w:pPr>
        <w:pStyle w:val="ListParagraph"/>
        <w:numPr>
          <w:ilvl w:val="0"/>
          <w:numId w:val="1"/>
        </w:numPr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2C033E">
        <w:rPr>
          <w:rFonts w:ascii="Times New Roman" w:hAnsi="Times New Roman" w:cs="Times New Roman"/>
          <w:sz w:val="28"/>
          <w:szCs w:val="28"/>
        </w:rPr>
        <w:t>Донорская;</w:t>
      </w:r>
    </w:p>
    <w:p w:rsidR="004E3553" w:rsidRPr="002C033E" w:rsidRDefault="004E3553" w:rsidP="007D4AEC">
      <w:pPr>
        <w:pStyle w:val="ListParagraph"/>
        <w:numPr>
          <w:ilvl w:val="0"/>
          <w:numId w:val="1"/>
        </w:numPr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2C033E">
        <w:rPr>
          <w:rFonts w:ascii="Times New Roman" w:hAnsi="Times New Roman" w:cs="Times New Roman"/>
          <w:sz w:val="28"/>
          <w:szCs w:val="28"/>
        </w:rPr>
        <w:t>Профилактическая, пропаганда здорового образа жизни;</w:t>
      </w:r>
    </w:p>
    <w:p w:rsidR="004E3553" w:rsidRPr="002C033E" w:rsidRDefault="004E3553" w:rsidP="007D4AEC">
      <w:pPr>
        <w:pStyle w:val="ListParagraph"/>
        <w:numPr>
          <w:ilvl w:val="0"/>
          <w:numId w:val="1"/>
        </w:numPr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2C033E">
        <w:rPr>
          <w:rFonts w:ascii="Times New Roman" w:hAnsi="Times New Roman" w:cs="Times New Roman"/>
          <w:sz w:val="28"/>
          <w:szCs w:val="28"/>
        </w:rPr>
        <w:t>Спортивная;</w:t>
      </w:r>
    </w:p>
    <w:p w:rsidR="004E3553" w:rsidRPr="002C033E" w:rsidRDefault="004E3553" w:rsidP="007D4AEC">
      <w:pPr>
        <w:pStyle w:val="ListParagraph"/>
        <w:numPr>
          <w:ilvl w:val="0"/>
          <w:numId w:val="1"/>
        </w:numPr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2C033E">
        <w:rPr>
          <w:rFonts w:ascii="Times New Roman" w:hAnsi="Times New Roman" w:cs="Times New Roman"/>
          <w:sz w:val="28"/>
          <w:szCs w:val="28"/>
        </w:rPr>
        <w:t>Участие в образовательных молодежных фестивалях, курсах и тренингах.</w:t>
      </w:r>
    </w:p>
    <w:p w:rsidR="004E3553" w:rsidRDefault="004E3553">
      <w:pPr>
        <w:rPr>
          <w:rFonts w:ascii="Times New Roman" w:hAnsi="Times New Roman" w:cs="Times New Roman"/>
          <w:sz w:val="28"/>
          <w:szCs w:val="28"/>
        </w:rPr>
      </w:pPr>
    </w:p>
    <w:p w:rsidR="004E3553" w:rsidRDefault="004E3553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6272C1">
        <w:rPr>
          <w:rFonts w:ascii="Times New Roman" w:hAnsi="Times New Roman" w:cs="Times New Roman"/>
          <w:b/>
          <w:bCs/>
          <w:sz w:val="44"/>
          <w:szCs w:val="44"/>
        </w:rPr>
        <w:t>ОТДЕЛЫ</w:t>
      </w:r>
    </w:p>
    <w:p w:rsidR="004E3553" w:rsidRPr="006272C1" w:rsidRDefault="004E3553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4E3553" w:rsidRPr="006272C1" w:rsidRDefault="004E3553" w:rsidP="006272C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272C1">
        <w:rPr>
          <w:rFonts w:ascii="Times New Roman" w:hAnsi="Times New Roman" w:cs="Times New Roman"/>
          <w:b/>
          <w:bCs/>
          <w:sz w:val="28"/>
          <w:szCs w:val="28"/>
        </w:rPr>
        <w:t>СОЦИАЛЬНЫЙ</w:t>
      </w:r>
    </w:p>
    <w:p w:rsidR="004E3553" w:rsidRDefault="004E3553" w:rsidP="006272C1">
      <w:pPr>
        <w:rPr>
          <w:rFonts w:ascii="Times New Roman" w:hAnsi="Times New Roman" w:cs="Times New Roman"/>
          <w:sz w:val="28"/>
          <w:szCs w:val="28"/>
        </w:rPr>
      </w:pPr>
      <w:r w:rsidRPr="006272C1">
        <w:rPr>
          <w:rFonts w:ascii="Times New Roman" w:hAnsi="Times New Roman" w:cs="Times New Roman"/>
          <w:sz w:val="28"/>
          <w:szCs w:val="28"/>
        </w:rPr>
        <w:t>Социальный отдел</w:t>
      </w:r>
      <w:r>
        <w:rPr>
          <w:rFonts w:ascii="Times New Roman" w:hAnsi="Times New Roman" w:cs="Times New Roman"/>
          <w:sz w:val="28"/>
          <w:szCs w:val="28"/>
        </w:rPr>
        <w:t xml:space="preserve"> занимается организацией:</w:t>
      </w:r>
    </w:p>
    <w:p w:rsidR="004E3553" w:rsidRDefault="004E3553" w:rsidP="00044AA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44AA9">
        <w:rPr>
          <w:rFonts w:ascii="Times New Roman" w:hAnsi="Times New Roman" w:cs="Times New Roman"/>
          <w:sz w:val="28"/>
          <w:szCs w:val="28"/>
        </w:rPr>
        <w:t xml:space="preserve">культурно-массовых </w:t>
      </w:r>
      <w:r>
        <w:rPr>
          <w:rFonts w:ascii="Times New Roman" w:hAnsi="Times New Roman" w:cs="Times New Roman"/>
          <w:sz w:val="28"/>
          <w:szCs w:val="28"/>
        </w:rPr>
        <w:t>мероприятий;</w:t>
      </w:r>
    </w:p>
    <w:p w:rsidR="004E3553" w:rsidRDefault="004E3553" w:rsidP="00044AA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44AA9">
        <w:rPr>
          <w:rFonts w:ascii="Times New Roman" w:hAnsi="Times New Roman" w:cs="Times New Roman"/>
          <w:sz w:val="28"/>
          <w:szCs w:val="28"/>
        </w:rPr>
        <w:t xml:space="preserve">нравственно-патриотических </w:t>
      </w:r>
      <w:r>
        <w:rPr>
          <w:rFonts w:ascii="Times New Roman" w:hAnsi="Times New Roman" w:cs="Times New Roman"/>
          <w:sz w:val="28"/>
          <w:szCs w:val="28"/>
        </w:rPr>
        <w:t>мероприятий;</w:t>
      </w:r>
    </w:p>
    <w:p w:rsidR="004E3553" w:rsidRDefault="004E3553" w:rsidP="00044AA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конкурсов;</w:t>
      </w:r>
    </w:p>
    <w:p w:rsidR="004E3553" w:rsidRDefault="004E3553" w:rsidP="00044AA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фестивалей;</w:t>
      </w:r>
    </w:p>
    <w:p w:rsidR="004E3553" w:rsidRDefault="004E3553" w:rsidP="00044AA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литературных вечеров;</w:t>
      </w:r>
    </w:p>
    <w:p w:rsidR="004E3553" w:rsidRDefault="004E3553" w:rsidP="00044AA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акций;</w:t>
      </w:r>
    </w:p>
    <w:p w:rsidR="004E3553" w:rsidRDefault="004E3553" w:rsidP="00044AA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44AA9">
        <w:rPr>
          <w:rFonts w:ascii="Times New Roman" w:hAnsi="Times New Roman" w:cs="Times New Roman"/>
          <w:sz w:val="28"/>
          <w:szCs w:val="28"/>
        </w:rPr>
        <w:t xml:space="preserve">благотворительных концертов, </w:t>
      </w:r>
      <w:r>
        <w:rPr>
          <w:rFonts w:ascii="Times New Roman" w:hAnsi="Times New Roman" w:cs="Times New Roman"/>
          <w:sz w:val="28"/>
          <w:szCs w:val="28"/>
        </w:rPr>
        <w:t>сборов;</w:t>
      </w:r>
    </w:p>
    <w:p w:rsidR="004E3553" w:rsidRDefault="004E3553" w:rsidP="00044AA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44AA9">
        <w:rPr>
          <w:rFonts w:ascii="Times New Roman" w:hAnsi="Times New Roman" w:cs="Times New Roman"/>
          <w:sz w:val="28"/>
          <w:szCs w:val="28"/>
        </w:rPr>
        <w:t>мероприятий для детей сирот и инвалидов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3553" w:rsidRDefault="004E3553" w:rsidP="00044AA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44AA9">
        <w:rPr>
          <w:rFonts w:ascii="Times New Roman" w:hAnsi="Times New Roman" w:cs="Times New Roman"/>
          <w:sz w:val="28"/>
          <w:szCs w:val="28"/>
        </w:rPr>
        <w:t>посещ</w:t>
      </w:r>
      <w:r>
        <w:rPr>
          <w:rFonts w:ascii="Times New Roman" w:hAnsi="Times New Roman" w:cs="Times New Roman"/>
          <w:sz w:val="28"/>
          <w:szCs w:val="28"/>
        </w:rPr>
        <w:t>ение домов ветеранов;</w:t>
      </w:r>
    </w:p>
    <w:p w:rsidR="004E3553" w:rsidRDefault="004E3553" w:rsidP="00044AA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домов сирот;</w:t>
      </w:r>
    </w:p>
    <w:p w:rsidR="004E3553" w:rsidRDefault="004E3553" w:rsidP="00044AA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больниц;</w:t>
      </w:r>
    </w:p>
    <w:p w:rsidR="004E3553" w:rsidRPr="00044AA9" w:rsidRDefault="004E3553" w:rsidP="00044AA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</w:t>
      </w:r>
      <w:r w:rsidRPr="00044AA9">
        <w:rPr>
          <w:rFonts w:ascii="Times New Roman" w:hAnsi="Times New Roman" w:cs="Times New Roman"/>
          <w:sz w:val="28"/>
          <w:szCs w:val="28"/>
        </w:rPr>
        <w:t xml:space="preserve">приютов для животных. </w:t>
      </w:r>
    </w:p>
    <w:p w:rsidR="004E3553" w:rsidRDefault="004E3553" w:rsidP="00044AA9">
      <w:pPr>
        <w:rPr>
          <w:rFonts w:ascii="Times New Roman" w:hAnsi="Times New Roman" w:cs="Times New Roman"/>
          <w:sz w:val="28"/>
          <w:szCs w:val="28"/>
        </w:rPr>
      </w:pPr>
    </w:p>
    <w:p w:rsidR="004E3553" w:rsidRPr="006272C1" w:rsidRDefault="004E3553" w:rsidP="006272C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272C1">
        <w:rPr>
          <w:rFonts w:ascii="Times New Roman" w:hAnsi="Times New Roman" w:cs="Times New Roman"/>
          <w:b/>
          <w:bCs/>
          <w:sz w:val="28"/>
          <w:szCs w:val="28"/>
        </w:rPr>
        <w:t>ЗДОРОВЫЙ ОБРАЗ ЖИЗНИ</w:t>
      </w:r>
    </w:p>
    <w:p w:rsidR="004E3553" w:rsidRDefault="004E3553" w:rsidP="00C930D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здорового образа жизни занимается:</w:t>
      </w:r>
    </w:p>
    <w:p w:rsidR="004E3553" w:rsidRDefault="004E3553" w:rsidP="00044AA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44AA9">
        <w:rPr>
          <w:rFonts w:ascii="Times New Roman" w:hAnsi="Times New Roman" w:cs="Times New Roman"/>
          <w:sz w:val="28"/>
          <w:szCs w:val="28"/>
        </w:rPr>
        <w:t>пропагандой ЗОЖ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3553" w:rsidRDefault="004E3553" w:rsidP="00044AA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44AA9">
        <w:rPr>
          <w:rFonts w:ascii="Times New Roman" w:hAnsi="Times New Roman" w:cs="Times New Roman"/>
          <w:sz w:val="28"/>
          <w:szCs w:val="28"/>
        </w:rPr>
        <w:t>проведением лекционных курсовв средних общеобразовательных шк</w:t>
      </w:r>
      <w:r>
        <w:rPr>
          <w:rFonts w:ascii="Times New Roman" w:hAnsi="Times New Roman" w:cs="Times New Roman"/>
          <w:sz w:val="28"/>
          <w:szCs w:val="28"/>
        </w:rPr>
        <w:t xml:space="preserve">олах, колледжах и университетахна темы: </w:t>
      </w:r>
    </w:p>
    <w:p w:rsidR="004E3553" w:rsidRDefault="004E3553" w:rsidP="00044AA9">
      <w:pPr>
        <w:pStyle w:val="ListParagraph"/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4AA9">
        <w:rPr>
          <w:rFonts w:ascii="Times New Roman" w:hAnsi="Times New Roman" w:cs="Times New Roman"/>
          <w:sz w:val="28"/>
          <w:szCs w:val="28"/>
        </w:rPr>
        <w:t xml:space="preserve">заболеваниях систем органов, </w:t>
      </w:r>
    </w:p>
    <w:p w:rsidR="004E3553" w:rsidRDefault="004E3553" w:rsidP="00044AA9">
      <w:pPr>
        <w:pStyle w:val="ListParagraph"/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4AA9">
        <w:rPr>
          <w:rFonts w:ascii="Times New Roman" w:hAnsi="Times New Roman" w:cs="Times New Roman"/>
          <w:sz w:val="28"/>
          <w:szCs w:val="28"/>
        </w:rPr>
        <w:t>влиянии вредных привычек,</w:t>
      </w:r>
    </w:p>
    <w:p w:rsidR="004E3553" w:rsidRDefault="004E3553" w:rsidP="00044AA9">
      <w:pPr>
        <w:pStyle w:val="ListParagraph"/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влияние спорта,</w:t>
      </w:r>
    </w:p>
    <w:p w:rsidR="004E3553" w:rsidRPr="00044AA9" w:rsidRDefault="004E3553" w:rsidP="00044AA9">
      <w:pPr>
        <w:pStyle w:val="ListParagraph"/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4AA9">
        <w:rPr>
          <w:rFonts w:ascii="Times New Roman" w:hAnsi="Times New Roman" w:cs="Times New Roman"/>
          <w:sz w:val="28"/>
          <w:szCs w:val="28"/>
        </w:rPr>
        <w:t>других фак</w:t>
      </w:r>
      <w:r>
        <w:rPr>
          <w:rFonts w:ascii="Times New Roman" w:hAnsi="Times New Roman" w:cs="Times New Roman"/>
          <w:sz w:val="28"/>
          <w:szCs w:val="28"/>
        </w:rPr>
        <w:t>торов на организм человека;</w:t>
      </w:r>
    </w:p>
    <w:p w:rsidR="004E3553" w:rsidRDefault="004E3553" w:rsidP="00044AA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44AA9">
        <w:rPr>
          <w:rFonts w:ascii="Times New Roman" w:hAnsi="Times New Roman" w:cs="Times New Roman"/>
          <w:sz w:val="28"/>
          <w:szCs w:val="28"/>
        </w:rPr>
        <w:t>проведением акций на тему здорового образа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3553" w:rsidRDefault="004E3553" w:rsidP="00044AA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проведением </w:t>
      </w:r>
      <w:r w:rsidRPr="00044AA9">
        <w:rPr>
          <w:rFonts w:ascii="Times New Roman" w:hAnsi="Times New Roman" w:cs="Times New Roman"/>
          <w:sz w:val="28"/>
          <w:szCs w:val="28"/>
        </w:rPr>
        <w:t xml:space="preserve">конференций </w:t>
      </w:r>
      <w:r>
        <w:rPr>
          <w:rFonts w:ascii="Times New Roman" w:hAnsi="Times New Roman" w:cs="Times New Roman"/>
          <w:sz w:val="28"/>
          <w:szCs w:val="28"/>
        </w:rPr>
        <w:t>о ЗОЖ;</w:t>
      </w:r>
    </w:p>
    <w:p w:rsidR="004E3553" w:rsidRDefault="004E3553" w:rsidP="006272C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44AA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проведением </w:t>
      </w:r>
      <w:r w:rsidRPr="00044AA9">
        <w:rPr>
          <w:rFonts w:ascii="Times New Roman" w:hAnsi="Times New Roman" w:cs="Times New Roman"/>
          <w:sz w:val="28"/>
          <w:szCs w:val="28"/>
        </w:rPr>
        <w:t>других различных мероприятий, связанных со здоровьем человека.</w:t>
      </w:r>
    </w:p>
    <w:p w:rsidR="004E3553" w:rsidRPr="006272C1" w:rsidRDefault="004E3553" w:rsidP="006272C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</w:p>
    <w:p w:rsidR="004E3553" w:rsidRPr="006272C1" w:rsidRDefault="004E3553" w:rsidP="006272C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272C1">
        <w:rPr>
          <w:rFonts w:ascii="Times New Roman" w:hAnsi="Times New Roman" w:cs="Times New Roman"/>
          <w:b/>
          <w:bCs/>
          <w:sz w:val="28"/>
          <w:szCs w:val="28"/>
        </w:rPr>
        <w:t>ДОНОРСКИЙ</w:t>
      </w:r>
    </w:p>
    <w:p w:rsidR="004E3553" w:rsidRDefault="004E3553" w:rsidP="00C930D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Донорский отдел занимается:</w:t>
      </w:r>
    </w:p>
    <w:p w:rsidR="004E3553" w:rsidRDefault="004E3553" w:rsidP="007D4AE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организацией донорских акций;</w:t>
      </w:r>
    </w:p>
    <w:p w:rsidR="004E3553" w:rsidRDefault="004E3553" w:rsidP="007D4AE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проведением тренингов;</w:t>
      </w:r>
    </w:p>
    <w:p w:rsidR="004E3553" w:rsidRDefault="004E3553" w:rsidP="007D4AE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D4AEC">
        <w:rPr>
          <w:rFonts w:ascii="Times New Roman" w:hAnsi="Times New Roman" w:cs="Times New Roman"/>
          <w:sz w:val="28"/>
          <w:szCs w:val="28"/>
        </w:rPr>
        <w:t>пропагандой донорства в Дагестанском государственно</w:t>
      </w:r>
      <w:r>
        <w:rPr>
          <w:rFonts w:ascii="Times New Roman" w:hAnsi="Times New Roman" w:cs="Times New Roman"/>
          <w:sz w:val="28"/>
          <w:szCs w:val="28"/>
        </w:rPr>
        <w:t>м медицинском университете других ВУЗах и СУЗах города Махачкала;</w:t>
      </w:r>
    </w:p>
    <w:p w:rsidR="004E3553" w:rsidRDefault="004E3553" w:rsidP="007D4AE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D4AEC">
        <w:rPr>
          <w:rFonts w:ascii="Times New Roman" w:hAnsi="Times New Roman" w:cs="Times New Roman"/>
          <w:sz w:val="28"/>
          <w:szCs w:val="28"/>
        </w:rPr>
        <w:t xml:space="preserve">ведением Донорской базы ДГМУ. </w:t>
      </w:r>
    </w:p>
    <w:p w:rsidR="004E3553" w:rsidRDefault="004E3553" w:rsidP="007D4AEC">
      <w:pPr>
        <w:pStyle w:val="ListParagraph"/>
        <w:ind w:left="153"/>
        <w:rPr>
          <w:rFonts w:ascii="Times New Roman" w:hAnsi="Times New Roman" w:cs="Times New Roman"/>
          <w:sz w:val="28"/>
          <w:szCs w:val="28"/>
        </w:rPr>
      </w:pPr>
      <w:r w:rsidRPr="007D4AEC">
        <w:rPr>
          <w:rFonts w:ascii="Times New Roman" w:hAnsi="Times New Roman" w:cs="Times New Roman"/>
          <w:sz w:val="28"/>
          <w:szCs w:val="28"/>
        </w:rPr>
        <w:t>Донорская база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всех студентов-</w:t>
      </w:r>
      <w:r w:rsidRPr="007D4AEC">
        <w:rPr>
          <w:rFonts w:ascii="Times New Roman" w:hAnsi="Times New Roman" w:cs="Times New Roman"/>
          <w:sz w:val="28"/>
          <w:szCs w:val="28"/>
        </w:rPr>
        <w:t>доноров Даг мед университета.</w:t>
      </w:r>
    </w:p>
    <w:p w:rsidR="004E3553" w:rsidRPr="007D4AEC" w:rsidRDefault="004E3553" w:rsidP="007D4AEC">
      <w:pPr>
        <w:pStyle w:val="ListParagraph"/>
        <w:ind w:left="153"/>
        <w:rPr>
          <w:rFonts w:ascii="Times New Roman" w:hAnsi="Times New Roman" w:cs="Times New Roman"/>
          <w:sz w:val="28"/>
          <w:szCs w:val="28"/>
        </w:rPr>
      </w:pPr>
    </w:p>
    <w:p w:rsidR="004E3553" w:rsidRPr="006272C1" w:rsidRDefault="004E3553" w:rsidP="006272C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272C1">
        <w:rPr>
          <w:rFonts w:ascii="Times New Roman" w:hAnsi="Times New Roman" w:cs="Times New Roman"/>
          <w:b/>
          <w:bCs/>
          <w:sz w:val="28"/>
          <w:szCs w:val="28"/>
        </w:rPr>
        <w:t xml:space="preserve">ИНОСТРАННЫЙ </w:t>
      </w:r>
    </w:p>
    <w:p w:rsidR="004E3553" w:rsidRDefault="004E3553" w:rsidP="001A654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Иностранный отдел занимается:</w:t>
      </w:r>
    </w:p>
    <w:p w:rsidR="004E3553" w:rsidRDefault="004E3553" w:rsidP="00F405D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405D0">
        <w:rPr>
          <w:rFonts w:ascii="Times New Roman" w:hAnsi="Times New Roman" w:cs="Times New Roman"/>
          <w:sz w:val="28"/>
          <w:szCs w:val="28"/>
        </w:rPr>
        <w:t>непосред</w:t>
      </w:r>
      <w:r>
        <w:rPr>
          <w:rFonts w:ascii="Times New Roman" w:hAnsi="Times New Roman" w:cs="Times New Roman"/>
          <w:sz w:val="28"/>
          <w:szCs w:val="28"/>
        </w:rPr>
        <w:t>ственно работой с иностранцами, обучающимися в ДГМУ;</w:t>
      </w:r>
    </w:p>
    <w:p w:rsidR="004E3553" w:rsidRDefault="004E3553" w:rsidP="00F405D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405D0">
        <w:rPr>
          <w:rFonts w:ascii="Times New Roman" w:hAnsi="Times New Roman" w:cs="Times New Roman"/>
          <w:sz w:val="28"/>
          <w:szCs w:val="28"/>
        </w:rPr>
        <w:t>общением с ними и развитием их русского языка для улучшения качества жизни</w:t>
      </w:r>
      <w:r>
        <w:rPr>
          <w:rFonts w:ascii="Times New Roman" w:hAnsi="Times New Roman" w:cs="Times New Roman"/>
          <w:sz w:val="28"/>
          <w:szCs w:val="28"/>
        </w:rPr>
        <w:t xml:space="preserve"> иноязычных студентов;</w:t>
      </w:r>
    </w:p>
    <w:p w:rsidR="004E3553" w:rsidRDefault="004E3553" w:rsidP="00F405D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405D0">
        <w:rPr>
          <w:rFonts w:ascii="Times New Roman" w:hAnsi="Times New Roman" w:cs="Times New Roman"/>
          <w:sz w:val="28"/>
          <w:szCs w:val="28"/>
        </w:rPr>
        <w:t xml:space="preserve">организацией культурно-массовых </w:t>
      </w:r>
      <w:r>
        <w:rPr>
          <w:rFonts w:ascii="Times New Roman" w:hAnsi="Times New Roman" w:cs="Times New Roman"/>
          <w:sz w:val="28"/>
          <w:szCs w:val="28"/>
        </w:rPr>
        <w:t>мероприятий на английском языке;</w:t>
      </w:r>
    </w:p>
    <w:p w:rsidR="004E3553" w:rsidRDefault="004E3553" w:rsidP="00F405D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405D0">
        <w:rPr>
          <w:rFonts w:ascii="Times New Roman" w:hAnsi="Times New Roman" w:cs="Times New Roman"/>
          <w:sz w:val="28"/>
          <w:szCs w:val="28"/>
        </w:rPr>
        <w:t xml:space="preserve">осведомлением иностранцев о культуре и традициях народов нашей страны и </w:t>
      </w:r>
      <w:r>
        <w:rPr>
          <w:rFonts w:ascii="Times New Roman" w:hAnsi="Times New Roman" w:cs="Times New Roman"/>
          <w:sz w:val="28"/>
          <w:szCs w:val="28"/>
        </w:rPr>
        <w:t>республики;</w:t>
      </w:r>
    </w:p>
    <w:p w:rsidR="004E3553" w:rsidRDefault="004E3553" w:rsidP="00F405D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405D0">
        <w:rPr>
          <w:rFonts w:ascii="Times New Roman" w:hAnsi="Times New Roman" w:cs="Times New Roman"/>
          <w:sz w:val="28"/>
          <w:szCs w:val="28"/>
        </w:rPr>
        <w:t>развитием международных связей со странами, которы</w:t>
      </w:r>
      <w:r>
        <w:rPr>
          <w:rFonts w:ascii="Times New Roman" w:hAnsi="Times New Roman" w:cs="Times New Roman"/>
          <w:sz w:val="28"/>
          <w:szCs w:val="28"/>
        </w:rPr>
        <w:t>е являются родиной наших гостей;</w:t>
      </w:r>
    </w:p>
    <w:p w:rsidR="004E3553" w:rsidRDefault="004E3553" w:rsidP="00F405D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развитием непосредственно английского языка у русскоязычных активистов отдела;</w:t>
      </w:r>
    </w:p>
    <w:p w:rsidR="004E3553" w:rsidRPr="00F405D0" w:rsidRDefault="004E3553" w:rsidP="00F405D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изучением культуры стран наших гостей.</w:t>
      </w:r>
    </w:p>
    <w:p w:rsidR="004E3553" w:rsidRDefault="004E3553" w:rsidP="00C930D5">
      <w:pPr>
        <w:ind w:left="-851"/>
        <w:rPr>
          <w:rFonts w:ascii="Times New Roman" w:hAnsi="Times New Roman" w:cs="Times New Roman"/>
          <w:b/>
          <w:bCs/>
          <w:sz w:val="28"/>
          <w:szCs w:val="28"/>
        </w:rPr>
      </w:pPr>
    </w:p>
    <w:p w:rsidR="004E3553" w:rsidRPr="006272C1" w:rsidRDefault="004E3553" w:rsidP="006272C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272C1">
        <w:rPr>
          <w:rFonts w:ascii="Times New Roman" w:hAnsi="Times New Roman" w:cs="Times New Roman"/>
          <w:b/>
          <w:bCs/>
          <w:sz w:val="28"/>
          <w:szCs w:val="28"/>
        </w:rPr>
        <w:t>ИНФОРМАЦИОННЫЙ</w:t>
      </w:r>
    </w:p>
    <w:p w:rsidR="004E3553" w:rsidRDefault="004E3553" w:rsidP="00C930D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отдел занимается:</w:t>
      </w:r>
    </w:p>
    <w:p w:rsidR="004E3553" w:rsidRDefault="004E3553" w:rsidP="00F405D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Распространением достоверной информации о всех проводимых мероприятиях в ВУЗе и информации, касающейся студентов ДГМУ;</w:t>
      </w:r>
    </w:p>
    <w:p w:rsidR="004E3553" w:rsidRDefault="004E3553" w:rsidP="00F405D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активистов Волонтерского центра о проводимых мероприятиях;</w:t>
      </w:r>
    </w:p>
    <w:p w:rsidR="004E3553" w:rsidRDefault="004E3553" w:rsidP="00F405D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страниц в социальных сетях с целью поддержания связи со студентами ДГМУ;</w:t>
      </w:r>
    </w:p>
    <w:p w:rsidR="004E3553" w:rsidRDefault="004E3553" w:rsidP="00F405D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со средствами массовой информации города и республики;</w:t>
      </w:r>
    </w:p>
    <w:p w:rsidR="004E3553" w:rsidRDefault="004E3553" w:rsidP="00814BB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проведенных мероприятиях в виде статьи;</w:t>
      </w:r>
    </w:p>
    <w:p w:rsidR="004E3553" w:rsidRPr="006272C1" w:rsidRDefault="004E3553" w:rsidP="006272C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Фотография и видеография проводимых мероприятий в ВУЗе и за его пределами.</w:t>
      </w:r>
    </w:p>
    <w:p w:rsidR="004E3553" w:rsidRPr="006272C1" w:rsidRDefault="004E3553" w:rsidP="006272C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6272C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ВОЛОНТЕРЫ-МЕДИКИ</w:t>
      </w:r>
    </w:p>
    <w:p w:rsidR="004E3553" w:rsidRDefault="004E3553" w:rsidP="001A654C">
      <w:pPr>
        <w:ind w:left="-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Волонтёры-медики – это Всероссийское общественное движение, которое имеет 64 региональных отделения, одно из которых находится в Дагестане и руководителем является студентка нашего университета Сайпудинова Карина.</w:t>
      </w:r>
    </w:p>
    <w:p w:rsidR="004E3553" w:rsidRDefault="004E3553" w:rsidP="001A654C">
      <w:pPr>
        <w:ind w:left="-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Волонтёры-медики работают совместно с Волонтерским центром ДГМУ, т.к. волонтеры обучаются в одной образовательной организации, но региональное отделение подключает к себе и другие медицинские уреждения Дагестана, независимо от университета.</w:t>
      </w:r>
    </w:p>
    <w:p w:rsidR="004E3553" w:rsidRDefault="004E3553" w:rsidP="00123BBC">
      <w:pPr>
        <w:ind w:left="-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Волонтёры-медики:</w:t>
      </w:r>
    </w:p>
    <w:p w:rsidR="004E3553" w:rsidRDefault="004E3553" w:rsidP="00123B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Помогают врачам и медсестрам;</w:t>
      </w:r>
    </w:p>
    <w:p w:rsidR="004E3553" w:rsidRDefault="004E3553" w:rsidP="00123B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</w:t>
      </w:r>
      <w:r w:rsidRPr="00123BBC">
        <w:rPr>
          <w:rFonts w:ascii="Times New Roman" w:hAnsi="Times New Roman" w:cs="Times New Roman"/>
          <w:noProof/>
          <w:sz w:val="28"/>
          <w:szCs w:val="28"/>
          <w:lang w:eastAsia="ru-RU"/>
        </w:rPr>
        <w:t>частвуют в медицинском соп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ровождении массовых мероприятий;</w:t>
      </w:r>
    </w:p>
    <w:p w:rsidR="004E3553" w:rsidRDefault="004E3553" w:rsidP="00123B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Pr="00123BBC">
        <w:rPr>
          <w:rFonts w:ascii="Times New Roman" w:hAnsi="Times New Roman" w:cs="Times New Roman"/>
          <w:noProof/>
          <w:sz w:val="28"/>
          <w:szCs w:val="28"/>
          <w:lang w:eastAsia="ru-RU"/>
        </w:rPr>
        <w:t>а форумах и акциях рассказывают населению о здоровом образе ж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изни и профилактике заболеваний;</w:t>
      </w:r>
    </w:p>
    <w:p w:rsidR="004E3553" w:rsidRDefault="004E3553" w:rsidP="00123B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Становятся участниками образовательных молодежных фестивалей, курсов и тренингов, посвященных медицине и здоровью;</w:t>
      </w:r>
    </w:p>
    <w:p w:rsidR="004E3553" w:rsidRDefault="004E3553" w:rsidP="00123B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Популяризируют кадровое донорство;</w:t>
      </w:r>
    </w:p>
    <w:p w:rsidR="004E3553" w:rsidRPr="0061280E" w:rsidRDefault="004E3553" w:rsidP="0061280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1280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Осуществляют волонтерское сопровождение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физкультурно – спортивных </w:t>
      </w:r>
      <w:r w:rsidRPr="0061280E">
        <w:rPr>
          <w:rFonts w:ascii="Times New Roman" w:hAnsi="Times New Roman" w:cs="Times New Roman"/>
          <w:noProof/>
          <w:sz w:val="28"/>
          <w:szCs w:val="28"/>
          <w:lang w:eastAsia="ru-RU"/>
        </w:rPr>
        <w:t>мероприятий.</w:t>
      </w:r>
      <w:bookmarkStart w:id="0" w:name="_GoBack"/>
      <w:bookmarkEnd w:id="0"/>
    </w:p>
    <w:sectPr w:rsidR="004E3553" w:rsidRPr="0061280E" w:rsidSect="0061280E">
      <w:pgSz w:w="11906" w:h="16838"/>
      <w:pgMar w:top="568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46F7A"/>
    <w:multiLevelType w:val="hybridMultilevel"/>
    <w:tmpl w:val="E8628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BF298C"/>
    <w:multiLevelType w:val="hybridMultilevel"/>
    <w:tmpl w:val="992E0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E530D"/>
    <w:multiLevelType w:val="hybridMultilevel"/>
    <w:tmpl w:val="A1A6CDAA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3">
    <w:nsid w:val="251A1A16"/>
    <w:multiLevelType w:val="hybridMultilevel"/>
    <w:tmpl w:val="F8C8A334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cs="Wingdings" w:hint="default"/>
      </w:rPr>
    </w:lvl>
  </w:abstractNum>
  <w:abstractNum w:abstractNumId="4">
    <w:nsid w:val="52F430AE"/>
    <w:multiLevelType w:val="hybridMultilevel"/>
    <w:tmpl w:val="6A92EB5A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5">
    <w:nsid w:val="57CE362F"/>
    <w:multiLevelType w:val="hybridMultilevel"/>
    <w:tmpl w:val="C8AC2D1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cs="Wingdings" w:hint="default"/>
      </w:rPr>
    </w:lvl>
  </w:abstractNum>
  <w:abstractNum w:abstractNumId="6">
    <w:nsid w:val="5BB91509"/>
    <w:multiLevelType w:val="hybridMultilevel"/>
    <w:tmpl w:val="52366D34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7">
    <w:nsid w:val="634D4D86"/>
    <w:multiLevelType w:val="hybridMultilevel"/>
    <w:tmpl w:val="9B405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4B249F7"/>
    <w:multiLevelType w:val="hybridMultilevel"/>
    <w:tmpl w:val="7CAE9D2A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9">
    <w:nsid w:val="6D7903BA"/>
    <w:multiLevelType w:val="hybridMultilevel"/>
    <w:tmpl w:val="45727CB8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F17"/>
    <w:rsid w:val="00044AA9"/>
    <w:rsid w:val="000B77CF"/>
    <w:rsid w:val="00123BBC"/>
    <w:rsid w:val="001A654C"/>
    <w:rsid w:val="00297786"/>
    <w:rsid w:val="002C033E"/>
    <w:rsid w:val="003348C3"/>
    <w:rsid w:val="003B4FEC"/>
    <w:rsid w:val="0040612D"/>
    <w:rsid w:val="00407E6E"/>
    <w:rsid w:val="00427447"/>
    <w:rsid w:val="00461D07"/>
    <w:rsid w:val="004E3553"/>
    <w:rsid w:val="00534C85"/>
    <w:rsid w:val="00570AD7"/>
    <w:rsid w:val="0061280E"/>
    <w:rsid w:val="006272C1"/>
    <w:rsid w:val="00747182"/>
    <w:rsid w:val="007D4AEC"/>
    <w:rsid w:val="00814BB3"/>
    <w:rsid w:val="00952F1D"/>
    <w:rsid w:val="00961F67"/>
    <w:rsid w:val="009950D1"/>
    <w:rsid w:val="009B2898"/>
    <w:rsid w:val="009F2BFD"/>
    <w:rsid w:val="00A47730"/>
    <w:rsid w:val="00BF3F17"/>
    <w:rsid w:val="00C45C9E"/>
    <w:rsid w:val="00C930D5"/>
    <w:rsid w:val="00CC15EF"/>
    <w:rsid w:val="00D105AA"/>
    <w:rsid w:val="00D459C7"/>
    <w:rsid w:val="00E617D3"/>
    <w:rsid w:val="00EB5C85"/>
    <w:rsid w:val="00F405D0"/>
    <w:rsid w:val="00F8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F1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950D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664</Words>
  <Characters>3788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2017-12-17T21:26:00Z</dcterms:created>
  <dcterms:modified xsi:type="dcterms:W3CDTF">2018-05-21T09:29:00Z</dcterms:modified>
</cp:coreProperties>
</file>